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5"/>
        <w:tblW w:w="10314" w:type="dxa"/>
        <w:tblLook w:val="01E0" w:firstRow="1" w:lastRow="1" w:firstColumn="1" w:lastColumn="1" w:noHBand="0" w:noVBand="0"/>
      </w:tblPr>
      <w:tblGrid>
        <w:gridCol w:w="4786"/>
        <w:gridCol w:w="5528"/>
      </w:tblGrid>
      <w:tr w:rsidR="006C1875" w:rsidRPr="005F089A">
        <w:tc>
          <w:tcPr>
            <w:tcW w:w="4786" w:type="dxa"/>
          </w:tcPr>
          <w:p w:rsidR="006C1875" w:rsidRPr="005F089A" w:rsidRDefault="00D95F8A" w:rsidP="006C1875">
            <w:pPr>
              <w:spacing w:line="360" w:lineRule="auto"/>
              <w:ind w:right="91"/>
              <w:jc w:val="center"/>
              <w:rPr>
                <w:b/>
                <w:color w:val="000080"/>
                <w:sz w:val="20"/>
              </w:rPr>
            </w:pPr>
            <w:r>
              <w:rPr>
                <w:noProof/>
              </w:rPr>
              <w:t xml:space="preserve"> </w:t>
            </w:r>
            <w:r w:rsidR="000D7937">
              <w:rPr>
                <w:noProof/>
              </w:rPr>
              <w:t xml:space="preserve">  </w:t>
            </w:r>
            <w:r w:rsidR="001779DA">
              <w:rPr>
                <w:noProof/>
              </w:rPr>
              <w:t xml:space="preserve"> </w:t>
            </w:r>
            <w:r w:rsidR="00FE0FE1">
              <w:rPr>
                <w:noProof/>
              </w:rPr>
              <w:t xml:space="preserve"> </w:t>
            </w:r>
            <w:r w:rsidR="00033085">
              <w:rPr>
                <w:noProof/>
              </w:rPr>
              <w:t xml:space="preserve"> </w:t>
            </w:r>
            <w:r w:rsidR="003B4EAA">
              <w:rPr>
                <w:noProof/>
              </w:rPr>
              <w:drawing>
                <wp:inline distT="0" distB="0" distL="0" distR="0">
                  <wp:extent cx="409575" cy="5143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875" w:rsidRPr="002D1E43" w:rsidRDefault="006C1875" w:rsidP="006C1875">
            <w:pPr>
              <w:spacing w:line="360" w:lineRule="auto"/>
              <w:jc w:val="center"/>
              <w:rPr>
                <w:rFonts w:ascii="Times New Roman CYR" w:hAnsi="Times New Roman CYR"/>
                <w:b/>
                <w:color w:val="000000"/>
                <w:sz w:val="17"/>
                <w:szCs w:val="17"/>
                <w:u w:val="single"/>
              </w:rPr>
            </w:pPr>
            <w:r w:rsidRPr="002D1E43">
              <w:rPr>
                <w:rFonts w:ascii="Times New Roman CYR" w:hAnsi="Times New Roman CYR"/>
                <w:b/>
                <w:color w:val="000000"/>
                <w:sz w:val="17"/>
                <w:szCs w:val="17"/>
                <w:u w:val="single"/>
              </w:rPr>
              <w:t>МЧС РОССИИ</w:t>
            </w:r>
          </w:p>
          <w:p w:rsidR="006C1875" w:rsidRPr="002D1E43" w:rsidRDefault="006C1875" w:rsidP="006C1875">
            <w:pPr>
              <w:jc w:val="center"/>
              <w:rPr>
                <w:b/>
                <w:color w:val="000000"/>
                <w:sz w:val="17"/>
                <w:szCs w:val="17"/>
              </w:rPr>
            </w:pPr>
            <w:r w:rsidRPr="002D1E43">
              <w:rPr>
                <w:b/>
                <w:color w:val="000000"/>
                <w:sz w:val="17"/>
                <w:szCs w:val="17"/>
              </w:rPr>
              <w:t>ГЛАВНОЕ УПРАВЛЕНИЕ</w:t>
            </w:r>
          </w:p>
          <w:p w:rsidR="006C1875" w:rsidRPr="002D1E43" w:rsidRDefault="006C1875" w:rsidP="006C1875">
            <w:pPr>
              <w:jc w:val="center"/>
              <w:rPr>
                <w:b/>
                <w:smallCaps/>
                <w:color w:val="000000"/>
                <w:sz w:val="17"/>
                <w:szCs w:val="17"/>
              </w:rPr>
            </w:pPr>
            <w:r w:rsidRPr="002D1E43">
              <w:rPr>
                <w:b/>
                <w:smallCaps/>
                <w:color w:val="000000"/>
                <w:sz w:val="17"/>
                <w:szCs w:val="17"/>
              </w:rPr>
              <w:t>МИНИСТЕРСТВА РОССИЙСКОЙ ФЕДЕРАЦИИ</w:t>
            </w:r>
          </w:p>
          <w:p w:rsidR="006C1875" w:rsidRPr="002D1E43" w:rsidRDefault="006C1875" w:rsidP="006C1875">
            <w:pPr>
              <w:jc w:val="center"/>
              <w:rPr>
                <w:b/>
                <w:smallCaps/>
                <w:color w:val="000000"/>
                <w:sz w:val="17"/>
                <w:szCs w:val="17"/>
              </w:rPr>
            </w:pPr>
            <w:r w:rsidRPr="002D1E43">
              <w:rPr>
                <w:b/>
                <w:smallCaps/>
                <w:color w:val="000000"/>
                <w:sz w:val="17"/>
                <w:szCs w:val="17"/>
              </w:rPr>
              <w:t>ПО ДЕЛАМ ГРАЖДАНСКОЙ ОБОРОНЫ,</w:t>
            </w:r>
          </w:p>
          <w:p w:rsidR="006C1875" w:rsidRPr="002D1E43" w:rsidRDefault="006C1875" w:rsidP="006C1875">
            <w:pPr>
              <w:rPr>
                <w:b/>
                <w:smallCaps/>
                <w:color w:val="000000"/>
                <w:sz w:val="17"/>
                <w:szCs w:val="17"/>
              </w:rPr>
            </w:pPr>
            <w:r w:rsidRPr="002D1E43">
              <w:rPr>
                <w:b/>
                <w:smallCaps/>
                <w:color w:val="000000"/>
                <w:sz w:val="17"/>
                <w:szCs w:val="17"/>
              </w:rPr>
              <w:t>ЧРЕЗВЫЧАЙНЫМ СИТУАЦИЯМ И ЛИКВИДАЦИИ</w:t>
            </w:r>
          </w:p>
          <w:p w:rsidR="006C1875" w:rsidRPr="002D1E43" w:rsidRDefault="006C1875" w:rsidP="006C1875">
            <w:pPr>
              <w:jc w:val="center"/>
              <w:rPr>
                <w:b/>
                <w:smallCaps/>
                <w:color w:val="000000"/>
                <w:sz w:val="17"/>
                <w:szCs w:val="17"/>
              </w:rPr>
            </w:pPr>
            <w:r w:rsidRPr="002D1E43">
              <w:rPr>
                <w:b/>
                <w:smallCaps/>
                <w:color w:val="000000"/>
                <w:sz w:val="17"/>
                <w:szCs w:val="17"/>
              </w:rPr>
              <w:t>ПОСЛЕДСТВИЙ СТИХИЙНЫХ БЕДСТВИЙ</w:t>
            </w:r>
          </w:p>
          <w:p w:rsidR="006C1875" w:rsidRPr="002D1E43" w:rsidRDefault="006C1875" w:rsidP="006C1875">
            <w:pPr>
              <w:jc w:val="center"/>
              <w:rPr>
                <w:b/>
                <w:smallCaps/>
                <w:color w:val="000000"/>
                <w:sz w:val="17"/>
                <w:szCs w:val="17"/>
              </w:rPr>
            </w:pPr>
            <w:r w:rsidRPr="002D1E43">
              <w:rPr>
                <w:b/>
                <w:smallCaps/>
                <w:color w:val="000000"/>
                <w:sz w:val="17"/>
                <w:szCs w:val="17"/>
              </w:rPr>
              <w:t>ПО НОВОСИБИРСКОЙ ОБЛАСТИ</w:t>
            </w:r>
          </w:p>
          <w:p w:rsidR="006C1875" w:rsidRPr="002D1E43" w:rsidRDefault="006C1875" w:rsidP="006C1875">
            <w:pPr>
              <w:jc w:val="center"/>
              <w:rPr>
                <w:b/>
                <w:sz w:val="19"/>
                <w:szCs w:val="19"/>
              </w:rPr>
            </w:pPr>
            <w:r w:rsidRPr="002D1E43">
              <w:rPr>
                <w:rFonts w:ascii="Times New Roman CYR" w:hAnsi="Times New Roman CYR"/>
                <w:b/>
                <w:smallCaps/>
                <w:sz w:val="19"/>
                <w:szCs w:val="19"/>
              </w:rPr>
              <w:t>(</w:t>
            </w:r>
            <w:r w:rsidRPr="002D1E43">
              <w:rPr>
                <w:b/>
                <w:sz w:val="19"/>
                <w:szCs w:val="19"/>
              </w:rPr>
              <w:t>Главное управление МЧС России</w:t>
            </w:r>
          </w:p>
          <w:p w:rsidR="006C1875" w:rsidRPr="002D1E43" w:rsidRDefault="006C1875" w:rsidP="006C1875">
            <w:pPr>
              <w:jc w:val="center"/>
              <w:rPr>
                <w:rFonts w:ascii="Times New Roman CYR" w:hAnsi="Times New Roman CYR"/>
                <w:b/>
                <w:smallCaps/>
                <w:sz w:val="19"/>
                <w:szCs w:val="19"/>
              </w:rPr>
            </w:pPr>
            <w:r w:rsidRPr="002D1E43">
              <w:rPr>
                <w:b/>
                <w:sz w:val="19"/>
                <w:szCs w:val="19"/>
              </w:rPr>
              <w:t>по Новосибирской области</w:t>
            </w:r>
            <w:r w:rsidRPr="002D1E43">
              <w:rPr>
                <w:rFonts w:ascii="Times New Roman CYR" w:hAnsi="Times New Roman CYR"/>
                <w:b/>
                <w:smallCaps/>
                <w:sz w:val="19"/>
                <w:szCs w:val="19"/>
              </w:rPr>
              <w:t>)</w:t>
            </w:r>
          </w:p>
          <w:p w:rsidR="006C1875" w:rsidRPr="002D1E43" w:rsidRDefault="006C1875" w:rsidP="006C1875">
            <w:pPr>
              <w:jc w:val="center"/>
              <w:rPr>
                <w:rFonts w:ascii="Times New Roman CYR" w:hAnsi="Times New Roman CYR"/>
                <w:b/>
                <w:smallCaps/>
                <w:sz w:val="8"/>
                <w:szCs w:val="8"/>
              </w:rPr>
            </w:pPr>
          </w:p>
          <w:p w:rsidR="006C1875" w:rsidRPr="002D1E43" w:rsidRDefault="006C1875" w:rsidP="006C1875">
            <w:pPr>
              <w:jc w:val="center"/>
              <w:rPr>
                <w:sz w:val="18"/>
                <w:szCs w:val="18"/>
              </w:rPr>
            </w:pPr>
            <w:r w:rsidRPr="002D1E43">
              <w:rPr>
                <w:sz w:val="18"/>
                <w:szCs w:val="18"/>
              </w:rPr>
              <w:t xml:space="preserve">ул. Октябрьская </w:t>
            </w:r>
            <w:smartTag w:uri="urn:schemas-microsoft-com:office:smarttags" w:element="metricconverter">
              <w:smartTagPr>
                <w:attr w:name="ProductID" w:val="80, г"/>
              </w:smartTagPr>
              <w:r w:rsidRPr="002D1E43">
                <w:rPr>
                  <w:sz w:val="18"/>
                  <w:szCs w:val="18"/>
                </w:rPr>
                <w:t>80, г</w:t>
              </w:r>
            </w:smartTag>
            <w:r w:rsidRPr="002D1E43">
              <w:rPr>
                <w:sz w:val="18"/>
                <w:szCs w:val="18"/>
              </w:rPr>
              <w:t>. Новосибирск, 630099</w:t>
            </w:r>
          </w:p>
          <w:p w:rsidR="006C1875" w:rsidRPr="002D1E43" w:rsidRDefault="006C1875" w:rsidP="006C1875">
            <w:pPr>
              <w:jc w:val="center"/>
              <w:rPr>
                <w:sz w:val="18"/>
                <w:szCs w:val="18"/>
              </w:rPr>
            </w:pPr>
            <w:r w:rsidRPr="002D1E43">
              <w:rPr>
                <w:sz w:val="18"/>
                <w:szCs w:val="18"/>
              </w:rPr>
              <w:t>тел. 218-81-99, 218-33-76</w:t>
            </w:r>
          </w:p>
          <w:p w:rsidR="006C1875" w:rsidRPr="00576412" w:rsidRDefault="006C1875" w:rsidP="006C1875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2D1E43">
              <w:rPr>
                <w:sz w:val="18"/>
                <w:szCs w:val="18"/>
              </w:rPr>
              <w:t>факс</w:t>
            </w:r>
            <w:r w:rsidRPr="00576412">
              <w:rPr>
                <w:sz w:val="18"/>
                <w:szCs w:val="18"/>
                <w:lang w:val="en-US"/>
              </w:rPr>
              <w:t xml:space="preserve"> 210-27-30</w:t>
            </w:r>
          </w:p>
          <w:p w:rsidR="006C1875" w:rsidRPr="00E26F37" w:rsidRDefault="006C1875" w:rsidP="006C1875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2D1E43">
              <w:rPr>
                <w:sz w:val="18"/>
                <w:szCs w:val="18"/>
                <w:lang w:val="en-US"/>
              </w:rPr>
              <w:t>E</w:t>
            </w:r>
            <w:r w:rsidRPr="00576412">
              <w:rPr>
                <w:sz w:val="18"/>
                <w:szCs w:val="18"/>
                <w:lang w:val="en-US"/>
              </w:rPr>
              <w:t>-</w:t>
            </w:r>
            <w:r w:rsidRPr="002D1E43">
              <w:rPr>
                <w:sz w:val="18"/>
                <w:szCs w:val="18"/>
                <w:lang w:val="en-US"/>
              </w:rPr>
              <w:t>mail</w:t>
            </w:r>
            <w:r w:rsidRPr="00576412">
              <w:rPr>
                <w:sz w:val="18"/>
                <w:szCs w:val="18"/>
                <w:lang w:val="en-US"/>
              </w:rPr>
              <w:t xml:space="preserve">: </w:t>
            </w:r>
            <w:r w:rsidRPr="002D1E43">
              <w:rPr>
                <w:sz w:val="18"/>
                <w:szCs w:val="18"/>
                <w:lang w:val="en-US"/>
              </w:rPr>
              <w:t>mchs</w:t>
            </w:r>
            <w:r w:rsidRPr="00576412">
              <w:rPr>
                <w:sz w:val="18"/>
                <w:szCs w:val="18"/>
                <w:lang w:val="en-US"/>
              </w:rPr>
              <w:t>@</w:t>
            </w:r>
            <w:r w:rsidRPr="002D1E43">
              <w:rPr>
                <w:sz w:val="18"/>
                <w:szCs w:val="18"/>
                <w:lang w:val="en-US"/>
              </w:rPr>
              <w:t>nso</w:t>
            </w:r>
            <w:r w:rsidRPr="00576412">
              <w:rPr>
                <w:sz w:val="18"/>
                <w:szCs w:val="18"/>
                <w:lang w:val="en-US"/>
              </w:rPr>
              <w:t>.</w:t>
            </w:r>
            <w:r w:rsidRPr="002D1E43">
              <w:rPr>
                <w:sz w:val="18"/>
                <w:szCs w:val="18"/>
                <w:lang w:val="en-US"/>
              </w:rPr>
              <w:t>ru</w:t>
            </w:r>
          </w:p>
          <w:p w:rsidR="001C73DA" w:rsidRDefault="002F1A46" w:rsidP="006C1875">
            <w:pPr>
              <w:spacing w:line="360" w:lineRule="auto"/>
              <w:jc w:val="center"/>
            </w:pPr>
            <w:r>
              <w:t>14</w:t>
            </w:r>
            <w:r w:rsidR="00C10B40" w:rsidRPr="005D66C3">
              <w:t>.</w:t>
            </w:r>
            <w:r>
              <w:t>01</w:t>
            </w:r>
            <w:r w:rsidR="00C10B40" w:rsidRPr="005D66C3">
              <w:t>.20</w:t>
            </w:r>
            <w:r w:rsidR="002119EA" w:rsidRPr="005D66C3">
              <w:t>2</w:t>
            </w:r>
            <w:r>
              <w:t>1</w:t>
            </w:r>
            <w:r w:rsidR="006C1875" w:rsidRPr="005D66C3">
              <w:t xml:space="preserve">  </w:t>
            </w:r>
            <w:r w:rsidR="006C1875" w:rsidRPr="002F1A46">
              <w:t>№</w:t>
            </w:r>
            <w:r w:rsidR="00F45111" w:rsidRPr="002F1A46">
              <w:t xml:space="preserve"> </w:t>
            </w:r>
            <w:r w:rsidR="00D95987" w:rsidRPr="002F1A46">
              <w:rPr>
                <w:u w:val="single"/>
              </w:rPr>
              <w:t xml:space="preserve">  </w:t>
            </w:r>
          </w:p>
          <w:p w:rsidR="006C1875" w:rsidRPr="002D1E43" w:rsidRDefault="006C1875" w:rsidP="006C1875">
            <w:pPr>
              <w:spacing w:line="360" w:lineRule="auto"/>
              <w:jc w:val="center"/>
            </w:pPr>
            <w:r w:rsidRPr="002D1E43">
              <w:t>На №</w:t>
            </w:r>
            <w:r w:rsidR="00FF1B4D">
              <w:t xml:space="preserve"> _________ от __________</w:t>
            </w:r>
          </w:p>
          <w:p w:rsidR="006C1875" w:rsidRPr="005A675A" w:rsidRDefault="006C1875" w:rsidP="006C1875">
            <w:pPr>
              <w:keepNext/>
              <w:ind w:firstLine="567"/>
              <w:rPr>
                <w:sz w:val="28"/>
              </w:rPr>
            </w:pPr>
            <w:r w:rsidRPr="005A675A">
              <w:rPr>
                <w:sz w:val="28"/>
              </w:rPr>
              <w:t>Краткосрочный недельный</w:t>
            </w:r>
          </w:p>
          <w:p w:rsidR="006C1875" w:rsidRPr="005A675A" w:rsidRDefault="006C1875" w:rsidP="006C1875">
            <w:pPr>
              <w:keepNext/>
              <w:ind w:firstLine="567"/>
              <w:rPr>
                <w:b/>
                <w:sz w:val="28"/>
              </w:rPr>
            </w:pPr>
            <w:r w:rsidRPr="005A675A">
              <w:rPr>
                <w:sz w:val="28"/>
              </w:rPr>
              <w:t xml:space="preserve">           прогноз ЧС</w:t>
            </w:r>
          </w:p>
          <w:p w:rsidR="006C1875" w:rsidRPr="00D12BA0" w:rsidRDefault="006C1875" w:rsidP="006C1875"/>
        </w:tc>
        <w:tc>
          <w:tcPr>
            <w:tcW w:w="5528" w:type="dxa"/>
          </w:tcPr>
          <w:p w:rsidR="006C1875" w:rsidRDefault="006C1875" w:rsidP="006C1875">
            <w:pPr>
              <w:jc w:val="both"/>
              <w:rPr>
                <w:szCs w:val="28"/>
              </w:rPr>
            </w:pPr>
          </w:p>
          <w:p w:rsidR="006C1875" w:rsidRDefault="009B1A2D" w:rsidP="006C187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Губернатору Новосибирской области</w:t>
            </w:r>
          </w:p>
          <w:p w:rsidR="009B1A2D" w:rsidRDefault="009B1A2D" w:rsidP="006C1875">
            <w:pPr>
              <w:jc w:val="center"/>
              <w:rPr>
                <w:sz w:val="28"/>
                <w:szCs w:val="20"/>
              </w:rPr>
            </w:pPr>
          </w:p>
          <w:p w:rsidR="006C1875" w:rsidRPr="00273BBE" w:rsidRDefault="006C1875" w:rsidP="006C187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Мэру г.</w:t>
            </w:r>
            <w:r w:rsidR="009B1A2D"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</w:rPr>
              <w:t>Новосибирска</w:t>
            </w:r>
          </w:p>
          <w:p w:rsidR="006C1875" w:rsidRDefault="006C1875" w:rsidP="006C1875">
            <w:pPr>
              <w:spacing w:line="280" w:lineRule="auto"/>
              <w:ind w:right="91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:rsidR="006C1875" w:rsidRPr="009B6318" w:rsidRDefault="006C1875" w:rsidP="006C1875">
            <w:pPr>
              <w:spacing w:line="280" w:lineRule="auto"/>
              <w:ind w:right="91"/>
              <w:jc w:val="center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Главам администраций </w:t>
            </w:r>
            <w:r w:rsidRPr="00620B08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муниципальных районов и городских округов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:rsidR="006C1875" w:rsidRDefault="006C1875" w:rsidP="006C187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C1875" w:rsidRPr="00620B08" w:rsidRDefault="006C1875" w:rsidP="006C1875">
            <w:pPr>
              <w:jc w:val="center"/>
              <w:rPr>
                <w:color w:val="000000"/>
                <w:sz w:val="28"/>
                <w:szCs w:val="28"/>
              </w:rPr>
            </w:pPr>
            <w:r w:rsidRPr="00620B08">
              <w:rPr>
                <w:color w:val="000000"/>
                <w:sz w:val="28"/>
                <w:szCs w:val="28"/>
              </w:rPr>
              <w:t>Руководителям</w:t>
            </w:r>
            <w:r w:rsidR="009B1A2D">
              <w:rPr>
                <w:color w:val="000000"/>
                <w:sz w:val="28"/>
                <w:szCs w:val="28"/>
              </w:rPr>
              <w:t xml:space="preserve"> учреждений, организаций</w:t>
            </w:r>
          </w:p>
          <w:p w:rsidR="006C1875" w:rsidRPr="002C518C" w:rsidRDefault="009B1A2D" w:rsidP="006C1875">
            <w:pPr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6C1875" w:rsidRPr="00620B08">
              <w:rPr>
                <w:color w:val="000000"/>
                <w:sz w:val="28"/>
                <w:szCs w:val="28"/>
              </w:rPr>
              <w:t>согласно расчет</w:t>
            </w:r>
            <w:r w:rsidR="006C1875">
              <w:rPr>
                <w:color w:val="000000"/>
                <w:sz w:val="28"/>
                <w:szCs w:val="28"/>
              </w:rPr>
              <w:t>у</w:t>
            </w:r>
            <w:r w:rsidR="006C1875" w:rsidRPr="00620B08">
              <w:rPr>
                <w:color w:val="000000"/>
                <w:sz w:val="28"/>
                <w:szCs w:val="28"/>
              </w:rPr>
              <w:t xml:space="preserve"> рассылки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6C1875" w:rsidRPr="00D12BA0" w:rsidRDefault="006C1875" w:rsidP="006C1875">
            <w:pPr>
              <w:jc w:val="center"/>
              <w:rPr>
                <w:szCs w:val="28"/>
              </w:rPr>
            </w:pPr>
          </w:p>
        </w:tc>
      </w:tr>
    </w:tbl>
    <w:p w:rsidR="009E5CAA" w:rsidRDefault="009E5CAA" w:rsidP="00EE1D6E">
      <w:pPr>
        <w:keepNext/>
        <w:suppressLineNumbers/>
        <w:ind w:firstLine="567"/>
        <w:jc w:val="center"/>
        <w:rPr>
          <w:b/>
          <w:sz w:val="28"/>
        </w:rPr>
      </w:pPr>
    </w:p>
    <w:p w:rsidR="009E5CAA" w:rsidRDefault="009E5CAA" w:rsidP="00BE4E5D">
      <w:pPr>
        <w:keepNext/>
        <w:suppressLineNumbers/>
        <w:rPr>
          <w:b/>
          <w:sz w:val="28"/>
        </w:rPr>
      </w:pPr>
    </w:p>
    <w:p w:rsidR="002E6D76" w:rsidRPr="00270FA2" w:rsidRDefault="002E6D76" w:rsidP="00EE1D6E">
      <w:pPr>
        <w:keepNext/>
        <w:suppressLineNumbers/>
        <w:ind w:firstLine="567"/>
        <w:jc w:val="center"/>
        <w:rPr>
          <w:b/>
          <w:sz w:val="28"/>
        </w:rPr>
      </w:pPr>
      <w:r>
        <w:rPr>
          <w:b/>
          <w:sz w:val="28"/>
        </w:rPr>
        <w:t>КРАТКОСРОЧНЫЙ НЕДЕЛЬНЫЙ ПРОГНОЗ</w:t>
      </w:r>
      <w:r>
        <w:rPr>
          <w:b/>
        </w:rPr>
        <w:t xml:space="preserve"> </w:t>
      </w:r>
      <w:r w:rsidR="00843D6A">
        <w:rPr>
          <w:b/>
          <w:sz w:val="28"/>
        </w:rPr>
        <w:t xml:space="preserve">№ </w:t>
      </w:r>
      <w:r w:rsidR="00D95987">
        <w:rPr>
          <w:b/>
          <w:sz w:val="28"/>
        </w:rPr>
        <w:t>1</w:t>
      </w:r>
    </w:p>
    <w:p w:rsidR="002E6D76" w:rsidRPr="00126AA8" w:rsidRDefault="002E6D76" w:rsidP="00EE1D6E">
      <w:pPr>
        <w:keepNext/>
        <w:suppressLineNumbers/>
        <w:ind w:firstLine="567"/>
        <w:jc w:val="center"/>
        <w:rPr>
          <w:b/>
          <w:sz w:val="28"/>
          <w:szCs w:val="28"/>
        </w:rPr>
      </w:pPr>
      <w:r w:rsidRPr="00126AA8">
        <w:rPr>
          <w:b/>
          <w:sz w:val="28"/>
          <w:szCs w:val="28"/>
        </w:rPr>
        <w:t xml:space="preserve">возможного возникновения и развития чрезвычайных ситуаций </w:t>
      </w:r>
    </w:p>
    <w:p w:rsidR="00652221" w:rsidRDefault="002E6D76" w:rsidP="00EE1D6E">
      <w:pPr>
        <w:keepNext/>
        <w:suppressLineNumbers/>
        <w:ind w:firstLine="567"/>
        <w:jc w:val="center"/>
        <w:rPr>
          <w:b/>
          <w:sz w:val="28"/>
          <w:szCs w:val="28"/>
        </w:rPr>
      </w:pPr>
      <w:r w:rsidRPr="00126AA8">
        <w:rPr>
          <w:b/>
          <w:sz w:val="28"/>
          <w:szCs w:val="28"/>
        </w:rPr>
        <w:t>на террит</w:t>
      </w:r>
      <w:r w:rsidR="00BD30DF" w:rsidRPr="00126AA8">
        <w:rPr>
          <w:b/>
          <w:sz w:val="28"/>
          <w:szCs w:val="28"/>
        </w:rPr>
        <w:t>ории Новосибирской области</w:t>
      </w:r>
    </w:p>
    <w:p w:rsidR="002E6D76" w:rsidRPr="00126AA8" w:rsidRDefault="00516272" w:rsidP="00EE1D6E">
      <w:pPr>
        <w:keepNext/>
        <w:suppressLineNumbers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154223">
        <w:rPr>
          <w:b/>
          <w:sz w:val="28"/>
          <w:szCs w:val="28"/>
        </w:rPr>
        <w:t xml:space="preserve"> </w:t>
      </w:r>
      <w:r w:rsidR="002F1A46">
        <w:rPr>
          <w:b/>
          <w:sz w:val="28"/>
          <w:szCs w:val="28"/>
        </w:rPr>
        <w:t>15</w:t>
      </w:r>
      <w:r w:rsidR="00C928D5">
        <w:rPr>
          <w:b/>
          <w:sz w:val="28"/>
          <w:szCs w:val="28"/>
        </w:rPr>
        <w:t xml:space="preserve"> по </w:t>
      </w:r>
      <w:r w:rsidR="002F1A46">
        <w:rPr>
          <w:b/>
          <w:sz w:val="28"/>
          <w:szCs w:val="28"/>
        </w:rPr>
        <w:t>21</w:t>
      </w:r>
      <w:r w:rsidR="001C785E">
        <w:rPr>
          <w:b/>
          <w:sz w:val="28"/>
          <w:szCs w:val="28"/>
        </w:rPr>
        <w:t xml:space="preserve"> </w:t>
      </w:r>
      <w:r w:rsidR="00D95987">
        <w:rPr>
          <w:b/>
          <w:sz w:val="28"/>
          <w:szCs w:val="28"/>
        </w:rPr>
        <w:t>янва</w:t>
      </w:r>
      <w:r w:rsidR="001C785E">
        <w:rPr>
          <w:b/>
          <w:sz w:val="28"/>
          <w:szCs w:val="28"/>
        </w:rPr>
        <w:t>ря</w:t>
      </w:r>
      <w:r w:rsidR="00AC39F5">
        <w:rPr>
          <w:b/>
          <w:sz w:val="28"/>
          <w:szCs w:val="28"/>
        </w:rPr>
        <w:t xml:space="preserve"> 202</w:t>
      </w:r>
      <w:r w:rsidR="00D95987">
        <w:rPr>
          <w:b/>
          <w:sz w:val="28"/>
          <w:szCs w:val="28"/>
        </w:rPr>
        <w:t>1</w:t>
      </w:r>
      <w:r w:rsidR="00B9560A">
        <w:rPr>
          <w:b/>
          <w:sz w:val="28"/>
          <w:szCs w:val="28"/>
        </w:rPr>
        <w:t xml:space="preserve"> года</w:t>
      </w:r>
    </w:p>
    <w:p w:rsidR="002E56F3" w:rsidRDefault="002E56F3" w:rsidP="00EE1D6E">
      <w:pPr>
        <w:keepNext/>
        <w:suppressLineNumbers/>
        <w:ind w:firstLine="567"/>
      </w:pPr>
    </w:p>
    <w:p w:rsidR="00E60D96" w:rsidRDefault="002E7EBC" w:rsidP="00246CE2">
      <w:pPr>
        <w:keepNext/>
        <w:numPr>
          <w:ilvl w:val="0"/>
          <w:numId w:val="3"/>
        </w:numPr>
        <w:suppressLineNumbers/>
        <w:ind w:firstLine="567"/>
        <w:jc w:val="center"/>
        <w:rPr>
          <w:b/>
          <w:i/>
          <w:sz w:val="32"/>
          <w:szCs w:val="32"/>
        </w:rPr>
      </w:pPr>
      <w:r w:rsidRPr="00126AA8">
        <w:rPr>
          <w:b/>
          <w:i/>
          <w:sz w:val="32"/>
          <w:szCs w:val="32"/>
        </w:rPr>
        <w:t>Исходная о</w:t>
      </w:r>
      <w:r w:rsidR="008D118E" w:rsidRPr="00126AA8">
        <w:rPr>
          <w:b/>
          <w:i/>
          <w:sz w:val="32"/>
          <w:szCs w:val="32"/>
        </w:rPr>
        <w:t>бстановка</w:t>
      </w:r>
    </w:p>
    <w:p w:rsidR="00864D9E" w:rsidRDefault="004E31FA" w:rsidP="004E31FA">
      <w:pPr>
        <w:keepNext/>
        <w:suppressLineNumbers/>
        <w:ind w:firstLine="567"/>
        <w:jc w:val="center"/>
        <w:rPr>
          <w:sz w:val="28"/>
          <w:szCs w:val="28"/>
        </w:rPr>
      </w:pPr>
      <w:r w:rsidRPr="004E31FA">
        <w:rPr>
          <w:sz w:val="28"/>
          <w:szCs w:val="28"/>
        </w:rPr>
        <w:t xml:space="preserve">(за период с </w:t>
      </w:r>
      <w:r w:rsidR="002F1A46">
        <w:rPr>
          <w:sz w:val="28"/>
          <w:szCs w:val="28"/>
        </w:rPr>
        <w:t>08</w:t>
      </w:r>
      <w:r w:rsidR="00D95987">
        <w:rPr>
          <w:sz w:val="28"/>
          <w:szCs w:val="28"/>
        </w:rPr>
        <w:t xml:space="preserve"> по </w:t>
      </w:r>
      <w:r w:rsidR="002F1A46">
        <w:rPr>
          <w:sz w:val="28"/>
          <w:szCs w:val="28"/>
        </w:rPr>
        <w:t>14</w:t>
      </w:r>
      <w:r w:rsidR="00D95987">
        <w:rPr>
          <w:sz w:val="28"/>
          <w:szCs w:val="28"/>
        </w:rPr>
        <w:t xml:space="preserve"> </w:t>
      </w:r>
      <w:r w:rsidR="002F1A46">
        <w:rPr>
          <w:sz w:val="28"/>
          <w:szCs w:val="28"/>
        </w:rPr>
        <w:t>янва</w:t>
      </w:r>
      <w:r w:rsidR="00D95987">
        <w:rPr>
          <w:sz w:val="28"/>
          <w:szCs w:val="28"/>
        </w:rPr>
        <w:t>ря</w:t>
      </w:r>
      <w:r w:rsidRPr="004E31FA">
        <w:rPr>
          <w:sz w:val="28"/>
          <w:szCs w:val="28"/>
        </w:rPr>
        <w:t>)</w:t>
      </w:r>
    </w:p>
    <w:p w:rsidR="004E31FA" w:rsidRPr="004E31FA" w:rsidRDefault="004E31FA" w:rsidP="004E31FA">
      <w:pPr>
        <w:keepNext/>
        <w:suppressLineNumbers/>
        <w:ind w:firstLine="567"/>
        <w:jc w:val="center"/>
        <w:rPr>
          <w:sz w:val="28"/>
          <w:szCs w:val="28"/>
        </w:rPr>
      </w:pPr>
    </w:p>
    <w:p w:rsidR="00A15814" w:rsidRDefault="00A0742D" w:rsidP="00246CE2">
      <w:pPr>
        <w:numPr>
          <w:ilvl w:val="1"/>
          <w:numId w:val="5"/>
        </w:numPr>
        <w:jc w:val="both"/>
        <w:rPr>
          <w:b/>
          <w:sz w:val="28"/>
          <w:szCs w:val="28"/>
        </w:rPr>
      </w:pPr>
      <w:r w:rsidRPr="00933D26">
        <w:rPr>
          <w:b/>
          <w:sz w:val="28"/>
          <w:szCs w:val="28"/>
        </w:rPr>
        <w:t>Метеорологическая</w:t>
      </w:r>
    </w:p>
    <w:p w:rsidR="001E2F5F" w:rsidRDefault="00843F02" w:rsidP="001E2F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03A9" w:rsidRPr="00E72C12">
        <w:rPr>
          <w:sz w:val="28"/>
          <w:szCs w:val="28"/>
        </w:rPr>
        <w:t>На</w:t>
      </w:r>
      <w:r w:rsidR="00B1261F" w:rsidRPr="00E72C12">
        <w:rPr>
          <w:sz w:val="28"/>
          <w:szCs w:val="28"/>
        </w:rPr>
        <w:t xml:space="preserve"> прошедш</w:t>
      </w:r>
      <w:r w:rsidR="001003A9" w:rsidRPr="00E72C12">
        <w:rPr>
          <w:sz w:val="28"/>
          <w:szCs w:val="28"/>
        </w:rPr>
        <w:t>ей</w:t>
      </w:r>
      <w:r w:rsidR="00B1261F" w:rsidRPr="00E72C12">
        <w:rPr>
          <w:sz w:val="28"/>
          <w:szCs w:val="28"/>
        </w:rPr>
        <w:t xml:space="preserve"> недел</w:t>
      </w:r>
      <w:r w:rsidR="001003A9" w:rsidRPr="00E72C12">
        <w:rPr>
          <w:sz w:val="28"/>
          <w:szCs w:val="28"/>
        </w:rPr>
        <w:t>е</w:t>
      </w:r>
      <w:r w:rsidR="00227F35" w:rsidRPr="00E72C12">
        <w:rPr>
          <w:sz w:val="28"/>
          <w:szCs w:val="28"/>
        </w:rPr>
        <w:t xml:space="preserve"> в период </w:t>
      </w:r>
      <w:r w:rsidR="004B6216" w:rsidRPr="00E72C12">
        <w:rPr>
          <w:sz w:val="28"/>
          <w:szCs w:val="28"/>
        </w:rPr>
        <w:t xml:space="preserve">с </w:t>
      </w:r>
      <w:r w:rsidR="002F1A46">
        <w:rPr>
          <w:sz w:val="28"/>
          <w:szCs w:val="28"/>
        </w:rPr>
        <w:t>08</w:t>
      </w:r>
      <w:r w:rsidR="00305D9C">
        <w:rPr>
          <w:sz w:val="28"/>
          <w:szCs w:val="28"/>
        </w:rPr>
        <w:t xml:space="preserve"> </w:t>
      </w:r>
      <w:r w:rsidR="002F04AA">
        <w:rPr>
          <w:sz w:val="28"/>
          <w:szCs w:val="28"/>
        </w:rPr>
        <w:t xml:space="preserve">по </w:t>
      </w:r>
      <w:r w:rsidR="002F1A46">
        <w:rPr>
          <w:sz w:val="28"/>
          <w:szCs w:val="28"/>
        </w:rPr>
        <w:t>14</w:t>
      </w:r>
      <w:r w:rsidR="002F04AA">
        <w:rPr>
          <w:sz w:val="28"/>
          <w:szCs w:val="28"/>
        </w:rPr>
        <w:t xml:space="preserve"> </w:t>
      </w:r>
      <w:r w:rsidR="002F1A46">
        <w:rPr>
          <w:sz w:val="28"/>
          <w:szCs w:val="28"/>
        </w:rPr>
        <w:t>янва</w:t>
      </w:r>
      <w:r w:rsidR="002F04AA">
        <w:rPr>
          <w:sz w:val="28"/>
          <w:szCs w:val="28"/>
        </w:rPr>
        <w:t xml:space="preserve">ря </w:t>
      </w:r>
      <w:r w:rsidR="00B1261F" w:rsidRPr="00E72C12">
        <w:rPr>
          <w:sz w:val="28"/>
          <w:szCs w:val="28"/>
        </w:rPr>
        <w:t xml:space="preserve">на территории Новосибирской области </w:t>
      </w:r>
      <w:r w:rsidR="001E104D" w:rsidRPr="00E72C12">
        <w:rPr>
          <w:sz w:val="28"/>
          <w:szCs w:val="28"/>
        </w:rPr>
        <w:t xml:space="preserve">среднесуточная температура воздуха </w:t>
      </w:r>
      <w:r w:rsidR="001E104D" w:rsidRPr="00591984">
        <w:rPr>
          <w:sz w:val="28"/>
          <w:szCs w:val="28"/>
        </w:rPr>
        <w:t xml:space="preserve">составила </w:t>
      </w:r>
      <w:r w:rsidR="00F77797">
        <w:rPr>
          <w:sz w:val="28"/>
          <w:szCs w:val="28"/>
        </w:rPr>
        <w:t>-</w:t>
      </w:r>
      <w:r w:rsidR="00D95987">
        <w:rPr>
          <w:sz w:val="28"/>
          <w:szCs w:val="28"/>
        </w:rPr>
        <w:t>2</w:t>
      </w:r>
      <w:r w:rsidR="002F1A46">
        <w:rPr>
          <w:sz w:val="28"/>
          <w:szCs w:val="28"/>
        </w:rPr>
        <w:t>3</w:t>
      </w:r>
      <w:r w:rsidR="0038519F" w:rsidRPr="0087237A">
        <w:rPr>
          <w:sz w:val="28"/>
          <w:szCs w:val="28"/>
        </w:rPr>
        <w:t>,</w:t>
      </w:r>
      <w:r w:rsidR="005F68E3" w:rsidRPr="0087237A">
        <w:rPr>
          <w:sz w:val="28"/>
          <w:szCs w:val="28"/>
        </w:rPr>
        <w:t>-</w:t>
      </w:r>
      <w:r w:rsidR="00D95987">
        <w:rPr>
          <w:sz w:val="28"/>
          <w:szCs w:val="28"/>
        </w:rPr>
        <w:t>2</w:t>
      </w:r>
      <w:r w:rsidR="002F1A46">
        <w:rPr>
          <w:sz w:val="28"/>
          <w:szCs w:val="28"/>
        </w:rPr>
        <w:t>8</w:t>
      </w:r>
      <w:r w:rsidR="001E104D" w:rsidRPr="0087237A">
        <w:rPr>
          <w:sz w:val="28"/>
          <w:szCs w:val="28"/>
        </w:rPr>
        <w:t>ºС</w:t>
      </w:r>
      <w:r w:rsidR="005E56AC" w:rsidRPr="0087237A">
        <w:rPr>
          <w:sz w:val="28"/>
          <w:szCs w:val="28"/>
        </w:rPr>
        <w:t xml:space="preserve"> и</w:t>
      </w:r>
      <w:r w:rsidR="009E7998" w:rsidRPr="0087237A">
        <w:rPr>
          <w:sz w:val="28"/>
          <w:szCs w:val="28"/>
        </w:rPr>
        <w:t xml:space="preserve"> колебалась </w:t>
      </w:r>
      <w:r w:rsidR="001E104D" w:rsidRPr="0087237A">
        <w:rPr>
          <w:sz w:val="28"/>
          <w:szCs w:val="28"/>
        </w:rPr>
        <w:t>ночью от</w:t>
      </w:r>
      <w:r w:rsidR="009E2B15" w:rsidRPr="0087237A">
        <w:rPr>
          <w:sz w:val="28"/>
          <w:szCs w:val="28"/>
        </w:rPr>
        <w:t xml:space="preserve"> </w:t>
      </w:r>
      <w:r w:rsidR="005F68E3" w:rsidRPr="0087237A">
        <w:rPr>
          <w:sz w:val="28"/>
          <w:szCs w:val="28"/>
        </w:rPr>
        <w:t>-</w:t>
      </w:r>
      <w:r w:rsidR="00D95987">
        <w:rPr>
          <w:sz w:val="28"/>
          <w:szCs w:val="28"/>
        </w:rPr>
        <w:t>1</w:t>
      </w:r>
      <w:r w:rsidR="002F1A46">
        <w:rPr>
          <w:sz w:val="28"/>
          <w:szCs w:val="28"/>
        </w:rPr>
        <w:t>6</w:t>
      </w:r>
      <w:r w:rsidR="00A31D20" w:rsidRPr="0087237A">
        <w:rPr>
          <w:sz w:val="28"/>
          <w:szCs w:val="28"/>
        </w:rPr>
        <w:t>,</w:t>
      </w:r>
      <w:r w:rsidR="002F04AA" w:rsidRPr="0087237A">
        <w:rPr>
          <w:sz w:val="28"/>
          <w:szCs w:val="28"/>
        </w:rPr>
        <w:t>-</w:t>
      </w:r>
      <w:r w:rsidR="002F1A46">
        <w:rPr>
          <w:sz w:val="28"/>
          <w:szCs w:val="28"/>
        </w:rPr>
        <w:t>21</w:t>
      </w:r>
      <w:r w:rsidR="001E104D" w:rsidRPr="0087237A">
        <w:rPr>
          <w:sz w:val="28"/>
          <w:szCs w:val="28"/>
        </w:rPr>
        <w:t>ºС</w:t>
      </w:r>
      <w:r w:rsidR="00EC3883">
        <w:rPr>
          <w:sz w:val="28"/>
          <w:szCs w:val="28"/>
        </w:rPr>
        <w:t xml:space="preserve"> </w:t>
      </w:r>
      <w:r w:rsidR="001E104D" w:rsidRPr="0087237A">
        <w:rPr>
          <w:sz w:val="28"/>
          <w:szCs w:val="28"/>
        </w:rPr>
        <w:t>до</w:t>
      </w:r>
      <w:r w:rsidR="00974D9A" w:rsidRPr="0087237A">
        <w:rPr>
          <w:sz w:val="28"/>
          <w:szCs w:val="28"/>
        </w:rPr>
        <w:t xml:space="preserve"> </w:t>
      </w:r>
      <w:r w:rsidR="0010644D" w:rsidRPr="0087237A">
        <w:rPr>
          <w:sz w:val="28"/>
          <w:szCs w:val="28"/>
        </w:rPr>
        <w:t>-</w:t>
      </w:r>
      <w:r w:rsidR="002F1A46">
        <w:rPr>
          <w:sz w:val="28"/>
          <w:szCs w:val="28"/>
        </w:rPr>
        <w:t>27</w:t>
      </w:r>
      <w:r w:rsidR="00F837FC" w:rsidRPr="0087237A">
        <w:rPr>
          <w:sz w:val="28"/>
          <w:szCs w:val="28"/>
        </w:rPr>
        <w:t>,</w:t>
      </w:r>
      <w:r w:rsidR="0010644D" w:rsidRPr="0087237A">
        <w:rPr>
          <w:sz w:val="28"/>
          <w:szCs w:val="28"/>
        </w:rPr>
        <w:t>-</w:t>
      </w:r>
      <w:r w:rsidR="002F1A46">
        <w:rPr>
          <w:sz w:val="28"/>
          <w:szCs w:val="28"/>
        </w:rPr>
        <w:t>32</w:t>
      </w:r>
      <w:r w:rsidR="00B9560A" w:rsidRPr="0087237A">
        <w:rPr>
          <w:sz w:val="28"/>
          <w:szCs w:val="28"/>
        </w:rPr>
        <w:t>ºС</w:t>
      </w:r>
      <w:r w:rsidR="002F1A46">
        <w:rPr>
          <w:sz w:val="28"/>
          <w:szCs w:val="28"/>
        </w:rPr>
        <w:t xml:space="preserve"> (местами при прояснениях до -39</w:t>
      </w:r>
      <w:r w:rsidR="002F1A46" w:rsidRPr="0087237A">
        <w:rPr>
          <w:sz w:val="28"/>
          <w:szCs w:val="28"/>
        </w:rPr>
        <w:t>ºС</w:t>
      </w:r>
      <w:r w:rsidR="002F1A46">
        <w:rPr>
          <w:sz w:val="28"/>
          <w:szCs w:val="28"/>
        </w:rPr>
        <w:t>)</w:t>
      </w:r>
      <w:r w:rsidR="001E104D" w:rsidRPr="0087237A">
        <w:rPr>
          <w:sz w:val="28"/>
          <w:szCs w:val="28"/>
        </w:rPr>
        <w:t xml:space="preserve">, днем </w:t>
      </w:r>
      <w:r w:rsidR="009E7998" w:rsidRPr="0087237A">
        <w:rPr>
          <w:sz w:val="28"/>
          <w:szCs w:val="28"/>
        </w:rPr>
        <w:t>от</w:t>
      </w:r>
      <w:r w:rsidR="000A5CE2" w:rsidRPr="0087237A">
        <w:rPr>
          <w:sz w:val="28"/>
          <w:szCs w:val="28"/>
        </w:rPr>
        <w:t xml:space="preserve"> </w:t>
      </w:r>
      <w:r w:rsidR="005F68E3" w:rsidRPr="0087237A">
        <w:rPr>
          <w:sz w:val="28"/>
          <w:szCs w:val="28"/>
        </w:rPr>
        <w:t>-</w:t>
      </w:r>
      <w:r w:rsidR="002F1A46">
        <w:rPr>
          <w:sz w:val="28"/>
          <w:szCs w:val="28"/>
        </w:rPr>
        <w:t>11</w:t>
      </w:r>
      <w:r w:rsidR="009A25A3" w:rsidRPr="0087237A">
        <w:rPr>
          <w:sz w:val="28"/>
          <w:szCs w:val="28"/>
        </w:rPr>
        <w:t>,</w:t>
      </w:r>
      <w:r w:rsidR="005F68E3" w:rsidRPr="0087237A">
        <w:rPr>
          <w:sz w:val="28"/>
          <w:szCs w:val="28"/>
        </w:rPr>
        <w:t>-</w:t>
      </w:r>
      <w:r w:rsidR="00224A37">
        <w:rPr>
          <w:sz w:val="28"/>
          <w:szCs w:val="28"/>
        </w:rPr>
        <w:t>1</w:t>
      </w:r>
      <w:r w:rsidR="002F1A46">
        <w:rPr>
          <w:sz w:val="28"/>
          <w:szCs w:val="28"/>
        </w:rPr>
        <w:t>6</w:t>
      </w:r>
      <w:r w:rsidR="001E104D" w:rsidRPr="0087237A">
        <w:rPr>
          <w:sz w:val="28"/>
          <w:szCs w:val="28"/>
        </w:rPr>
        <w:t>ºС</w:t>
      </w:r>
      <w:r w:rsidR="00870910" w:rsidRPr="0087237A">
        <w:rPr>
          <w:sz w:val="28"/>
          <w:szCs w:val="28"/>
        </w:rPr>
        <w:t xml:space="preserve"> </w:t>
      </w:r>
      <w:r w:rsidR="00D33FE6" w:rsidRPr="0087237A">
        <w:rPr>
          <w:sz w:val="28"/>
          <w:szCs w:val="28"/>
        </w:rPr>
        <w:t xml:space="preserve">до </w:t>
      </w:r>
      <w:r w:rsidR="002F04AA" w:rsidRPr="0087237A">
        <w:rPr>
          <w:sz w:val="28"/>
          <w:szCs w:val="28"/>
        </w:rPr>
        <w:t>-</w:t>
      </w:r>
      <w:r w:rsidR="002F1A46">
        <w:rPr>
          <w:sz w:val="28"/>
          <w:szCs w:val="28"/>
        </w:rPr>
        <w:t>21</w:t>
      </w:r>
      <w:r w:rsidR="000E1707" w:rsidRPr="0087237A">
        <w:rPr>
          <w:sz w:val="28"/>
          <w:szCs w:val="28"/>
        </w:rPr>
        <w:t>,</w:t>
      </w:r>
      <w:r w:rsidR="009A25A3" w:rsidRPr="0087237A">
        <w:rPr>
          <w:sz w:val="28"/>
          <w:szCs w:val="28"/>
        </w:rPr>
        <w:t>-</w:t>
      </w:r>
      <w:r w:rsidR="002F1A46">
        <w:rPr>
          <w:sz w:val="28"/>
          <w:szCs w:val="28"/>
        </w:rPr>
        <w:t>26</w:t>
      </w:r>
      <w:r w:rsidR="009E7998" w:rsidRPr="0087237A">
        <w:rPr>
          <w:sz w:val="28"/>
          <w:szCs w:val="28"/>
        </w:rPr>
        <w:t>ºС</w:t>
      </w:r>
      <w:r w:rsidR="002F1A46">
        <w:rPr>
          <w:sz w:val="28"/>
          <w:szCs w:val="28"/>
        </w:rPr>
        <w:t xml:space="preserve"> (местами до -31</w:t>
      </w:r>
      <w:r w:rsidR="002F1A46" w:rsidRPr="0087237A">
        <w:rPr>
          <w:sz w:val="28"/>
          <w:szCs w:val="28"/>
        </w:rPr>
        <w:t>ºС</w:t>
      </w:r>
      <w:r w:rsidR="002F1A46">
        <w:rPr>
          <w:sz w:val="28"/>
          <w:szCs w:val="28"/>
        </w:rPr>
        <w:t>)</w:t>
      </w:r>
      <w:r w:rsidR="00CB70F1" w:rsidRPr="0087237A">
        <w:rPr>
          <w:sz w:val="28"/>
          <w:szCs w:val="28"/>
        </w:rPr>
        <w:t>.</w:t>
      </w:r>
    </w:p>
    <w:p w:rsidR="001E2F5F" w:rsidRPr="0065540F" w:rsidRDefault="002F1A46" w:rsidP="001E2F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2F5F" w:rsidRPr="009B235C">
        <w:rPr>
          <w:sz w:val="28"/>
          <w:szCs w:val="28"/>
        </w:rPr>
        <w:t>ЧС, связанных с опасными и неблагоприятными метеорологическими явлениями, не произошло.</w:t>
      </w:r>
    </w:p>
    <w:p w:rsidR="0050516E" w:rsidRPr="00294450" w:rsidRDefault="0050516E" w:rsidP="000F5B96">
      <w:pPr>
        <w:ind w:firstLine="709"/>
        <w:jc w:val="both"/>
        <w:rPr>
          <w:sz w:val="28"/>
          <w:szCs w:val="28"/>
          <w:highlight w:val="yellow"/>
        </w:rPr>
      </w:pPr>
    </w:p>
    <w:p w:rsidR="00527CBD" w:rsidRPr="00527CBD" w:rsidRDefault="00FE1B31" w:rsidP="00527CBD">
      <w:pPr>
        <w:numPr>
          <w:ilvl w:val="1"/>
          <w:numId w:val="5"/>
        </w:numPr>
        <w:jc w:val="both"/>
        <w:rPr>
          <w:b/>
          <w:sz w:val="28"/>
          <w:szCs w:val="28"/>
        </w:rPr>
      </w:pPr>
      <w:r w:rsidRPr="00F539DF">
        <w:rPr>
          <w:b/>
          <w:sz w:val="28"/>
          <w:szCs w:val="28"/>
        </w:rPr>
        <w:t>Гидрологическая</w:t>
      </w:r>
      <w:r w:rsidR="00527CBD" w:rsidRPr="00527CBD">
        <w:rPr>
          <w:sz w:val="28"/>
          <w:szCs w:val="28"/>
        </w:rPr>
        <w:t xml:space="preserve"> </w:t>
      </w:r>
    </w:p>
    <w:p w:rsidR="00CA1DD0" w:rsidRPr="002F04AA" w:rsidRDefault="00CA1DD0" w:rsidP="004575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реках и водоемах области ледостав</w:t>
      </w:r>
      <w:r w:rsidR="00224A37">
        <w:rPr>
          <w:sz w:val="28"/>
          <w:szCs w:val="28"/>
        </w:rPr>
        <w:t>.</w:t>
      </w:r>
    </w:p>
    <w:p w:rsidR="00CA1DD0" w:rsidRPr="00AC2A3E" w:rsidRDefault="00CA1DD0" w:rsidP="00CA1DD0">
      <w:pPr>
        <w:ind w:firstLine="567"/>
        <w:jc w:val="both"/>
        <w:rPr>
          <w:b/>
          <w:sz w:val="28"/>
          <w:szCs w:val="28"/>
        </w:rPr>
      </w:pPr>
      <w:r w:rsidRPr="00AC2A3E">
        <w:rPr>
          <w:b/>
          <w:sz w:val="28"/>
          <w:szCs w:val="28"/>
        </w:rPr>
        <w:t xml:space="preserve">Функционирование ГЭС </w:t>
      </w:r>
    </w:p>
    <w:p w:rsidR="00CA1DD0" w:rsidRPr="004135A9" w:rsidRDefault="00CA1DD0" w:rsidP="00457568">
      <w:pPr>
        <w:ind w:firstLine="567"/>
        <w:jc w:val="both"/>
        <w:rPr>
          <w:sz w:val="28"/>
          <w:szCs w:val="20"/>
        </w:rPr>
      </w:pPr>
      <w:r w:rsidRPr="00AC2A3E">
        <w:rPr>
          <w:sz w:val="28"/>
          <w:szCs w:val="20"/>
        </w:rPr>
        <w:t xml:space="preserve">Новосибирское водохранилище осуществляет свою работу в соответствии с </w:t>
      </w:r>
      <w:r>
        <w:rPr>
          <w:sz w:val="28"/>
          <w:szCs w:val="28"/>
        </w:rPr>
        <w:t>графиком сработки</w:t>
      </w:r>
      <w:r w:rsidRPr="00041607">
        <w:rPr>
          <w:sz w:val="28"/>
          <w:szCs w:val="20"/>
        </w:rPr>
        <w:t xml:space="preserve"> </w:t>
      </w:r>
      <w:r>
        <w:rPr>
          <w:sz w:val="28"/>
          <w:szCs w:val="20"/>
        </w:rPr>
        <w:t>Новосибирского водохранилища на осенне – зимний период 2020 – 2021г.г..</w:t>
      </w:r>
    </w:p>
    <w:p w:rsidR="00CA1DD0" w:rsidRDefault="00CA1DD0" w:rsidP="00457568">
      <w:pPr>
        <w:ind w:firstLine="567"/>
        <w:jc w:val="both"/>
        <w:rPr>
          <w:sz w:val="28"/>
          <w:szCs w:val="28"/>
        </w:rPr>
      </w:pPr>
      <w:r w:rsidRPr="007A1B1C">
        <w:rPr>
          <w:sz w:val="28"/>
          <w:szCs w:val="28"/>
        </w:rPr>
        <w:t xml:space="preserve">По состоянию на </w:t>
      </w:r>
      <w:r w:rsidR="002F1A46">
        <w:rPr>
          <w:sz w:val="28"/>
          <w:szCs w:val="28"/>
        </w:rPr>
        <w:t>14</w:t>
      </w:r>
      <w:r w:rsidRPr="007A1B1C">
        <w:rPr>
          <w:sz w:val="28"/>
          <w:szCs w:val="28"/>
        </w:rPr>
        <w:t xml:space="preserve"> </w:t>
      </w:r>
      <w:r w:rsidR="002F1A46">
        <w:rPr>
          <w:sz w:val="28"/>
          <w:szCs w:val="28"/>
        </w:rPr>
        <w:t>янва</w:t>
      </w:r>
      <w:r w:rsidRPr="00AC47B2">
        <w:rPr>
          <w:sz w:val="28"/>
          <w:szCs w:val="28"/>
        </w:rPr>
        <w:t xml:space="preserve">ря средний уровень воды в Новосибирском водохранилище составил </w:t>
      </w:r>
      <w:r w:rsidRPr="00FA436C">
        <w:rPr>
          <w:sz w:val="28"/>
          <w:szCs w:val="28"/>
        </w:rPr>
        <w:t>112,</w:t>
      </w:r>
      <w:r w:rsidR="00FA436C">
        <w:rPr>
          <w:sz w:val="28"/>
          <w:szCs w:val="28"/>
        </w:rPr>
        <w:t>23</w:t>
      </w:r>
      <w:r w:rsidRPr="00FA436C">
        <w:rPr>
          <w:sz w:val="28"/>
          <w:szCs w:val="28"/>
        </w:rPr>
        <w:t xml:space="preserve">м БС (Балтийской системы измерений),  </w:t>
      </w:r>
      <w:r w:rsidR="001046A7" w:rsidRPr="00FA436C">
        <w:rPr>
          <w:sz w:val="28"/>
          <w:szCs w:val="28"/>
        </w:rPr>
        <w:t>у</w:t>
      </w:r>
      <w:r w:rsidRPr="00FA436C">
        <w:rPr>
          <w:sz w:val="28"/>
          <w:szCs w:val="28"/>
        </w:rPr>
        <w:t xml:space="preserve">ровень воды в реке Обь по Новосибирскому </w:t>
      </w:r>
      <w:proofErr w:type="spellStart"/>
      <w:r w:rsidRPr="00FA436C">
        <w:rPr>
          <w:sz w:val="28"/>
          <w:szCs w:val="28"/>
        </w:rPr>
        <w:t>гидропосту</w:t>
      </w:r>
      <w:proofErr w:type="spellEnd"/>
      <w:r w:rsidRPr="00FA436C">
        <w:rPr>
          <w:sz w:val="28"/>
          <w:szCs w:val="28"/>
        </w:rPr>
        <w:t xml:space="preserve"> находится на отметке  </w:t>
      </w:r>
      <w:r w:rsidR="00FA436C">
        <w:rPr>
          <w:sz w:val="28"/>
          <w:szCs w:val="28"/>
        </w:rPr>
        <w:t>10</w:t>
      </w:r>
      <w:r w:rsidRPr="00FA436C">
        <w:rPr>
          <w:sz w:val="28"/>
          <w:szCs w:val="28"/>
        </w:rPr>
        <w:t>см.</w:t>
      </w:r>
    </w:p>
    <w:p w:rsidR="0026112A" w:rsidRDefault="0026112A" w:rsidP="0026112A">
      <w:pPr>
        <w:ind w:firstLine="709"/>
        <w:jc w:val="both"/>
        <w:rPr>
          <w:sz w:val="28"/>
          <w:szCs w:val="28"/>
        </w:rPr>
      </w:pPr>
    </w:p>
    <w:p w:rsidR="008A1608" w:rsidRDefault="00C20F8A" w:rsidP="00457568">
      <w:pPr>
        <w:pStyle w:val="10"/>
        <w:keepNext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D626A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2E6D76" w:rsidRPr="00126AA8">
        <w:rPr>
          <w:b/>
          <w:sz w:val="28"/>
          <w:szCs w:val="28"/>
        </w:rPr>
        <w:t>Радиационная и химическая</w:t>
      </w:r>
    </w:p>
    <w:p w:rsidR="00D23E0D" w:rsidRDefault="009F07DE" w:rsidP="00225C31">
      <w:pPr>
        <w:ind w:firstLine="567"/>
        <w:jc w:val="both"/>
        <w:rPr>
          <w:sz w:val="28"/>
          <w:szCs w:val="28"/>
        </w:rPr>
      </w:pPr>
      <w:r w:rsidRPr="00445E5F">
        <w:rPr>
          <w:sz w:val="28"/>
          <w:szCs w:val="28"/>
        </w:rPr>
        <w:t>За истекшую неделю фактов выброса вредных веществ в атмосферу городов Новосибирска, Бердска, Искитима, Объ,</w:t>
      </w:r>
      <w:r w:rsidR="00192794" w:rsidRPr="00445E5F">
        <w:rPr>
          <w:sz w:val="28"/>
          <w:szCs w:val="28"/>
        </w:rPr>
        <w:t xml:space="preserve"> </w:t>
      </w:r>
      <w:r w:rsidRPr="00445E5F">
        <w:rPr>
          <w:sz w:val="28"/>
          <w:szCs w:val="28"/>
        </w:rPr>
        <w:t>Кольцово</w:t>
      </w:r>
      <w:r w:rsidR="00192794" w:rsidRPr="00445E5F">
        <w:rPr>
          <w:sz w:val="28"/>
          <w:szCs w:val="28"/>
        </w:rPr>
        <w:t xml:space="preserve"> </w:t>
      </w:r>
      <w:r w:rsidRPr="00445E5F">
        <w:rPr>
          <w:sz w:val="28"/>
          <w:szCs w:val="28"/>
        </w:rPr>
        <w:t>не зарегистрировано. Потенциально</w:t>
      </w:r>
      <w:r w:rsidR="0018440F" w:rsidRPr="00445E5F">
        <w:rPr>
          <w:sz w:val="28"/>
          <w:szCs w:val="28"/>
        </w:rPr>
        <w:t xml:space="preserve"> </w:t>
      </w:r>
      <w:r w:rsidRPr="00445E5F">
        <w:rPr>
          <w:sz w:val="28"/>
          <w:szCs w:val="28"/>
        </w:rPr>
        <w:t>опасные объекты</w:t>
      </w:r>
      <w:r w:rsidR="00192794" w:rsidRPr="00445E5F">
        <w:rPr>
          <w:sz w:val="28"/>
          <w:szCs w:val="28"/>
        </w:rPr>
        <w:t xml:space="preserve"> </w:t>
      </w:r>
      <w:r w:rsidRPr="00445E5F">
        <w:rPr>
          <w:sz w:val="28"/>
          <w:szCs w:val="28"/>
        </w:rPr>
        <w:t>работают</w:t>
      </w:r>
      <w:r w:rsidR="00192794" w:rsidRPr="00445E5F">
        <w:rPr>
          <w:sz w:val="28"/>
          <w:szCs w:val="28"/>
        </w:rPr>
        <w:t xml:space="preserve"> в повседневном режиме. </w:t>
      </w:r>
      <w:r w:rsidRPr="00445E5F">
        <w:rPr>
          <w:sz w:val="28"/>
          <w:szCs w:val="28"/>
        </w:rPr>
        <w:t>Радиационны</w:t>
      </w:r>
      <w:r w:rsidR="00192794" w:rsidRPr="00445E5F">
        <w:rPr>
          <w:sz w:val="28"/>
          <w:szCs w:val="28"/>
        </w:rPr>
        <w:t xml:space="preserve">й фон соответствует природному </w:t>
      </w:r>
      <w:r w:rsidRPr="00445E5F">
        <w:rPr>
          <w:sz w:val="28"/>
          <w:szCs w:val="28"/>
        </w:rPr>
        <w:t>гамма</w:t>
      </w:r>
      <w:r w:rsidR="002106B7" w:rsidRPr="00445E5F">
        <w:rPr>
          <w:sz w:val="28"/>
          <w:szCs w:val="28"/>
        </w:rPr>
        <w:t xml:space="preserve"> </w:t>
      </w:r>
      <w:r w:rsidRPr="00445E5F">
        <w:rPr>
          <w:sz w:val="28"/>
          <w:szCs w:val="28"/>
        </w:rPr>
        <w:t>–</w:t>
      </w:r>
      <w:r w:rsidR="002106B7" w:rsidRPr="00445E5F">
        <w:rPr>
          <w:sz w:val="28"/>
          <w:szCs w:val="28"/>
        </w:rPr>
        <w:t xml:space="preserve"> </w:t>
      </w:r>
      <w:r w:rsidRPr="00445E5F">
        <w:rPr>
          <w:sz w:val="28"/>
          <w:szCs w:val="28"/>
        </w:rPr>
        <w:t>фону.</w:t>
      </w:r>
    </w:p>
    <w:p w:rsidR="00AA4700" w:rsidRDefault="00AA4700" w:rsidP="00225C31">
      <w:pPr>
        <w:ind w:firstLine="567"/>
        <w:jc w:val="both"/>
        <w:rPr>
          <w:sz w:val="28"/>
          <w:szCs w:val="28"/>
        </w:rPr>
      </w:pPr>
    </w:p>
    <w:p w:rsidR="00225C31" w:rsidRPr="0012593D" w:rsidRDefault="009F07DE" w:rsidP="00225C31">
      <w:pPr>
        <w:ind w:firstLine="567"/>
        <w:jc w:val="both"/>
        <w:rPr>
          <w:b/>
          <w:sz w:val="28"/>
          <w:szCs w:val="28"/>
        </w:rPr>
      </w:pPr>
      <w:r w:rsidRPr="0012593D">
        <w:rPr>
          <w:b/>
          <w:sz w:val="28"/>
          <w:szCs w:val="28"/>
        </w:rPr>
        <w:t>1.</w:t>
      </w:r>
      <w:r w:rsidR="00D626A7">
        <w:rPr>
          <w:b/>
          <w:sz w:val="28"/>
          <w:szCs w:val="28"/>
        </w:rPr>
        <w:t>4</w:t>
      </w:r>
      <w:r w:rsidRPr="0012593D">
        <w:rPr>
          <w:b/>
          <w:sz w:val="28"/>
          <w:szCs w:val="28"/>
        </w:rPr>
        <w:t xml:space="preserve"> Экологическая</w:t>
      </w:r>
    </w:p>
    <w:p w:rsidR="00DD186D" w:rsidRDefault="00CD08C2" w:rsidP="00DD186D">
      <w:pPr>
        <w:ind w:firstLine="567"/>
        <w:jc w:val="both"/>
        <w:rPr>
          <w:sz w:val="28"/>
          <w:szCs w:val="28"/>
        </w:rPr>
      </w:pPr>
      <w:r w:rsidRPr="00CD08C2">
        <w:rPr>
          <w:bCs/>
          <w:color w:val="000000"/>
          <w:sz w:val="28"/>
          <w:szCs w:val="20"/>
        </w:rPr>
        <w:t> </w:t>
      </w:r>
      <w:r w:rsidR="00DD186D">
        <w:rPr>
          <w:sz w:val="28"/>
          <w:szCs w:val="28"/>
        </w:rPr>
        <w:t xml:space="preserve">Стабильная. </w:t>
      </w:r>
      <w:r w:rsidR="00DD186D" w:rsidRPr="0012593D">
        <w:rPr>
          <w:sz w:val="28"/>
          <w:szCs w:val="28"/>
        </w:rPr>
        <w:t>Экстремально высокое и аварийное загрязнение окружающей среды на территории НСО не отмечалось.</w:t>
      </w:r>
      <w:r w:rsidR="00DD186D" w:rsidRPr="0065540F">
        <w:rPr>
          <w:sz w:val="28"/>
          <w:szCs w:val="28"/>
        </w:rPr>
        <w:t xml:space="preserve"> </w:t>
      </w:r>
    </w:p>
    <w:p w:rsidR="00D06BD0" w:rsidRDefault="00D06BD0" w:rsidP="00DD186D">
      <w:pPr>
        <w:ind w:firstLine="567"/>
        <w:jc w:val="both"/>
        <w:rPr>
          <w:sz w:val="28"/>
          <w:szCs w:val="28"/>
        </w:rPr>
      </w:pPr>
    </w:p>
    <w:p w:rsidR="00C16958" w:rsidRDefault="00E1251E" w:rsidP="00C16958">
      <w:pPr>
        <w:ind w:firstLine="567"/>
        <w:jc w:val="both"/>
        <w:rPr>
          <w:b/>
          <w:sz w:val="28"/>
          <w:szCs w:val="28"/>
        </w:rPr>
      </w:pPr>
      <w:r w:rsidRPr="00CE4137">
        <w:rPr>
          <w:b/>
          <w:sz w:val="28"/>
          <w:szCs w:val="28"/>
        </w:rPr>
        <w:t>1.</w:t>
      </w:r>
      <w:r w:rsidR="00D626A7">
        <w:rPr>
          <w:b/>
          <w:sz w:val="28"/>
          <w:szCs w:val="28"/>
        </w:rPr>
        <w:t>5</w:t>
      </w:r>
      <w:r w:rsidR="008F70AF" w:rsidRPr="00CE4137">
        <w:rPr>
          <w:b/>
          <w:sz w:val="28"/>
          <w:szCs w:val="28"/>
        </w:rPr>
        <w:t xml:space="preserve"> </w:t>
      </w:r>
      <w:r w:rsidR="002E6D76" w:rsidRPr="00CE4137">
        <w:rPr>
          <w:b/>
          <w:sz w:val="28"/>
          <w:szCs w:val="28"/>
        </w:rPr>
        <w:t xml:space="preserve">Эпидемическая </w:t>
      </w:r>
    </w:p>
    <w:p w:rsidR="00D06BAD" w:rsidRPr="00AE79C3" w:rsidRDefault="00D06BAD" w:rsidP="00D06BAD">
      <w:pPr>
        <w:suppressLineNumbers/>
        <w:jc w:val="both"/>
        <w:rPr>
          <w:bCs/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857FD3">
        <w:rPr>
          <w:sz w:val="28"/>
          <w:szCs w:val="28"/>
        </w:rPr>
        <w:t>З</w:t>
      </w:r>
      <w:r w:rsidRPr="00D478D5">
        <w:rPr>
          <w:sz w:val="28"/>
          <w:szCs w:val="28"/>
        </w:rPr>
        <w:t xml:space="preserve">а отчетную неделю </w:t>
      </w:r>
      <w:r w:rsidR="00857FD3" w:rsidRPr="00D478D5">
        <w:rPr>
          <w:sz w:val="28"/>
          <w:szCs w:val="28"/>
        </w:rPr>
        <w:t>грипп</w:t>
      </w:r>
      <w:r w:rsidR="00857FD3">
        <w:rPr>
          <w:sz w:val="28"/>
          <w:szCs w:val="28"/>
        </w:rPr>
        <w:t>ом</w:t>
      </w:r>
      <w:r w:rsidR="00857FD3" w:rsidRPr="00D478D5">
        <w:rPr>
          <w:sz w:val="28"/>
          <w:szCs w:val="28"/>
        </w:rPr>
        <w:t xml:space="preserve"> и ОРВИ  заболел </w:t>
      </w:r>
      <w:r w:rsidR="00857FD3">
        <w:rPr>
          <w:sz w:val="28"/>
          <w:szCs w:val="28"/>
        </w:rPr>
        <w:t>8521</w:t>
      </w:r>
      <w:r w:rsidRPr="00D478D5">
        <w:rPr>
          <w:sz w:val="28"/>
          <w:szCs w:val="28"/>
        </w:rPr>
        <w:t xml:space="preserve"> человек. Заболеваемость населения составила </w:t>
      </w:r>
      <w:r w:rsidR="00857FD3">
        <w:rPr>
          <w:sz w:val="28"/>
          <w:szCs w:val="28"/>
        </w:rPr>
        <w:t>30,6</w:t>
      </w:r>
      <w:r w:rsidRPr="00D478D5">
        <w:rPr>
          <w:sz w:val="28"/>
          <w:szCs w:val="28"/>
        </w:rPr>
        <w:t xml:space="preserve"> на 10 тыс. населения (пороговый уровень </w:t>
      </w:r>
      <w:r w:rsidR="00857FD3">
        <w:rPr>
          <w:sz w:val="28"/>
          <w:szCs w:val="28"/>
        </w:rPr>
        <w:t>43,6</w:t>
      </w:r>
      <w:r w:rsidRPr="00D478D5">
        <w:rPr>
          <w:sz w:val="28"/>
          <w:szCs w:val="28"/>
        </w:rPr>
        <w:t xml:space="preserve">). </w:t>
      </w:r>
      <w:r w:rsidR="00857FD3">
        <w:rPr>
          <w:sz w:val="28"/>
          <w:szCs w:val="28"/>
        </w:rPr>
        <w:t>Э</w:t>
      </w:r>
      <w:r w:rsidRPr="00D478D5">
        <w:rPr>
          <w:sz w:val="28"/>
          <w:szCs w:val="28"/>
        </w:rPr>
        <w:t>пидемическ</w:t>
      </w:r>
      <w:r w:rsidR="00857FD3">
        <w:rPr>
          <w:sz w:val="28"/>
          <w:szCs w:val="28"/>
        </w:rPr>
        <w:t>ий</w:t>
      </w:r>
      <w:r w:rsidRPr="00D478D5">
        <w:rPr>
          <w:sz w:val="28"/>
          <w:szCs w:val="28"/>
        </w:rPr>
        <w:t xml:space="preserve"> порог</w:t>
      </w:r>
      <w:r w:rsidR="00857FD3">
        <w:rPr>
          <w:sz w:val="28"/>
          <w:szCs w:val="28"/>
        </w:rPr>
        <w:t xml:space="preserve"> не превышен.</w:t>
      </w:r>
    </w:p>
    <w:p w:rsidR="00426DEB" w:rsidRPr="00E56976" w:rsidRDefault="00077D6B" w:rsidP="00426DEB">
      <w:pPr>
        <w:jc w:val="both"/>
        <w:rPr>
          <w:sz w:val="28"/>
          <w:szCs w:val="28"/>
        </w:rPr>
      </w:pPr>
      <w:r w:rsidRPr="007B63F3">
        <w:rPr>
          <w:sz w:val="28"/>
          <w:szCs w:val="28"/>
        </w:rPr>
        <w:tab/>
      </w:r>
      <w:r w:rsidR="00426DEB" w:rsidRPr="00E56976">
        <w:rPr>
          <w:sz w:val="28"/>
          <w:szCs w:val="28"/>
        </w:rPr>
        <w:t xml:space="preserve">По состоянию на </w:t>
      </w:r>
      <w:r w:rsidR="00380279">
        <w:rPr>
          <w:sz w:val="28"/>
          <w:szCs w:val="28"/>
        </w:rPr>
        <w:t xml:space="preserve">14 января </w:t>
      </w:r>
      <w:r w:rsidR="00EF1303" w:rsidRPr="00E56976">
        <w:rPr>
          <w:sz w:val="28"/>
          <w:szCs w:val="28"/>
        </w:rPr>
        <w:t xml:space="preserve">в Новосибирской области </w:t>
      </w:r>
      <w:r w:rsidR="000D03AC" w:rsidRPr="00E56976">
        <w:rPr>
          <w:sz w:val="28"/>
          <w:szCs w:val="28"/>
        </w:rPr>
        <w:t xml:space="preserve">зарегистрировано </w:t>
      </w:r>
      <w:r w:rsidR="00857FD3">
        <w:rPr>
          <w:sz w:val="28"/>
          <w:szCs w:val="28"/>
        </w:rPr>
        <w:t>29896</w:t>
      </w:r>
      <w:r w:rsidR="0011509F" w:rsidRPr="00F45111">
        <w:rPr>
          <w:sz w:val="28"/>
          <w:szCs w:val="28"/>
        </w:rPr>
        <w:t xml:space="preserve"> </w:t>
      </w:r>
      <w:r w:rsidR="006A66EA" w:rsidRPr="00F45111">
        <w:rPr>
          <w:sz w:val="28"/>
          <w:szCs w:val="28"/>
        </w:rPr>
        <w:t>случ</w:t>
      </w:r>
      <w:r w:rsidR="00D35216" w:rsidRPr="00F45111">
        <w:rPr>
          <w:sz w:val="28"/>
          <w:szCs w:val="28"/>
        </w:rPr>
        <w:t>а</w:t>
      </w:r>
      <w:r w:rsidR="00F45111">
        <w:rPr>
          <w:sz w:val="28"/>
          <w:szCs w:val="28"/>
        </w:rPr>
        <w:t>ев</w:t>
      </w:r>
      <w:r w:rsidR="000D76B0" w:rsidRPr="00F45111">
        <w:rPr>
          <w:sz w:val="28"/>
          <w:szCs w:val="28"/>
        </w:rPr>
        <w:t xml:space="preserve"> заражения коронавирусной инфекцией COVID-19, </w:t>
      </w:r>
      <w:r w:rsidR="00A03A2C" w:rsidRPr="00F45111">
        <w:rPr>
          <w:sz w:val="28"/>
          <w:szCs w:val="28"/>
        </w:rPr>
        <w:t xml:space="preserve">выздоровели </w:t>
      </w:r>
      <w:r w:rsidR="00857FD3">
        <w:rPr>
          <w:sz w:val="28"/>
          <w:szCs w:val="28"/>
        </w:rPr>
        <w:t xml:space="preserve">26597 </w:t>
      </w:r>
      <w:r w:rsidR="00A03A2C" w:rsidRPr="00F45111">
        <w:rPr>
          <w:sz w:val="28"/>
          <w:szCs w:val="28"/>
        </w:rPr>
        <w:t xml:space="preserve">человек, </w:t>
      </w:r>
      <w:r w:rsidR="00857FD3">
        <w:rPr>
          <w:sz w:val="28"/>
          <w:szCs w:val="28"/>
        </w:rPr>
        <w:t>1081</w:t>
      </w:r>
      <w:r w:rsidR="003166BF" w:rsidRPr="00F45111">
        <w:rPr>
          <w:sz w:val="28"/>
          <w:szCs w:val="28"/>
        </w:rPr>
        <w:t xml:space="preserve"> человек</w:t>
      </w:r>
      <w:r w:rsidR="000D76B0" w:rsidRPr="00F45111">
        <w:rPr>
          <w:sz w:val="28"/>
          <w:szCs w:val="28"/>
        </w:rPr>
        <w:t xml:space="preserve"> скончал</w:t>
      </w:r>
      <w:r w:rsidR="0011509F" w:rsidRPr="00F45111">
        <w:rPr>
          <w:sz w:val="28"/>
          <w:szCs w:val="28"/>
        </w:rPr>
        <w:t>и</w:t>
      </w:r>
      <w:r w:rsidR="000D76B0" w:rsidRPr="00F45111">
        <w:rPr>
          <w:sz w:val="28"/>
          <w:szCs w:val="28"/>
        </w:rPr>
        <w:t>с</w:t>
      </w:r>
      <w:r w:rsidR="0011509F" w:rsidRPr="00F45111">
        <w:rPr>
          <w:sz w:val="28"/>
          <w:szCs w:val="28"/>
        </w:rPr>
        <w:t>ь</w:t>
      </w:r>
      <w:r w:rsidR="000D76B0" w:rsidRPr="00F45111">
        <w:rPr>
          <w:sz w:val="28"/>
          <w:szCs w:val="28"/>
        </w:rPr>
        <w:t>.</w:t>
      </w:r>
      <w:r w:rsidR="00426DEB" w:rsidRPr="00E56976">
        <w:rPr>
          <w:sz w:val="28"/>
          <w:szCs w:val="28"/>
        </w:rPr>
        <w:t xml:space="preserve"> </w:t>
      </w:r>
    </w:p>
    <w:p w:rsidR="00D06BAD" w:rsidRPr="00E56976" w:rsidRDefault="00426DEB" w:rsidP="00D06BAD">
      <w:pPr>
        <w:suppressLineNumbers/>
        <w:jc w:val="both"/>
        <w:rPr>
          <w:bCs/>
          <w:sz w:val="28"/>
          <w:szCs w:val="28"/>
        </w:rPr>
      </w:pPr>
      <w:r w:rsidRPr="00E56976">
        <w:rPr>
          <w:sz w:val="28"/>
          <w:szCs w:val="28"/>
        </w:rPr>
        <w:tab/>
      </w:r>
      <w:r w:rsidRPr="00E56976">
        <w:rPr>
          <w:bCs/>
          <w:sz w:val="28"/>
          <w:szCs w:val="28"/>
        </w:rPr>
        <w:t>Проводятся</w:t>
      </w:r>
      <w:r w:rsidRPr="00E56976">
        <w:rPr>
          <w:sz w:val="28"/>
          <w:szCs w:val="28"/>
        </w:rPr>
        <w:t xml:space="preserve"> мероприятия</w:t>
      </w:r>
      <w:r w:rsidR="00D06BAD" w:rsidRPr="00E56976">
        <w:rPr>
          <w:sz w:val="28"/>
          <w:szCs w:val="28"/>
        </w:rPr>
        <w:t xml:space="preserve"> по профилактике заболевания гриппом и ОРВИ,</w:t>
      </w:r>
    </w:p>
    <w:p w:rsidR="00426DEB" w:rsidRPr="00C43AC0" w:rsidRDefault="00426DEB" w:rsidP="00426DEB">
      <w:pPr>
        <w:jc w:val="both"/>
        <w:rPr>
          <w:sz w:val="28"/>
          <w:szCs w:val="28"/>
        </w:rPr>
      </w:pPr>
      <w:r w:rsidRPr="00E56976">
        <w:rPr>
          <w:rFonts w:ascii="Times New Roman CYR" w:hAnsi="Times New Roman CYR"/>
          <w:sz w:val="28"/>
          <w:szCs w:val="20"/>
        </w:rPr>
        <w:t xml:space="preserve">по недопущению дальнейшего распространения </w:t>
      </w:r>
      <w:r w:rsidRPr="00E56976">
        <w:rPr>
          <w:sz w:val="28"/>
          <w:szCs w:val="28"/>
        </w:rPr>
        <w:t>новой коронавирусной инфекции COVID-19</w:t>
      </w:r>
      <w:r w:rsidRPr="00E56976">
        <w:rPr>
          <w:rFonts w:ascii="Times New Roman CYR" w:hAnsi="Times New Roman CYR"/>
          <w:sz w:val="28"/>
          <w:szCs w:val="20"/>
        </w:rPr>
        <w:t>. Согласно Постановления Правительства Новосибирской</w:t>
      </w:r>
      <w:r w:rsidRPr="0011509F">
        <w:rPr>
          <w:rFonts w:ascii="Times New Roman CYR" w:hAnsi="Times New Roman CYR"/>
          <w:sz w:val="28"/>
          <w:szCs w:val="20"/>
        </w:rPr>
        <w:t xml:space="preserve"> области от 18.03.2020 № 72-п н</w:t>
      </w:r>
      <w:r w:rsidRPr="0011509F">
        <w:rPr>
          <w:sz w:val="28"/>
          <w:szCs w:val="28"/>
        </w:rPr>
        <w:t>а территории Новосибирской области действует режим повышенной готовности.</w:t>
      </w:r>
    </w:p>
    <w:p w:rsidR="002C44CE" w:rsidRPr="000D76B0" w:rsidRDefault="00AD0BAB" w:rsidP="000D76B0">
      <w:pPr>
        <w:ind w:firstLine="567"/>
        <w:jc w:val="both"/>
        <w:rPr>
          <w:bCs/>
          <w:color w:val="000000"/>
          <w:sz w:val="28"/>
          <w:szCs w:val="20"/>
        </w:rPr>
      </w:pPr>
      <w:r w:rsidRPr="00C43AC0">
        <w:rPr>
          <w:bCs/>
          <w:color w:val="000000"/>
          <w:sz w:val="28"/>
          <w:szCs w:val="20"/>
        </w:rPr>
        <w:t xml:space="preserve"> </w:t>
      </w:r>
      <w:r w:rsidR="00F769EA" w:rsidRPr="00C43AC0">
        <w:rPr>
          <w:bCs/>
          <w:color w:val="000000"/>
          <w:sz w:val="28"/>
          <w:szCs w:val="20"/>
        </w:rPr>
        <w:t xml:space="preserve"> </w:t>
      </w:r>
    </w:p>
    <w:p w:rsidR="004353C4" w:rsidRPr="00BF3EF7" w:rsidRDefault="0052022D" w:rsidP="004353C4">
      <w:pPr>
        <w:ind w:firstLine="567"/>
        <w:jc w:val="both"/>
        <w:rPr>
          <w:b/>
          <w:sz w:val="28"/>
          <w:szCs w:val="28"/>
        </w:rPr>
      </w:pPr>
      <w:r w:rsidRPr="00DD010E">
        <w:rPr>
          <w:sz w:val="28"/>
          <w:szCs w:val="28"/>
        </w:rPr>
        <w:tab/>
      </w:r>
      <w:r w:rsidR="008D118E" w:rsidRPr="00BF3EF7">
        <w:rPr>
          <w:b/>
          <w:sz w:val="28"/>
          <w:szCs w:val="28"/>
        </w:rPr>
        <w:t>1.</w:t>
      </w:r>
      <w:r w:rsidR="00201432" w:rsidRPr="00BF3EF7">
        <w:rPr>
          <w:b/>
          <w:sz w:val="28"/>
          <w:szCs w:val="28"/>
        </w:rPr>
        <w:t>7</w:t>
      </w:r>
      <w:r w:rsidR="00B06046" w:rsidRPr="00BF3EF7">
        <w:rPr>
          <w:b/>
          <w:sz w:val="28"/>
          <w:szCs w:val="28"/>
        </w:rPr>
        <w:t xml:space="preserve"> </w:t>
      </w:r>
      <w:r w:rsidR="002E6D76" w:rsidRPr="00BF3EF7">
        <w:rPr>
          <w:b/>
          <w:sz w:val="28"/>
          <w:szCs w:val="28"/>
        </w:rPr>
        <w:t>Эпизоотическая</w:t>
      </w:r>
    </w:p>
    <w:p w:rsidR="00C70003" w:rsidRDefault="00B13935" w:rsidP="00F1360C">
      <w:pPr>
        <w:jc w:val="both"/>
        <w:rPr>
          <w:sz w:val="28"/>
          <w:szCs w:val="28"/>
        </w:rPr>
      </w:pPr>
      <w:r w:rsidRPr="00BF3EF7">
        <w:rPr>
          <w:sz w:val="28"/>
          <w:szCs w:val="28"/>
        </w:rPr>
        <w:tab/>
      </w:r>
      <w:r w:rsidR="00C97F9C" w:rsidRPr="00B452AC">
        <w:rPr>
          <w:sz w:val="28"/>
          <w:szCs w:val="28"/>
        </w:rPr>
        <w:t>Стабильная.</w:t>
      </w:r>
      <w:r w:rsidR="002A0DC7" w:rsidRPr="00B452AC">
        <w:rPr>
          <w:sz w:val="28"/>
          <w:szCs w:val="28"/>
        </w:rPr>
        <w:t xml:space="preserve"> </w:t>
      </w:r>
    </w:p>
    <w:p w:rsidR="007759D3" w:rsidRDefault="007759D3" w:rsidP="00F1360C">
      <w:pPr>
        <w:jc w:val="both"/>
        <w:rPr>
          <w:sz w:val="28"/>
          <w:szCs w:val="28"/>
        </w:rPr>
      </w:pPr>
    </w:p>
    <w:p w:rsidR="001C69DA" w:rsidRPr="00DD264D" w:rsidRDefault="00F65859" w:rsidP="001C69D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="008D118E" w:rsidRPr="00DD264D">
        <w:rPr>
          <w:b/>
          <w:sz w:val="28"/>
          <w:szCs w:val="28"/>
        </w:rPr>
        <w:t>1.</w:t>
      </w:r>
      <w:r w:rsidR="00CD18B9">
        <w:rPr>
          <w:b/>
          <w:sz w:val="28"/>
          <w:szCs w:val="28"/>
        </w:rPr>
        <w:t>8</w:t>
      </w:r>
      <w:r w:rsidR="002E6D76" w:rsidRPr="00DD264D">
        <w:rPr>
          <w:b/>
          <w:sz w:val="28"/>
          <w:szCs w:val="28"/>
        </w:rPr>
        <w:t xml:space="preserve"> Пожарная </w:t>
      </w:r>
    </w:p>
    <w:p w:rsidR="001C69DA" w:rsidRPr="004E5A6F" w:rsidRDefault="00B13935" w:rsidP="001C69DA">
      <w:pPr>
        <w:jc w:val="both"/>
        <w:rPr>
          <w:sz w:val="28"/>
          <w:szCs w:val="28"/>
        </w:rPr>
      </w:pPr>
      <w:r w:rsidRPr="00DD264D">
        <w:rPr>
          <w:sz w:val="28"/>
          <w:szCs w:val="28"/>
        </w:rPr>
        <w:tab/>
      </w:r>
      <w:r w:rsidR="004E31FA" w:rsidRPr="004E5A6F">
        <w:rPr>
          <w:sz w:val="28"/>
          <w:szCs w:val="28"/>
        </w:rPr>
        <w:t>Н</w:t>
      </w:r>
      <w:r w:rsidR="005B2DBE" w:rsidRPr="004E5A6F">
        <w:rPr>
          <w:sz w:val="28"/>
          <w:szCs w:val="28"/>
        </w:rPr>
        <w:t xml:space="preserve">а территории Новосибирской области </w:t>
      </w:r>
      <w:r w:rsidR="004E31FA" w:rsidRPr="004E5A6F">
        <w:rPr>
          <w:sz w:val="28"/>
          <w:szCs w:val="28"/>
        </w:rPr>
        <w:t>за отчетный период</w:t>
      </w:r>
      <w:r w:rsidR="004E31FA" w:rsidRPr="004E5A6F">
        <w:rPr>
          <w:bCs/>
          <w:sz w:val="28"/>
          <w:szCs w:val="28"/>
        </w:rPr>
        <w:t xml:space="preserve"> </w:t>
      </w:r>
      <w:r w:rsidR="005B2DBE" w:rsidRPr="004E5A6F">
        <w:rPr>
          <w:sz w:val="28"/>
          <w:szCs w:val="28"/>
        </w:rPr>
        <w:t>про</w:t>
      </w:r>
      <w:r w:rsidR="0097226A" w:rsidRPr="004E5A6F">
        <w:rPr>
          <w:sz w:val="28"/>
          <w:szCs w:val="28"/>
        </w:rPr>
        <w:t>и</w:t>
      </w:r>
      <w:r w:rsidR="0034512C" w:rsidRPr="004E5A6F">
        <w:rPr>
          <w:sz w:val="28"/>
          <w:szCs w:val="28"/>
        </w:rPr>
        <w:t>з</w:t>
      </w:r>
      <w:r w:rsidR="00BD2526" w:rsidRPr="004E5A6F">
        <w:rPr>
          <w:sz w:val="28"/>
          <w:szCs w:val="28"/>
        </w:rPr>
        <w:t>о</w:t>
      </w:r>
      <w:r w:rsidR="00B76B99">
        <w:rPr>
          <w:sz w:val="28"/>
          <w:szCs w:val="28"/>
        </w:rPr>
        <w:t>ш</w:t>
      </w:r>
      <w:r w:rsidR="00AD6FBB" w:rsidRPr="004E5A6F">
        <w:rPr>
          <w:sz w:val="28"/>
          <w:szCs w:val="28"/>
        </w:rPr>
        <w:t>л</w:t>
      </w:r>
      <w:r w:rsidR="00380279">
        <w:rPr>
          <w:sz w:val="28"/>
          <w:szCs w:val="28"/>
        </w:rPr>
        <w:t>о</w:t>
      </w:r>
      <w:r w:rsidR="00B42B7E" w:rsidRPr="004E5A6F">
        <w:rPr>
          <w:sz w:val="28"/>
          <w:szCs w:val="28"/>
        </w:rPr>
        <w:t xml:space="preserve"> </w:t>
      </w:r>
      <w:r w:rsidR="001C771F" w:rsidRPr="004E5A6F">
        <w:rPr>
          <w:sz w:val="28"/>
          <w:szCs w:val="28"/>
        </w:rPr>
        <w:t xml:space="preserve"> </w:t>
      </w:r>
      <w:r w:rsidR="000766A4" w:rsidRPr="004E5A6F">
        <w:rPr>
          <w:sz w:val="28"/>
          <w:szCs w:val="28"/>
        </w:rPr>
        <w:t xml:space="preserve">    </w:t>
      </w:r>
      <w:r w:rsidR="001C771F" w:rsidRPr="004E5A6F">
        <w:rPr>
          <w:sz w:val="28"/>
          <w:szCs w:val="28"/>
        </w:rPr>
        <w:t xml:space="preserve">        </w:t>
      </w:r>
      <w:r w:rsidR="00380279">
        <w:rPr>
          <w:sz w:val="28"/>
          <w:szCs w:val="28"/>
        </w:rPr>
        <w:t>93</w:t>
      </w:r>
      <w:r w:rsidR="003F72CD" w:rsidRPr="004E5A6F">
        <w:rPr>
          <w:sz w:val="28"/>
          <w:szCs w:val="28"/>
        </w:rPr>
        <w:t xml:space="preserve"> </w:t>
      </w:r>
      <w:r w:rsidR="00AE5FCA" w:rsidRPr="004E5A6F">
        <w:rPr>
          <w:sz w:val="28"/>
          <w:szCs w:val="28"/>
        </w:rPr>
        <w:t>пожар</w:t>
      </w:r>
      <w:r w:rsidR="00380279">
        <w:rPr>
          <w:sz w:val="28"/>
          <w:szCs w:val="28"/>
        </w:rPr>
        <w:t>а</w:t>
      </w:r>
      <w:r w:rsidR="008855E1" w:rsidRPr="004E5A6F">
        <w:rPr>
          <w:sz w:val="28"/>
          <w:szCs w:val="28"/>
        </w:rPr>
        <w:t xml:space="preserve"> </w:t>
      </w:r>
      <w:r w:rsidR="007F2901" w:rsidRPr="004E5A6F">
        <w:rPr>
          <w:sz w:val="28"/>
          <w:szCs w:val="28"/>
        </w:rPr>
        <w:t>(в жилом секторе –</w:t>
      </w:r>
      <w:r w:rsidR="00F279E7" w:rsidRPr="004E5A6F">
        <w:rPr>
          <w:sz w:val="28"/>
          <w:szCs w:val="28"/>
        </w:rPr>
        <w:t xml:space="preserve"> </w:t>
      </w:r>
      <w:r w:rsidR="00380279">
        <w:rPr>
          <w:sz w:val="28"/>
          <w:szCs w:val="28"/>
        </w:rPr>
        <w:t>66</w:t>
      </w:r>
      <w:r w:rsidR="007F2901" w:rsidRPr="004E5A6F">
        <w:rPr>
          <w:sz w:val="28"/>
          <w:szCs w:val="28"/>
        </w:rPr>
        <w:t>)</w:t>
      </w:r>
      <w:r w:rsidR="005A675A" w:rsidRPr="004E5A6F">
        <w:rPr>
          <w:sz w:val="28"/>
          <w:szCs w:val="28"/>
        </w:rPr>
        <w:t>,</w:t>
      </w:r>
      <w:r w:rsidR="00A000C4" w:rsidRPr="004E5A6F">
        <w:rPr>
          <w:sz w:val="28"/>
          <w:szCs w:val="28"/>
        </w:rPr>
        <w:t xml:space="preserve"> </w:t>
      </w:r>
      <w:r w:rsidR="00BE072E" w:rsidRPr="004E5A6F">
        <w:rPr>
          <w:sz w:val="28"/>
          <w:szCs w:val="28"/>
        </w:rPr>
        <w:t>в результате которых</w:t>
      </w:r>
      <w:r w:rsidR="003167D7" w:rsidRPr="004E5A6F">
        <w:rPr>
          <w:sz w:val="28"/>
          <w:szCs w:val="28"/>
        </w:rPr>
        <w:t xml:space="preserve"> </w:t>
      </w:r>
      <w:r w:rsidR="00380279">
        <w:rPr>
          <w:sz w:val="28"/>
          <w:szCs w:val="28"/>
        </w:rPr>
        <w:t>6</w:t>
      </w:r>
      <w:r w:rsidR="00173242" w:rsidRPr="004E5A6F">
        <w:rPr>
          <w:sz w:val="28"/>
          <w:szCs w:val="28"/>
        </w:rPr>
        <w:t xml:space="preserve"> человек</w:t>
      </w:r>
      <w:r w:rsidR="00404BE2" w:rsidRPr="004E5A6F">
        <w:rPr>
          <w:sz w:val="28"/>
          <w:szCs w:val="28"/>
        </w:rPr>
        <w:t xml:space="preserve"> погибли </w:t>
      </w:r>
      <w:r w:rsidR="004E5A6F">
        <w:rPr>
          <w:sz w:val="28"/>
          <w:szCs w:val="28"/>
        </w:rPr>
        <w:t xml:space="preserve">и </w:t>
      </w:r>
      <w:r w:rsidR="00380279">
        <w:rPr>
          <w:sz w:val="28"/>
          <w:szCs w:val="28"/>
        </w:rPr>
        <w:t xml:space="preserve">  </w:t>
      </w:r>
      <w:r w:rsidR="00404BE2" w:rsidRPr="004E5A6F">
        <w:rPr>
          <w:sz w:val="28"/>
          <w:szCs w:val="28"/>
        </w:rPr>
        <w:t xml:space="preserve"> </w:t>
      </w:r>
      <w:r w:rsidR="00380279">
        <w:rPr>
          <w:sz w:val="28"/>
          <w:szCs w:val="28"/>
        </w:rPr>
        <w:t xml:space="preserve">        11 </w:t>
      </w:r>
      <w:r w:rsidR="00404BE2" w:rsidRPr="004E5A6F">
        <w:rPr>
          <w:sz w:val="28"/>
          <w:szCs w:val="28"/>
        </w:rPr>
        <w:t xml:space="preserve">человек </w:t>
      </w:r>
      <w:r w:rsidR="00173242" w:rsidRPr="004E5A6F">
        <w:rPr>
          <w:sz w:val="28"/>
          <w:szCs w:val="28"/>
        </w:rPr>
        <w:t>травмирован</w:t>
      </w:r>
      <w:r w:rsidR="004E5A6F">
        <w:rPr>
          <w:sz w:val="28"/>
          <w:szCs w:val="28"/>
        </w:rPr>
        <w:t>ы</w:t>
      </w:r>
      <w:r w:rsidR="00612EEB" w:rsidRPr="004E5A6F">
        <w:rPr>
          <w:sz w:val="28"/>
          <w:szCs w:val="28"/>
        </w:rPr>
        <w:t>.</w:t>
      </w:r>
    </w:p>
    <w:p w:rsidR="00B67C7C" w:rsidRDefault="00682C90" w:rsidP="00B67C7C">
      <w:pPr>
        <w:jc w:val="both"/>
        <w:rPr>
          <w:sz w:val="28"/>
          <w:szCs w:val="28"/>
        </w:rPr>
      </w:pPr>
      <w:r w:rsidRPr="004E5A6F">
        <w:rPr>
          <w:b/>
          <w:sz w:val="28"/>
          <w:szCs w:val="28"/>
        </w:rPr>
        <w:tab/>
      </w:r>
      <w:r w:rsidR="00B67C7C" w:rsidRPr="004E5A6F">
        <w:rPr>
          <w:sz w:val="28"/>
          <w:szCs w:val="28"/>
        </w:rPr>
        <w:t>В 20</w:t>
      </w:r>
      <w:r w:rsidR="00380279">
        <w:rPr>
          <w:sz w:val="28"/>
          <w:szCs w:val="28"/>
        </w:rPr>
        <w:t>20</w:t>
      </w:r>
      <w:r w:rsidR="00B67C7C" w:rsidRPr="004E5A6F">
        <w:rPr>
          <w:sz w:val="28"/>
          <w:szCs w:val="28"/>
        </w:rPr>
        <w:t xml:space="preserve"> году за аналогичный период был</w:t>
      </w:r>
      <w:r w:rsidR="00F51E45" w:rsidRPr="004E5A6F">
        <w:rPr>
          <w:sz w:val="28"/>
          <w:szCs w:val="28"/>
        </w:rPr>
        <w:t>о</w:t>
      </w:r>
      <w:r w:rsidR="00CD7B9E" w:rsidRPr="004E5A6F">
        <w:rPr>
          <w:sz w:val="28"/>
          <w:szCs w:val="28"/>
        </w:rPr>
        <w:t xml:space="preserve"> </w:t>
      </w:r>
      <w:r w:rsidR="00136BC3" w:rsidRPr="004E5A6F">
        <w:rPr>
          <w:sz w:val="28"/>
          <w:szCs w:val="28"/>
        </w:rPr>
        <w:t xml:space="preserve"> </w:t>
      </w:r>
      <w:r w:rsidR="006A25DC" w:rsidRPr="004E5A6F">
        <w:rPr>
          <w:sz w:val="28"/>
          <w:szCs w:val="28"/>
        </w:rPr>
        <w:t>зарегистрирован</w:t>
      </w:r>
      <w:r w:rsidR="00F51E45" w:rsidRPr="004E5A6F">
        <w:rPr>
          <w:sz w:val="28"/>
          <w:szCs w:val="28"/>
        </w:rPr>
        <w:t>о</w:t>
      </w:r>
      <w:r w:rsidR="004D363E" w:rsidRPr="004E5A6F">
        <w:rPr>
          <w:sz w:val="28"/>
          <w:szCs w:val="28"/>
        </w:rPr>
        <w:t xml:space="preserve"> </w:t>
      </w:r>
      <w:r w:rsidR="00380279">
        <w:rPr>
          <w:sz w:val="28"/>
          <w:szCs w:val="28"/>
        </w:rPr>
        <w:t>67</w:t>
      </w:r>
      <w:r w:rsidR="008D0BBE" w:rsidRPr="004E5A6F">
        <w:rPr>
          <w:sz w:val="28"/>
          <w:szCs w:val="28"/>
        </w:rPr>
        <w:t xml:space="preserve"> </w:t>
      </w:r>
      <w:r w:rsidR="00B67C7C" w:rsidRPr="004E5A6F">
        <w:rPr>
          <w:sz w:val="28"/>
          <w:szCs w:val="28"/>
        </w:rPr>
        <w:t>пожар</w:t>
      </w:r>
      <w:r w:rsidR="009D0D74">
        <w:rPr>
          <w:sz w:val="28"/>
          <w:szCs w:val="28"/>
        </w:rPr>
        <w:t>ов</w:t>
      </w:r>
      <w:r w:rsidR="004B2812" w:rsidRPr="004E5A6F">
        <w:rPr>
          <w:sz w:val="28"/>
          <w:szCs w:val="28"/>
        </w:rPr>
        <w:t xml:space="preserve"> (в жилом секторе -</w:t>
      </w:r>
      <w:r w:rsidR="009E3E76" w:rsidRPr="004E5A6F">
        <w:rPr>
          <w:sz w:val="28"/>
          <w:szCs w:val="28"/>
        </w:rPr>
        <w:t xml:space="preserve"> </w:t>
      </w:r>
      <w:r w:rsidR="00380279">
        <w:rPr>
          <w:sz w:val="28"/>
          <w:szCs w:val="28"/>
        </w:rPr>
        <w:t>31</w:t>
      </w:r>
      <w:r w:rsidR="004B2812" w:rsidRPr="004E5A6F">
        <w:rPr>
          <w:sz w:val="28"/>
          <w:szCs w:val="28"/>
        </w:rPr>
        <w:t>)</w:t>
      </w:r>
      <w:r w:rsidR="00B67C7C" w:rsidRPr="004E5A6F">
        <w:rPr>
          <w:sz w:val="28"/>
          <w:szCs w:val="28"/>
        </w:rPr>
        <w:t xml:space="preserve">, </w:t>
      </w:r>
      <w:r w:rsidR="00112C4C" w:rsidRPr="004E5A6F">
        <w:rPr>
          <w:sz w:val="28"/>
          <w:szCs w:val="28"/>
        </w:rPr>
        <w:t xml:space="preserve">в </w:t>
      </w:r>
      <w:r w:rsidR="00A642AF" w:rsidRPr="004E5A6F">
        <w:rPr>
          <w:sz w:val="28"/>
          <w:szCs w:val="28"/>
        </w:rPr>
        <w:t xml:space="preserve">результате </w:t>
      </w:r>
      <w:r w:rsidR="00112C4C" w:rsidRPr="004E5A6F">
        <w:rPr>
          <w:sz w:val="28"/>
          <w:szCs w:val="28"/>
        </w:rPr>
        <w:t>которых</w:t>
      </w:r>
      <w:r w:rsidR="0034577B" w:rsidRPr="004E5A6F">
        <w:rPr>
          <w:sz w:val="28"/>
          <w:szCs w:val="28"/>
        </w:rPr>
        <w:t xml:space="preserve"> </w:t>
      </w:r>
      <w:r w:rsidR="00380279">
        <w:rPr>
          <w:sz w:val="28"/>
          <w:szCs w:val="28"/>
        </w:rPr>
        <w:t>2</w:t>
      </w:r>
      <w:r w:rsidR="00B90066" w:rsidRPr="004E5A6F">
        <w:rPr>
          <w:sz w:val="28"/>
          <w:szCs w:val="28"/>
        </w:rPr>
        <w:t xml:space="preserve"> человек</w:t>
      </w:r>
      <w:r w:rsidR="00B76B99">
        <w:rPr>
          <w:sz w:val="28"/>
          <w:szCs w:val="28"/>
        </w:rPr>
        <w:t>а</w:t>
      </w:r>
      <w:r w:rsidR="009F086E" w:rsidRPr="004E5A6F">
        <w:rPr>
          <w:sz w:val="28"/>
          <w:szCs w:val="28"/>
        </w:rPr>
        <w:t xml:space="preserve"> </w:t>
      </w:r>
      <w:r w:rsidR="00612EEB" w:rsidRPr="004E5A6F">
        <w:rPr>
          <w:sz w:val="28"/>
          <w:szCs w:val="28"/>
        </w:rPr>
        <w:t>погиб</w:t>
      </w:r>
      <w:r w:rsidR="00B76B99">
        <w:rPr>
          <w:sz w:val="28"/>
          <w:szCs w:val="28"/>
        </w:rPr>
        <w:t>ли</w:t>
      </w:r>
      <w:r w:rsidR="000F4FE3" w:rsidRPr="004E5A6F">
        <w:rPr>
          <w:sz w:val="28"/>
          <w:szCs w:val="28"/>
        </w:rPr>
        <w:t xml:space="preserve"> и </w:t>
      </w:r>
      <w:r w:rsidR="00B76B99" w:rsidRPr="00380279">
        <w:rPr>
          <w:sz w:val="28"/>
          <w:szCs w:val="28"/>
        </w:rPr>
        <w:t>7</w:t>
      </w:r>
      <w:r w:rsidR="008D0BBE" w:rsidRPr="004E5A6F">
        <w:rPr>
          <w:sz w:val="28"/>
          <w:szCs w:val="28"/>
        </w:rPr>
        <w:t xml:space="preserve"> </w:t>
      </w:r>
      <w:r w:rsidR="009F086E" w:rsidRPr="004E5A6F">
        <w:rPr>
          <w:sz w:val="28"/>
          <w:szCs w:val="28"/>
        </w:rPr>
        <w:t>человек травмирован</w:t>
      </w:r>
      <w:r w:rsidR="00FD6018" w:rsidRPr="004E5A6F">
        <w:rPr>
          <w:sz w:val="28"/>
          <w:szCs w:val="28"/>
        </w:rPr>
        <w:t>ы</w:t>
      </w:r>
      <w:r w:rsidR="00E47EBA" w:rsidRPr="004E5A6F">
        <w:rPr>
          <w:sz w:val="28"/>
          <w:szCs w:val="28"/>
        </w:rPr>
        <w:t>.</w:t>
      </w:r>
    </w:p>
    <w:p w:rsidR="000E1445" w:rsidRPr="000E1445" w:rsidRDefault="000E1445" w:rsidP="000E1445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6"/>
          <w:szCs w:val="26"/>
        </w:rPr>
        <w:tab/>
      </w:r>
      <w:r w:rsidRPr="000E1445">
        <w:rPr>
          <w:sz w:val="28"/>
          <w:szCs w:val="28"/>
        </w:rPr>
        <w:t>В соответствии с поручением заместителя Губернатора Новосибирской области, в рамках проведенного 04.01.2021 заседания КЧС и ОПБ Правительства Новосибирской области Главным управлением усилена работа по профилактике пожаров на объектах жилого сектора.</w:t>
      </w:r>
    </w:p>
    <w:p w:rsidR="00F817F3" w:rsidRDefault="00F817F3" w:rsidP="00B67C7C">
      <w:pPr>
        <w:jc w:val="both"/>
        <w:rPr>
          <w:sz w:val="28"/>
          <w:szCs w:val="28"/>
        </w:rPr>
      </w:pPr>
    </w:p>
    <w:p w:rsidR="001C69DA" w:rsidRDefault="001C69DA" w:rsidP="001C69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964B0" w:rsidRPr="007A125A">
        <w:rPr>
          <w:b/>
          <w:sz w:val="28"/>
          <w:szCs w:val="28"/>
        </w:rPr>
        <w:t>1.</w:t>
      </w:r>
      <w:r w:rsidR="00325B52">
        <w:rPr>
          <w:b/>
          <w:sz w:val="28"/>
          <w:szCs w:val="28"/>
        </w:rPr>
        <w:t>9</w:t>
      </w:r>
      <w:r w:rsidR="0092619F" w:rsidRPr="007A125A">
        <w:rPr>
          <w:b/>
          <w:sz w:val="28"/>
          <w:szCs w:val="28"/>
        </w:rPr>
        <w:t xml:space="preserve"> </w:t>
      </w:r>
      <w:r w:rsidR="005964B0" w:rsidRPr="007A125A">
        <w:rPr>
          <w:b/>
          <w:sz w:val="28"/>
          <w:szCs w:val="28"/>
        </w:rPr>
        <w:t>Обстановка</w:t>
      </w:r>
      <w:r w:rsidR="005964B0" w:rsidRPr="00E432B5">
        <w:rPr>
          <w:b/>
          <w:sz w:val="28"/>
          <w:szCs w:val="28"/>
        </w:rPr>
        <w:t xml:space="preserve"> на</w:t>
      </w:r>
      <w:r w:rsidR="005964B0" w:rsidRPr="00D035BF">
        <w:rPr>
          <w:b/>
          <w:sz w:val="28"/>
          <w:szCs w:val="28"/>
        </w:rPr>
        <w:t xml:space="preserve"> </w:t>
      </w:r>
      <w:r w:rsidR="005964B0">
        <w:rPr>
          <w:b/>
          <w:sz w:val="28"/>
          <w:szCs w:val="28"/>
        </w:rPr>
        <w:t>объектах энергетики</w:t>
      </w:r>
    </w:p>
    <w:p w:rsidR="00314036" w:rsidRDefault="006D2F4D" w:rsidP="000F1C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1C5E" w:rsidRPr="0044203F">
        <w:rPr>
          <w:sz w:val="28"/>
          <w:szCs w:val="28"/>
        </w:rPr>
        <w:t>За истекшую неделю в муниципальных районах и городских округах Новосибирской области работа систем электроснабжения проходила в штатном режиме. Возникающие дефекты и аварии устранялись в течение суток и носили локальный характер.</w:t>
      </w:r>
    </w:p>
    <w:p w:rsidR="0044203F" w:rsidRDefault="00314036" w:rsidP="004420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E6567" w:rsidRPr="0044203F" w:rsidRDefault="00FE6567" w:rsidP="0044203F">
      <w:pPr>
        <w:jc w:val="both"/>
        <w:rPr>
          <w:sz w:val="28"/>
          <w:szCs w:val="28"/>
        </w:rPr>
      </w:pPr>
    </w:p>
    <w:p w:rsidR="00A530F8" w:rsidRPr="000E004E" w:rsidRDefault="00836A17" w:rsidP="00A530F8">
      <w:pPr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ab/>
      </w:r>
      <w:r w:rsidR="0065696D" w:rsidRPr="00815228">
        <w:rPr>
          <w:b/>
          <w:sz w:val="28"/>
          <w:szCs w:val="28"/>
        </w:rPr>
        <w:t>1.</w:t>
      </w:r>
      <w:r w:rsidR="00325B52">
        <w:rPr>
          <w:b/>
          <w:sz w:val="28"/>
          <w:szCs w:val="28"/>
        </w:rPr>
        <w:t>10</w:t>
      </w:r>
      <w:r w:rsidR="009726FE" w:rsidRPr="00815228">
        <w:rPr>
          <w:b/>
          <w:sz w:val="28"/>
          <w:szCs w:val="28"/>
        </w:rPr>
        <w:t xml:space="preserve"> </w:t>
      </w:r>
      <w:r w:rsidR="0065696D" w:rsidRPr="00815228">
        <w:rPr>
          <w:b/>
          <w:sz w:val="28"/>
          <w:szCs w:val="28"/>
        </w:rPr>
        <w:t xml:space="preserve"> </w:t>
      </w:r>
      <w:r w:rsidR="005964B0" w:rsidRPr="00815228">
        <w:rPr>
          <w:b/>
          <w:sz w:val="28"/>
          <w:szCs w:val="28"/>
        </w:rPr>
        <w:t xml:space="preserve">Обстановка на объектах </w:t>
      </w:r>
      <w:r w:rsidR="009F3111" w:rsidRPr="00815228">
        <w:rPr>
          <w:b/>
          <w:sz w:val="28"/>
          <w:szCs w:val="28"/>
        </w:rPr>
        <w:t>ЖКХ</w:t>
      </w:r>
      <w:r w:rsidR="0021628A" w:rsidRPr="00815228">
        <w:rPr>
          <w:b/>
          <w:sz w:val="28"/>
          <w:szCs w:val="28"/>
        </w:rPr>
        <w:t xml:space="preserve"> </w:t>
      </w:r>
    </w:p>
    <w:p w:rsidR="004945EE" w:rsidRPr="004945EE" w:rsidRDefault="004945EE" w:rsidP="004945EE">
      <w:pPr>
        <w:pStyle w:val="a6"/>
        <w:tabs>
          <w:tab w:val="left" w:pos="255"/>
        </w:tabs>
        <w:ind w:right="21" w:firstLine="720"/>
        <w:jc w:val="both"/>
        <w:rPr>
          <w:bCs/>
          <w:sz w:val="28"/>
          <w:szCs w:val="28"/>
        </w:rPr>
      </w:pPr>
      <w:r w:rsidRPr="004945EE">
        <w:rPr>
          <w:bCs/>
          <w:sz w:val="28"/>
          <w:szCs w:val="28"/>
        </w:rPr>
        <w:t>В период новогодних и рождественских праздников объекты ЖКХ работали в штатном режиме.</w:t>
      </w:r>
    </w:p>
    <w:p w:rsidR="004945EE" w:rsidRPr="00B77CB4" w:rsidRDefault="004945EE" w:rsidP="004945EE">
      <w:pPr>
        <w:keepNext/>
        <w:keepLines/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Можно отметить а</w:t>
      </w:r>
      <w:r w:rsidRPr="00B77CB4">
        <w:rPr>
          <w:bCs/>
          <w:sz w:val="28"/>
          <w:szCs w:val="28"/>
        </w:rPr>
        <w:t xml:space="preserve">варийное отключение </w:t>
      </w:r>
      <w:r>
        <w:rPr>
          <w:bCs/>
          <w:sz w:val="28"/>
          <w:szCs w:val="28"/>
        </w:rPr>
        <w:t xml:space="preserve">в </w:t>
      </w:r>
      <w:r w:rsidRPr="00B77CB4">
        <w:rPr>
          <w:bCs/>
          <w:sz w:val="28"/>
          <w:szCs w:val="28"/>
        </w:rPr>
        <w:t>н.п. Восход Новосибирского района.</w:t>
      </w:r>
      <w:r>
        <w:rPr>
          <w:bCs/>
          <w:sz w:val="28"/>
          <w:szCs w:val="28"/>
        </w:rPr>
        <w:t xml:space="preserve"> С</w:t>
      </w:r>
      <w:r w:rsidRPr="00B77CB4">
        <w:rPr>
          <w:bCs/>
          <w:sz w:val="28"/>
          <w:szCs w:val="28"/>
        </w:rPr>
        <w:t xml:space="preserve"> 18:00 13.01.2021 </w:t>
      </w:r>
      <w:r>
        <w:rPr>
          <w:bCs/>
          <w:sz w:val="28"/>
          <w:szCs w:val="28"/>
        </w:rPr>
        <w:t>в</w:t>
      </w:r>
      <w:r w:rsidRPr="00B77CB4">
        <w:rPr>
          <w:bCs/>
          <w:sz w:val="28"/>
          <w:szCs w:val="28"/>
        </w:rPr>
        <w:t xml:space="preserve"> результате дефекта на трубопроводе без теплоснабжения остались 3 многоквартирных жилых дома по ул. </w:t>
      </w:r>
      <w:proofErr w:type="spellStart"/>
      <w:r w:rsidRPr="00B77CB4">
        <w:rPr>
          <w:bCs/>
          <w:sz w:val="28"/>
          <w:szCs w:val="28"/>
        </w:rPr>
        <w:t>Военторговская</w:t>
      </w:r>
      <w:proofErr w:type="spellEnd"/>
      <w:r w:rsidRPr="00B77CB4">
        <w:rPr>
          <w:bCs/>
          <w:sz w:val="28"/>
          <w:szCs w:val="28"/>
        </w:rPr>
        <w:t xml:space="preserve"> (проживает 147 человек), социально-значимых объектов нет. Место порыва не обнаружено. Задействованы 4 тепловых пушки. Работы проводятся аварийной бригадой МУП ЖКХ «Каменский»</w:t>
      </w:r>
      <w:r w:rsidR="004C3DDF">
        <w:rPr>
          <w:bCs/>
          <w:sz w:val="28"/>
          <w:szCs w:val="28"/>
        </w:rPr>
        <w:t>. Ситуация находится на контроле ОДС ЦУКС</w:t>
      </w:r>
      <w:r w:rsidRPr="00B77CB4">
        <w:rPr>
          <w:bCs/>
          <w:sz w:val="28"/>
          <w:szCs w:val="28"/>
        </w:rPr>
        <w:t>.</w:t>
      </w:r>
    </w:p>
    <w:p w:rsidR="004945EE" w:rsidRDefault="004945EE" w:rsidP="004945EE">
      <w:pPr>
        <w:keepNext/>
        <w:ind w:firstLine="720"/>
        <w:jc w:val="both"/>
        <w:rPr>
          <w:sz w:val="28"/>
          <w:szCs w:val="28"/>
        </w:rPr>
      </w:pPr>
      <w:r w:rsidRPr="002761C1">
        <w:rPr>
          <w:sz w:val="28"/>
          <w:szCs w:val="28"/>
        </w:rPr>
        <w:t>Заготовка топлива проходи</w:t>
      </w:r>
      <w:r>
        <w:rPr>
          <w:sz w:val="28"/>
          <w:szCs w:val="28"/>
        </w:rPr>
        <w:t>ла</w:t>
      </w:r>
      <w:r w:rsidRPr="002761C1">
        <w:rPr>
          <w:sz w:val="28"/>
          <w:szCs w:val="28"/>
        </w:rPr>
        <w:t xml:space="preserve"> в соответствии с графиками поставки. </w:t>
      </w:r>
    </w:p>
    <w:p w:rsidR="004945EE" w:rsidRPr="0028082C" w:rsidRDefault="004945EE" w:rsidP="004945EE">
      <w:pPr>
        <w:keepNext/>
        <w:ind w:firstLine="720"/>
        <w:jc w:val="both"/>
        <w:rPr>
          <w:sz w:val="28"/>
          <w:szCs w:val="28"/>
        </w:rPr>
      </w:pPr>
      <w:r w:rsidRPr="0028082C">
        <w:rPr>
          <w:sz w:val="28"/>
          <w:szCs w:val="28"/>
        </w:rPr>
        <w:t xml:space="preserve">Нормативный запас по углю – </w:t>
      </w:r>
      <w:r>
        <w:rPr>
          <w:sz w:val="28"/>
          <w:szCs w:val="28"/>
        </w:rPr>
        <w:t>158</w:t>
      </w:r>
      <w:r w:rsidRPr="0028082C">
        <w:rPr>
          <w:sz w:val="28"/>
          <w:szCs w:val="28"/>
        </w:rPr>
        <w:t xml:space="preserve"> </w:t>
      </w:r>
      <w:r>
        <w:rPr>
          <w:sz w:val="28"/>
          <w:szCs w:val="28"/>
        </w:rPr>
        <w:t>876</w:t>
      </w:r>
      <w:r w:rsidRPr="0028082C">
        <w:rPr>
          <w:sz w:val="28"/>
          <w:szCs w:val="28"/>
        </w:rPr>
        <w:t xml:space="preserve"> тонн. Фактически имеется </w:t>
      </w:r>
      <w:r>
        <w:rPr>
          <w:sz w:val="28"/>
          <w:szCs w:val="28"/>
        </w:rPr>
        <w:t>176 765 тонны (на 10</w:t>
      </w:r>
      <w:r w:rsidRPr="0028082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28082C">
        <w:rPr>
          <w:sz w:val="28"/>
          <w:szCs w:val="28"/>
        </w:rPr>
        <w:t xml:space="preserve">). Процент готовности – </w:t>
      </w:r>
      <w:r>
        <w:rPr>
          <w:sz w:val="28"/>
          <w:szCs w:val="28"/>
        </w:rPr>
        <w:t>111,26</w:t>
      </w:r>
      <w:r w:rsidRPr="00424DDD">
        <w:rPr>
          <w:sz w:val="28"/>
          <w:szCs w:val="28"/>
        </w:rPr>
        <w:t xml:space="preserve"> %</w:t>
      </w:r>
      <w:r>
        <w:rPr>
          <w:sz w:val="28"/>
          <w:szCs w:val="28"/>
        </w:rPr>
        <w:t>.</w:t>
      </w:r>
      <w:r w:rsidRPr="00424DDD">
        <w:rPr>
          <w:sz w:val="28"/>
          <w:szCs w:val="28"/>
        </w:rPr>
        <w:t xml:space="preserve"> </w:t>
      </w:r>
      <w:r w:rsidRPr="0028082C">
        <w:rPr>
          <w:sz w:val="28"/>
          <w:szCs w:val="28"/>
        </w:rPr>
        <w:t xml:space="preserve">Нормативный запас жидкого топлива – </w:t>
      </w:r>
      <w:r>
        <w:rPr>
          <w:sz w:val="28"/>
          <w:szCs w:val="28"/>
        </w:rPr>
        <w:t>190,6</w:t>
      </w:r>
      <w:r w:rsidRPr="0028082C">
        <w:rPr>
          <w:sz w:val="28"/>
          <w:szCs w:val="28"/>
        </w:rPr>
        <w:t xml:space="preserve"> тонн. Фактически имеется </w:t>
      </w:r>
      <w:r>
        <w:rPr>
          <w:sz w:val="28"/>
          <w:szCs w:val="28"/>
        </w:rPr>
        <w:t>388,0</w:t>
      </w:r>
      <w:r w:rsidRPr="00424DDD">
        <w:rPr>
          <w:sz w:val="28"/>
          <w:szCs w:val="28"/>
        </w:rPr>
        <w:t xml:space="preserve">  тонн</w:t>
      </w:r>
      <w:r w:rsidRPr="0028082C">
        <w:rPr>
          <w:sz w:val="28"/>
          <w:szCs w:val="28"/>
        </w:rPr>
        <w:t xml:space="preserve"> (на </w:t>
      </w:r>
      <w:r>
        <w:rPr>
          <w:sz w:val="28"/>
          <w:szCs w:val="28"/>
        </w:rPr>
        <w:t>10</w:t>
      </w:r>
      <w:r w:rsidRPr="0028082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28082C">
        <w:rPr>
          <w:sz w:val="28"/>
          <w:szCs w:val="28"/>
        </w:rPr>
        <w:t>). Процент готовности –</w:t>
      </w:r>
      <w:r>
        <w:rPr>
          <w:sz w:val="28"/>
          <w:szCs w:val="28"/>
        </w:rPr>
        <w:t>203,57</w:t>
      </w:r>
      <w:r w:rsidRPr="0028082C">
        <w:rPr>
          <w:sz w:val="28"/>
          <w:szCs w:val="28"/>
        </w:rPr>
        <w:t>%.</w:t>
      </w:r>
    </w:p>
    <w:p w:rsidR="009A6F3F" w:rsidRDefault="009A6F3F" w:rsidP="009A6F3F">
      <w:pPr>
        <w:tabs>
          <w:tab w:val="left" w:pos="0"/>
        </w:tabs>
        <w:ind w:right="-54" w:firstLine="709"/>
        <w:jc w:val="both"/>
        <w:outlineLvl w:val="0"/>
        <w:rPr>
          <w:sz w:val="28"/>
          <w:szCs w:val="28"/>
        </w:rPr>
      </w:pPr>
    </w:p>
    <w:p w:rsidR="006413A5" w:rsidRPr="00825463" w:rsidRDefault="007D2621" w:rsidP="00B35AD5">
      <w:pPr>
        <w:pStyle w:val="a6"/>
        <w:tabs>
          <w:tab w:val="left" w:pos="255"/>
        </w:tabs>
        <w:ind w:right="21" w:firstLine="720"/>
        <w:jc w:val="both"/>
        <w:rPr>
          <w:b/>
          <w:sz w:val="28"/>
          <w:szCs w:val="28"/>
        </w:rPr>
      </w:pPr>
      <w:r w:rsidRPr="00825463">
        <w:rPr>
          <w:b/>
          <w:sz w:val="28"/>
          <w:szCs w:val="28"/>
        </w:rPr>
        <w:t>1.</w:t>
      </w:r>
      <w:r w:rsidR="005964B0" w:rsidRPr="00825463">
        <w:rPr>
          <w:b/>
          <w:sz w:val="28"/>
          <w:szCs w:val="28"/>
        </w:rPr>
        <w:t>1</w:t>
      </w:r>
      <w:r w:rsidR="00325B52">
        <w:rPr>
          <w:b/>
          <w:sz w:val="28"/>
          <w:szCs w:val="28"/>
        </w:rPr>
        <w:t>1</w:t>
      </w:r>
      <w:r w:rsidR="00161902" w:rsidRPr="00825463">
        <w:rPr>
          <w:b/>
          <w:sz w:val="28"/>
          <w:szCs w:val="28"/>
        </w:rPr>
        <w:t xml:space="preserve"> Обстановка на дорогах</w:t>
      </w:r>
    </w:p>
    <w:p w:rsidR="008F406A" w:rsidRDefault="006D0647" w:rsidP="00073961">
      <w:pPr>
        <w:jc w:val="both"/>
        <w:rPr>
          <w:rFonts w:eastAsia="Calibri"/>
          <w:sz w:val="28"/>
          <w:szCs w:val="28"/>
        </w:rPr>
      </w:pPr>
      <w:r w:rsidRPr="00825463">
        <w:rPr>
          <w:sz w:val="28"/>
          <w:szCs w:val="28"/>
        </w:rPr>
        <w:tab/>
      </w:r>
      <w:r w:rsidR="004E31FA" w:rsidRPr="0098154A">
        <w:rPr>
          <w:rFonts w:eastAsia="Calibri"/>
          <w:sz w:val="28"/>
          <w:szCs w:val="28"/>
        </w:rPr>
        <w:t>Н</w:t>
      </w:r>
      <w:r w:rsidRPr="0098154A">
        <w:rPr>
          <w:rFonts w:eastAsia="Calibri"/>
          <w:sz w:val="28"/>
          <w:szCs w:val="28"/>
        </w:rPr>
        <w:t xml:space="preserve">а дорогах области </w:t>
      </w:r>
      <w:r w:rsidR="004E31FA" w:rsidRPr="0098154A">
        <w:rPr>
          <w:sz w:val="28"/>
          <w:szCs w:val="28"/>
        </w:rPr>
        <w:t>за отчетный период</w:t>
      </w:r>
      <w:r w:rsidR="004E31FA" w:rsidRPr="0098154A">
        <w:rPr>
          <w:bCs/>
          <w:sz w:val="28"/>
          <w:szCs w:val="28"/>
        </w:rPr>
        <w:t xml:space="preserve"> </w:t>
      </w:r>
      <w:r w:rsidR="00337286" w:rsidRPr="0098154A">
        <w:rPr>
          <w:rFonts w:eastAsia="Calibri"/>
          <w:sz w:val="28"/>
          <w:szCs w:val="28"/>
        </w:rPr>
        <w:t>зарегистрировано</w:t>
      </w:r>
      <w:r w:rsidR="00FE4538" w:rsidRPr="0098154A">
        <w:rPr>
          <w:rFonts w:eastAsia="Calibri"/>
          <w:sz w:val="28"/>
          <w:szCs w:val="28"/>
        </w:rPr>
        <w:t xml:space="preserve"> </w:t>
      </w:r>
      <w:r w:rsidR="00FA436C">
        <w:rPr>
          <w:rFonts w:eastAsia="Calibri"/>
          <w:sz w:val="28"/>
          <w:szCs w:val="28"/>
        </w:rPr>
        <w:t>12</w:t>
      </w:r>
      <w:r w:rsidR="00824861" w:rsidRPr="0098154A">
        <w:rPr>
          <w:rFonts w:eastAsia="Calibri"/>
          <w:sz w:val="28"/>
          <w:szCs w:val="28"/>
        </w:rPr>
        <w:t xml:space="preserve"> </w:t>
      </w:r>
      <w:r w:rsidR="00161902" w:rsidRPr="0098154A">
        <w:rPr>
          <w:rFonts w:eastAsia="Calibri"/>
          <w:sz w:val="28"/>
          <w:szCs w:val="28"/>
        </w:rPr>
        <w:t>ДТП, в результате которых</w:t>
      </w:r>
      <w:r w:rsidR="0073009B" w:rsidRPr="0098154A">
        <w:rPr>
          <w:rFonts w:eastAsia="Calibri"/>
          <w:sz w:val="28"/>
          <w:szCs w:val="28"/>
        </w:rPr>
        <w:t xml:space="preserve"> </w:t>
      </w:r>
      <w:r w:rsidR="00FA436C">
        <w:rPr>
          <w:rFonts w:eastAsia="Calibri"/>
          <w:sz w:val="28"/>
          <w:szCs w:val="28"/>
        </w:rPr>
        <w:t>2</w:t>
      </w:r>
      <w:r w:rsidR="00CF00A9" w:rsidRPr="0098154A">
        <w:rPr>
          <w:rFonts w:eastAsia="Calibri"/>
          <w:sz w:val="28"/>
          <w:szCs w:val="28"/>
        </w:rPr>
        <w:t xml:space="preserve"> </w:t>
      </w:r>
      <w:r w:rsidR="00665730" w:rsidRPr="0098154A">
        <w:rPr>
          <w:rFonts w:eastAsia="Calibri"/>
          <w:sz w:val="28"/>
          <w:szCs w:val="28"/>
        </w:rPr>
        <w:t>человек</w:t>
      </w:r>
      <w:r w:rsidR="00FA436C">
        <w:rPr>
          <w:rFonts w:eastAsia="Calibri"/>
          <w:sz w:val="28"/>
          <w:szCs w:val="28"/>
        </w:rPr>
        <w:t>а</w:t>
      </w:r>
      <w:r w:rsidR="00665730" w:rsidRPr="0098154A">
        <w:rPr>
          <w:rFonts w:eastAsia="Calibri"/>
          <w:sz w:val="28"/>
          <w:szCs w:val="28"/>
        </w:rPr>
        <w:t xml:space="preserve"> погиб</w:t>
      </w:r>
      <w:r w:rsidR="006C33B7" w:rsidRPr="0098154A">
        <w:rPr>
          <w:rFonts w:eastAsia="Calibri"/>
          <w:sz w:val="28"/>
          <w:szCs w:val="28"/>
        </w:rPr>
        <w:t>л</w:t>
      </w:r>
      <w:r w:rsidR="00A318C8" w:rsidRPr="0098154A">
        <w:rPr>
          <w:rFonts w:eastAsia="Calibri"/>
          <w:sz w:val="28"/>
          <w:szCs w:val="28"/>
        </w:rPr>
        <w:t>и</w:t>
      </w:r>
      <w:r w:rsidR="00665730" w:rsidRPr="0098154A">
        <w:rPr>
          <w:rFonts w:eastAsia="Calibri"/>
          <w:sz w:val="28"/>
          <w:szCs w:val="28"/>
        </w:rPr>
        <w:t xml:space="preserve"> </w:t>
      </w:r>
      <w:r w:rsidR="007A31B9" w:rsidRPr="0098154A">
        <w:rPr>
          <w:rFonts w:eastAsia="Calibri"/>
          <w:sz w:val="28"/>
          <w:szCs w:val="28"/>
        </w:rPr>
        <w:t xml:space="preserve">и </w:t>
      </w:r>
      <w:r w:rsidR="00FA436C">
        <w:rPr>
          <w:rFonts w:eastAsia="Calibri"/>
          <w:sz w:val="28"/>
          <w:szCs w:val="28"/>
        </w:rPr>
        <w:t>24</w:t>
      </w:r>
      <w:r w:rsidR="00BC3D18" w:rsidRPr="0098154A">
        <w:rPr>
          <w:rFonts w:eastAsia="Calibri"/>
          <w:sz w:val="28"/>
          <w:szCs w:val="28"/>
        </w:rPr>
        <w:t xml:space="preserve"> человек</w:t>
      </w:r>
      <w:r w:rsidR="00A73FE1">
        <w:rPr>
          <w:rFonts w:eastAsia="Calibri"/>
          <w:sz w:val="28"/>
          <w:szCs w:val="28"/>
        </w:rPr>
        <w:t>а</w:t>
      </w:r>
      <w:r w:rsidR="00A75D1F" w:rsidRPr="0098154A">
        <w:rPr>
          <w:rFonts w:eastAsia="Calibri"/>
          <w:sz w:val="28"/>
          <w:szCs w:val="28"/>
        </w:rPr>
        <w:t xml:space="preserve"> </w:t>
      </w:r>
      <w:r w:rsidR="0046086C" w:rsidRPr="0098154A">
        <w:rPr>
          <w:rFonts w:eastAsia="Calibri"/>
          <w:sz w:val="28"/>
          <w:szCs w:val="28"/>
        </w:rPr>
        <w:t>получил</w:t>
      </w:r>
      <w:r w:rsidR="008D0C73" w:rsidRPr="0098154A">
        <w:rPr>
          <w:rFonts w:eastAsia="Calibri"/>
          <w:sz w:val="28"/>
          <w:szCs w:val="28"/>
        </w:rPr>
        <w:t>и</w:t>
      </w:r>
      <w:r w:rsidR="0046086C" w:rsidRPr="0098154A">
        <w:rPr>
          <w:rFonts w:eastAsia="Calibri"/>
          <w:sz w:val="28"/>
          <w:szCs w:val="28"/>
        </w:rPr>
        <w:t xml:space="preserve"> травмы</w:t>
      </w:r>
      <w:r w:rsidR="00932ACE" w:rsidRPr="0098154A">
        <w:rPr>
          <w:rFonts w:eastAsia="Calibri"/>
          <w:sz w:val="28"/>
          <w:szCs w:val="28"/>
        </w:rPr>
        <w:t>.</w:t>
      </w:r>
    </w:p>
    <w:p w:rsidR="00556670" w:rsidRDefault="006A064C" w:rsidP="00073961">
      <w:pPr>
        <w:jc w:val="both"/>
        <w:rPr>
          <w:rFonts w:eastAsia="Calibri"/>
          <w:sz w:val="28"/>
          <w:szCs w:val="28"/>
        </w:rPr>
      </w:pPr>
      <w:r>
        <w:rPr>
          <w:sz w:val="26"/>
          <w:szCs w:val="26"/>
        </w:rPr>
        <w:tab/>
      </w:r>
    </w:p>
    <w:p w:rsidR="002D685E" w:rsidRDefault="00590DB7" w:rsidP="00D5031A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D685E" w:rsidRPr="00B66183">
        <w:rPr>
          <w:b/>
          <w:sz w:val="28"/>
          <w:szCs w:val="28"/>
        </w:rPr>
        <w:t>1.1</w:t>
      </w:r>
      <w:r w:rsidR="00325B52">
        <w:rPr>
          <w:b/>
          <w:sz w:val="28"/>
          <w:szCs w:val="28"/>
        </w:rPr>
        <w:t>2</w:t>
      </w:r>
      <w:r w:rsidR="002D685E" w:rsidRPr="00B66183">
        <w:rPr>
          <w:b/>
          <w:sz w:val="28"/>
          <w:szCs w:val="28"/>
        </w:rPr>
        <w:t xml:space="preserve"> Обстановка на железнодорожном транспорте</w:t>
      </w:r>
    </w:p>
    <w:p w:rsidR="00544159" w:rsidRDefault="00544159" w:rsidP="00544159">
      <w:pPr>
        <w:widowControl w:val="0"/>
        <w:tabs>
          <w:tab w:val="num" w:pos="0"/>
        </w:tabs>
        <w:ind w:firstLine="763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8D5BF3">
        <w:rPr>
          <w:rFonts w:eastAsia="Calibri"/>
          <w:sz w:val="28"/>
          <w:szCs w:val="28"/>
        </w:rPr>
        <w:t xml:space="preserve">а территории области на железнодорожном транспорте </w:t>
      </w:r>
      <w:r>
        <w:rPr>
          <w:sz w:val="28"/>
          <w:szCs w:val="28"/>
        </w:rPr>
        <w:t>происшествий</w:t>
      </w:r>
      <w:r w:rsidRPr="003F4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F44D0">
        <w:rPr>
          <w:sz w:val="28"/>
          <w:szCs w:val="28"/>
        </w:rPr>
        <w:t>зарегистрировано</w:t>
      </w:r>
      <w:r w:rsidRPr="00B90066">
        <w:rPr>
          <w:bCs/>
          <w:sz w:val="28"/>
          <w:szCs w:val="28"/>
        </w:rPr>
        <w:t>.</w:t>
      </w:r>
    </w:p>
    <w:p w:rsidR="001B054D" w:rsidRDefault="001B054D" w:rsidP="003D3AAE">
      <w:pPr>
        <w:ind w:firstLine="710"/>
        <w:jc w:val="both"/>
        <w:rPr>
          <w:sz w:val="28"/>
          <w:szCs w:val="28"/>
        </w:rPr>
      </w:pPr>
    </w:p>
    <w:p w:rsidR="007A4FCD" w:rsidRDefault="007D2621" w:rsidP="007A4FCD">
      <w:pPr>
        <w:ind w:firstLine="709"/>
        <w:jc w:val="both"/>
        <w:rPr>
          <w:b/>
          <w:sz w:val="28"/>
          <w:szCs w:val="28"/>
        </w:rPr>
      </w:pPr>
      <w:r w:rsidRPr="00B66183">
        <w:rPr>
          <w:b/>
          <w:sz w:val="28"/>
          <w:szCs w:val="28"/>
        </w:rPr>
        <w:t>1.1</w:t>
      </w:r>
      <w:r w:rsidR="00841A67">
        <w:rPr>
          <w:b/>
          <w:sz w:val="28"/>
          <w:szCs w:val="28"/>
        </w:rPr>
        <w:t>2</w:t>
      </w:r>
      <w:r w:rsidR="002E6D76" w:rsidRPr="00B66183">
        <w:rPr>
          <w:b/>
          <w:sz w:val="28"/>
          <w:szCs w:val="28"/>
        </w:rPr>
        <w:t xml:space="preserve"> Обеспечение безопасности на водных объектах</w:t>
      </w:r>
      <w:r w:rsidR="007A4FCD">
        <w:rPr>
          <w:b/>
          <w:sz w:val="28"/>
          <w:szCs w:val="28"/>
        </w:rPr>
        <w:t xml:space="preserve"> </w:t>
      </w:r>
      <w:r w:rsidR="006413A5" w:rsidRPr="00B66183">
        <w:rPr>
          <w:b/>
          <w:sz w:val="28"/>
          <w:szCs w:val="28"/>
        </w:rPr>
        <w:tab/>
      </w:r>
    </w:p>
    <w:p w:rsidR="006A064C" w:rsidRDefault="00B578C1" w:rsidP="006A064C">
      <w:pPr>
        <w:widowControl w:val="0"/>
        <w:tabs>
          <w:tab w:val="num" w:pos="0"/>
        </w:tabs>
        <w:ind w:firstLine="763"/>
        <w:jc w:val="both"/>
        <w:rPr>
          <w:bCs/>
          <w:sz w:val="28"/>
          <w:szCs w:val="28"/>
        </w:rPr>
      </w:pPr>
      <w:r w:rsidRPr="00B66183">
        <w:rPr>
          <w:bCs/>
          <w:sz w:val="28"/>
          <w:szCs w:val="28"/>
        </w:rPr>
        <w:t xml:space="preserve">Подразделения </w:t>
      </w:r>
      <w:r w:rsidR="007E749D" w:rsidRPr="00B66183">
        <w:rPr>
          <w:bCs/>
          <w:sz w:val="28"/>
          <w:szCs w:val="28"/>
        </w:rPr>
        <w:t xml:space="preserve">Государственной инспекции по маломерным судам на прошедшей неделе несли </w:t>
      </w:r>
      <w:r w:rsidR="007E749D" w:rsidRPr="00B90066">
        <w:rPr>
          <w:bCs/>
          <w:sz w:val="28"/>
          <w:szCs w:val="28"/>
        </w:rPr>
        <w:t>службу в повседневном режиме.</w:t>
      </w:r>
    </w:p>
    <w:p w:rsidR="009C4639" w:rsidRDefault="009C4639" w:rsidP="009C4639">
      <w:pPr>
        <w:widowControl w:val="0"/>
        <w:tabs>
          <w:tab w:val="num" w:pos="0"/>
        </w:tabs>
        <w:ind w:firstLine="763"/>
        <w:jc w:val="both"/>
        <w:rPr>
          <w:bCs/>
          <w:sz w:val="28"/>
          <w:szCs w:val="28"/>
        </w:rPr>
      </w:pPr>
      <w:r w:rsidRPr="00B90066">
        <w:rPr>
          <w:sz w:val="28"/>
          <w:szCs w:val="28"/>
        </w:rPr>
        <w:t xml:space="preserve">За отчетный период </w:t>
      </w:r>
      <w:r w:rsidRPr="00B90066">
        <w:rPr>
          <w:bCs/>
          <w:sz w:val="28"/>
          <w:szCs w:val="28"/>
        </w:rPr>
        <w:t>на водных объектах области происшествий не зарегистрировано</w:t>
      </w:r>
      <w:r w:rsidR="003B2610">
        <w:rPr>
          <w:bCs/>
          <w:sz w:val="28"/>
          <w:szCs w:val="28"/>
        </w:rPr>
        <w:t>, оказана помо</w:t>
      </w:r>
      <w:r w:rsidR="007F454F">
        <w:rPr>
          <w:bCs/>
          <w:sz w:val="28"/>
          <w:szCs w:val="28"/>
        </w:rPr>
        <w:t>щь 3 человекам</w:t>
      </w:r>
      <w:r>
        <w:rPr>
          <w:sz w:val="28"/>
          <w:szCs w:val="28"/>
        </w:rPr>
        <w:t>.</w:t>
      </w:r>
    </w:p>
    <w:p w:rsidR="003B2610" w:rsidRPr="003B2610" w:rsidRDefault="003B2610" w:rsidP="003B2610">
      <w:pPr>
        <w:widowControl w:val="0"/>
        <w:tabs>
          <w:tab w:val="num" w:pos="0"/>
        </w:tabs>
        <w:ind w:firstLine="763"/>
        <w:jc w:val="both"/>
        <w:rPr>
          <w:bCs/>
          <w:sz w:val="28"/>
          <w:szCs w:val="28"/>
        </w:rPr>
      </w:pPr>
      <w:r w:rsidRPr="003B2610">
        <w:rPr>
          <w:bCs/>
          <w:sz w:val="28"/>
          <w:szCs w:val="28"/>
        </w:rPr>
        <w:t>На территории области функционирует 2 ледовые переправы в Ордынском районе: «н.п. Спирино – н.п. Чингисы</w:t>
      </w:r>
      <w:r>
        <w:rPr>
          <w:bCs/>
          <w:sz w:val="28"/>
          <w:szCs w:val="28"/>
        </w:rPr>
        <w:t xml:space="preserve"> и</w:t>
      </w:r>
      <w:r w:rsidRPr="003B2610">
        <w:rPr>
          <w:bCs/>
          <w:sz w:val="28"/>
          <w:szCs w:val="28"/>
        </w:rPr>
        <w:t xml:space="preserve"> «н.п. Ордынское – н.п. </w:t>
      </w:r>
      <w:proofErr w:type="spellStart"/>
      <w:r w:rsidRPr="003B2610">
        <w:rPr>
          <w:bCs/>
          <w:sz w:val="28"/>
          <w:szCs w:val="28"/>
        </w:rPr>
        <w:t>Нижнекаменка</w:t>
      </w:r>
      <w:proofErr w:type="spellEnd"/>
      <w:r w:rsidR="0077590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FA04FA" w:rsidRDefault="00FA04FA" w:rsidP="00766A74">
      <w:pPr>
        <w:widowControl w:val="0"/>
        <w:tabs>
          <w:tab w:val="num" w:pos="0"/>
        </w:tabs>
        <w:ind w:firstLine="763"/>
        <w:jc w:val="both"/>
        <w:rPr>
          <w:sz w:val="28"/>
          <w:szCs w:val="28"/>
        </w:rPr>
      </w:pPr>
    </w:p>
    <w:p w:rsidR="006413A5" w:rsidRDefault="00B71FAD" w:rsidP="00EC0801">
      <w:pPr>
        <w:jc w:val="both"/>
        <w:rPr>
          <w:b/>
          <w:snapToGrid w:val="0"/>
          <w:sz w:val="28"/>
          <w:szCs w:val="28"/>
        </w:rPr>
      </w:pPr>
      <w:r>
        <w:rPr>
          <w:bCs/>
          <w:sz w:val="28"/>
          <w:szCs w:val="28"/>
        </w:rPr>
        <w:tab/>
      </w:r>
      <w:r w:rsidR="006B0295" w:rsidRPr="006B0295">
        <w:rPr>
          <w:b/>
          <w:sz w:val="28"/>
          <w:szCs w:val="28"/>
        </w:rPr>
        <w:t>1.1</w:t>
      </w:r>
      <w:r w:rsidR="00841A67">
        <w:rPr>
          <w:b/>
          <w:sz w:val="28"/>
          <w:szCs w:val="28"/>
        </w:rPr>
        <w:t>3</w:t>
      </w:r>
      <w:r w:rsidR="006B0295">
        <w:rPr>
          <w:sz w:val="28"/>
          <w:szCs w:val="28"/>
        </w:rPr>
        <w:t xml:space="preserve"> </w:t>
      </w:r>
      <w:r w:rsidR="005539E0" w:rsidRPr="005C041F">
        <w:rPr>
          <w:b/>
          <w:snapToGrid w:val="0"/>
          <w:sz w:val="28"/>
          <w:szCs w:val="28"/>
        </w:rPr>
        <w:t>Анализ сейсмической обстановки</w:t>
      </w:r>
    </w:p>
    <w:p w:rsidR="006A064C" w:rsidRPr="006A064C" w:rsidRDefault="00173E03" w:rsidP="009C46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4D24">
        <w:rPr>
          <w:sz w:val="28"/>
          <w:szCs w:val="28"/>
        </w:rPr>
        <w:t>Н</w:t>
      </w:r>
      <w:r w:rsidR="00D44D24" w:rsidRPr="005539E0">
        <w:rPr>
          <w:sz w:val="28"/>
          <w:szCs w:val="28"/>
        </w:rPr>
        <w:t>а территории Новосибирской области</w:t>
      </w:r>
      <w:r w:rsidR="00D44D24" w:rsidRPr="0092619F">
        <w:rPr>
          <w:sz w:val="28"/>
          <w:szCs w:val="28"/>
        </w:rPr>
        <w:t xml:space="preserve"> </w:t>
      </w:r>
      <w:r w:rsidR="00D44D24" w:rsidRPr="005539E0">
        <w:rPr>
          <w:sz w:val="28"/>
          <w:szCs w:val="28"/>
        </w:rPr>
        <w:t>сейсмических событий</w:t>
      </w:r>
      <w:r w:rsidR="00D44D24">
        <w:rPr>
          <w:sz w:val="28"/>
          <w:szCs w:val="28"/>
        </w:rPr>
        <w:t xml:space="preserve"> не произошло</w:t>
      </w:r>
      <w:r w:rsidR="00D44D24" w:rsidRPr="0092619F">
        <w:rPr>
          <w:sz w:val="28"/>
          <w:szCs w:val="28"/>
        </w:rPr>
        <w:t>.</w:t>
      </w:r>
    </w:p>
    <w:p w:rsidR="003B2610" w:rsidRDefault="003B2610" w:rsidP="003B2610">
      <w:pPr>
        <w:suppressAutoHyphens/>
        <w:rPr>
          <w:b/>
          <w:bCs/>
          <w:sz w:val="26"/>
          <w:szCs w:val="26"/>
        </w:rPr>
      </w:pPr>
    </w:p>
    <w:p w:rsidR="003B2610" w:rsidRPr="00080FEE" w:rsidRDefault="00842CBA" w:rsidP="003B2610">
      <w:pPr>
        <w:suppressAutoHyphens/>
        <w:rPr>
          <w:b/>
          <w:snapToGrid w:val="0"/>
          <w:sz w:val="28"/>
          <w:szCs w:val="28"/>
        </w:rPr>
      </w:pPr>
      <w:r>
        <w:rPr>
          <w:b/>
          <w:bCs/>
          <w:sz w:val="26"/>
          <w:szCs w:val="26"/>
        </w:rPr>
        <w:tab/>
      </w:r>
      <w:r w:rsidRPr="00080FEE">
        <w:rPr>
          <w:b/>
          <w:snapToGrid w:val="0"/>
          <w:sz w:val="28"/>
          <w:szCs w:val="28"/>
        </w:rPr>
        <w:t>1.14 Другое</w:t>
      </w:r>
      <w:r w:rsidR="00080FEE">
        <w:rPr>
          <w:b/>
          <w:snapToGrid w:val="0"/>
          <w:sz w:val="28"/>
          <w:szCs w:val="28"/>
        </w:rPr>
        <w:t xml:space="preserve">  </w:t>
      </w:r>
      <w:r w:rsidR="003B2610" w:rsidRPr="00080FEE">
        <w:rPr>
          <w:b/>
          <w:snapToGrid w:val="0"/>
          <w:sz w:val="28"/>
          <w:szCs w:val="28"/>
        </w:rPr>
        <w:t>Происшестви</w:t>
      </w:r>
      <w:r w:rsidRPr="00080FEE">
        <w:rPr>
          <w:b/>
          <w:snapToGrid w:val="0"/>
          <w:sz w:val="28"/>
          <w:szCs w:val="28"/>
        </w:rPr>
        <w:t>е</w:t>
      </w:r>
    </w:p>
    <w:p w:rsidR="003B2610" w:rsidRPr="00AF52A1" w:rsidRDefault="00842CBA" w:rsidP="00C0107D">
      <w:pPr>
        <w:tabs>
          <w:tab w:val="left" w:pos="0"/>
        </w:tabs>
        <w:ind w:right="-2"/>
        <w:jc w:val="both"/>
        <w:rPr>
          <w:bCs/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3B2610">
        <w:rPr>
          <w:iCs/>
          <w:sz w:val="28"/>
          <w:szCs w:val="28"/>
        </w:rPr>
        <w:t>11.01.2021</w:t>
      </w:r>
      <w:r>
        <w:rPr>
          <w:iCs/>
          <w:sz w:val="28"/>
          <w:szCs w:val="28"/>
        </w:rPr>
        <w:t xml:space="preserve"> </w:t>
      </w:r>
      <w:r w:rsidR="00C0107D">
        <w:rPr>
          <w:bCs/>
          <w:iCs/>
          <w:sz w:val="28"/>
          <w:szCs w:val="28"/>
        </w:rPr>
        <w:t xml:space="preserve">в 12:10 </w:t>
      </w:r>
      <w:r w:rsidR="00C0107D">
        <w:rPr>
          <w:iCs/>
          <w:sz w:val="28"/>
          <w:szCs w:val="28"/>
        </w:rPr>
        <w:t xml:space="preserve">в </w:t>
      </w:r>
      <w:r w:rsidR="003B2610">
        <w:rPr>
          <w:iCs/>
          <w:sz w:val="28"/>
          <w:szCs w:val="28"/>
        </w:rPr>
        <w:t>г. Новосибирск</w:t>
      </w:r>
      <w:r w:rsidR="00C0107D">
        <w:rPr>
          <w:iCs/>
          <w:sz w:val="28"/>
          <w:szCs w:val="28"/>
        </w:rPr>
        <w:t>е</w:t>
      </w:r>
      <w:r w:rsidR="00C0107D" w:rsidRPr="00C0107D">
        <w:rPr>
          <w:bCs/>
          <w:iCs/>
          <w:sz w:val="28"/>
          <w:szCs w:val="28"/>
        </w:rPr>
        <w:t xml:space="preserve"> </w:t>
      </w:r>
      <w:r w:rsidR="00C0107D">
        <w:rPr>
          <w:bCs/>
          <w:iCs/>
          <w:sz w:val="28"/>
          <w:szCs w:val="28"/>
        </w:rPr>
        <w:t xml:space="preserve">в 9 этажном производственном здании </w:t>
      </w:r>
      <w:r w:rsidR="00C0107D">
        <w:rPr>
          <w:iCs/>
          <w:sz w:val="28"/>
          <w:szCs w:val="28"/>
        </w:rPr>
        <w:t>п</w:t>
      </w:r>
      <w:r w:rsidR="00C0107D">
        <w:rPr>
          <w:bCs/>
          <w:iCs/>
          <w:sz w:val="28"/>
          <w:szCs w:val="28"/>
        </w:rPr>
        <w:t xml:space="preserve">о адресу ул. Северный проезд, 10б в результате хлопка пылевой смеси (в здании осуществлялось производство кормов для животных) </w:t>
      </w:r>
      <w:r w:rsidR="003B2610">
        <w:rPr>
          <w:bCs/>
          <w:iCs/>
          <w:sz w:val="28"/>
          <w:szCs w:val="28"/>
        </w:rPr>
        <w:t>произошло разрушение сэндвич панелей</w:t>
      </w:r>
      <w:r w:rsidR="00C0107D" w:rsidRPr="00C0107D">
        <w:rPr>
          <w:bCs/>
          <w:iCs/>
          <w:sz w:val="28"/>
          <w:szCs w:val="28"/>
        </w:rPr>
        <w:t xml:space="preserve"> </w:t>
      </w:r>
      <w:r w:rsidR="00C0107D">
        <w:rPr>
          <w:bCs/>
          <w:iCs/>
          <w:sz w:val="28"/>
          <w:szCs w:val="28"/>
        </w:rPr>
        <w:t>на 8 и 9  этажах, в</w:t>
      </w:r>
      <w:r w:rsidR="003B2610">
        <w:rPr>
          <w:bCs/>
          <w:iCs/>
          <w:sz w:val="28"/>
          <w:szCs w:val="28"/>
        </w:rPr>
        <w:t xml:space="preserve"> результате </w:t>
      </w:r>
      <w:r w:rsidR="00C0107D">
        <w:rPr>
          <w:bCs/>
          <w:iCs/>
          <w:sz w:val="28"/>
          <w:szCs w:val="28"/>
        </w:rPr>
        <w:t>которого</w:t>
      </w:r>
      <w:r w:rsidR="003B2610">
        <w:rPr>
          <w:bCs/>
          <w:iCs/>
          <w:sz w:val="28"/>
          <w:szCs w:val="28"/>
        </w:rPr>
        <w:t xml:space="preserve"> пострадал 1 человек </w:t>
      </w:r>
      <w:r w:rsidR="00C0107D">
        <w:rPr>
          <w:bCs/>
          <w:iCs/>
          <w:sz w:val="28"/>
          <w:szCs w:val="28"/>
        </w:rPr>
        <w:t>(</w:t>
      </w:r>
      <w:r w:rsidR="003B2610">
        <w:rPr>
          <w:bCs/>
          <w:iCs/>
          <w:sz w:val="28"/>
          <w:szCs w:val="28"/>
        </w:rPr>
        <w:t>работник</w:t>
      </w:r>
      <w:r w:rsidR="00C0107D">
        <w:rPr>
          <w:bCs/>
          <w:iCs/>
          <w:sz w:val="28"/>
          <w:szCs w:val="28"/>
        </w:rPr>
        <w:t xml:space="preserve">). </w:t>
      </w:r>
      <w:r w:rsidR="003B2610">
        <w:rPr>
          <w:bCs/>
          <w:iCs/>
          <w:sz w:val="28"/>
          <w:szCs w:val="28"/>
        </w:rPr>
        <w:t xml:space="preserve"> </w:t>
      </w:r>
    </w:p>
    <w:p w:rsidR="00F817F3" w:rsidRDefault="00F817F3" w:rsidP="00D44D24">
      <w:pPr>
        <w:jc w:val="both"/>
        <w:rPr>
          <w:b/>
          <w:i/>
          <w:sz w:val="32"/>
          <w:szCs w:val="32"/>
        </w:rPr>
      </w:pPr>
    </w:p>
    <w:p w:rsidR="00FE6567" w:rsidRDefault="00FE6567" w:rsidP="00D44D24">
      <w:pPr>
        <w:jc w:val="both"/>
        <w:rPr>
          <w:b/>
          <w:i/>
          <w:sz w:val="32"/>
          <w:szCs w:val="32"/>
        </w:rPr>
      </w:pPr>
    </w:p>
    <w:p w:rsidR="00FE6567" w:rsidRDefault="00FE6567" w:rsidP="00D44D24">
      <w:pPr>
        <w:jc w:val="both"/>
        <w:rPr>
          <w:b/>
          <w:i/>
          <w:sz w:val="32"/>
          <w:szCs w:val="32"/>
        </w:rPr>
      </w:pPr>
    </w:p>
    <w:p w:rsidR="00FE6567" w:rsidRDefault="00FE6567" w:rsidP="00D44D24">
      <w:pPr>
        <w:jc w:val="both"/>
        <w:rPr>
          <w:b/>
          <w:i/>
          <w:sz w:val="32"/>
          <w:szCs w:val="32"/>
        </w:rPr>
      </w:pPr>
    </w:p>
    <w:p w:rsidR="00FE6567" w:rsidRDefault="00FE6567" w:rsidP="00D44D24">
      <w:pPr>
        <w:jc w:val="both"/>
        <w:rPr>
          <w:b/>
          <w:i/>
          <w:sz w:val="32"/>
          <w:szCs w:val="32"/>
        </w:rPr>
      </w:pPr>
    </w:p>
    <w:p w:rsidR="00F22214" w:rsidRDefault="00185269" w:rsidP="00D44D2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2. </w:t>
      </w:r>
      <w:r w:rsidR="00FA7561" w:rsidRPr="002868E9">
        <w:rPr>
          <w:b/>
          <w:i/>
          <w:sz w:val="32"/>
          <w:szCs w:val="32"/>
        </w:rPr>
        <w:t>Прогноз</w:t>
      </w:r>
    </w:p>
    <w:p w:rsidR="00F22214" w:rsidRDefault="00F22214" w:rsidP="00F22214">
      <w:pPr>
        <w:jc w:val="center"/>
        <w:rPr>
          <w:b/>
          <w:i/>
          <w:sz w:val="32"/>
          <w:szCs w:val="32"/>
        </w:rPr>
      </w:pPr>
    </w:p>
    <w:p w:rsidR="00CA60B5" w:rsidRDefault="00FA7561" w:rsidP="00CA60B5">
      <w:pPr>
        <w:jc w:val="center"/>
        <w:rPr>
          <w:b/>
          <w:bCs/>
          <w:sz w:val="28"/>
          <w:szCs w:val="28"/>
        </w:rPr>
      </w:pPr>
      <w:r w:rsidRPr="00716C0C">
        <w:rPr>
          <w:b/>
          <w:bCs/>
          <w:sz w:val="28"/>
          <w:szCs w:val="28"/>
        </w:rPr>
        <w:t>2.1 Природные источники ЧС</w:t>
      </w:r>
    </w:p>
    <w:p w:rsidR="008C14F4" w:rsidRDefault="008C14F4" w:rsidP="008C14F4">
      <w:pPr>
        <w:ind w:firstLine="708"/>
        <w:jc w:val="both"/>
        <w:rPr>
          <w:bCs/>
          <w:sz w:val="28"/>
          <w:szCs w:val="28"/>
        </w:rPr>
      </w:pPr>
      <w:r w:rsidRPr="00BE409B">
        <w:rPr>
          <w:bCs/>
          <w:sz w:val="28"/>
          <w:szCs w:val="28"/>
        </w:rPr>
        <w:t xml:space="preserve">Возникновение ЧС, вызванных опасными и </w:t>
      </w:r>
      <w:r w:rsidRPr="00BE409B">
        <w:rPr>
          <w:sz w:val="28"/>
          <w:szCs w:val="28"/>
        </w:rPr>
        <w:t>неблагоприятными метеорологическими</w:t>
      </w:r>
      <w:r w:rsidRPr="007E38BD">
        <w:rPr>
          <w:sz w:val="28"/>
          <w:szCs w:val="28"/>
        </w:rPr>
        <w:t xml:space="preserve"> явлени</w:t>
      </w:r>
      <w:r>
        <w:rPr>
          <w:sz w:val="28"/>
          <w:szCs w:val="28"/>
        </w:rPr>
        <w:t>ями,</w:t>
      </w:r>
      <w:r w:rsidRPr="000E1142">
        <w:rPr>
          <w:bCs/>
          <w:sz w:val="28"/>
          <w:szCs w:val="28"/>
        </w:rPr>
        <w:t xml:space="preserve"> на территории области маловероятно.</w:t>
      </w:r>
    </w:p>
    <w:p w:rsidR="008C14F4" w:rsidRDefault="008C14F4" w:rsidP="00CA3077">
      <w:pPr>
        <w:tabs>
          <w:tab w:val="left" w:pos="4785"/>
        </w:tabs>
        <w:ind w:firstLine="708"/>
        <w:jc w:val="both"/>
        <w:rPr>
          <w:b/>
          <w:sz w:val="28"/>
          <w:szCs w:val="28"/>
        </w:rPr>
      </w:pPr>
    </w:p>
    <w:p w:rsidR="00E61DFC" w:rsidRPr="008B17EF" w:rsidRDefault="007563E6" w:rsidP="00CA3077">
      <w:pPr>
        <w:tabs>
          <w:tab w:val="left" w:pos="4785"/>
        </w:tabs>
        <w:ind w:firstLine="708"/>
        <w:jc w:val="both"/>
        <w:rPr>
          <w:b/>
          <w:bCs/>
          <w:sz w:val="28"/>
          <w:szCs w:val="28"/>
        </w:rPr>
      </w:pPr>
      <w:r w:rsidRPr="00153EEE">
        <w:rPr>
          <w:b/>
          <w:sz w:val="28"/>
          <w:szCs w:val="28"/>
        </w:rPr>
        <w:t>2.1.1</w:t>
      </w:r>
      <w:r w:rsidRPr="00153EEE">
        <w:rPr>
          <w:sz w:val="28"/>
          <w:szCs w:val="28"/>
        </w:rPr>
        <w:t xml:space="preserve"> </w:t>
      </w:r>
      <w:r w:rsidR="00F22214" w:rsidRPr="00153EEE">
        <w:rPr>
          <w:b/>
          <w:bCs/>
          <w:sz w:val="28"/>
          <w:szCs w:val="28"/>
        </w:rPr>
        <w:t>Метеорологический прогноз по данным</w:t>
      </w:r>
      <w:r w:rsidR="00F22214" w:rsidRPr="005277FA">
        <w:rPr>
          <w:b/>
          <w:bCs/>
          <w:sz w:val="28"/>
          <w:szCs w:val="28"/>
        </w:rPr>
        <w:t xml:space="preserve"> ФГБУ "Западно-Сибирское УГМС"</w:t>
      </w:r>
    </w:p>
    <w:tbl>
      <w:tblPr>
        <w:tblW w:w="10126" w:type="dxa"/>
        <w:jc w:val="center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779"/>
        <w:gridCol w:w="22"/>
        <w:gridCol w:w="2100"/>
        <w:gridCol w:w="23"/>
        <w:gridCol w:w="1257"/>
        <w:gridCol w:w="7"/>
        <w:gridCol w:w="19"/>
        <w:gridCol w:w="973"/>
        <w:gridCol w:w="19"/>
        <w:gridCol w:w="1959"/>
        <w:gridCol w:w="7"/>
        <w:gridCol w:w="19"/>
        <w:gridCol w:w="2890"/>
        <w:gridCol w:w="7"/>
        <w:gridCol w:w="38"/>
      </w:tblGrid>
      <w:tr w:rsidR="00C575EC" w:rsidRPr="00E66375" w:rsidTr="00E26F37">
        <w:trPr>
          <w:gridAfter w:val="2"/>
          <w:wAfter w:w="44" w:type="dxa"/>
          <w:trHeight w:val="70"/>
          <w:jc w:val="center"/>
        </w:trPr>
        <w:tc>
          <w:tcPr>
            <w:tcW w:w="787" w:type="dxa"/>
            <w:gridSpan w:val="2"/>
            <w:vAlign w:val="center"/>
          </w:tcPr>
          <w:p w:rsidR="00C575EC" w:rsidRPr="008B17EF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8B17EF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3402" w:type="dxa"/>
            <w:gridSpan w:val="4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Температура воздуха, °C</w:t>
            </w:r>
          </w:p>
        </w:tc>
        <w:tc>
          <w:tcPr>
            <w:tcW w:w="2977" w:type="dxa"/>
            <w:gridSpan w:val="5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Ветер</w:t>
            </w:r>
          </w:p>
        </w:tc>
        <w:tc>
          <w:tcPr>
            <w:tcW w:w="2916" w:type="dxa"/>
            <w:gridSpan w:val="3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Явления погоды</w:t>
            </w:r>
          </w:p>
        </w:tc>
      </w:tr>
      <w:tr w:rsidR="00C575EC" w:rsidRPr="004E6B58" w:rsidTr="00E26F37">
        <w:trPr>
          <w:gridAfter w:val="1"/>
          <w:wAfter w:w="38" w:type="dxa"/>
          <w:jc w:val="center"/>
        </w:trPr>
        <w:tc>
          <w:tcPr>
            <w:tcW w:w="786" w:type="dxa"/>
            <w:gridSpan w:val="2"/>
            <w:vAlign w:val="center"/>
          </w:tcPr>
          <w:p w:rsidR="00C575EC" w:rsidRPr="004E6B58" w:rsidRDefault="00C575EC" w:rsidP="00CD1BD9">
            <w:pPr>
              <w:ind w:left="-1033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Ночь</w:t>
            </w:r>
          </w:p>
        </w:tc>
        <w:tc>
          <w:tcPr>
            <w:tcW w:w="1287" w:type="dxa"/>
            <w:gridSpan w:val="3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992" w:type="dxa"/>
            <w:gridSpan w:val="2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Направление</w:t>
            </w:r>
          </w:p>
        </w:tc>
        <w:tc>
          <w:tcPr>
            <w:tcW w:w="1985" w:type="dxa"/>
            <w:gridSpan w:val="3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Скорость</w:t>
            </w:r>
          </w:p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  <w:r w:rsidRPr="006D00BC">
              <w:rPr>
                <w:color w:val="000000"/>
                <w:sz w:val="22"/>
                <w:szCs w:val="22"/>
              </w:rPr>
              <w:t>м/с</w:t>
            </w:r>
          </w:p>
        </w:tc>
        <w:tc>
          <w:tcPr>
            <w:tcW w:w="2916" w:type="dxa"/>
            <w:gridSpan w:val="3"/>
            <w:vAlign w:val="center"/>
          </w:tcPr>
          <w:p w:rsidR="00C575EC" w:rsidRPr="006D00BC" w:rsidRDefault="00C575EC" w:rsidP="00CD1B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D0E2F" w:rsidRPr="00A45937" w:rsidTr="00E26F37">
        <w:trPr>
          <w:gridBefore w:val="1"/>
          <w:wBefore w:w="7" w:type="dxa"/>
          <w:trHeight w:val="924"/>
          <w:jc w:val="center"/>
        </w:trPr>
        <w:tc>
          <w:tcPr>
            <w:tcW w:w="802" w:type="dxa"/>
            <w:gridSpan w:val="2"/>
            <w:vAlign w:val="center"/>
          </w:tcPr>
          <w:p w:rsidR="004D0E2F" w:rsidRDefault="004D0E2F">
            <w:pPr>
              <w:jc w:val="center"/>
            </w:pPr>
            <w:r>
              <w:t>15.01</w:t>
            </w:r>
          </w:p>
        </w:tc>
        <w:tc>
          <w:tcPr>
            <w:tcW w:w="2123" w:type="dxa"/>
            <w:gridSpan w:val="2"/>
            <w:vAlign w:val="center"/>
          </w:tcPr>
          <w:p w:rsidR="004D0E2F" w:rsidRDefault="004D0E2F">
            <w:pPr>
              <w:jc w:val="center"/>
            </w:pPr>
            <w:r>
              <w:t>-20, -25 </w:t>
            </w:r>
            <w:r>
              <w:br/>
              <w:t>местами</w:t>
            </w:r>
            <w:r>
              <w:br/>
              <w:t>до -33</w:t>
            </w:r>
          </w:p>
        </w:tc>
        <w:tc>
          <w:tcPr>
            <w:tcW w:w="1283" w:type="dxa"/>
            <w:gridSpan w:val="3"/>
            <w:vAlign w:val="center"/>
          </w:tcPr>
          <w:p w:rsidR="004D0E2F" w:rsidRDefault="004D0E2F">
            <w:pPr>
              <w:jc w:val="center"/>
            </w:pPr>
            <w:r>
              <w:t>-15, -20 </w:t>
            </w:r>
            <w:r>
              <w:br/>
              <w:t>местами</w:t>
            </w:r>
            <w:r>
              <w:br/>
              <w:t>до -25</w:t>
            </w:r>
          </w:p>
        </w:tc>
        <w:tc>
          <w:tcPr>
            <w:tcW w:w="992" w:type="dxa"/>
            <w:gridSpan w:val="2"/>
            <w:vAlign w:val="center"/>
          </w:tcPr>
          <w:p w:rsidR="004D0E2F" w:rsidRDefault="004D0E2F">
            <w:pPr>
              <w:jc w:val="center"/>
            </w:pPr>
            <w:r>
              <w:t>юз</w:t>
            </w:r>
          </w:p>
        </w:tc>
        <w:tc>
          <w:tcPr>
            <w:tcW w:w="1985" w:type="dxa"/>
            <w:gridSpan w:val="3"/>
            <w:vAlign w:val="center"/>
          </w:tcPr>
          <w:p w:rsidR="004D0E2F" w:rsidRDefault="004D0E2F">
            <w:pPr>
              <w:jc w:val="center"/>
            </w:pPr>
            <w:r>
              <w:t>3-8</w:t>
            </w:r>
          </w:p>
        </w:tc>
        <w:tc>
          <w:tcPr>
            <w:tcW w:w="2934" w:type="dxa"/>
            <w:gridSpan w:val="3"/>
            <w:vAlign w:val="center"/>
          </w:tcPr>
          <w:p w:rsidR="004D0E2F" w:rsidRDefault="004D0E2F" w:rsidP="00552E28">
            <w:pPr>
              <w:jc w:val="center"/>
            </w:pPr>
            <w:r>
              <w:t>облачно с прояснениями,</w:t>
            </w:r>
            <w:r>
              <w:br/>
              <w:t>преимущественно без осадков,</w:t>
            </w:r>
            <w:r w:rsidR="00552E28">
              <w:t xml:space="preserve"> </w:t>
            </w:r>
            <w:r>
              <w:t>ночью по востоку местами небольшой снег</w:t>
            </w:r>
            <w:r w:rsidR="00552E28">
              <w:t>, н</w:t>
            </w:r>
            <w:r>
              <w:t>очью и утром местами изморозь</w:t>
            </w:r>
            <w:r w:rsidR="00552E28">
              <w:t>, н</w:t>
            </w:r>
            <w:r>
              <w:t>а дорогах гололедица</w:t>
            </w:r>
          </w:p>
        </w:tc>
      </w:tr>
      <w:tr w:rsidR="00552E28" w:rsidRPr="00A45937" w:rsidTr="00E26F37">
        <w:trPr>
          <w:gridBefore w:val="1"/>
          <w:wBefore w:w="7" w:type="dxa"/>
          <w:trHeight w:val="527"/>
          <w:jc w:val="center"/>
        </w:trPr>
        <w:tc>
          <w:tcPr>
            <w:tcW w:w="802" w:type="dxa"/>
            <w:gridSpan w:val="2"/>
            <w:vAlign w:val="center"/>
          </w:tcPr>
          <w:p w:rsidR="00552E28" w:rsidRDefault="00552E28">
            <w:pPr>
              <w:jc w:val="center"/>
            </w:pPr>
            <w:r>
              <w:t>16.01</w:t>
            </w:r>
          </w:p>
        </w:tc>
        <w:tc>
          <w:tcPr>
            <w:tcW w:w="2123" w:type="dxa"/>
            <w:gridSpan w:val="2"/>
            <w:vAlign w:val="center"/>
          </w:tcPr>
          <w:p w:rsidR="00552E28" w:rsidRDefault="00552E28">
            <w:pPr>
              <w:jc w:val="center"/>
            </w:pPr>
            <w:r>
              <w:t>ослабление морозов -18, -23 </w:t>
            </w:r>
            <w:r>
              <w:br/>
              <w:t>местами</w:t>
            </w:r>
            <w:r>
              <w:br/>
              <w:t>до -28</w:t>
            </w:r>
          </w:p>
        </w:tc>
        <w:tc>
          <w:tcPr>
            <w:tcW w:w="1283" w:type="dxa"/>
            <w:gridSpan w:val="3"/>
            <w:vAlign w:val="center"/>
          </w:tcPr>
          <w:p w:rsidR="00552E28" w:rsidRDefault="00552E28">
            <w:pPr>
              <w:jc w:val="center"/>
            </w:pPr>
            <w:r>
              <w:t>-9, -14 </w:t>
            </w:r>
          </w:p>
        </w:tc>
        <w:tc>
          <w:tcPr>
            <w:tcW w:w="992" w:type="dxa"/>
            <w:gridSpan w:val="2"/>
            <w:vAlign w:val="center"/>
          </w:tcPr>
          <w:p w:rsidR="00552E28" w:rsidRDefault="00552E28">
            <w:pPr>
              <w:jc w:val="center"/>
            </w:pPr>
            <w:r>
              <w:t>ю</w:t>
            </w:r>
          </w:p>
        </w:tc>
        <w:tc>
          <w:tcPr>
            <w:tcW w:w="1985" w:type="dxa"/>
            <w:gridSpan w:val="3"/>
            <w:vAlign w:val="center"/>
          </w:tcPr>
          <w:p w:rsidR="00552E28" w:rsidRDefault="00552E28" w:rsidP="00552E28">
            <w:pPr>
              <w:jc w:val="center"/>
            </w:pPr>
            <w:r>
              <w:t>ночью 3-8</w:t>
            </w:r>
            <w:r>
              <w:br/>
              <w:t>местами </w:t>
            </w:r>
            <w:r>
              <w:br/>
              <w:t>порывы до 13 </w:t>
            </w:r>
            <w:r>
              <w:br/>
              <w:t>днем 5-10</w:t>
            </w:r>
            <w:r>
              <w:br/>
              <w:t>местами </w:t>
            </w:r>
            <w:r>
              <w:br/>
              <w:t>порывы до 15</w:t>
            </w:r>
          </w:p>
        </w:tc>
        <w:tc>
          <w:tcPr>
            <w:tcW w:w="2934" w:type="dxa"/>
            <w:gridSpan w:val="3"/>
            <w:vAlign w:val="center"/>
          </w:tcPr>
          <w:p w:rsidR="00552E28" w:rsidRDefault="00552E28" w:rsidP="00552E28">
            <w:pPr>
              <w:jc w:val="center"/>
            </w:pPr>
            <w:r>
              <w:t>преимущественно без осадков, днем по северо-западу местами небольшой снег</w:t>
            </w:r>
          </w:p>
        </w:tc>
      </w:tr>
      <w:tr w:rsidR="00552E28" w:rsidRPr="00682B99" w:rsidTr="00E26F37">
        <w:trPr>
          <w:gridBefore w:val="1"/>
          <w:wBefore w:w="7" w:type="dxa"/>
          <w:trHeight w:val="591"/>
          <w:jc w:val="center"/>
        </w:trPr>
        <w:tc>
          <w:tcPr>
            <w:tcW w:w="802" w:type="dxa"/>
            <w:gridSpan w:val="2"/>
            <w:vAlign w:val="center"/>
          </w:tcPr>
          <w:p w:rsidR="00552E28" w:rsidRDefault="00552E28">
            <w:pPr>
              <w:jc w:val="center"/>
            </w:pPr>
            <w:r>
              <w:t>17.01</w:t>
            </w:r>
          </w:p>
        </w:tc>
        <w:tc>
          <w:tcPr>
            <w:tcW w:w="2123" w:type="dxa"/>
            <w:gridSpan w:val="2"/>
            <w:vAlign w:val="center"/>
          </w:tcPr>
          <w:p w:rsidR="00552E28" w:rsidRDefault="00552E28">
            <w:pPr>
              <w:jc w:val="center"/>
            </w:pPr>
            <w:r>
              <w:t>-12, -17 </w:t>
            </w:r>
          </w:p>
        </w:tc>
        <w:tc>
          <w:tcPr>
            <w:tcW w:w="1283" w:type="dxa"/>
            <w:gridSpan w:val="3"/>
            <w:vAlign w:val="center"/>
          </w:tcPr>
          <w:p w:rsidR="00552E28" w:rsidRDefault="00552E28">
            <w:pPr>
              <w:jc w:val="center"/>
            </w:pPr>
            <w:r>
              <w:t>-3, -8 </w:t>
            </w:r>
          </w:p>
        </w:tc>
        <w:tc>
          <w:tcPr>
            <w:tcW w:w="992" w:type="dxa"/>
            <w:gridSpan w:val="2"/>
            <w:vAlign w:val="center"/>
          </w:tcPr>
          <w:p w:rsidR="00552E28" w:rsidRDefault="00552E28">
            <w:pPr>
              <w:jc w:val="center"/>
            </w:pPr>
            <w:r>
              <w:t>юз</w:t>
            </w:r>
          </w:p>
        </w:tc>
        <w:tc>
          <w:tcPr>
            <w:tcW w:w="1985" w:type="dxa"/>
            <w:gridSpan w:val="3"/>
            <w:vAlign w:val="center"/>
          </w:tcPr>
          <w:p w:rsidR="00552E28" w:rsidRDefault="00552E28" w:rsidP="00552E28">
            <w:pPr>
              <w:jc w:val="center"/>
            </w:pPr>
            <w:r>
              <w:t>ночью 5-10</w:t>
            </w:r>
            <w:r>
              <w:br/>
              <w:t>местами </w:t>
            </w:r>
            <w:r>
              <w:br/>
              <w:t>порывы до 15 </w:t>
            </w:r>
            <w:r>
              <w:br/>
              <w:t>днем 7-12</w:t>
            </w:r>
            <w:r>
              <w:br/>
              <w:t>местами </w:t>
            </w:r>
            <w:r>
              <w:br/>
              <w:t>порывы до 20</w:t>
            </w:r>
          </w:p>
        </w:tc>
        <w:tc>
          <w:tcPr>
            <w:tcW w:w="2934" w:type="dxa"/>
            <w:gridSpan w:val="3"/>
            <w:vAlign w:val="center"/>
          </w:tcPr>
          <w:p w:rsidR="00552E28" w:rsidRDefault="00552E28" w:rsidP="00552E28">
            <w:pPr>
              <w:jc w:val="center"/>
            </w:pPr>
            <w:r>
              <w:t>в отдельных районах небольшой снег, днем по северо-западу местами умеренный,  местами метели</w:t>
            </w:r>
          </w:p>
        </w:tc>
      </w:tr>
      <w:tr w:rsidR="007B64F3" w:rsidRPr="00682B99" w:rsidTr="00E26F37">
        <w:trPr>
          <w:gridBefore w:val="1"/>
          <w:wBefore w:w="7" w:type="dxa"/>
          <w:trHeight w:val="170"/>
          <w:jc w:val="center"/>
        </w:trPr>
        <w:tc>
          <w:tcPr>
            <w:tcW w:w="802" w:type="dxa"/>
            <w:gridSpan w:val="2"/>
            <w:vAlign w:val="center"/>
          </w:tcPr>
          <w:p w:rsidR="007B64F3" w:rsidRPr="00D93935" w:rsidRDefault="00153EEE" w:rsidP="00153EEE">
            <w:pPr>
              <w:jc w:val="center"/>
            </w:pPr>
            <w:r>
              <w:t>1</w:t>
            </w:r>
            <w:r w:rsidR="00761726">
              <w:t>8</w:t>
            </w:r>
            <w:r w:rsidR="007B64F3" w:rsidRPr="00D93935">
              <w:t>.</w:t>
            </w:r>
            <w:r>
              <w:t>01</w:t>
            </w:r>
          </w:p>
        </w:tc>
        <w:tc>
          <w:tcPr>
            <w:tcW w:w="2123" w:type="dxa"/>
            <w:gridSpan w:val="2"/>
            <w:vAlign w:val="center"/>
          </w:tcPr>
          <w:p w:rsidR="007B64F3" w:rsidRPr="007C7715" w:rsidRDefault="00504B9B" w:rsidP="00153EEE">
            <w:pPr>
              <w:jc w:val="center"/>
            </w:pPr>
            <w:r>
              <w:t>-</w:t>
            </w:r>
            <w:r w:rsidR="00153EEE">
              <w:t>9</w:t>
            </w:r>
            <w:r>
              <w:t>,-</w:t>
            </w:r>
            <w:r w:rsidR="00153EEE">
              <w:t>14</w:t>
            </w:r>
          </w:p>
        </w:tc>
        <w:tc>
          <w:tcPr>
            <w:tcW w:w="1283" w:type="dxa"/>
            <w:gridSpan w:val="3"/>
            <w:vAlign w:val="center"/>
          </w:tcPr>
          <w:p w:rsidR="003E021F" w:rsidRPr="007C7715" w:rsidRDefault="00F206DD" w:rsidP="00761726">
            <w:pPr>
              <w:jc w:val="center"/>
            </w:pPr>
            <w:r>
              <w:t>-</w:t>
            </w:r>
            <w:r w:rsidR="00153EEE">
              <w:t>9</w:t>
            </w:r>
            <w:r w:rsidRPr="00F206DD">
              <w:t>,</w:t>
            </w:r>
            <w:r>
              <w:t xml:space="preserve"> </w:t>
            </w:r>
            <w:r w:rsidRPr="00F206DD">
              <w:t>-</w:t>
            </w:r>
            <w:r w:rsidR="00153EEE"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AC6841" w:rsidRPr="007C7715" w:rsidRDefault="00153EEE" w:rsidP="00153EEE">
            <w:pPr>
              <w:jc w:val="center"/>
            </w:pPr>
            <w:proofErr w:type="spellStart"/>
            <w:r>
              <w:t>з,</w:t>
            </w:r>
            <w:r w:rsidR="00761726">
              <w:t>с</w:t>
            </w:r>
            <w:r>
              <w:t>з</w:t>
            </w:r>
            <w:proofErr w:type="spellEnd"/>
          </w:p>
        </w:tc>
        <w:tc>
          <w:tcPr>
            <w:tcW w:w="1985" w:type="dxa"/>
            <w:gridSpan w:val="3"/>
            <w:vAlign w:val="center"/>
          </w:tcPr>
          <w:p w:rsidR="00761726" w:rsidRPr="007C7715" w:rsidRDefault="00153EEE" w:rsidP="00761726">
            <w:pPr>
              <w:jc w:val="center"/>
            </w:pPr>
            <w:r>
              <w:t>ночью 9-14</w:t>
            </w:r>
            <w:r w:rsidR="00AD4A08">
              <w:t xml:space="preserve"> </w:t>
            </w:r>
          </w:p>
          <w:p w:rsidR="00552E28" w:rsidRDefault="00153EEE" w:rsidP="00A13D39">
            <w:pPr>
              <w:jc w:val="center"/>
            </w:pPr>
            <w:r>
              <w:t xml:space="preserve">местами </w:t>
            </w:r>
          </w:p>
          <w:p w:rsidR="00552E28" w:rsidRDefault="00153EEE" w:rsidP="00A13D39">
            <w:pPr>
              <w:jc w:val="center"/>
            </w:pPr>
            <w:r>
              <w:t xml:space="preserve">порывы до 20 </w:t>
            </w:r>
          </w:p>
          <w:p w:rsidR="00B669E2" w:rsidRPr="007C7715" w:rsidRDefault="00153EEE" w:rsidP="00A13D39">
            <w:pPr>
              <w:jc w:val="center"/>
            </w:pPr>
            <w:r>
              <w:t>днем 7-12 местами до 18</w:t>
            </w:r>
          </w:p>
        </w:tc>
        <w:tc>
          <w:tcPr>
            <w:tcW w:w="2934" w:type="dxa"/>
            <w:gridSpan w:val="3"/>
            <w:vAlign w:val="center"/>
          </w:tcPr>
          <w:p w:rsidR="0045265F" w:rsidRPr="007C7715" w:rsidRDefault="00153EEE" w:rsidP="00763721">
            <w:pPr>
              <w:jc w:val="center"/>
            </w:pPr>
            <w:r>
              <w:t>небольшой, местами умеренный снег, метели</w:t>
            </w:r>
          </w:p>
        </w:tc>
      </w:tr>
      <w:tr w:rsidR="007B64F3" w:rsidRPr="00682B99" w:rsidTr="00E26F37">
        <w:trPr>
          <w:gridBefore w:val="1"/>
          <w:wBefore w:w="7" w:type="dxa"/>
          <w:trHeight w:val="70"/>
          <w:jc w:val="center"/>
        </w:trPr>
        <w:tc>
          <w:tcPr>
            <w:tcW w:w="802" w:type="dxa"/>
            <w:gridSpan w:val="2"/>
            <w:vAlign w:val="center"/>
          </w:tcPr>
          <w:p w:rsidR="007B64F3" w:rsidRPr="00780AA5" w:rsidRDefault="00153EEE" w:rsidP="00153EEE">
            <w:pPr>
              <w:jc w:val="center"/>
            </w:pPr>
            <w:r>
              <w:t>1</w:t>
            </w:r>
            <w:r w:rsidR="00761726">
              <w:t>9</w:t>
            </w:r>
            <w:r w:rsidR="007B64F3" w:rsidRPr="00716EAE">
              <w:t>.</w:t>
            </w:r>
            <w:r>
              <w:t>01</w:t>
            </w:r>
          </w:p>
        </w:tc>
        <w:tc>
          <w:tcPr>
            <w:tcW w:w="2123" w:type="dxa"/>
            <w:gridSpan w:val="2"/>
            <w:vAlign w:val="center"/>
          </w:tcPr>
          <w:p w:rsidR="00A13D39" w:rsidRDefault="00A13D39" w:rsidP="00716EAE">
            <w:pPr>
              <w:jc w:val="center"/>
            </w:pPr>
            <w:r>
              <w:t>-</w:t>
            </w:r>
            <w:r w:rsidR="00153EEE">
              <w:t>15</w:t>
            </w:r>
            <w:r w:rsidR="00F206DD">
              <w:t>,-2</w:t>
            </w:r>
            <w:r w:rsidR="00153EEE">
              <w:t>0</w:t>
            </w:r>
            <w:r w:rsidR="00F206DD" w:rsidRPr="00F206DD">
              <w:t xml:space="preserve">, </w:t>
            </w:r>
          </w:p>
          <w:p w:rsidR="00761726" w:rsidRDefault="00153EEE" w:rsidP="00761726">
            <w:pPr>
              <w:jc w:val="center"/>
            </w:pPr>
            <w:r>
              <w:t>местами до -26</w:t>
            </w:r>
          </w:p>
          <w:p w:rsidR="0062371A" w:rsidRPr="007C7715" w:rsidRDefault="0062371A" w:rsidP="00761726">
            <w:pPr>
              <w:jc w:val="center"/>
            </w:pPr>
          </w:p>
        </w:tc>
        <w:tc>
          <w:tcPr>
            <w:tcW w:w="1283" w:type="dxa"/>
            <w:gridSpan w:val="3"/>
            <w:vAlign w:val="center"/>
          </w:tcPr>
          <w:p w:rsidR="003B2454" w:rsidRPr="007C7715" w:rsidRDefault="00F206DD" w:rsidP="00153EEE">
            <w:pPr>
              <w:jc w:val="center"/>
            </w:pPr>
            <w:r w:rsidRPr="00F206DD">
              <w:t>-1</w:t>
            </w:r>
            <w:r w:rsidR="00153EEE">
              <w:t>1</w:t>
            </w:r>
            <w:r w:rsidRPr="00F206DD">
              <w:t>,-</w:t>
            </w:r>
            <w:r w:rsidR="00153EEE">
              <w:t>16</w:t>
            </w:r>
          </w:p>
        </w:tc>
        <w:tc>
          <w:tcPr>
            <w:tcW w:w="992" w:type="dxa"/>
            <w:gridSpan w:val="2"/>
            <w:vAlign w:val="center"/>
          </w:tcPr>
          <w:p w:rsidR="00153EEE" w:rsidRDefault="00153EEE" w:rsidP="00761726">
            <w:pPr>
              <w:jc w:val="center"/>
            </w:pPr>
            <w:proofErr w:type="spellStart"/>
            <w:r>
              <w:t>сз</w:t>
            </w:r>
            <w:proofErr w:type="spellEnd"/>
            <w:r>
              <w:t xml:space="preserve"> </w:t>
            </w:r>
          </w:p>
          <w:p w:rsidR="007B64F3" w:rsidRPr="007C7715" w:rsidRDefault="00153EEE" w:rsidP="00761726">
            <w:pPr>
              <w:jc w:val="center"/>
            </w:pPr>
            <w:r>
              <w:t xml:space="preserve">с </w:t>
            </w:r>
            <w:proofErr w:type="spellStart"/>
            <w:r>
              <w:t>перех</w:t>
            </w:r>
            <w:proofErr w:type="spellEnd"/>
            <w:r>
              <w:t xml:space="preserve">. на </w:t>
            </w:r>
            <w:proofErr w:type="spellStart"/>
            <w:r>
              <w:t>св</w:t>
            </w:r>
            <w:proofErr w:type="spellEnd"/>
          </w:p>
        </w:tc>
        <w:tc>
          <w:tcPr>
            <w:tcW w:w="1985" w:type="dxa"/>
            <w:gridSpan w:val="3"/>
            <w:vAlign w:val="center"/>
          </w:tcPr>
          <w:p w:rsidR="00153EEE" w:rsidRPr="007C7715" w:rsidRDefault="00153EEE" w:rsidP="00153EEE">
            <w:pPr>
              <w:jc w:val="center"/>
            </w:pPr>
            <w:r>
              <w:t xml:space="preserve">ночью 7-12 </w:t>
            </w:r>
          </w:p>
          <w:p w:rsidR="00552E28" w:rsidRDefault="00153EEE" w:rsidP="00153EEE">
            <w:pPr>
              <w:jc w:val="center"/>
            </w:pPr>
            <w:r>
              <w:t xml:space="preserve">местами </w:t>
            </w:r>
          </w:p>
          <w:p w:rsidR="00716543" w:rsidRPr="007C7715" w:rsidRDefault="00153EEE" w:rsidP="00153EEE">
            <w:pPr>
              <w:jc w:val="center"/>
            </w:pPr>
            <w:r>
              <w:t>порывы до 18 днем 5-10 местами до 15</w:t>
            </w:r>
          </w:p>
        </w:tc>
        <w:tc>
          <w:tcPr>
            <w:tcW w:w="2934" w:type="dxa"/>
            <w:gridSpan w:val="3"/>
            <w:vAlign w:val="center"/>
          </w:tcPr>
          <w:p w:rsidR="007B64F3" w:rsidRPr="007C7715" w:rsidRDefault="00153EEE" w:rsidP="00041880">
            <w:pPr>
              <w:jc w:val="center"/>
            </w:pPr>
            <w:r>
              <w:t>ночью небольшой, местами умеренный снег, метели, днем местами небольшой снег</w:t>
            </w:r>
          </w:p>
        </w:tc>
      </w:tr>
    </w:tbl>
    <w:p w:rsidR="002E4232" w:rsidRPr="00980C0A" w:rsidRDefault="002E4232" w:rsidP="00766A74">
      <w:pPr>
        <w:jc w:val="both"/>
      </w:pPr>
    </w:p>
    <w:p w:rsidR="00FA7561" w:rsidRPr="00CA1A1F" w:rsidRDefault="007563E6" w:rsidP="000D37D6">
      <w:pPr>
        <w:ind w:firstLine="709"/>
        <w:jc w:val="both"/>
        <w:rPr>
          <w:b/>
          <w:bCs/>
          <w:sz w:val="28"/>
          <w:szCs w:val="28"/>
        </w:rPr>
      </w:pPr>
      <w:r w:rsidRPr="00CA1A1F">
        <w:rPr>
          <w:b/>
          <w:bCs/>
          <w:sz w:val="28"/>
          <w:szCs w:val="28"/>
        </w:rPr>
        <w:t xml:space="preserve">2.1.2 </w:t>
      </w:r>
      <w:r w:rsidR="00FA7561" w:rsidRPr="00CA1A1F">
        <w:rPr>
          <w:b/>
          <w:bCs/>
          <w:sz w:val="28"/>
          <w:szCs w:val="28"/>
        </w:rPr>
        <w:t>Геомагнитный прогноз</w:t>
      </w:r>
    </w:p>
    <w:p w:rsidR="00306BB9" w:rsidRDefault="002D55B5" w:rsidP="007B3E82">
      <w:pPr>
        <w:jc w:val="both"/>
        <w:rPr>
          <w:sz w:val="28"/>
          <w:szCs w:val="28"/>
        </w:rPr>
      </w:pPr>
      <w:r w:rsidRPr="00CA1A1F">
        <w:rPr>
          <w:bCs/>
          <w:sz w:val="28"/>
          <w:szCs w:val="28"/>
        </w:rPr>
        <w:tab/>
      </w:r>
      <w:r w:rsidR="008C14F4" w:rsidRPr="00552E28">
        <w:rPr>
          <w:bCs/>
          <w:sz w:val="28"/>
          <w:szCs w:val="28"/>
        </w:rPr>
        <w:t>15</w:t>
      </w:r>
      <w:r w:rsidR="009C4639" w:rsidRPr="00552E28">
        <w:rPr>
          <w:bCs/>
          <w:sz w:val="28"/>
          <w:szCs w:val="28"/>
        </w:rPr>
        <w:t xml:space="preserve"> и </w:t>
      </w:r>
      <w:r w:rsidR="008C14F4" w:rsidRPr="00552E28">
        <w:rPr>
          <w:bCs/>
          <w:sz w:val="28"/>
          <w:szCs w:val="28"/>
        </w:rPr>
        <w:t>16</w:t>
      </w:r>
      <w:r w:rsidR="009C4639" w:rsidRPr="00552E28">
        <w:rPr>
          <w:bCs/>
          <w:sz w:val="28"/>
          <w:szCs w:val="28"/>
        </w:rPr>
        <w:t xml:space="preserve"> января </w:t>
      </w:r>
      <w:r w:rsidR="007819B6" w:rsidRPr="00552E28">
        <w:rPr>
          <w:sz w:val="28"/>
          <w:szCs w:val="28"/>
        </w:rPr>
        <w:t>магнитное поле Земли ожидается</w:t>
      </w:r>
      <w:r w:rsidR="00FB11C4" w:rsidRPr="00552E28">
        <w:rPr>
          <w:sz w:val="28"/>
          <w:szCs w:val="28"/>
        </w:rPr>
        <w:t xml:space="preserve"> </w:t>
      </w:r>
      <w:r w:rsidR="00401C04" w:rsidRPr="00552E28">
        <w:rPr>
          <w:color w:val="000000"/>
          <w:sz w:val="28"/>
          <w:szCs w:val="28"/>
          <w:shd w:val="clear" w:color="auto" w:fill="FFFFFF"/>
        </w:rPr>
        <w:t> </w:t>
      </w:r>
      <w:r w:rsidR="004C3FA0" w:rsidRPr="00552E28">
        <w:rPr>
          <w:color w:val="000000"/>
          <w:sz w:val="28"/>
          <w:szCs w:val="28"/>
          <w:shd w:val="clear" w:color="auto" w:fill="FFFFFF"/>
        </w:rPr>
        <w:t xml:space="preserve"> </w:t>
      </w:r>
      <w:r w:rsidR="00D4050F" w:rsidRPr="00080FEE">
        <w:rPr>
          <w:sz w:val="28"/>
          <w:szCs w:val="28"/>
        </w:rPr>
        <w:t>спокойное</w:t>
      </w:r>
      <w:r w:rsidR="0099305E" w:rsidRPr="00080FEE">
        <w:rPr>
          <w:sz w:val="28"/>
          <w:szCs w:val="28"/>
        </w:rPr>
        <w:t>.</w:t>
      </w:r>
      <w:r w:rsidR="0045176A" w:rsidRPr="00552E28">
        <w:rPr>
          <w:sz w:val="28"/>
          <w:szCs w:val="28"/>
        </w:rPr>
        <w:t> </w:t>
      </w:r>
      <w:r w:rsidR="0099305E" w:rsidRPr="00552E28">
        <w:rPr>
          <w:sz w:val="28"/>
          <w:szCs w:val="28"/>
        </w:rPr>
        <w:t>У</w:t>
      </w:r>
      <w:r w:rsidR="004C3FA0" w:rsidRPr="00552E28">
        <w:rPr>
          <w:sz w:val="28"/>
          <w:szCs w:val="28"/>
        </w:rPr>
        <w:t>худшения условий КВ-радиосвязи</w:t>
      </w:r>
      <w:r w:rsidR="0099305E" w:rsidRPr="00552E28">
        <w:rPr>
          <w:sz w:val="28"/>
          <w:szCs w:val="28"/>
        </w:rPr>
        <w:t xml:space="preserve"> </w:t>
      </w:r>
      <w:r w:rsidR="009C4639" w:rsidRPr="00552E28">
        <w:rPr>
          <w:sz w:val="28"/>
          <w:szCs w:val="28"/>
        </w:rPr>
        <w:t>маловероятны</w:t>
      </w:r>
      <w:r w:rsidR="00BA28A3" w:rsidRPr="00552E28">
        <w:rPr>
          <w:sz w:val="28"/>
          <w:szCs w:val="28"/>
        </w:rPr>
        <w:t xml:space="preserve">. </w:t>
      </w:r>
      <w:r w:rsidR="00F97035" w:rsidRPr="00552E28">
        <w:rPr>
          <w:sz w:val="28"/>
          <w:szCs w:val="28"/>
        </w:rPr>
        <w:t xml:space="preserve">Состояние озонового </w:t>
      </w:r>
      <w:r w:rsidR="0011283A" w:rsidRPr="00552E28">
        <w:rPr>
          <w:sz w:val="28"/>
          <w:szCs w:val="28"/>
        </w:rPr>
        <w:t xml:space="preserve">слоя </w:t>
      </w:r>
      <w:r w:rsidR="00D4050F" w:rsidRPr="00552E28">
        <w:rPr>
          <w:sz w:val="28"/>
          <w:szCs w:val="28"/>
        </w:rPr>
        <w:t>выш</w:t>
      </w:r>
      <w:r w:rsidR="0099305E" w:rsidRPr="00552E28">
        <w:rPr>
          <w:sz w:val="28"/>
          <w:szCs w:val="28"/>
        </w:rPr>
        <w:t>е</w:t>
      </w:r>
      <w:r w:rsidR="003B44ED" w:rsidRPr="00552E28">
        <w:rPr>
          <w:sz w:val="28"/>
          <w:szCs w:val="28"/>
        </w:rPr>
        <w:t xml:space="preserve"> </w:t>
      </w:r>
      <w:r w:rsidR="00D821AC" w:rsidRPr="00552E28">
        <w:rPr>
          <w:sz w:val="28"/>
          <w:szCs w:val="28"/>
        </w:rPr>
        <w:t>норм</w:t>
      </w:r>
      <w:r w:rsidR="0099305E" w:rsidRPr="00552E28">
        <w:rPr>
          <w:sz w:val="28"/>
          <w:szCs w:val="28"/>
        </w:rPr>
        <w:t>ы</w:t>
      </w:r>
      <w:r w:rsidR="00F068D8" w:rsidRPr="0099305E">
        <w:rPr>
          <w:sz w:val="28"/>
          <w:szCs w:val="28"/>
        </w:rPr>
        <w:t>.</w:t>
      </w:r>
    </w:p>
    <w:p w:rsidR="009F5991" w:rsidRDefault="009F5991" w:rsidP="007B3E82">
      <w:pPr>
        <w:jc w:val="both"/>
        <w:rPr>
          <w:sz w:val="28"/>
          <w:szCs w:val="28"/>
        </w:rPr>
      </w:pPr>
    </w:p>
    <w:p w:rsidR="00E41C49" w:rsidRDefault="00833193" w:rsidP="00E41C49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ab/>
      </w:r>
      <w:r w:rsidR="007563E6" w:rsidRPr="00C2609C">
        <w:rPr>
          <w:b/>
          <w:sz w:val="28"/>
          <w:szCs w:val="28"/>
        </w:rPr>
        <w:t xml:space="preserve">2.1.3 </w:t>
      </w:r>
      <w:r w:rsidR="00CC4A0A" w:rsidRPr="00C2609C">
        <w:rPr>
          <w:b/>
          <w:sz w:val="28"/>
          <w:szCs w:val="28"/>
        </w:rPr>
        <w:t>Прогноз гидрологической обстановки</w:t>
      </w:r>
      <w:r w:rsidR="00E41C49">
        <w:rPr>
          <w:b/>
          <w:sz w:val="28"/>
          <w:szCs w:val="28"/>
        </w:rPr>
        <w:t xml:space="preserve"> </w:t>
      </w:r>
    </w:p>
    <w:p w:rsidR="002F40A6" w:rsidRDefault="006A5853" w:rsidP="00F63B15">
      <w:pPr>
        <w:ind w:firstLine="709"/>
        <w:jc w:val="both"/>
        <w:rPr>
          <w:bCs/>
          <w:sz w:val="28"/>
          <w:szCs w:val="28"/>
        </w:rPr>
      </w:pPr>
      <w:r w:rsidRPr="003226F7">
        <w:rPr>
          <w:bCs/>
          <w:sz w:val="28"/>
          <w:szCs w:val="28"/>
        </w:rPr>
        <w:t>ЧС, связанных с опасными гидрологическими явлениями, не прогнозируется.</w:t>
      </w:r>
    </w:p>
    <w:p w:rsidR="00080FEE" w:rsidRDefault="00080FEE" w:rsidP="00863109">
      <w:pPr>
        <w:ind w:left="435" w:firstLine="274"/>
        <w:jc w:val="both"/>
        <w:rPr>
          <w:b/>
          <w:sz w:val="28"/>
          <w:szCs w:val="28"/>
        </w:rPr>
      </w:pPr>
    </w:p>
    <w:p w:rsidR="00080FEE" w:rsidRDefault="00080FEE" w:rsidP="00863109">
      <w:pPr>
        <w:ind w:left="435" w:firstLine="274"/>
        <w:jc w:val="both"/>
        <w:rPr>
          <w:b/>
          <w:sz w:val="28"/>
          <w:szCs w:val="28"/>
        </w:rPr>
      </w:pPr>
    </w:p>
    <w:p w:rsidR="006E5D46" w:rsidRDefault="006E5D46" w:rsidP="00863109">
      <w:pPr>
        <w:ind w:left="435" w:firstLine="274"/>
        <w:jc w:val="both"/>
        <w:rPr>
          <w:b/>
          <w:sz w:val="28"/>
          <w:szCs w:val="28"/>
        </w:rPr>
      </w:pPr>
      <w:r w:rsidRPr="00D96223">
        <w:rPr>
          <w:b/>
          <w:sz w:val="28"/>
          <w:szCs w:val="28"/>
        </w:rPr>
        <w:t xml:space="preserve">Функционирование ГЭС </w:t>
      </w:r>
    </w:p>
    <w:p w:rsidR="00F63B15" w:rsidRPr="00BF371E" w:rsidRDefault="00F63B15" w:rsidP="00F63B15">
      <w:pPr>
        <w:ind w:firstLine="709"/>
        <w:jc w:val="both"/>
        <w:rPr>
          <w:sz w:val="28"/>
          <w:szCs w:val="20"/>
        </w:rPr>
      </w:pPr>
      <w:r w:rsidRPr="003226F7">
        <w:rPr>
          <w:sz w:val="28"/>
          <w:szCs w:val="28"/>
        </w:rPr>
        <w:lastRenderedPageBreak/>
        <w:t xml:space="preserve">Новосибирское водохранилище будет осуществлять свою работу в </w:t>
      </w:r>
      <w:r w:rsidRPr="00B82CE0">
        <w:rPr>
          <w:sz w:val="28"/>
          <w:szCs w:val="28"/>
        </w:rPr>
        <w:t xml:space="preserve">соответствии </w:t>
      </w:r>
      <w:r w:rsidRPr="00AC2A3E">
        <w:rPr>
          <w:sz w:val="28"/>
          <w:szCs w:val="20"/>
        </w:rPr>
        <w:t xml:space="preserve">с </w:t>
      </w:r>
      <w:r>
        <w:rPr>
          <w:sz w:val="28"/>
          <w:szCs w:val="28"/>
        </w:rPr>
        <w:t>графиком сработки</w:t>
      </w:r>
      <w:r w:rsidRPr="00041607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Новосибирского водохранилища на осенне </w:t>
      </w:r>
      <w:r w:rsidR="00E26F37">
        <w:rPr>
          <w:sz w:val="28"/>
          <w:szCs w:val="20"/>
        </w:rPr>
        <w:t>– зимний период 2020 – 2021г.г.</w:t>
      </w:r>
      <w:bookmarkStart w:id="0" w:name="_GoBack"/>
      <w:bookmarkEnd w:id="0"/>
    </w:p>
    <w:p w:rsidR="00F63B15" w:rsidRDefault="00F63B15" w:rsidP="00F63B15">
      <w:pPr>
        <w:jc w:val="both"/>
        <w:rPr>
          <w:sz w:val="28"/>
          <w:szCs w:val="28"/>
        </w:rPr>
      </w:pPr>
      <w:r w:rsidRPr="00B82C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C47B2">
        <w:rPr>
          <w:sz w:val="28"/>
          <w:szCs w:val="28"/>
        </w:rPr>
        <w:t xml:space="preserve">На предстоящей неделе среднесуточные сбросы воды с Новосибирской ГЭС  </w:t>
      </w:r>
      <w:r w:rsidRPr="00AF4C06">
        <w:rPr>
          <w:sz w:val="28"/>
          <w:szCs w:val="28"/>
        </w:rPr>
        <w:t xml:space="preserve">составят </w:t>
      </w:r>
      <w:r w:rsidR="00AC47B2" w:rsidRPr="00AF4C06">
        <w:rPr>
          <w:sz w:val="28"/>
          <w:szCs w:val="28"/>
        </w:rPr>
        <w:t>65</w:t>
      </w:r>
      <w:r w:rsidRPr="00AF4C06">
        <w:rPr>
          <w:sz w:val="28"/>
          <w:szCs w:val="28"/>
        </w:rPr>
        <w:t>0</w:t>
      </w:r>
      <w:r w:rsidRPr="00AF4C06">
        <w:rPr>
          <w:sz w:val="28"/>
          <w:szCs w:val="28"/>
          <w:u w:val="single"/>
        </w:rPr>
        <w:t>+</w:t>
      </w:r>
      <w:r w:rsidRPr="00AF4C06">
        <w:rPr>
          <w:sz w:val="28"/>
          <w:szCs w:val="28"/>
        </w:rPr>
        <w:t>50м</w:t>
      </w:r>
      <w:r w:rsidRPr="00AF4C06">
        <w:rPr>
          <w:sz w:val="28"/>
          <w:szCs w:val="28"/>
          <w:vertAlign w:val="superscript"/>
        </w:rPr>
        <w:t>3</w:t>
      </w:r>
      <w:r w:rsidRPr="00AF4C06">
        <w:rPr>
          <w:sz w:val="28"/>
          <w:szCs w:val="28"/>
        </w:rPr>
        <w:t xml:space="preserve">/с, с поддержкой минимального срочного уровня воды </w:t>
      </w:r>
      <w:proofErr w:type="spellStart"/>
      <w:r w:rsidRPr="00AF4C06">
        <w:rPr>
          <w:sz w:val="28"/>
          <w:szCs w:val="28"/>
        </w:rPr>
        <w:t>р.Обь</w:t>
      </w:r>
      <w:proofErr w:type="spellEnd"/>
      <w:r w:rsidRPr="00AF4C06">
        <w:rPr>
          <w:sz w:val="28"/>
          <w:szCs w:val="28"/>
        </w:rPr>
        <w:t xml:space="preserve"> по </w:t>
      </w:r>
      <w:proofErr w:type="spellStart"/>
      <w:r w:rsidRPr="00AF4C06">
        <w:rPr>
          <w:sz w:val="28"/>
          <w:szCs w:val="28"/>
        </w:rPr>
        <w:t>водопосту</w:t>
      </w:r>
      <w:proofErr w:type="spellEnd"/>
      <w:r w:rsidRPr="00AF4C06">
        <w:rPr>
          <w:sz w:val="28"/>
          <w:szCs w:val="28"/>
        </w:rPr>
        <w:t xml:space="preserve"> </w:t>
      </w:r>
      <w:proofErr w:type="spellStart"/>
      <w:r w:rsidRPr="00AF4C06">
        <w:rPr>
          <w:sz w:val="28"/>
          <w:szCs w:val="28"/>
        </w:rPr>
        <w:t>г.Новосибирска</w:t>
      </w:r>
      <w:proofErr w:type="spellEnd"/>
      <w:r w:rsidRPr="00AF4C06">
        <w:rPr>
          <w:sz w:val="28"/>
          <w:szCs w:val="28"/>
        </w:rPr>
        <w:t xml:space="preserve"> – не ниже -</w:t>
      </w:r>
      <w:r w:rsidR="00AC47B2" w:rsidRPr="00AF4C06">
        <w:rPr>
          <w:sz w:val="28"/>
          <w:szCs w:val="28"/>
        </w:rPr>
        <w:t>20</w:t>
      </w:r>
      <w:r w:rsidRPr="00AF4C06">
        <w:rPr>
          <w:sz w:val="28"/>
          <w:szCs w:val="28"/>
        </w:rPr>
        <w:t>см.</w:t>
      </w:r>
      <w:r>
        <w:rPr>
          <w:sz w:val="28"/>
          <w:szCs w:val="28"/>
        </w:rPr>
        <w:t xml:space="preserve"> </w:t>
      </w:r>
    </w:p>
    <w:p w:rsidR="00BB6EC0" w:rsidRDefault="00BB6EC0" w:rsidP="00A362B6">
      <w:pPr>
        <w:ind w:firstLine="709"/>
        <w:jc w:val="both"/>
        <w:rPr>
          <w:sz w:val="28"/>
          <w:szCs w:val="28"/>
        </w:rPr>
      </w:pPr>
    </w:p>
    <w:p w:rsidR="002F66F9" w:rsidRDefault="00426DEB" w:rsidP="00F7394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jc w:val="both"/>
        <w:rPr>
          <w:b/>
          <w:sz w:val="28"/>
          <w:szCs w:val="28"/>
        </w:rPr>
      </w:pPr>
      <w:r w:rsidRPr="003C6943">
        <w:tab/>
      </w:r>
      <w:r w:rsidRPr="00F66B52">
        <w:rPr>
          <w:sz w:val="28"/>
          <w:szCs w:val="28"/>
        </w:rPr>
        <w:t xml:space="preserve"> </w:t>
      </w:r>
      <w:r w:rsidR="002F66F9" w:rsidRPr="002F66F9">
        <w:rPr>
          <w:b/>
          <w:sz w:val="28"/>
          <w:szCs w:val="28"/>
        </w:rPr>
        <w:t>2.1.</w:t>
      </w:r>
      <w:r w:rsidR="004E168F">
        <w:rPr>
          <w:b/>
          <w:sz w:val="28"/>
          <w:szCs w:val="28"/>
        </w:rPr>
        <w:t>4</w:t>
      </w:r>
      <w:r w:rsidR="002F66F9" w:rsidRPr="002F66F9">
        <w:rPr>
          <w:b/>
          <w:sz w:val="28"/>
          <w:szCs w:val="28"/>
        </w:rPr>
        <w:t xml:space="preserve"> </w:t>
      </w:r>
      <w:r w:rsidR="002F66F9">
        <w:rPr>
          <w:b/>
          <w:sz w:val="28"/>
          <w:szCs w:val="28"/>
        </w:rPr>
        <w:t>Прогноз экологической обстановки</w:t>
      </w:r>
    </w:p>
    <w:p w:rsidR="0092114B" w:rsidRDefault="002F66F9" w:rsidP="00F56BB4">
      <w:pPr>
        <w:ind w:firstLine="567"/>
        <w:jc w:val="both"/>
        <w:rPr>
          <w:sz w:val="28"/>
          <w:szCs w:val="28"/>
        </w:rPr>
      </w:pPr>
      <w:r w:rsidRPr="00FC03BF">
        <w:rPr>
          <w:sz w:val="28"/>
          <w:szCs w:val="28"/>
        </w:rPr>
        <w:t>Экстремально высоко</w:t>
      </w:r>
      <w:r w:rsidR="009E486F" w:rsidRPr="00FC03BF">
        <w:rPr>
          <w:sz w:val="28"/>
          <w:szCs w:val="28"/>
        </w:rPr>
        <w:t>е</w:t>
      </w:r>
      <w:r w:rsidRPr="00FC03BF">
        <w:rPr>
          <w:sz w:val="28"/>
          <w:szCs w:val="28"/>
        </w:rPr>
        <w:t xml:space="preserve"> и аварийно</w:t>
      </w:r>
      <w:r w:rsidR="009E486F" w:rsidRPr="00FC03BF">
        <w:rPr>
          <w:sz w:val="28"/>
          <w:szCs w:val="28"/>
        </w:rPr>
        <w:t>е</w:t>
      </w:r>
      <w:r w:rsidRPr="00FC03BF">
        <w:rPr>
          <w:sz w:val="28"/>
          <w:szCs w:val="28"/>
        </w:rPr>
        <w:t xml:space="preserve"> загрязнени</w:t>
      </w:r>
      <w:r w:rsidR="009E486F" w:rsidRPr="00FC03BF">
        <w:rPr>
          <w:sz w:val="28"/>
          <w:szCs w:val="28"/>
        </w:rPr>
        <w:t>е</w:t>
      </w:r>
      <w:r w:rsidRPr="00FC03BF">
        <w:rPr>
          <w:sz w:val="28"/>
          <w:szCs w:val="28"/>
        </w:rPr>
        <w:t xml:space="preserve"> окружающей среды на предстоящ</w:t>
      </w:r>
      <w:r w:rsidR="009E486F" w:rsidRPr="00FC03BF">
        <w:rPr>
          <w:sz w:val="28"/>
          <w:szCs w:val="28"/>
        </w:rPr>
        <w:t>ей</w:t>
      </w:r>
      <w:r w:rsidRPr="00FC03BF">
        <w:rPr>
          <w:sz w:val="28"/>
          <w:szCs w:val="28"/>
        </w:rPr>
        <w:t xml:space="preserve"> </w:t>
      </w:r>
      <w:r w:rsidR="00657E88" w:rsidRPr="00FC03BF">
        <w:rPr>
          <w:sz w:val="28"/>
          <w:szCs w:val="28"/>
        </w:rPr>
        <w:t>недел</w:t>
      </w:r>
      <w:r w:rsidR="009E486F" w:rsidRPr="00FC03BF">
        <w:rPr>
          <w:sz w:val="28"/>
          <w:szCs w:val="28"/>
        </w:rPr>
        <w:t>е</w:t>
      </w:r>
      <w:r w:rsidRPr="00FC03BF">
        <w:rPr>
          <w:sz w:val="28"/>
          <w:szCs w:val="28"/>
        </w:rPr>
        <w:t xml:space="preserve"> на территории НСО </w:t>
      </w:r>
      <w:r w:rsidR="0013425F">
        <w:rPr>
          <w:sz w:val="28"/>
          <w:szCs w:val="28"/>
        </w:rPr>
        <w:t>маловероятно</w:t>
      </w:r>
      <w:r w:rsidRPr="00FC03BF">
        <w:rPr>
          <w:sz w:val="28"/>
          <w:szCs w:val="28"/>
        </w:rPr>
        <w:t>.</w:t>
      </w:r>
      <w:r w:rsidRPr="0065540F">
        <w:rPr>
          <w:sz w:val="28"/>
          <w:szCs w:val="28"/>
        </w:rPr>
        <w:t xml:space="preserve"> </w:t>
      </w:r>
    </w:p>
    <w:p w:rsidR="004353F0" w:rsidRDefault="004353F0" w:rsidP="00F56BB4">
      <w:pPr>
        <w:ind w:firstLine="567"/>
        <w:jc w:val="both"/>
        <w:rPr>
          <w:sz w:val="28"/>
          <w:szCs w:val="28"/>
        </w:rPr>
      </w:pPr>
    </w:p>
    <w:p w:rsidR="007F1B09" w:rsidRPr="00FA4D3D" w:rsidRDefault="00916B69" w:rsidP="00DE67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6AFD" w:rsidRPr="00126AA8">
        <w:rPr>
          <w:b/>
          <w:sz w:val="28"/>
          <w:szCs w:val="28"/>
        </w:rPr>
        <w:t>2.</w:t>
      </w:r>
      <w:r w:rsidR="00C66AFD">
        <w:rPr>
          <w:b/>
          <w:sz w:val="28"/>
          <w:szCs w:val="28"/>
        </w:rPr>
        <w:t>2</w:t>
      </w:r>
      <w:r w:rsidR="00C66AFD" w:rsidRPr="00126AA8">
        <w:rPr>
          <w:b/>
          <w:sz w:val="28"/>
          <w:szCs w:val="28"/>
        </w:rPr>
        <w:t xml:space="preserve"> </w:t>
      </w:r>
      <w:r w:rsidR="00C66AFD" w:rsidRPr="00E33166">
        <w:rPr>
          <w:b/>
          <w:sz w:val="28"/>
          <w:szCs w:val="28"/>
        </w:rPr>
        <w:t xml:space="preserve">Техногенные </w:t>
      </w:r>
      <w:r w:rsidR="00B815AC">
        <w:rPr>
          <w:b/>
          <w:sz w:val="28"/>
          <w:szCs w:val="28"/>
        </w:rPr>
        <w:t xml:space="preserve">источники </w:t>
      </w:r>
      <w:r w:rsidR="00C66AFD" w:rsidRPr="00E33166">
        <w:rPr>
          <w:b/>
          <w:sz w:val="28"/>
          <w:szCs w:val="28"/>
        </w:rPr>
        <w:t>ЧС</w:t>
      </w:r>
    </w:p>
    <w:p w:rsidR="00102845" w:rsidRDefault="007F1B09" w:rsidP="007F1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F1B09" w:rsidRDefault="007F1B09" w:rsidP="007F1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563E6" w:rsidRPr="00206D1B">
        <w:rPr>
          <w:b/>
          <w:sz w:val="28"/>
          <w:szCs w:val="28"/>
        </w:rPr>
        <w:t xml:space="preserve">2.2.1 </w:t>
      </w:r>
      <w:r w:rsidR="00C66AFD" w:rsidRPr="00206D1B">
        <w:rPr>
          <w:b/>
          <w:sz w:val="28"/>
          <w:szCs w:val="28"/>
        </w:rPr>
        <w:t>Прогноз пожарной обстановки</w:t>
      </w:r>
    </w:p>
    <w:p w:rsidR="00487099" w:rsidRDefault="008A05C3" w:rsidP="00571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Сохранится риск</w:t>
      </w:r>
      <w:r w:rsidR="005277FA">
        <w:rPr>
          <w:sz w:val="28"/>
          <w:szCs w:val="28"/>
        </w:rPr>
        <w:t xml:space="preserve"> </w:t>
      </w:r>
      <w:r w:rsidR="005277FA" w:rsidRPr="0065540F">
        <w:rPr>
          <w:sz w:val="28"/>
          <w:szCs w:val="28"/>
        </w:rPr>
        <w:t>возникновени</w:t>
      </w:r>
      <w:r>
        <w:rPr>
          <w:sz w:val="28"/>
          <w:szCs w:val="28"/>
        </w:rPr>
        <w:t>я</w:t>
      </w:r>
      <w:r w:rsidR="005277FA" w:rsidRPr="0065540F">
        <w:rPr>
          <w:sz w:val="28"/>
          <w:szCs w:val="28"/>
        </w:rPr>
        <w:t xml:space="preserve">  пожаров,  особенно в районах сельской местности, в частном жилом секторе</w:t>
      </w:r>
      <w:r w:rsidR="005277FA" w:rsidRPr="00102845">
        <w:rPr>
          <w:sz w:val="28"/>
          <w:szCs w:val="28"/>
        </w:rPr>
        <w:t xml:space="preserve"> </w:t>
      </w:r>
      <w:r w:rsidR="005277FA">
        <w:rPr>
          <w:sz w:val="28"/>
          <w:szCs w:val="28"/>
        </w:rPr>
        <w:t>и садовых</w:t>
      </w:r>
      <w:r w:rsidR="005277FA" w:rsidRPr="0065540F">
        <w:rPr>
          <w:sz w:val="28"/>
          <w:szCs w:val="28"/>
        </w:rPr>
        <w:t xml:space="preserve"> обществах</w:t>
      </w:r>
      <w:r w:rsidR="005277FA">
        <w:rPr>
          <w:sz w:val="28"/>
          <w:szCs w:val="28"/>
        </w:rPr>
        <w:t xml:space="preserve"> с постоянным проживанием людей,</w:t>
      </w:r>
      <w:r w:rsidR="005277FA" w:rsidRPr="00B65919">
        <w:rPr>
          <w:sz w:val="28"/>
          <w:szCs w:val="28"/>
        </w:rPr>
        <w:t xml:space="preserve"> </w:t>
      </w:r>
      <w:r w:rsidR="005277FA" w:rsidRPr="00CE4E35">
        <w:rPr>
          <w:sz w:val="28"/>
          <w:szCs w:val="28"/>
        </w:rPr>
        <w:t>связанных с использованием обогревательных устройств, в том числе кустарного производства, нарушение</w:t>
      </w:r>
      <w:r w:rsidR="005277FA">
        <w:rPr>
          <w:sz w:val="28"/>
          <w:szCs w:val="28"/>
        </w:rPr>
        <w:t>м</w:t>
      </w:r>
      <w:r w:rsidR="005277FA" w:rsidRPr="00CE4E35">
        <w:rPr>
          <w:sz w:val="28"/>
          <w:szCs w:val="28"/>
        </w:rPr>
        <w:t xml:space="preserve"> правил устройства и эксплуатации  электрооборудования, монтажа и эксплуатации электропроводки</w:t>
      </w:r>
      <w:r w:rsidR="005277FA">
        <w:rPr>
          <w:sz w:val="28"/>
          <w:szCs w:val="28"/>
        </w:rPr>
        <w:t xml:space="preserve">, </w:t>
      </w:r>
      <w:r w:rsidR="005277FA" w:rsidRPr="00CE4E35">
        <w:rPr>
          <w:sz w:val="28"/>
          <w:szCs w:val="28"/>
        </w:rPr>
        <w:t>неправильным устройством и неисправностью отопительных печей и дымоходов, использованием для обогрева помещений газового оборудования. Также причинами возгорания мо</w:t>
      </w:r>
      <w:r w:rsidR="005277FA">
        <w:rPr>
          <w:sz w:val="28"/>
          <w:szCs w:val="28"/>
        </w:rPr>
        <w:t>жет</w:t>
      </w:r>
      <w:r w:rsidR="005277FA" w:rsidRPr="00CE4E35">
        <w:rPr>
          <w:sz w:val="28"/>
          <w:szCs w:val="28"/>
        </w:rPr>
        <w:t xml:space="preserve"> стать </w:t>
      </w:r>
      <w:r w:rsidR="005277FA" w:rsidRPr="007562FF">
        <w:rPr>
          <w:sz w:val="28"/>
          <w:szCs w:val="28"/>
        </w:rPr>
        <w:t>неосторожно</w:t>
      </w:r>
      <w:r w:rsidR="005277FA">
        <w:rPr>
          <w:sz w:val="28"/>
          <w:szCs w:val="28"/>
        </w:rPr>
        <w:t>е  обращение населения с огнем, в том числе при</w:t>
      </w:r>
      <w:r w:rsidR="005277FA" w:rsidRPr="00B614E2">
        <w:rPr>
          <w:sz w:val="28"/>
          <w:szCs w:val="28"/>
        </w:rPr>
        <w:t xml:space="preserve"> курени</w:t>
      </w:r>
      <w:r w:rsidR="005277FA">
        <w:rPr>
          <w:sz w:val="28"/>
          <w:szCs w:val="28"/>
        </w:rPr>
        <w:t>и</w:t>
      </w:r>
      <w:r w:rsidR="005277FA" w:rsidRPr="00B614E2">
        <w:rPr>
          <w:sz w:val="28"/>
          <w:szCs w:val="28"/>
        </w:rPr>
        <w:t xml:space="preserve"> в состоянии алкогольного опьянения</w:t>
      </w:r>
      <w:r w:rsidR="008C14F4">
        <w:rPr>
          <w:sz w:val="28"/>
          <w:szCs w:val="28"/>
        </w:rPr>
        <w:t xml:space="preserve"> и оставление детей без присмотра</w:t>
      </w:r>
      <w:r w:rsidR="00487099">
        <w:rPr>
          <w:sz w:val="28"/>
          <w:szCs w:val="28"/>
        </w:rPr>
        <w:t>.</w:t>
      </w:r>
    </w:p>
    <w:p w:rsidR="00571277" w:rsidRPr="00571277" w:rsidRDefault="008C14F4" w:rsidP="00571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1277" w:rsidRPr="00571277">
        <w:rPr>
          <w:sz w:val="28"/>
          <w:szCs w:val="28"/>
        </w:rPr>
        <w:t>озможно возникновение пожаров при отогреве транспорта с применением открытого огня и использовании горючих материалов для утепления моторного отсека автомобиля.</w:t>
      </w:r>
    </w:p>
    <w:p w:rsidR="00E03E0D" w:rsidRPr="00206D1B" w:rsidRDefault="00E03E0D" w:rsidP="00571277">
      <w:pPr>
        <w:ind w:firstLine="567"/>
        <w:jc w:val="both"/>
        <w:rPr>
          <w:b/>
          <w:sz w:val="28"/>
          <w:szCs w:val="28"/>
        </w:rPr>
      </w:pPr>
    </w:p>
    <w:p w:rsidR="00E66474" w:rsidRDefault="00BE79E1" w:rsidP="00B87B53">
      <w:pPr>
        <w:ind w:firstLine="704"/>
        <w:jc w:val="both"/>
        <w:rPr>
          <w:b/>
          <w:sz w:val="28"/>
          <w:szCs w:val="28"/>
        </w:rPr>
      </w:pPr>
      <w:r w:rsidRPr="00BE79E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2</w:t>
      </w:r>
      <w:r w:rsidRPr="00C22F84">
        <w:rPr>
          <w:b/>
          <w:sz w:val="28"/>
          <w:szCs w:val="28"/>
        </w:rPr>
        <w:t>.2</w:t>
      </w:r>
      <w:r w:rsidR="0018436B" w:rsidRPr="00C22F84">
        <w:rPr>
          <w:sz w:val="28"/>
          <w:szCs w:val="28"/>
        </w:rPr>
        <w:t xml:space="preserve"> </w:t>
      </w:r>
      <w:r w:rsidR="002868E9" w:rsidRPr="00C22F84">
        <w:rPr>
          <w:b/>
          <w:sz w:val="28"/>
          <w:szCs w:val="28"/>
        </w:rPr>
        <w:t>Прогноз о</w:t>
      </w:r>
      <w:r w:rsidR="00802678" w:rsidRPr="00C22F84">
        <w:rPr>
          <w:b/>
          <w:sz w:val="28"/>
          <w:szCs w:val="28"/>
        </w:rPr>
        <w:t>бстановк</w:t>
      </w:r>
      <w:r w:rsidR="002868E9" w:rsidRPr="00C22F84">
        <w:rPr>
          <w:b/>
          <w:sz w:val="28"/>
          <w:szCs w:val="28"/>
        </w:rPr>
        <w:t>и</w:t>
      </w:r>
      <w:r w:rsidR="00802678" w:rsidRPr="00C22F84">
        <w:rPr>
          <w:b/>
          <w:sz w:val="28"/>
          <w:szCs w:val="28"/>
        </w:rPr>
        <w:t xml:space="preserve"> на дорогах</w:t>
      </w:r>
    </w:p>
    <w:p w:rsidR="00487099" w:rsidRPr="005C2D41" w:rsidRDefault="00487099" w:rsidP="00487099">
      <w:pPr>
        <w:ind w:right="-2" w:firstLine="704"/>
        <w:jc w:val="both"/>
        <w:rPr>
          <w:sz w:val="28"/>
          <w:szCs w:val="28"/>
        </w:rPr>
      </w:pPr>
    </w:p>
    <w:p w:rsidR="00487099" w:rsidRPr="00113CF4" w:rsidRDefault="00F6125D" w:rsidP="00487099">
      <w:pPr>
        <w:ind w:firstLine="704"/>
        <w:jc w:val="both"/>
        <w:rPr>
          <w:sz w:val="28"/>
          <w:szCs w:val="20"/>
        </w:rPr>
      </w:pPr>
      <w:r w:rsidRPr="00F6125D">
        <w:rPr>
          <w:sz w:val="28"/>
          <w:szCs w:val="28"/>
        </w:rPr>
        <w:t>Г</w:t>
      </w:r>
      <w:r w:rsidR="00487099" w:rsidRPr="00F6125D">
        <w:rPr>
          <w:sz w:val="28"/>
          <w:szCs w:val="28"/>
        </w:rPr>
        <w:t>ололедица</w:t>
      </w:r>
      <w:r w:rsidR="00C751F3">
        <w:rPr>
          <w:sz w:val="28"/>
          <w:szCs w:val="28"/>
        </w:rPr>
        <w:t>,</w:t>
      </w:r>
      <w:r w:rsidR="00487099" w:rsidRPr="00F6125D">
        <w:rPr>
          <w:sz w:val="28"/>
          <w:szCs w:val="28"/>
        </w:rPr>
        <w:t xml:space="preserve"> снежные накаты</w:t>
      </w:r>
      <w:r w:rsidR="00C751F3">
        <w:rPr>
          <w:sz w:val="28"/>
          <w:szCs w:val="28"/>
        </w:rPr>
        <w:t xml:space="preserve"> и заносы</w:t>
      </w:r>
      <w:r w:rsidR="00487099" w:rsidRPr="00F6125D">
        <w:rPr>
          <w:sz w:val="28"/>
          <w:szCs w:val="28"/>
        </w:rPr>
        <w:t xml:space="preserve"> на</w:t>
      </w:r>
      <w:r w:rsidR="00487099" w:rsidRPr="00FA04FA">
        <w:rPr>
          <w:sz w:val="28"/>
          <w:szCs w:val="28"/>
        </w:rPr>
        <w:t xml:space="preserve"> дорогах будут способствовать возникновению ДТП, особенно</w:t>
      </w:r>
      <w:r w:rsidR="00487099" w:rsidRPr="005C2D41">
        <w:rPr>
          <w:sz w:val="28"/>
          <w:szCs w:val="28"/>
        </w:rPr>
        <w:t xml:space="preserve"> на дорогах крупных населенных пунктов, </w:t>
      </w:r>
      <w:r w:rsidR="00487099" w:rsidRPr="005C2D41">
        <w:rPr>
          <w:sz w:val="28"/>
          <w:szCs w:val="20"/>
        </w:rPr>
        <w:t>а с наиболее тяжкими последствиями – на дорогах вне населенных пунктов, нерегулируемых железнодорожных переездах и потенциально опасных участках федеральных и территориальных трасс:</w:t>
      </w:r>
      <w:r w:rsidR="00487099" w:rsidRPr="00113CF4">
        <w:rPr>
          <w:sz w:val="28"/>
          <w:szCs w:val="20"/>
        </w:rPr>
        <w:t xml:space="preserve"> </w:t>
      </w:r>
    </w:p>
    <w:p w:rsidR="00C7019E" w:rsidRPr="00137A11" w:rsidRDefault="00C7019E" w:rsidP="00C7019E">
      <w:pPr>
        <w:ind w:right="-2"/>
        <w:jc w:val="both"/>
        <w:rPr>
          <w:rFonts w:ascii="Times New Roman CYR" w:hAnsi="Times New Roman CYR" w:cs="Times New Roman CYR"/>
          <w:sz w:val="28"/>
          <w:szCs w:val="20"/>
        </w:rPr>
      </w:pPr>
      <w:r w:rsidRPr="00DF7ECD">
        <w:rPr>
          <w:rFonts w:ascii="Times New Roman CYR" w:hAnsi="Times New Roman CYR" w:cs="Times New Roman CYR"/>
          <w:sz w:val="28"/>
          <w:szCs w:val="28"/>
        </w:rPr>
        <w:tab/>
      </w:r>
      <w:r w:rsidRPr="00DF7ECD">
        <w:rPr>
          <w:rFonts w:ascii="Times New Roman CYR" w:hAnsi="Times New Roman CYR" w:cs="Times New Roman CYR"/>
          <w:sz w:val="28"/>
          <w:szCs w:val="20"/>
        </w:rPr>
        <w:t>-Р-256 «Чуйский тракт» – с 35,812км по 35,844км</w:t>
      </w:r>
      <w:r w:rsidRPr="00137A11">
        <w:rPr>
          <w:rFonts w:ascii="Times New Roman CYR" w:hAnsi="Times New Roman CYR" w:cs="Times New Roman CYR"/>
          <w:sz w:val="28"/>
          <w:szCs w:val="20"/>
        </w:rPr>
        <w:t xml:space="preserve">, с 37,350км по 482км (г.Бердск, протяженность 0,165км, пересечение с железнодорожными путями в одном уровне),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-(Р-256 «Чуйский тракт») – с 32,398км по 32,569км,   (г.Бердск, протяженность 0,18км, опасный поворот).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-Р-256 «Чуйский тракт» – с 37,849км по 38,029км, с 38,136км по 38,218км, с 39,937км по 39,458км   (г.Бердск, протяженность 0,693км, опасный поворот).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-Р-256 «Чуйский тракт» – с 43,082км по 43,812км (Искитимский район, протяженность 0,765км, крутой спуск (подъём)),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-Р-256 «Чуйский тракт» – с 48,541км по 48,954км (Искитимский район, протяженность 0,413км, крутой спуск (подъём)),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lastRenderedPageBreak/>
        <w:t xml:space="preserve">-Р-256 «Чуйский тракт» – с 52,710км по 54,782км (Искитимский район, протяженность 2,012км, крутой спуск (подъём)),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-Р-256 «Чуйский тракт» - с 96,527км   по 98,205км (Черепановский район, протяженность 1,678км, крутой спуск (подъём)),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– с 56,170км по56,579км (Мошковский район, протяженность 0,409км, пересечение с железнодорожными путями в одном уровне),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– с 58,400км по59,473км (Мошковский район, протяженность 1,073км, крутой спуск (подъём)),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– с 62,409км по 63,188км (Мошковский район, протяженность 0,779км, опасный поворот),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– с 69,111км по 70,752км (Мошковский район, протяженность 1,641км, опасный поворот),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– с 71,418км по 72,788км (Мошковский район, протяженность 1,370км, опасный поворот),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 – с 90,042км по91,863км (Мошковский район, протяженность 1,443км, крутой спуск (подъём)),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-Р-255 «Сибирь» – с 95,180км по 96,829км (Болотнинский район, протяженность 1,649км, опасный поворот),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-Р-255 «Сибирь» – с 105,320км по 106,370км (Болотнинский район, протяженность 1,350км, опасный поворот),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-(Р-255 «Сибирь» – с 106,672км по 108,617км (Болотнинский район, протяженность 1,945км, крутой спуск (подъём)),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-Р-255 «Сибирь» – с 107,825км по 108,502км (Болотнинский район, протяженность 0,677км, опасный поворот),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-Р-255 «Сибирь» – с 137,388м по 138,658км (Болотнинский район, протяженность 1,270км, опасный поворот),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-Р-255 «Сибирь» – с 139,350км по 141,000км (Болотнинский район, протяженность 1,650км, опасный поворот),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-Р-255 «Сибирь» – с 139,038км по 139,785км (Болотнинский район, протяженность 0,757км, крутой спуск (подъём)),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 К-19р - с 44 по 46км  Тогучинского района,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 К-17р - с 41 по 44км Новосибирского района,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 К-19р - с 13 по 14км  Новосибирского района, 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 xml:space="preserve">- К-17р – с 80 по 105км Ордынского района, </w:t>
      </w:r>
    </w:p>
    <w:p w:rsidR="00C7019E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137A11">
        <w:rPr>
          <w:rFonts w:ascii="Times New Roman CYR" w:hAnsi="Times New Roman CYR" w:cs="Times New Roman CYR"/>
          <w:sz w:val="28"/>
          <w:szCs w:val="20"/>
        </w:rPr>
        <w:t>- К-12 – с 16 по 25км  Колыванского района</w:t>
      </w:r>
      <w:r w:rsidR="008C14F4">
        <w:rPr>
          <w:rFonts w:ascii="Times New Roman CYR" w:hAnsi="Times New Roman CYR" w:cs="Times New Roman CYR"/>
          <w:sz w:val="28"/>
          <w:szCs w:val="20"/>
        </w:rPr>
        <w:t>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 xml:space="preserve">на </w:t>
      </w:r>
      <w:proofErr w:type="spellStart"/>
      <w:r w:rsidRPr="004C7233">
        <w:rPr>
          <w:rFonts w:ascii="Times New Roman CYR" w:hAnsi="Times New Roman CYR" w:cs="Times New Roman CYR"/>
          <w:sz w:val="28"/>
          <w:szCs w:val="20"/>
        </w:rPr>
        <w:t>снегозаносимымых</w:t>
      </w:r>
      <w:proofErr w:type="spellEnd"/>
      <w:r w:rsidRPr="004C7233">
        <w:rPr>
          <w:rFonts w:ascii="Times New Roman CYR" w:hAnsi="Times New Roman CYR" w:cs="Times New Roman CYR"/>
          <w:sz w:val="28"/>
          <w:szCs w:val="20"/>
        </w:rPr>
        <w:t xml:space="preserve"> участках автомобильных дорог</w:t>
      </w:r>
      <w:r w:rsidRPr="000A372C">
        <w:rPr>
          <w:rFonts w:ascii="Times New Roman CYR" w:hAnsi="Times New Roman CYR" w:cs="Times New Roman CYR"/>
          <w:sz w:val="28"/>
          <w:szCs w:val="20"/>
        </w:rPr>
        <w:t xml:space="preserve"> </w:t>
      </w:r>
      <w:r w:rsidRPr="004C7233">
        <w:rPr>
          <w:rFonts w:ascii="Times New Roman CYR" w:hAnsi="Times New Roman CYR" w:cs="Times New Roman CYR"/>
          <w:sz w:val="28"/>
          <w:szCs w:val="20"/>
        </w:rPr>
        <w:t>с наиболее вероятными снежными заносами федерального значения: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-Р-254 «Иртыш» – с 1026,1км по 1026,6км (Чановский район, протяженность 0,5км),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-Р-254 «Иртыш» – с 1118,0км по 1120,0км (Барабинский район, протяженность 2,0км),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Р-254 «Иртыш» – с 1134,0км по 1135,0км (Барабинский район, протяженность 1,0км),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Р-254 «Иртыш» – с 1170,0км по 1171,0км (Барабинский район, протяженность 1,0км),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lastRenderedPageBreak/>
        <w:t>Р-254 «Иртыш» – с 1178,0км по 1179,0км (Барабинский район, протяженность 1,0км),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Р-254 «Иртыш» – с 1182,0км по 1183,0км (Барабинский район, протяженность 1,0км),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Р-254 «Иртыш» на участке Северный обход – с 0,0км по 0,3км (Коченевский район, протяженность 0,3км),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Р-254 «Иртыш» на участке Северный обход – с 57,0км по 58,км (Мошковский район, протяженность 1,0км),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33,5км по 35,1км (г.Бердск, протяженность 1,6км),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48,35км по 49,65км (Искитимский район, протяженность 1,3км),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50,35км по 52,35км (Искитимский район, протяженность 2км),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62,8км по 63,8км (Искитимский район, протяженность 1км),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71,7км по 73,5км (Искитимский район, протяженность 1,8км),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74,3км по 76,5км (Искитимский район, протяженность 2,2км),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Р-256 «Чуйский тракт» – с 118,0км по 119,0км (Черепановский район, протяженность 1,2км),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Р-255 «Сибирь» – с 133,0км по 136,0км (Болотнинский район, протяженность 3км),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Р-255 «Сибирь» – с 140,85км по 141,2км (Болотнинский район, протяженность 0,4км)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и регионального и межмуниципального значения: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Баганский район - 15 участков общей протяженностью  21,319км,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Барабинский район – 23 участка общей протяженностью  81,9км,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Болотнинский район – 14 участков общей протяженностью  94,44км,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Венгеровский район – 5 участков общей протяженностью  33,190км,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Здвинский район – 7 участков общей протяженностью  77,4км,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Искитимский район – 13 участков общей протяженностью  65,6км,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Каргатский район – 10 участков общей протяженностью  58,0км,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Колыванский район – 14 участков общей протяженностью  47,0км,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Краснозерский район – 10 участков общей протяженностью  41,3км,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Маслянинский район – 13 участков общей протяженностью  49,7км,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Мошковский район – 9 участков общей протяженностью  48,93км,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Ордынский район – 7 участков общей протяженностью  83,0км,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Сузунский район – 14 участков общей протяженностью  58,6км,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Татарский район – 29 участков общей протяженностью  133,292км,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Убинский район – 11 участков общей протяженностью  28,4км,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 xml:space="preserve">- </w:t>
      </w:r>
      <w:proofErr w:type="spellStart"/>
      <w:r w:rsidRPr="004C7233">
        <w:rPr>
          <w:rFonts w:ascii="Times New Roman CYR" w:hAnsi="Times New Roman CYR" w:cs="Times New Roman CYR"/>
          <w:sz w:val="28"/>
          <w:szCs w:val="20"/>
        </w:rPr>
        <w:t>Тогучинкий</w:t>
      </w:r>
      <w:proofErr w:type="spellEnd"/>
      <w:r w:rsidRPr="004C7233">
        <w:rPr>
          <w:rFonts w:ascii="Times New Roman CYR" w:hAnsi="Times New Roman CYR" w:cs="Times New Roman CYR"/>
          <w:sz w:val="28"/>
          <w:szCs w:val="20"/>
        </w:rPr>
        <w:t xml:space="preserve"> район – 23 участка общей протяженностью  156,79км,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 xml:space="preserve">- </w:t>
      </w:r>
      <w:proofErr w:type="spellStart"/>
      <w:r w:rsidRPr="004C7233">
        <w:rPr>
          <w:rFonts w:ascii="Times New Roman CYR" w:hAnsi="Times New Roman CYR" w:cs="Times New Roman CYR"/>
          <w:sz w:val="28"/>
          <w:szCs w:val="20"/>
        </w:rPr>
        <w:t>Усть</w:t>
      </w:r>
      <w:proofErr w:type="spellEnd"/>
      <w:r w:rsidRPr="004C7233">
        <w:rPr>
          <w:rFonts w:ascii="Times New Roman CYR" w:hAnsi="Times New Roman CYR" w:cs="Times New Roman CYR"/>
          <w:sz w:val="28"/>
          <w:szCs w:val="20"/>
        </w:rPr>
        <w:t xml:space="preserve"> - </w:t>
      </w:r>
      <w:proofErr w:type="spellStart"/>
      <w:r w:rsidRPr="004C7233">
        <w:rPr>
          <w:rFonts w:ascii="Times New Roman CYR" w:hAnsi="Times New Roman CYR" w:cs="Times New Roman CYR"/>
          <w:sz w:val="28"/>
          <w:szCs w:val="20"/>
        </w:rPr>
        <w:t>Таркский</w:t>
      </w:r>
      <w:proofErr w:type="spellEnd"/>
      <w:r w:rsidRPr="004C7233">
        <w:rPr>
          <w:rFonts w:ascii="Times New Roman CYR" w:hAnsi="Times New Roman CYR" w:cs="Times New Roman CYR"/>
          <w:sz w:val="28"/>
          <w:szCs w:val="20"/>
        </w:rPr>
        <w:t xml:space="preserve"> район – 15 участков общей протяженностью  45,2км,</w:t>
      </w:r>
    </w:p>
    <w:p w:rsidR="008C14F4" w:rsidRPr="004C7233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Чановский район – 5 участков общей протяженностью  50,0км,</w:t>
      </w:r>
    </w:p>
    <w:p w:rsidR="008C14F4" w:rsidRDefault="008C14F4" w:rsidP="008C14F4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4C7233">
        <w:rPr>
          <w:rFonts w:ascii="Times New Roman CYR" w:hAnsi="Times New Roman CYR" w:cs="Times New Roman CYR"/>
          <w:sz w:val="28"/>
          <w:szCs w:val="20"/>
        </w:rPr>
        <w:t>- Чистоозерный район – 18 участков общей протяженностью  70,83км.</w:t>
      </w:r>
    </w:p>
    <w:p w:rsidR="00C7019E" w:rsidRPr="00137A11" w:rsidRDefault="00C7019E" w:rsidP="00C7019E">
      <w:pPr>
        <w:ind w:right="-2" w:firstLine="720"/>
        <w:jc w:val="both"/>
        <w:rPr>
          <w:rFonts w:ascii="Times New Roman CYR" w:hAnsi="Times New Roman CYR" w:cs="Times New Roman CYR"/>
          <w:sz w:val="28"/>
          <w:szCs w:val="20"/>
        </w:rPr>
      </w:pPr>
      <w:r w:rsidRPr="00E82A9D">
        <w:rPr>
          <w:rFonts w:ascii="Times New Roman CYR" w:hAnsi="Times New Roman CYR" w:cs="Times New Roman CYR"/>
          <w:sz w:val="28"/>
          <w:szCs w:val="20"/>
        </w:rPr>
        <w:lastRenderedPageBreak/>
        <w:t xml:space="preserve">Не исключено возникновение </w:t>
      </w:r>
      <w:r>
        <w:rPr>
          <w:rFonts w:ascii="Times New Roman CYR" w:hAnsi="Times New Roman CYR" w:cs="Times New Roman CYR"/>
          <w:sz w:val="28"/>
          <w:szCs w:val="20"/>
        </w:rPr>
        <w:t xml:space="preserve">ДТП </w:t>
      </w:r>
      <w:r w:rsidRPr="00E82A9D">
        <w:rPr>
          <w:rFonts w:ascii="Times New Roman CYR" w:hAnsi="Times New Roman CYR" w:cs="Times New Roman CYR"/>
          <w:sz w:val="28"/>
          <w:szCs w:val="20"/>
        </w:rPr>
        <w:t>на дорогах по причине неправильн</w:t>
      </w:r>
      <w:r>
        <w:rPr>
          <w:rFonts w:ascii="Times New Roman CYR" w:hAnsi="Times New Roman CYR" w:cs="Times New Roman CYR"/>
          <w:sz w:val="28"/>
          <w:szCs w:val="20"/>
        </w:rPr>
        <w:t>ого</w:t>
      </w:r>
      <w:r w:rsidRPr="00E82A9D">
        <w:rPr>
          <w:rFonts w:ascii="Times New Roman CYR" w:hAnsi="Times New Roman CYR" w:cs="Times New Roman CYR"/>
          <w:sz w:val="28"/>
          <w:szCs w:val="20"/>
        </w:rPr>
        <w:t xml:space="preserve"> выбор</w:t>
      </w:r>
      <w:r>
        <w:rPr>
          <w:rFonts w:ascii="Times New Roman CYR" w:hAnsi="Times New Roman CYR" w:cs="Times New Roman CYR"/>
          <w:sz w:val="28"/>
          <w:szCs w:val="20"/>
        </w:rPr>
        <w:t>а</w:t>
      </w:r>
      <w:r w:rsidRPr="00E82A9D">
        <w:rPr>
          <w:rFonts w:ascii="Times New Roman CYR" w:hAnsi="Times New Roman CYR" w:cs="Times New Roman CYR"/>
          <w:sz w:val="28"/>
          <w:szCs w:val="20"/>
        </w:rPr>
        <w:t xml:space="preserve">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7019E" w:rsidRDefault="00C7019E" w:rsidP="00C7019E">
      <w:pPr>
        <w:ind w:right="-2"/>
        <w:jc w:val="both"/>
        <w:rPr>
          <w:rFonts w:ascii="Times New Roman CYR" w:hAnsi="Times New Roman CYR" w:cs="Times New Roman CYR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0"/>
        </w:rPr>
        <w:tab/>
      </w:r>
      <w:r w:rsidRPr="00E04347">
        <w:rPr>
          <w:rFonts w:ascii="Times New Roman CYR" w:hAnsi="Times New Roman CYR" w:cs="Times New Roman CYR"/>
          <w:sz w:val="28"/>
          <w:szCs w:val="20"/>
        </w:rPr>
        <w:t>Преобладающими видами ДТП будут  наезд на пешеходов, столкновение, опрокидывание, наезд на препятствие.</w:t>
      </w:r>
      <w:r w:rsidRPr="00C0101F">
        <w:rPr>
          <w:rFonts w:ascii="Times New Roman CYR" w:hAnsi="Times New Roman CYR" w:cs="Times New Roman CYR"/>
          <w:sz w:val="28"/>
          <w:szCs w:val="20"/>
        </w:rPr>
        <w:t xml:space="preserve"> </w:t>
      </w:r>
    </w:p>
    <w:p w:rsidR="00F27CA0" w:rsidRDefault="00F27CA0" w:rsidP="00C42BF5">
      <w:pPr>
        <w:ind w:right="-2"/>
        <w:jc w:val="both"/>
        <w:rPr>
          <w:rFonts w:ascii="Times New Roman CYR" w:hAnsi="Times New Roman CYR" w:cs="Times New Roman CYR"/>
          <w:sz w:val="28"/>
          <w:szCs w:val="20"/>
        </w:rPr>
      </w:pPr>
    </w:p>
    <w:p w:rsidR="00CE77A4" w:rsidRDefault="00EF4BD9" w:rsidP="00CE77A4">
      <w:pPr>
        <w:ind w:right="-2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0"/>
        </w:rPr>
        <w:tab/>
      </w:r>
      <w:r w:rsidR="002945BD" w:rsidRPr="002945BD">
        <w:rPr>
          <w:rFonts w:ascii="Times New Roman CYR" w:hAnsi="Times New Roman CYR" w:cs="Times New Roman CYR"/>
          <w:b/>
          <w:sz w:val="28"/>
          <w:szCs w:val="20"/>
        </w:rPr>
        <w:t>2.2.3</w:t>
      </w:r>
      <w:r w:rsidR="002945BD">
        <w:rPr>
          <w:rFonts w:ascii="Times New Roman CYR" w:hAnsi="Times New Roman CYR" w:cs="Times New Roman CYR"/>
          <w:sz w:val="28"/>
          <w:szCs w:val="20"/>
        </w:rPr>
        <w:t xml:space="preserve"> </w:t>
      </w:r>
      <w:r w:rsidR="002D685E" w:rsidRPr="00543D96">
        <w:rPr>
          <w:b/>
          <w:sz w:val="28"/>
          <w:szCs w:val="28"/>
        </w:rPr>
        <w:t xml:space="preserve">Прогноз обстановки на </w:t>
      </w:r>
      <w:r w:rsidR="002D685E">
        <w:rPr>
          <w:b/>
          <w:sz w:val="28"/>
          <w:szCs w:val="28"/>
        </w:rPr>
        <w:t>железнодорожном транспорте</w:t>
      </w:r>
      <w:r w:rsidR="00CE77A4">
        <w:rPr>
          <w:b/>
          <w:sz w:val="28"/>
          <w:szCs w:val="28"/>
        </w:rPr>
        <w:t xml:space="preserve"> </w:t>
      </w:r>
    </w:p>
    <w:p w:rsidR="005E12AD" w:rsidRDefault="007C169B" w:rsidP="00E97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864">
        <w:rPr>
          <w:sz w:val="28"/>
          <w:szCs w:val="28"/>
        </w:rPr>
        <w:t>В</w:t>
      </w:r>
      <w:r w:rsidR="00E97864" w:rsidRPr="00004084">
        <w:rPr>
          <w:sz w:val="28"/>
          <w:szCs w:val="28"/>
        </w:rPr>
        <w:t>озникновение происшествий на железнодорожном транспорте маловероятно.</w:t>
      </w:r>
      <w:r w:rsidR="00E97864">
        <w:rPr>
          <w:sz w:val="28"/>
          <w:szCs w:val="28"/>
        </w:rPr>
        <w:t xml:space="preserve">  </w:t>
      </w:r>
    </w:p>
    <w:p w:rsidR="003656FC" w:rsidRDefault="003656FC" w:rsidP="00E97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E22A6" w:rsidRPr="00BE22A6" w:rsidRDefault="00CC1FE8" w:rsidP="00BE22A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945BD" w:rsidRPr="002945BD">
        <w:rPr>
          <w:b/>
          <w:sz w:val="28"/>
          <w:szCs w:val="28"/>
        </w:rPr>
        <w:t>2.2.4</w:t>
      </w:r>
      <w:r w:rsidR="002945BD">
        <w:rPr>
          <w:sz w:val="28"/>
          <w:szCs w:val="28"/>
        </w:rPr>
        <w:t xml:space="preserve"> </w:t>
      </w:r>
      <w:r w:rsidR="00943561" w:rsidRPr="00284B59">
        <w:rPr>
          <w:b/>
          <w:sz w:val="28"/>
          <w:szCs w:val="28"/>
        </w:rPr>
        <w:t xml:space="preserve">Прогноз обстановки </w:t>
      </w:r>
      <w:r w:rsidR="00701812" w:rsidRPr="00284B59">
        <w:rPr>
          <w:b/>
          <w:sz w:val="28"/>
          <w:szCs w:val="28"/>
        </w:rPr>
        <w:t>на объектах энергетики</w:t>
      </w:r>
      <w:r w:rsidR="00156FCF">
        <w:rPr>
          <w:sz w:val="28"/>
          <w:szCs w:val="28"/>
        </w:rPr>
        <w:tab/>
      </w:r>
      <w:r w:rsidR="00BE22A6">
        <w:t xml:space="preserve"> </w:t>
      </w:r>
    </w:p>
    <w:p w:rsidR="00E97864" w:rsidRPr="00A03A2C" w:rsidRDefault="00F6125D" w:rsidP="00E978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7864" w:rsidRPr="00A03A2C">
        <w:rPr>
          <w:sz w:val="28"/>
          <w:szCs w:val="28"/>
        </w:rPr>
        <w:t>Возникновение аварий, способных привести к ЧС выше муниципального характера, маловероятно.</w:t>
      </w:r>
      <w:r w:rsidR="00E97864" w:rsidRPr="00A03A2C">
        <w:rPr>
          <w:sz w:val="28"/>
          <w:szCs w:val="28"/>
        </w:rPr>
        <w:tab/>
        <w:t xml:space="preserve"> </w:t>
      </w:r>
    </w:p>
    <w:p w:rsidR="00246F6A" w:rsidRPr="00246F6A" w:rsidRDefault="007E53F7" w:rsidP="00B855F7">
      <w:pPr>
        <w:ind w:firstLine="708"/>
        <w:jc w:val="both"/>
        <w:rPr>
          <w:sz w:val="28"/>
          <w:szCs w:val="28"/>
        </w:rPr>
      </w:pPr>
      <w:r w:rsidRPr="00A03A2C">
        <w:rPr>
          <w:sz w:val="28"/>
          <w:szCs w:val="28"/>
        </w:rPr>
        <w:tab/>
        <w:t>Не исключены аварии на линиях электропередач (ЛЭП) и трансформаторных подстанциях (ТП), связанные с выходом из строя отдельных участков ЛЭП снабжения населения электроэнергией, вызванные износом систем энергоснабжени</w:t>
      </w:r>
      <w:r w:rsidR="00692AB3">
        <w:rPr>
          <w:sz w:val="28"/>
          <w:szCs w:val="28"/>
        </w:rPr>
        <w:t>я (местами до 50-6</w:t>
      </w:r>
      <w:r w:rsidRPr="00A03A2C">
        <w:rPr>
          <w:sz w:val="28"/>
          <w:szCs w:val="28"/>
        </w:rPr>
        <w:t>0%).</w:t>
      </w:r>
      <w:r w:rsidRPr="007E53F7">
        <w:rPr>
          <w:sz w:val="28"/>
          <w:szCs w:val="28"/>
        </w:rPr>
        <w:t xml:space="preserve"> </w:t>
      </w:r>
    </w:p>
    <w:p w:rsidR="0016525A" w:rsidRPr="005E56AC" w:rsidRDefault="0016525A" w:rsidP="005E56AC">
      <w:pPr>
        <w:jc w:val="both"/>
        <w:rPr>
          <w:sz w:val="28"/>
          <w:szCs w:val="28"/>
        </w:rPr>
      </w:pPr>
    </w:p>
    <w:p w:rsidR="00CE77A4" w:rsidRDefault="00EC1953" w:rsidP="005E56A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945BD" w:rsidRPr="00F61004">
        <w:rPr>
          <w:b/>
          <w:sz w:val="28"/>
          <w:szCs w:val="28"/>
        </w:rPr>
        <w:t xml:space="preserve">2.2.5 </w:t>
      </w:r>
      <w:r w:rsidR="00943561" w:rsidRPr="00F61004">
        <w:rPr>
          <w:b/>
          <w:sz w:val="28"/>
          <w:szCs w:val="28"/>
        </w:rPr>
        <w:t>Прогноз о</w:t>
      </w:r>
      <w:r w:rsidR="00701812" w:rsidRPr="00F61004">
        <w:rPr>
          <w:b/>
          <w:sz w:val="28"/>
          <w:szCs w:val="28"/>
        </w:rPr>
        <w:t>бстановк</w:t>
      </w:r>
      <w:r w:rsidR="00943561" w:rsidRPr="00F61004">
        <w:rPr>
          <w:b/>
          <w:sz w:val="28"/>
          <w:szCs w:val="28"/>
        </w:rPr>
        <w:t>и</w:t>
      </w:r>
      <w:r w:rsidR="00701812" w:rsidRPr="00F61004">
        <w:rPr>
          <w:b/>
          <w:sz w:val="28"/>
          <w:szCs w:val="28"/>
        </w:rPr>
        <w:t xml:space="preserve"> на объектах ЖКХ</w:t>
      </w:r>
      <w:r w:rsidR="00D214D7" w:rsidRPr="00F61004">
        <w:rPr>
          <w:b/>
          <w:sz w:val="28"/>
          <w:szCs w:val="28"/>
        </w:rPr>
        <w:t xml:space="preserve"> </w:t>
      </w:r>
      <w:r w:rsidR="00CE77A4" w:rsidRPr="00F61004">
        <w:rPr>
          <w:b/>
          <w:sz w:val="28"/>
          <w:szCs w:val="28"/>
        </w:rPr>
        <w:t xml:space="preserve"> </w:t>
      </w:r>
    </w:p>
    <w:p w:rsidR="004945EE" w:rsidRPr="00772980" w:rsidRDefault="00B855F7" w:rsidP="0049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0"/>
        </w:rPr>
      </w:pPr>
      <w:r>
        <w:rPr>
          <w:sz w:val="28"/>
          <w:szCs w:val="28"/>
        </w:rPr>
        <w:tab/>
      </w:r>
      <w:r w:rsidR="004945EE" w:rsidRPr="000632CA">
        <w:rPr>
          <w:sz w:val="28"/>
          <w:szCs w:val="20"/>
        </w:rPr>
        <w:t xml:space="preserve">Возникновение ЧС и крупных аварий на объектах ТЭК и ЖКХ маловероятно, однако в связи с </w:t>
      </w:r>
      <w:r w:rsidR="004945EE">
        <w:rPr>
          <w:sz w:val="28"/>
          <w:szCs w:val="20"/>
        </w:rPr>
        <w:t xml:space="preserve">прохождением </w:t>
      </w:r>
      <w:r w:rsidR="004945EE" w:rsidRPr="000632CA">
        <w:rPr>
          <w:sz w:val="28"/>
          <w:szCs w:val="20"/>
        </w:rPr>
        <w:t>отопительного сезона, перебои в работе коммунальных систем жизнеобе</w:t>
      </w:r>
      <w:r w:rsidR="004945EE">
        <w:rPr>
          <w:sz w:val="28"/>
          <w:szCs w:val="20"/>
        </w:rPr>
        <w:t>спечения населения не исключены</w:t>
      </w:r>
      <w:r w:rsidR="004945EE" w:rsidRPr="00E7410A">
        <w:rPr>
          <w:sz w:val="28"/>
          <w:szCs w:val="20"/>
        </w:rPr>
        <w:t xml:space="preserve">, с наибольшей вероятностью в </w:t>
      </w:r>
      <w:proofErr w:type="spellStart"/>
      <w:r w:rsidR="004945EE" w:rsidRPr="00E7410A">
        <w:rPr>
          <w:sz w:val="28"/>
          <w:szCs w:val="20"/>
        </w:rPr>
        <w:t>г.Новосибирск</w:t>
      </w:r>
      <w:proofErr w:type="spellEnd"/>
      <w:r w:rsidR="004945EE" w:rsidRPr="00E7410A">
        <w:rPr>
          <w:sz w:val="28"/>
          <w:szCs w:val="20"/>
        </w:rPr>
        <w:t>, Бердск, Искитим,  Искитимском, Карасукском, Коченевском, Куйбышевском, Тогучинском, Черепановском и Новосибирском районах.</w:t>
      </w:r>
    </w:p>
    <w:p w:rsidR="00B41788" w:rsidRPr="00926E0C" w:rsidRDefault="004945EE" w:rsidP="00494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6E0C" w:rsidRPr="00926E0C">
        <w:rPr>
          <w:sz w:val="28"/>
          <w:szCs w:val="28"/>
        </w:rPr>
        <w:t>Скопление снега</w:t>
      </w:r>
      <w:r w:rsidR="00B41788" w:rsidRPr="00926E0C">
        <w:rPr>
          <w:sz w:val="28"/>
          <w:szCs w:val="28"/>
        </w:rPr>
        <w:t xml:space="preserve"> на крышах зданий</w:t>
      </w:r>
      <w:r w:rsidR="006C7F6E">
        <w:rPr>
          <w:sz w:val="28"/>
          <w:szCs w:val="28"/>
        </w:rPr>
        <w:t>,</w:t>
      </w:r>
      <w:r w:rsidR="00B41788" w:rsidRPr="00926E0C">
        <w:rPr>
          <w:sz w:val="28"/>
          <w:szCs w:val="28"/>
        </w:rPr>
        <w:t xml:space="preserve"> </w:t>
      </w:r>
      <w:r w:rsidR="004C3DDF">
        <w:rPr>
          <w:sz w:val="28"/>
          <w:szCs w:val="28"/>
        </w:rPr>
        <w:t>особенно ветхих и большепролетных строений</w:t>
      </w:r>
      <w:r w:rsidR="006C7F6E">
        <w:rPr>
          <w:sz w:val="28"/>
          <w:szCs w:val="28"/>
        </w:rPr>
        <w:t>,</w:t>
      </w:r>
      <w:r w:rsidR="004C3DDF">
        <w:rPr>
          <w:sz w:val="28"/>
          <w:szCs w:val="28"/>
        </w:rPr>
        <w:t xml:space="preserve"> </w:t>
      </w:r>
      <w:r w:rsidR="00B41788" w:rsidRPr="00926E0C">
        <w:rPr>
          <w:sz w:val="28"/>
          <w:szCs w:val="28"/>
        </w:rPr>
        <w:t>мо</w:t>
      </w:r>
      <w:r w:rsidR="00926E0C" w:rsidRPr="00926E0C">
        <w:rPr>
          <w:sz w:val="28"/>
          <w:szCs w:val="28"/>
        </w:rPr>
        <w:t>жет</w:t>
      </w:r>
      <w:r w:rsidR="00B41788" w:rsidRPr="00926E0C">
        <w:rPr>
          <w:sz w:val="28"/>
          <w:szCs w:val="28"/>
        </w:rPr>
        <w:t xml:space="preserve"> привести </w:t>
      </w:r>
      <w:r w:rsidR="006C7F6E">
        <w:rPr>
          <w:sz w:val="28"/>
          <w:szCs w:val="28"/>
        </w:rPr>
        <w:t xml:space="preserve">к </w:t>
      </w:r>
      <w:r w:rsidR="00B41788" w:rsidRPr="00926E0C">
        <w:rPr>
          <w:sz w:val="28"/>
          <w:szCs w:val="28"/>
        </w:rPr>
        <w:t>разрушению</w:t>
      </w:r>
      <w:r w:rsidR="004C3DDF">
        <w:rPr>
          <w:sz w:val="28"/>
          <w:szCs w:val="28"/>
        </w:rPr>
        <w:t xml:space="preserve"> </w:t>
      </w:r>
      <w:r w:rsidR="004C3DDF" w:rsidRPr="00926E0C">
        <w:rPr>
          <w:sz w:val="28"/>
          <w:szCs w:val="28"/>
        </w:rPr>
        <w:t>к</w:t>
      </w:r>
      <w:r w:rsidR="004C3DDF">
        <w:rPr>
          <w:sz w:val="28"/>
          <w:szCs w:val="28"/>
        </w:rPr>
        <w:t>рыш</w:t>
      </w:r>
      <w:r w:rsidR="00926E0C" w:rsidRPr="00926E0C">
        <w:rPr>
          <w:sz w:val="28"/>
          <w:szCs w:val="28"/>
        </w:rPr>
        <w:t>.</w:t>
      </w:r>
    </w:p>
    <w:p w:rsidR="00D662A8" w:rsidRPr="00772980" w:rsidRDefault="00B41788" w:rsidP="00926E0C">
      <w:pPr>
        <w:jc w:val="both"/>
        <w:rPr>
          <w:sz w:val="28"/>
          <w:szCs w:val="20"/>
        </w:rPr>
      </w:pPr>
      <w:r>
        <w:rPr>
          <w:bCs/>
        </w:rPr>
        <w:tab/>
      </w:r>
    </w:p>
    <w:p w:rsidR="00C24170" w:rsidRDefault="00312D38" w:rsidP="00AF27CA">
      <w:pPr>
        <w:pStyle w:val="af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ascii="Roboto" w:hAnsi="Roboto"/>
          <w:color w:val="1C1C1C"/>
          <w:sz w:val="28"/>
          <w:szCs w:val="28"/>
        </w:rPr>
        <w:tab/>
      </w:r>
      <w:r w:rsidR="00DB4E0E">
        <w:rPr>
          <w:b/>
          <w:sz w:val="28"/>
          <w:szCs w:val="28"/>
        </w:rPr>
        <w:t xml:space="preserve">Источники </w:t>
      </w:r>
      <w:r w:rsidR="00C66AFD" w:rsidRPr="000F19B3">
        <w:rPr>
          <w:b/>
          <w:sz w:val="28"/>
          <w:szCs w:val="28"/>
        </w:rPr>
        <w:t>ЧС биолого-социа</w:t>
      </w:r>
      <w:r w:rsidR="00C66AFD" w:rsidRPr="00A41688">
        <w:rPr>
          <w:b/>
          <w:sz w:val="28"/>
          <w:szCs w:val="28"/>
        </w:rPr>
        <w:t>льного характера</w:t>
      </w:r>
    </w:p>
    <w:p w:rsidR="00402DDD" w:rsidRDefault="00402DDD" w:rsidP="00402DDD">
      <w:pPr>
        <w:ind w:left="1312"/>
        <w:jc w:val="both"/>
        <w:rPr>
          <w:b/>
          <w:sz w:val="28"/>
          <w:szCs w:val="28"/>
        </w:rPr>
      </w:pPr>
    </w:p>
    <w:p w:rsidR="005A7DD3" w:rsidRDefault="007563E6" w:rsidP="005A7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2.3.1 </w:t>
      </w:r>
      <w:r w:rsidR="00C66AFD" w:rsidRPr="00FC7595">
        <w:rPr>
          <w:b/>
          <w:sz w:val="28"/>
          <w:szCs w:val="28"/>
        </w:rPr>
        <w:t>Эпидемические ЧС</w:t>
      </w:r>
      <w:r w:rsidR="00C66AFD" w:rsidRPr="0065540F">
        <w:rPr>
          <w:b/>
          <w:sz w:val="28"/>
          <w:szCs w:val="28"/>
        </w:rPr>
        <w:t xml:space="preserve"> </w:t>
      </w:r>
      <w:r w:rsidR="005A7DD3">
        <w:rPr>
          <w:b/>
          <w:sz w:val="28"/>
          <w:szCs w:val="28"/>
        </w:rPr>
        <w:t xml:space="preserve"> </w:t>
      </w:r>
    </w:p>
    <w:p w:rsidR="00D44302" w:rsidRPr="009A55C2" w:rsidRDefault="00DF3106" w:rsidP="00D44302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6AFD" w:rsidRPr="00AD5CD8">
        <w:rPr>
          <w:sz w:val="28"/>
          <w:szCs w:val="28"/>
        </w:rPr>
        <w:t>ЧС</w:t>
      </w:r>
      <w:r w:rsidR="0061580B" w:rsidRPr="00AD5CD8">
        <w:rPr>
          <w:sz w:val="28"/>
          <w:szCs w:val="28"/>
        </w:rPr>
        <w:t xml:space="preserve"> </w:t>
      </w:r>
      <w:r w:rsidR="00B15EC6" w:rsidRPr="00401C04">
        <w:rPr>
          <w:sz w:val="28"/>
          <w:szCs w:val="28"/>
        </w:rPr>
        <w:t>маловероятно</w:t>
      </w:r>
      <w:r w:rsidR="00CF4450" w:rsidRPr="00401C04">
        <w:rPr>
          <w:sz w:val="28"/>
          <w:szCs w:val="28"/>
        </w:rPr>
        <w:t>.</w:t>
      </w:r>
      <w:r w:rsidR="00406EE9" w:rsidRPr="00401C04">
        <w:rPr>
          <w:rFonts w:ascii="Times New Roman CYR" w:hAnsi="Times New Roman CYR"/>
          <w:sz w:val="28"/>
        </w:rPr>
        <w:t xml:space="preserve"> </w:t>
      </w:r>
    </w:p>
    <w:p w:rsidR="00013EAA" w:rsidRDefault="00312D38" w:rsidP="00013EAA">
      <w:pPr>
        <w:pStyle w:val="a3"/>
        <w:jc w:val="both"/>
        <w:rPr>
          <w:sz w:val="28"/>
          <w:szCs w:val="28"/>
        </w:rPr>
      </w:pPr>
      <w:r w:rsidRPr="009A55C2">
        <w:rPr>
          <w:rFonts w:ascii="Times New Roman CYR" w:hAnsi="Times New Roman CYR"/>
          <w:sz w:val="28"/>
          <w:szCs w:val="20"/>
        </w:rPr>
        <w:tab/>
      </w:r>
      <w:r w:rsidR="008F3984" w:rsidRPr="00B90066">
        <w:rPr>
          <w:rFonts w:ascii="Times New Roman CYR" w:hAnsi="Times New Roman CYR"/>
          <w:sz w:val="28"/>
          <w:szCs w:val="20"/>
        </w:rPr>
        <w:t>Н</w:t>
      </w:r>
      <w:r w:rsidR="008F3984" w:rsidRPr="00B90066">
        <w:rPr>
          <w:sz w:val="28"/>
          <w:szCs w:val="28"/>
        </w:rPr>
        <w:t>а территории области</w:t>
      </w:r>
      <w:r w:rsidR="00AD5CD8" w:rsidRPr="00B90066">
        <w:rPr>
          <w:bCs/>
          <w:sz w:val="28"/>
          <w:szCs w:val="28"/>
        </w:rPr>
        <w:t xml:space="preserve"> </w:t>
      </w:r>
      <w:r w:rsidR="008F3984" w:rsidRPr="00B90066">
        <w:rPr>
          <w:bCs/>
          <w:sz w:val="28"/>
          <w:szCs w:val="28"/>
        </w:rPr>
        <w:t>с</w:t>
      </w:r>
      <w:r w:rsidR="006823B8" w:rsidRPr="00B90066">
        <w:rPr>
          <w:sz w:val="28"/>
          <w:szCs w:val="28"/>
        </w:rPr>
        <w:t>охраняется</w:t>
      </w:r>
      <w:r w:rsidR="00AD5CD8" w:rsidRPr="00B90066">
        <w:rPr>
          <w:sz w:val="28"/>
          <w:szCs w:val="28"/>
        </w:rPr>
        <w:t xml:space="preserve"> </w:t>
      </w:r>
      <w:r w:rsidR="00F4218E" w:rsidRPr="00B90066">
        <w:rPr>
          <w:sz w:val="28"/>
          <w:szCs w:val="28"/>
        </w:rPr>
        <w:t>риск</w:t>
      </w:r>
      <w:r w:rsidR="00AD5CD8" w:rsidRPr="00B90066">
        <w:rPr>
          <w:sz w:val="28"/>
          <w:szCs w:val="28"/>
        </w:rPr>
        <w:t xml:space="preserve"> </w:t>
      </w:r>
      <w:r w:rsidR="004C7671" w:rsidRPr="00B90066">
        <w:rPr>
          <w:sz w:val="28"/>
          <w:szCs w:val="28"/>
        </w:rPr>
        <w:t xml:space="preserve">заражения </w:t>
      </w:r>
      <w:r w:rsidR="008F3984" w:rsidRPr="00B90066">
        <w:rPr>
          <w:sz w:val="28"/>
          <w:szCs w:val="28"/>
        </w:rPr>
        <w:t xml:space="preserve">людей </w:t>
      </w:r>
      <w:r w:rsidR="007C169B" w:rsidRPr="00B90066">
        <w:rPr>
          <w:sz w:val="28"/>
          <w:szCs w:val="28"/>
        </w:rPr>
        <w:t>новой коронавирусной инфекци</w:t>
      </w:r>
      <w:r w:rsidR="008F3984" w:rsidRPr="00B90066">
        <w:rPr>
          <w:sz w:val="28"/>
          <w:szCs w:val="28"/>
        </w:rPr>
        <w:t>ей</w:t>
      </w:r>
      <w:r w:rsidR="007C169B" w:rsidRPr="00B90066">
        <w:rPr>
          <w:sz w:val="28"/>
          <w:szCs w:val="28"/>
        </w:rPr>
        <w:t xml:space="preserve"> COVID-19</w:t>
      </w:r>
      <w:r w:rsidR="009A55C2" w:rsidRPr="00B90066">
        <w:rPr>
          <w:sz w:val="28"/>
          <w:szCs w:val="28"/>
        </w:rPr>
        <w:t>.</w:t>
      </w:r>
    </w:p>
    <w:p w:rsidR="007A61D8" w:rsidRDefault="004E168F" w:rsidP="006A4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Продолжится</w:t>
      </w:r>
      <w:r w:rsidR="0000244F" w:rsidRPr="00823F96">
        <w:rPr>
          <w:rFonts w:ascii="Times New Roman CYR" w:hAnsi="Times New Roman CYR"/>
          <w:sz w:val="28"/>
          <w:szCs w:val="20"/>
        </w:rPr>
        <w:t xml:space="preserve"> рост </w:t>
      </w:r>
      <w:r w:rsidR="00AF09EA">
        <w:rPr>
          <w:rFonts w:ascii="Times New Roman CYR" w:hAnsi="Times New Roman CYR"/>
          <w:sz w:val="28"/>
          <w:szCs w:val="20"/>
        </w:rPr>
        <w:t xml:space="preserve">числа </w:t>
      </w:r>
      <w:r w:rsidR="0000244F" w:rsidRPr="00823F96">
        <w:rPr>
          <w:rFonts w:ascii="Times New Roman CYR" w:hAnsi="Times New Roman CYR"/>
          <w:sz w:val="28"/>
          <w:szCs w:val="20"/>
        </w:rPr>
        <w:t>заболев</w:t>
      </w:r>
      <w:r w:rsidR="00AF09EA">
        <w:rPr>
          <w:rFonts w:ascii="Times New Roman CYR" w:hAnsi="Times New Roman CYR"/>
          <w:sz w:val="28"/>
          <w:szCs w:val="20"/>
        </w:rPr>
        <w:t>ших</w:t>
      </w:r>
      <w:r w:rsidR="0000244F" w:rsidRPr="00823F96">
        <w:rPr>
          <w:rFonts w:ascii="Times New Roman CYR" w:hAnsi="Times New Roman CYR"/>
          <w:sz w:val="28"/>
          <w:szCs w:val="20"/>
        </w:rPr>
        <w:t xml:space="preserve"> ОРВИ.</w:t>
      </w:r>
    </w:p>
    <w:p w:rsidR="00063576" w:rsidRPr="006A4CD8" w:rsidRDefault="00063576" w:rsidP="006A4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 CYR" w:hAnsi="Times New Roman CYR"/>
          <w:sz w:val="28"/>
          <w:szCs w:val="20"/>
        </w:rPr>
      </w:pPr>
    </w:p>
    <w:p w:rsidR="004B1E5E" w:rsidRPr="008049C9" w:rsidRDefault="00AF11F0" w:rsidP="002C656B">
      <w:pPr>
        <w:jc w:val="both"/>
        <w:rPr>
          <w:rFonts w:ascii="Times New Roman CYR" w:hAnsi="Times New Roman CYR"/>
          <w:b/>
          <w:bCs/>
          <w:snapToGrid w:val="0"/>
          <w:sz w:val="28"/>
          <w:szCs w:val="28"/>
        </w:rPr>
      </w:pPr>
      <w:r>
        <w:rPr>
          <w:rFonts w:ascii="Times New Roman CYR" w:hAnsi="Times New Roman CYR"/>
          <w:sz w:val="28"/>
          <w:szCs w:val="20"/>
        </w:rPr>
        <w:tab/>
      </w:r>
      <w:r w:rsidR="00C66AFD" w:rsidRPr="008049C9">
        <w:rPr>
          <w:rFonts w:ascii="Times New Roman CYR" w:hAnsi="Times New Roman CYR"/>
          <w:b/>
          <w:bCs/>
          <w:snapToGrid w:val="0"/>
          <w:sz w:val="28"/>
          <w:szCs w:val="28"/>
        </w:rPr>
        <w:t>Эпизоотические ЧС</w:t>
      </w:r>
    </w:p>
    <w:p w:rsidR="00FD7252" w:rsidRDefault="00E5147A" w:rsidP="00480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 CYR" w:hAnsi="Times New Roman CYR"/>
          <w:bCs/>
          <w:snapToGrid w:val="0"/>
          <w:sz w:val="28"/>
          <w:szCs w:val="28"/>
        </w:rPr>
      </w:pPr>
      <w:r w:rsidRPr="00E5147A">
        <w:rPr>
          <w:rFonts w:ascii="Times New Roman CYR" w:hAnsi="Times New Roman CYR"/>
          <w:bCs/>
          <w:snapToGrid w:val="0"/>
          <w:sz w:val="28"/>
          <w:szCs w:val="28"/>
        </w:rPr>
        <w:t xml:space="preserve">ЧС </w:t>
      </w:r>
      <w:r w:rsidR="00B15EC6">
        <w:rPr>
          <w:sz w:val="28"/>
          <w:szCs w:val="28"/>
        </w:rPr>
        <w:t>маловероятно</w:t>
      </w:r>
      <w:r w:rsidRPr="00E5147A">
        <w:rPr>
          <w:rFonts w:ascii="Times New Roman CYR" w:hAnsi="Times New Roman CYR"/>
          <w:bCs/>
          <w:snapToGrid w:val="0"/>
          <w:sz w:val="28"/>
          <w:szCs w:val="28"/>
        </w:rPr>
        <w:t xml:space="preserve">. </w:t>
      </w:r>
      <w:r w:rsidR="00476DC8" w:rsidRPr="00E5147A">
        <w:rPr>
          <w:rFonts w:ascii="Times New Roman CYR" w:hAnsi="Times New Roman CYR"/>
          <w:bCs/>
          <w:snapToGrid w:val="0"/>
          <w:sz w:val="28"/>
          <w:szCs w:val="28"/>
        </w:rPr>
        <w:t>Возможны единичные случаи заболевания животных бешенством.</w:t>
      </w:r>
      <w:r w:rsidR="00564E68">
        <w:rPr>
          <w:rFonts w:ascii="Times New Roman CYR" w:hAnsi="Times New Roman CYR"/>
          <w:bCs/>
          <w:snapToGrid w:val="0"/>
          <w:sz w:val="28"/>
          <w:szCs w:val="28"/>
        </w:rPr>
        <w:t xml:space="preserve"> </w:t>
      </w:r>
    </w:p>
    <w:p w:rsidR="00464BA0" w:rsidRDefault="00464BA0" w:rsidP="00480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 CYR" w:hAnsi="Times New Roman CYR"/>
          <w:bCs/>
          <w:snapToGrid w:val="0"/>
          <w:sz w:val="28"/>
          <w:szCs w:val="28"/>
        </w:rPr>
      </w:pPr>
    </w:p>
    <w:p w:rsidR="0070255A" w:rsidRDefault="0070255A" w:rsidP="00480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 CYR" w:hAnsi="Times New Roman CYR"/>
          <w:bCs/>
          <w:snapToGrid w:val="0"/>
          <w:sz w:val="28"/>
          <w:szCs w:val="28"/>
        </w:rPr>
      </w:pPr>
    </w:p>
    <w:p w:rsidR="0059143B" w:rsidRDefault="00A02350" w:rsidP="00A02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A02350">
        <w:rPr>
          <w:rFonts w:ascii="Times New Roman CYR" w:hAnsi="Times New Roman CYR"/>
          <w:b/>
          <w:bCs/>
          <w:snapToGrid w:val="0"/>
          <w:sz w:val="28"/>
          <w:szCs w:val="28"/>
        </w:rPr>
        <w:t>2.4.</w:t>
      </w:r>
      <w:r>
        <w:rPr>
          <w:rFonts w:ascii="Times New Roman CYR" w:hAnsi="Times New Roman CYR"/>
          <w:bCs/>
          <w:snapToGrid w:val="0"/>
          <w:sz w:val="28"/>
          <w:szCs w:val="28"/>
        </w:rPr>
        <w:t xml:space="preserve"> </w:t>
      </w:r>
      <w:r w:rsidR="00C66AFD" w:rsidRPr="00D535D8">
        <w:rPr>
          <w:b/>
          <w:sz w:val="28"/>
          <w:szCs w:val="28"/>
        </w:rPr>
        <w:t>Обеспечение безопасности на водных объектах</w:t>
      </w:r>
    </w:p>
    <w:p w:rsidR="00332B0E" w:rsidRDefault="005D123B" w:rsidP="00332B0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32B0E" w:rsidRPr="00136A66">
        <w:rPr>
          <w:sz w:val="28"/>
          <w:szCs w:val="28"/>
        </w:rPr>
        <w:t xml:space="preserve">Не исключена вероятность возникновения несчастных случаев и происшествий на водоемах, связанных </w:t>
      </w:r>
      <w:r w:rsidR="00332B0E" w:rsidRPr="00136A66">
        <w:rPr>
          <w:sz w:val="28"/>
          <w:szCs w:val="20"/>
        </w:rPr>
        <w:t xml:space="preserve">с провалом </w:t>
      </w:r>
      <w:r w:rsidR="00EB6FC7">
        <w:rPr>
          <w:sz w:val="28"/>
          <w:szCs w:val="20"/>
        </w:rPr>
        <w:t>техники</w:t>
      </w:r>
      <w:r w:rsidR="00332B0E" w:rsidRPr="00706330">
        <w:rPr>
          <w:sz w:val="28"/>
          <w:szCs w:val="20"/>
        </w:rPr>
        <w:t xml:space="preserve"> при </w:t>
      </w:r>
      <w:r w:rsidR="00F929E8">
        <w:rPr>
          <w:sz w:val="28"/>
          <w:szCs w:val="20"/>
        </w:rPr>
        <w:t xml:space="preserve">выезде </w:t>
      </w:r>
      <w:r w:rsidR="00332B0E" w:rsidRPr="00706330">
        <w:rPr>
          <w:sz w:val="28"/>
          <w:szCs w:val="20"/>
        </w:rPr>
        <w:t>на лед водных объектов с наибольшей  вероятностью</w:t>
      </w:r>
      <w:r w:rsidR="00332B0E" w:rsidRPr="00136A66">
        <w:rPr>
          <w:sz w:val="28"/>
          <w:szCs w:val="20"/>
        </w:rPr>
        <w:t xml:space="preserve"> на Новосибирском водохранилище, на водных объектах г.Новосибирска, на реках Обь, </w:t>
      </w:r>
      <w:proofErr w:type="spellStart"/>
      <w:r w:rsidR="00332B0E" w:rsidRPr="00136A66">
        <w:rPr>
          <w:sz w:val="28"/>
          <w:szCs w:val="20"/>
        </w:rPr>
        <w:t>Бердь</w:t>
      </w:r>
      <w:proofErr w:type="spellEnd"/>
      <w:r w:rsidR="00332B0E" w:rsidRPr="00136A66">
        <w:rPr>
          <w:sz w:val="28"/>
          <w:szCs w:val="20"/>
        </w:rPr>
        <w:t xml:space="preserve">, </w:t>
      </w:r>
      <w:r w:rsidR="00332B0E" w:rsidRPr="00EA54A4">
        <w:rPr>
          <w:sz w:val="28"/>
          <w:szCs w:val="28"/>
        </w:rPr>
        <w:t xml:space="preserve">Иня, </w:t>
      </w:r>
      <w:proofErr w:type="spellStart"/>
      <w:r w:rsidR="00332B0E" w:rsidRPr="00EA54A4">
        <w:rPr>
          <w:sz w:val="28"/>
          <w:szCs w:val="28"/>
        </w:rPr>
        <w:t>Омь</w:t>
      </w:r>
      <w:proofErr w:type="spellEnd"/>
      <w:r w:rsidR="00332B0E" w:rsidRPr="00EA54A4">
        <w:rPr>
          <w:sz w:val="28"/>
          <w:szCs w:val="28"/>
        </w:rPr>
        <w:t xml:space="preserve">, озерах Чаны, </w:t>
      </w:r>
      <w:proofErr w:type="spellStart"/>
      <w:r w:rsidR="00332B0E" w:rsidRPr="00EA54A4">
        <w:rPr>
          <w:sz w:val="28"/>
          <w:szCs w:val="28"/>
        </w:rPr>
        <w:t>Мал.Чаны</w:t>
      </w:r>
      <w:proofErr w:type="spellEnd"/>
      <w:r w:rsidR="00332B0E" w:rsidRPr="00EA54A4">
        <w:rPr>
          <w:sz w:val="28"/>
          <w:szCs w:val="28"/>
        </w:rPr>
        <w:t xml:space="preserve">, </w:t>
      </w:r>
      <w:proofErr w:type="spellStart"/>
      <w:r w:rsidR="00332B0E" w:rsidRPr="00EA54A4">
        <w:rPr>
          <w:sz w:val="28"/>
          <w:szCs w:val="28"/>
        </w:rPr>
        <w:t>Урюм</w:t>
      </w:r>
      <w:proofErr w:type="spellEnd"/>
      <w:r w:rsidR="00332B0E" w:rsidRPr="00EA54A4">
        <w:rPr>
          <w:sz w:val="28"/>
          <w:szCs w:val="28"/>
        </w:rPr>
        <w:t xml:space="preserve">, Убинское, Медвежье и </w:t>
      </w:r>
      <w:proofErr w:type="spellStart"/>
      <w:r w:rsidR="00332B0E" w:rsidRPr="00EA54A4">
        <w:rPr>
          <w:sz w:val="28"/>
          <w:szCs w:val="28"/>
        </w:rPr>
        <w:t>Сартлан</w:t>
      </w:r>
      <w:proofErr w:type="spellEnd"/>
      <w:r w:rsidR="00332B0E">
        <w:rPr>
          <w:sz w:val="28"/>
          <w:szCs w:val="28"/>
        </w:rPr>
        <w:t>.</w:t>
      </w:r>
    </w:p>
    <w:p w:rsidR="00FF555B" w:rsidRDefault="00FF555B" w:rsidP="00FF5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245E">
        <w:rPr>
          <w:sz w:val="28"/>
          <w:szCs w:val="28"/>
        </w:rPr>
        <w:t xml:space="preserve">Не исключены  несчастные случаи в </w:t>
      </w:r>
      <w:r w:rsidR="00DD0AE8" w:rsidRPr="000E245E">
        <w:rPr>
          <w:sz w:val="28"/>
          <w:szCs w:val="28"/>
        </w:rPr>
        <w:t xml:space="preserve">необорудованных </w:t>
      </w:r>
      <w:r w:rsidRPr="000E245E">
        <w:rPr>
          <w:sz w:val="28"/>
          <w:szCs w:val="28"/>
        </w:rPr>
        <w:t>местах проведения обряда купания в период  празднования 19 января православного религиозного праздника «Крещение Господне».</w:t>
      </w:r>
    </w:p>
    <w:p w:rsidR="00CE77A4" w:rsidRPr="00E43601" w:rsidRDefault="00CE77A4" w:rsidP="003260AE">
      <w:pPr>
        <w:ind w:right="-2" w:firstLine="709"/>
        <w:jc w:val="both"/>
        <w:rPr>
          <w:sz w:val="28"/>
          <w:szCs w:val="28"/>
        </w:rPr>
      </w:pPr>
    </w:p>
    <w:p w:rsidR="00450816" w:rsidRDefault="00950D87" w:rsidP="00BE1CAE">
      <w:pPr>
        <w:tabs>
          <w:tab w:val="left" w:pos="916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ab/>
      </w:r>
      <w:r w:rsidR="005A7DD3">
        <w:rPr>
          <w:b/>
          <w:i/>
          <w:sz w:val="32"/>
          <w:szCs w:val="32"/>
        </w:rPr>
        <w:tab/>
      </w:r>
      <w:r w:rsidR="007563E6" w:rsidRPr="0078119B">
        <w:rPr>
          <w:b/>
          <w:i/>
          <w:sz w:val="32"/>
          <w:szCs w:val="32"/>
        </w:rPr>
        <w:t xml:space="preserve"> </w:t>
      </w:r>
      <w:r w:rsidR="006B2776" w:rsidRPr="0078119B">
        <w:rPr>
          <w:b/>
          <w:i/>
          <w:sz w:val="32"/>
          <w:szCs w:val="32"/>
        </w:rPr>
        <w:t>Рекомендованные превентивные мероприятия</w:t>
      </w:r>
    </w:p>
    <w:p w:rsidR="00CB6C32" w:rsidRDefault="00CB6C32" w:rsidP="00CB6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pacing w:val="6"/>
          <w:sz w:val="28"/>
        </w:rPr>
      </w:pPr>
      <w:r w:rsidRPr="0078119B">
        <w:rPr>
          <w:sz w:val="28"/>
          <w:szCs w:val="28"/>
        </w:rPr>
        <w:t>1. В средствах массовой информации осуществлять</w:t>
      </w:r>
      <w:r w:rsidRPr="007D12C8">
        <w:rPr>
          <w:sz w:val="28"/>
          <w:szCs w:val="28"/>
        </w:rPr>
        <w:t xml:space="preserve"> активную пропаганду по фактам бытовых пожаров, </w:t>
      </w:r>
      <w:r w:rsidRPr="007D12C8">
        <w:rPr>
          <w:rFonts w:ascii="Times New Roman CYR" w:hAnsi="Times New Roman CYR"/>
          <w:sz w:val="28"/>
          <w:szCs w:val="28"/>
        </w:rPr>
        <w:t>по соблюдению мер пожарной безопасности</w:t>
      </w:r>
      <w:r w:rsidRPr="00196C9F">
        <w:rPr>
          <w:rFonts w:ascii="Times New Roman CYR" w:hAnsi="Times New Roman CYR"/>
          <w:sz w:val="28"/>
          <w:szCs w:val="28"/>
        </w:rPr>
        <w:t xml:space="preserve">, </w:t>
      </w:r>
      <w:r w:rsidRPr="007D12C8">
        <w:rPr>
          <w:sz w:val="28"/>
          <w:szCs w:val="28"/>
        </w:rPr>
        <w:t xml:space="preserve">проводить разъяснительную работу с населением по соблюдению мер безопасности при эксплуатации электрического и газового оборудования в быту, о последствиях управления транспортом в состоянии алкогольного и наркотического опьянения. </w:t>
      </w:r>
    </w:p>
    <w:p w:rsidR="00CB6C32" w:rsidRDefault="00E96136" w:rsidP="00C008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6C32" w:rsidRPr="002F164D">
        <w:rPr>
          <w:sz w:val="28"/>
          <w:szCs w:val="28"/>
        </w:rPr>
        <w:t xml:space="preserve">. </w:t>
      </w:r>
      <w:r w:rsidR="00EB655F" w:rsidRPr="002F164D">
        <w:rPr>
          <w:sz w:val="28"/>
          <w:szCs w:val="28"/>
        </w:rPr>
        <w:t xml:space="preserve">Проводить комплекс мероприятий, направленных на  снижение количества пожаров и последствий от них в частном жилом секторе, уделяя особое внимание </w:t>
      </w:r>
      <w:r w:rsidR="00EB655F">
        <w:rPr>
          <w:sz w:val="28"/>
          <w:szCs w:val="28"/>
        </w:rPr>
        <w:t>объектам</w:t>
      </w:r>
      <w:r w:rsidR="00EB655F" w:rsidRPr="002F164D">
        <w:rPr>
          <w:sz w:val="28"/>
          <w:szCs w:val="28"/>
        </w:rPr>
        <w:t xml:space="preserve"> с массовым пребыванием людей </w:t>
      </w:r>
      <w:r w:rsidR="00EB655F">
        <w:rPr>
          <w:sz w:val="28"/>
          <w:szCs w:val="28"/>
        </w:rPr>
        <w:t xml:space="preserve">и </w:t>
      </w:r>
      <w:r w:rsidR="00EB655F" w:rsidRPr="002F164D">
        <w:rPr>
          <w:sz w:val="28"/>
          <w:szCs w:val="28"/>
        </w:rPr>
        <w:t>местам проживания социально не</w:t>
      </w:r>
      <w:r w:rsidR="00EB655F">
        <w:rPr>
          <w:sz w:val="28"/>
          <w:szCs w:val="28"/>
        </w:rPr>
        <w:t>защищённых граждан</w:t>
      </w:r>
      <w:r w:rsidR="00EB655F" w:rsidRPr="002F164D">
        <w:rPr>
          <w:sz w:val="28"/>
          <w:szCs w:val="28"/>
        </w:rPr>
        <w:t>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B655F" w:rsidRDefault="00CB6C32" w:rsidP="006E77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2736">
        <w:rPr>
          <w:sz w:val="28"/>
          <w:szCs w:val="28"/>
        </w:rPr>
        <w:t>3</w:t>
      </w:r>
      <w:r w:rsidRPr="002F164D">
        <w:rPr>
          <w:sz w:val="28"/>
          <w:szCs w:val="28"/>
        </w:rPr>
        <w:t xml:space="preserve">. </w:t>
      </w:r>
      <w:r w:rsidR="00EB655F" w:rsidRPr="001B2066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</w:t>
      </w:r>
      <w:r w:rsidR="00EB655F">
        <w:rPr>
          <w:sz w:val="28"/>
          <w:szCs w:val="28"/>
        </w:rPr>
        <w:t xml:space="preserve"> </w:t>
      </w:r>
      <w:r w:rsidR="00EB655F" w:rsidRPr="001B2066">
        <w:rPr>
          <w:sz w:val="28"/>
          <w:szCs w:val="28"/>
        </w:rPr>
        <w:t>извещателями, которые являются одним из эффективных средств по предупреждению гибели людей в состоянии сна.</w:t>
      </w:r>
      <w:r w:rsidR="00EB655F">
        <w:rPr>
          <w:sz w:val="28"/>
          <w:szCs w:val="28"/>
        </w:rPr>
        <w:t xml:space="preserve"> </w:t>
      </w:r>
    </w:p>
    <w:p w:rsidR="00A95F1E" w:rsidRDefault="00E42AB8" w:rsidP="00EB655F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B655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B6C32" w:rsidRPr="002F164D">
        <w:rPr>
          <w:sz w:val="28"/>
          <w:szCs w:val="28"/>
        </w:rPr>
        <w:t xml:space="preserve">Обеспечить пожарную безопасность на объектах с круглосуточным пребыванием людей системы социальной защиты </w:t>
      </w:r>
      <w:r w:rsidR="00C008CA">
        <w:rPr>
          <w:sz w:val="28"/>
          <w:szCs w:val="28"/>
        </w:rPr>
        <w:t>населения, здравоохранения</w:t>
      </w:r>
      <w:r w:rsidR="00CB6C32" w:rsidRPr="00800002">
        <w:rPr>
          <w:sz w:val="28"/>
          <w:szCs w:val="28"/>
        </w:rPr>
        <w:t>.</w:t>
      </w:r>
    </w:p>
    <w:p w:rsidR="00CB6C32" w:rsidRDefault="00E91264" w:rsidP="006E77D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</w:r>
      <w:r w:rsidR="00E42AB8">
        <w:rPr>
          <w:sz w:val="28"/>
          <w:szCs w:val="28"/>
        </w:rPr>
        <w:t>5</w:t>
      </w:r>
      <w:r w:rsidR="00CB6C32" w:rsidRPr="001B2066">
        <w:rPr>
          <w:rFonts w:ascii="Times New Roman CYR" w:hAnsi="Times New Roman CYR" w:cs="Times New Roman CYR"/>
          <w:sz w:val="28"/>
          <w:szCs w:val="28"/>
        </w:rPr>
        <w:t>.</w:t>
      </w:r>
      <w:r w:rsidR="0060649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B6C32" w:rsidRPr="001B2066">
        <w:rPr>
          <w:rFonts w:ascii="Times New Roman CYR" w:hAnsi="Times New Roman CYR" w:cs="Times New Roman CYR"/>
          <w:sz w:val="28"/>
          <w:szCs w:val="28"/>
        </w:rPr>
        <w:t>Контролировать деятельность рабочих групп администраций муниципальных образований по проведению подворовых обходов с проведением инструктажей</w:t>
      </w:r>
      <w:r w:rsidR="00BD2736">
        <w:rPr>
          <w:rFonts w:ascii="Times New Roman CYR" w:hAnsi="Times New Roman CYR" w:cs="Times New Roman CYR"/>
          <w:sz w:val="28"/>
          <w:szCs w:val="28"/>
        </w:rPr>
        <w:t xml:space="preserve"> (со строгим соблюдением противоэпидемических мероприятий)</w:t>
      </w:r>
      <w:r w:rsidR="00CB6C32" w:rsidRPr="001B2066">
        <w:rPr>
          <w:rFonts w:ascii="Times New Roman CYR" w:hAnsi="Times New Roman CYR" w:cs="Times New Roman CYR"/>
          <w:sz w:val="28"/>
          <w:szCs w:val="28"/>
        </w:rPr>
        <w:t xml:space="preserve"> по мерам пожарной безопасности в быту, в том числе с социально-неблагополучными и социально незащищенными гражданами.</w:t>
      </w:r>
    </w:p>
    <w:p w:rsidR="000F6593" w:rsidRPr="000F6593" w:rsidRDefault="000F6593" w:rsidP="00BD2736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E42AB8">
        <w:rPr>
          <w:rFonts w:ascii="Times New Roman CYR" w:hAnsi="Times New Roman CYR" w:cs="Times New Roman CYR"/>
          <w:sz w:val="28"/>
          <w:szCs w:val="28"/>
        </w:rPr>
        <w:t>6</w:t>
      </w:r>
      <w:r w:rsidRPr="000F6593">
        <w:rPr>
          <w:rFonts w:ascii="Times New Roman CYR" w:hAnsi="Times New Roman CYR" w:cs="Times New Roman CYR"/>
          <w:sz w:val="28"/>
          <w:szCs w:val="28"/>
        </w:rPr>
        <w:t>. Обеспечить пожарную безопасность на объектах сельскохозяйственного производства и  на объектах животноводства.</w:t>
      </w:r>
    </w:p>
    <w:p w:rsidR="00CB6C32" w:rsidRDefault="00CB6C32" w:rsidP="00CB6C32">
      <w:pPr>
        <w:jc w:val="both"/>
        <w:rPr>
          <w:sz w:val="28"/>
          <w:szCs w:val="28"/>
        </w:rPr>
      </w:pPr>
      <w:r w:rsidRPr="001B2066">
        <w:rPr>
          <w:rFonts w:ascii="Times New Roman CYR" w:hAnsi="Times New Roman CYR" w:cs="Times New Roman CYR"/>
          <w:sz w:val="28"/>
          <w:szCs w:val="28"/>
        </w:rPr>
        <w:tab/>
      </w:r>
      <w:r w:rsidR="00E42AB8">
        <w:rPr>
          <w:rFonts w:ascii="Times New Roman CYR" w:hAnsi="Times New Roman CYR" w:cs="Times New Roman CYR"/>
          <w:sz w:val="28"/>
          <w:szCs w:val="28"/>
        </w:rPr>
        <w:t>7</w:t>
      </w:r>
      <w:r w:rsidRPr="00A32200">
        <w:rPr>
          <w:sz w:val="28"/>
          <w:szCs w:val="28"/>
        </w:rPr>
        <w:t>. Содержать в состоянии работоспособности системы противопожарного водоснабжения и оповещения населения о пожаре.</w:t>
      </w:r>
    </w:p>
    <w:p w:rsidR="003F4B2D" w:rsidRDefault="00E42AB8" w:rsidP="003F4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36FA">
        <w:rPr>
          <w:sz w:val="28"/>
          <w:szCs w:val="28"/>
        </w:rPr>
        <w:t>8</w:t>
      </w:r>
      <w:r w:rsidR="000F6593" w:rsidRPr="000F6593">
        <w:rPr>
          <w:sz w:val="28"/>
          <w:szCs w:val="28"/>
        </w:rPr>
        <w:t>. Обеспечить пожарную безопасность объектов ТЭК и ЖКХ</w:t>
      </w:r>
      <w:r w:rsidR="00437DA5">
        <w:rPr>
          <w:sz w:val="28"/>
          <w:szCs w:val="28"/>
        </w:rPr>
        <w:t>.</w:t>
      </w:r>
      <w:r w:rsidR="000F6593" w:rsidRPr="000F6593">
        <w:rPr>
          <w:sz w:val="28"/>
          <w:szCs w:val="28"/>
        </w:rPr>
        <w:t xml:space="preserve"> </w:t>
      </w:r>
    </w:p>
    <w:p w:rsidR="00D84188" w:rsidRDefault="00E42AB8" w:rsidP="00D8418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A536FA" w:rsidRPr="000E245E">
        <w:rPr>
          <w:rFonts w:ascii="Times New Roman CYR" w:hAnsi="Times New Roman CYR" w:cs="Times New Roman CYR"/>
          <w:sz w:val="28"/>
          <w:szCs w:val="28"/>
        </w:rPr>
        <w:t>9</w:t>
      </w:r>
      <w:r w:rsidR="00D84188" w:rsidRPr="000E245E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D0AE8" w:rsidRPr="000E245E">
        <w:rPr>
          <w:rFonts w:ascii="Times New Roman CYR" w:hAnsi="Times New Roman CYR" w:cs="Times New Roman CYR"/>
          <w:sz w:val="28"/>
          <w:szCs w:val="28"/>
        </w:rPr>
        <w:t xml:space="preserve">Организовать </w:t>
      </w:r>
      <w:r w:rsidR="00D84188" w:rsidRPr="000E245E">
        <w:rPr>
          <w:rFonts w:ascii="Times New Roman CYR" w:hAnsi="Times New Roman CYR" w:cs="Times New Roman CYR"/>
          <w:sz w:val="28"/>
          <w:szCs w:val="28"/>
        </w:rPr>
        <w:t>с гражданами, имеющими детей (со строгим соблюдением противоэпидемических мероприятий),  разъяснительную работу по профилактике возникновения пожаров по причине детской шалости.</w:t>
      </w:r>
    </w:p>
    <w:p w:rsidR="00D84188" w:rsidRPr="000F6593" w:rsidRDefault="006F1995" w:rsidP="00D8418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ab/>
        <w:t>1</w:t>
      </w:r>
      <w:r w:rsidR="00A536FA">
        <w:rPr>
          <w:rFonts w:ascii="Times New Roman CYR" w:hAnsi="Times New Roman CYR" w:cs="Times New Roman CYR"/>
          <w:sz w:val="28"/>
          <w:szCs w:val="28"/>
        </w:rPr>
        <w:t>0</w:t>
      </w:r>
      <w:r w:rsidR="00D84188" w:rsidRPr="000F6593">
        <w:rPr>
          <w:rFonts w:ascii="Times New Roman CYR" w:hAnsi="Times New Roman CYR" w:cs="Times New Roman CYR"/>
          <w:sz w:val="28"/>
          <w:szCs w:val="28"/>
        </w:rPr>
        <w:t>. Продолжить системную работу органов социальной защиты по оказанию адресной помощи</w:t>
      </w:r>
      <w:r w:rsidR="00D84188">
        <w:rPr>
          <w:rFonts w:ascii="Times New Roman CYR" w:hAnsi="Times New Roman CYR" w:cs="Times New Roman CYR"/>
          <w:sz w:val="28"/>
          <w:szCs w:val="28"/>
        </w:rPr>
        <w:t xml:space="preserve"> (со строгим соблюдением противоэпидемических мероприятий)</w:t>
      </w:r>
      <w:r w:rsidR="00D84188" w:rsidRPr="000F6593">
        <w:rPr>
          <w:rFonts w:ascii="Times New Roman CYR" w:hAnsi="Times New Roman CYR" w:cs="Times New Roman CYR"/>
          <w:sz w:val="28"/>
          <w:szCs w:val="28"/>
        </w:rPr>
        <w:t xml:space="preserve"> социально незащищенным слоям населения в ремонте (замене) печного отопления и электропроводки.</w:t>
      </w:r>
    </w:p>
    <w:p w:rsidR="00DC1944" w:rsidRDefault="006F1995" w:rsidP="00DC1944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36FA">
        <w:rPr>
          <w:sz w:val="28"/>
          <w:szCs w:val="28"/>
        </w:rPr>
        <w:t>1</w:t>
      </w:r>
      <w:r w:rsidR="00B119B5" w:rsidRPr="00493CB4">
        <w:rPr>
          <w:sz w:val="28"/>
          <w:szCs w:val="28"/>
        </w:rPr>
        <w:t>.</w:t>
      </w:r>
      <w:r w:rsidR="00FF5C19" w:rsidRPr="00493CB4">
        <w:rPr>
          <w:sz w:val="28"/>
          <w:szCs w:val="28"/>
        </w:rPr>
        <w:t xml:space="preserve"> </w:t>
      </w:r>
      <w:r w:rsidR="00FF555B">
        <w:rPr>
          <w:sz w:val="28"/>
          <w:szCs w:val="28"/>
        </w:rPr>
        <w:t>Вести</w:t>
      </w:r>
      <w:r w:rsidR="00A43CD1">
        <w:rPr>
          <w:sz w:val="28"/>
          <w:szCs w:val="28"/>
        </w:rPr>
        <w:t xml:space="preserve"> контроль за </w:t>
      </w:r>
      <w:r w:rsidR="00A43CD1" w:rsidRPr="002F164D">
        <w:rPr>
          <w:sz w:val="28"/>
          <w:szCs w:val="28"/>
        </w:rPr>
        <w:t>работ</w:t>
      </w:r>
      <w:r w:rsidR="00A43CD1">
        <w:rPr>
          <w:sz w:val="28"/>
          <w:szCs w:val="28"/>
        </w:rPr>
        <w:t>ой</w:t>
      </w:r>
      <w:r w:rsidR="00A43CD1" w:rsidRPr="002F164D">
        <w:rPr>
          <w:sz w:val="28"/>
          <w:szCs w:val="28"/>
        </w:rPr>
        <w:t xml:space="preserve"> </w:t>
      </w:r>
      <w:r w:rsidR="00DC1944" w:rsidRPr="002F164D">
        <w:rPr>
          <w:sz w:val="28"/>
          <w:szCs w:val="28"/>
        </w:rPr>
        <w:t xml:space="preserve">объектов ТЭК и ЖКХ </w:t>
      </w:r>
      <w:r w:rsidR="00DC1944" w:rsidRPr="00CB4F9E">
        <w:rPr>
          <w:sz w:val="28"/>
          <w:szCs w:val="28"/>
        </w:rPr>
        <w:t>с целью недопущения возникновения</w:t>
      </w:r>
      <w:r w:rsidR="00DC1944">
        <w:rPr>
          <w:sz w:val="28"/>
          <w:szCs w:val="28"/>
        </w:rPr>
        <w:t xml:space="preserve"> аварий и чрезвычайных ситуаций</w:t>
      </w:r>
      <w:r w:rsidR="00DC1944" w:rsidRPr="00CB4F9E">
        <w:rPr>
          <w:sz w:val="28"/>
          <w:szCs w:val="28"/>
        </w:rPr>
        <w:t>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DC1944">
        <w:rPr>
          <w:sz w:val="28"/>
          <w:szCs w:val="28"/>
        </w:rPr>
        <w:t xml:space="preserve">, </w:t>
      </w:r>
      <w:r w:rsidR="00DC1944" w:rsidRPr="0084400F">
        <w:rPr>
          <w:sz w:val="28"/>
          <w:szCs w:val="28"/>
        </w:rPr>
        <w:t>быть готовыми к  принятию экстренных мер в случае возникновения аварий.</w:t>
      </w:r>
    </w:p>
    <w:p w:rsidR="00E12061" w:rsidRDefault="006F1995" w:rsidP="00DC1944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36FA">
        <w:rPr>
          <w:sz w:val="28"/>
          <w:szCs w:val="28"/>
        </w:rPr>
        <w:t>2</w:t>
      </w:r>
      <w:r w:rsidR="002C4F16" w:rsidRPr="00CB4F9E">
        <w:rPr>
          <w:sz w:val="28"/>
          <w:szCs w:val="28"/>
        </w:rPr>
        <w:t xml:space="preserve">. </w:t>
      </w:r>
      <w:r w:rsidR="002C4F16">
        <w:rPr>
          <w:sz w:val="28"/>
          <w:szCs w:val="28"/>
        </w:rPr>
        <w:t>В</w:t>
      </w:r>
      <w:r w:rsidR="002C4F16" w:rsidRPr="00816FA1">
        <w:rPr>
          <w:sz w:val="28"/>
          <w:szCs w:val="28"/>
        </w:rPr>
        <w:t xml:space="preserve"> случа</w:t>
      </w:r>
      <w:r w:rsidR="00B74140">
        <w:rPr>
          <w:sz w:val="28"/>
          <w:szCs w:val="28"/>
        </w:rPr>
        <w:t>е</w:t>
      </w:r>
      <w:r w:rsidR="002C4F16" w:rsidRPr="00816FA1">
        <w:rPr>
          <w:sz w:val="28"/>
          <w:szCs w:val="28"/>
        </w:rPr>
        <w:t xml:space="preserve"> возникновения ЧС и происшествий на объектах ЖКХ</w:t>
      </w:r>
      <w:r w:rsidR="002C4F16">
        <w:rPr>
          <w:sz w:val="28"/>
          <w:szCs w:val="28"/>
        </w:rPr>
        <w:t xml:space="preserve"> и энергетики </w:t>
      </w:r>
      <w:r w:rsidR="002C4F16" w:rsidRPr="00816FA1">
        <w:rPr>
          <w:sz w:val="28"/>
          <w:szCs w:val="28"/>
        </w:rPr>
        <w:t>информиров</w:t>
      </w:r>
      <w:r w:rsidR="002C4F16">
        <w:rPr>
          <w:sz w:val="28"/>
          <w:szCs w:val="28"/>
        </w:rPr>
        <w:t>ать</w:t>
      </w:r>
      <w:r w:rsidR="002C4F16" w:rsidRPr="00816FA1">
        <w:rPr>
          <w:sz w:val="28"/>
          <w:szCs w:val="28"/>
        </w:rPr>
        <w:t xml:space="preserve"> населени</w:t>
      </w:r>
      <w:r w:rsidR="002C4F16">
        <w:rPr>
          <w:sz w:val="28"/>
          <w:szCs w:val="28"/>
        </w:rPr>
        <w:t>е</w:t>
      </w:r>
      <w:r w:rsidR="002C4F16" w:rsidRPr="00816FA1">
        <w:rPr>
          <w:sz w:val="28"/>
          <w:szCs w:val="28"/>
        </w:rPr>
        <w:t xml:space="preserve"> в СМИ о складывающейся оперативной обстановке</w:t>
      </w:r>
      <w:r w:rsidR="002C4F16">
        <w:rPr>
          <w:sz w:val="28"/>
          <w:szCs w:val="28"/>
        </w:rPr>
        <w:t>.</w:t>
      </w:r>
      <w:r w:rsidR="002C4F16" w:rsidRPr="00816FA1">
        <w:rPr>
          <w:sz w:val="28"/>
          <w:szCs w:val="28"/>
        </w:rPr>
        <w:t xml:space="preserve"> </w:t>
      </w:r>
    </w:p>
    <w:p w:rsidR="0078228B" w:rsidRDefault="00E12061" w:rsidP="007822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28B" w:rsidRPr="00CB4F9E">
        <w:rPr>
          <w:sz w:val="28"/>
          <w:szCs w:val="28"/>
        </w:rPr>
        <w:t>1</w:t>
      </w:r>
      <w:r w:rsidR="00A536FA">
        <w:rPr>
          <w:sz w:val="28"/>
          <w:szCs w:val="28"/>
        </w:rPr>
        <w:t>3</w:t>
      </w:r>
      <w:r w:rsidR="0078228B" w:rsidRPr="00CB4F9E">
        <w:rPr>
          <w:sz w:val="28"/>
          <w:szCs w:val="28"/>
        </w:rPr>
        <w:t xml:space="preserve">. </w:t>
      </w:r>
      <w:r w:rsidR="0078228B">
        <w:rPr>
          <w:sz w:val="28"/>
          <w:szCs w:val="28"/>
        </w:rPr>
        <w:t>Содержать в исправности</w:t>
      </w:r>
      <w:r w:rsidR="0078228B" w:rsidRPr="00E04347">
        <w:rPr>
          <w:sz w:val="28"/>
          <w:szCs w:val="28"/>
        </w:rPr>
        <w:t xml:space="preserve"> резервны</w:t>
      </w:r>
      <w:r w:rsidR="0078228B">
        <w:rPr>
          <w:sz w:val="28"/>
          <w:szCs w:val="28"/>
        </w:rPr>
        <w:t>е</w:t>
      </w:r>
      <w:r w:rsidR="0078228B" w:rsidRPr="00CB4F9E">
        <w:rPr>
          <w:sz w:val="28"/>
          <w:szCs w:val="28"/>
        </w:rPr>
        <w:t xml:space="preserve"> источник</w:t>
      </w:r>
      <w:r w:rsidR="0078228B">
        <w:rPr>
          <w:sz w:val="28"/>
          <w:szCs w:val="28"/>
        </w:rPr>
        <w:t xml:space="preserve">и </w:t>
      </w:r>
      <w:r w:rsidR="0078228B" w:rsidRPr="00CB4F9E">
        <w:rPr>
          <w:sz w:val="28"/>
          <w:szCs w:val="28"/>
        </w:rPr>
        <w:t>электроснабжения и уточнить способы доставки их к месту возможной ЧС.</w:t>
      </w:r>
    </w:p>
    <w:p w:rsidR="00DC1944" w:rsidRDefault="0027045B" w:rsidP="00DC1944">
      <w:pPr>
        <w:ind w:right="-2"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811563">
        <w:rPr>
          <w:rFonts w:ascii="Times New Roman CYR" w:hAnsi="Times New Roman CYR" w:cs="Times New Roman CYR"/>
          <w:sz w:val="28"/>
          <w:szCs w:val="28"/>
        </w:rPr>
        <w:t>1</w:t>
      </w:r>
      <w:r w:rsidR="00A536FA">
        <w:rPr>
          <w:rFonts w:ascii="Times New Roman CYR" w:hAnsi="Times New Roman CYR" w:cs="Times New Roman CYR"/>
          <w:sz w:val="28"/>
          <w:szCs w:val="28"/>
        </w:rPr>
        <w:t>4</w:t>
      </w:r>
      <w:r w:rsidRPr="0081156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FF555B">
        <w:rPr>
          <w:rFonts w:ascii="Times New Roman CYR" w:hAnsi="Times New Roman CYR" w:cs="Times New Roman CYR"/>
          <w:sz w:val="28"/>
          <w:szCs w:val="28"/>
        </w:rPr>
        <w:t>В</w:t>
      </w:r>
      <w:r w:rsidR="00DC1944" w:rsidRPr="00811563">
        <w:rPr>
          <w:rFonts w:ascii="Times New Roman CYR" w:hAnsi="Times New Roman CYR" w:cs="Times New Roman CYR"/>
          <w:sz w:val="28"/>
          <w:szCs w:val="28"/>
        </w:rPr>
        <w:t>о взаимодействии с ГИБДД</w:t>
      </w:r>
      <w:r w:rsidR="00E5640E" w:rsidRPr="00811563">
        <w:rPr>
          <w:rFonts w:ascii="Times New Roman CYR" w:hAnsi="Times New Roman CYR" w:cs="Times New Roman CYR"/>
          <w:sz w:val="28"/>
          <w:szCs w:val="28"/>
        </w:rPr>
        <w:t xml:space="preserve"> вести</w:t>
      </w:r>
      <w:r w:rsidR="005944ED" w:rsidRPr="008115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C1944" w:rsidRPr="00811563">
        <w:rPr>
          <w:rFonts w:ascii="Times New Roman CYR" w:hAnsi="Times New Roman CYR" w:cs="Times New Roman CYR"/>
          <w:sz w:val="28"/>
          <w:szCs w:val="28"/>
        </w:rPr>
        <w:t>контроль за безопасностью дорожного движения.</w:t>
      </w:r>
    </w:p>
    <w:p w:rsidR="00D84188" w:rsidRPr="000E245E" w:rsidRDefault="006F1995" w:rsidP="00D84188">
      <w:pPr>
        <w:ind w:firstLine="708"/>
        <w:jc w:val="both"/>
        <w:rPr>
          <w:color w:val="000000"/>
          <w:sz w:val="28"/>
          <w:szCs w:val="20"/>
        </w:rPr>
      </w:pPr>
      <w:r w:rsidRPr="000E245E">
        <w:rPr>
          <w:color w:val="000000"/>
          <w:sz w:val="28"/>
          <w:szCs w:val="20"/>
        </w:rPr>
        <w:t>1</w:t>
      </w:r>
      <w:r w:rsidR="00A536FA" w:rsidRPr="000E245E">
        <w:rPr>
          <w:color w:val="000000"/>
          <w:sz w:val="28"/>
          <w:szCs w:val="20"/>
        </w:rPr>
        <w:t>5</w:t>
      </w:r>
      <w:r w:rsidR="00D84188" w:rsidRPr="000E245E">
        <w:rPr>
          <w:color w:val="000000"/>
          <w:sz w:val="28"/>
          <w:szCs w:val="20"/>
        </w:rPr>
        <w:t>. В условиях гололедных явлений</w:t>
      </w:r>
      <w:r w:rsidR="00F36878" w:rsidRPr="000E245E">
        <w:rPr>
          <w:color w:val="000000"/>
          <w:sz w:val="28"/>
          <w:szCs w:val="20"/>
        </w:rPr>
        <w:t>,</w:t>
      </w:r>
      <w:r w:rsidR="00F97E5F" w:rsidRPr="000E245E">
        <w:rPr>
          <w:color w:val="000000"/>
          <w:sz w:val="28"/>
          <w:szCs w:val="20"/>
        </w:rPr>
        <w:t xml:space="preserve"> снежных накатов</w:t>
      </w:r>
      <w:r w:rsidR="000E245E" w:rsidRPr="000E245E">
        <w:rPr>
          <w:color w:val="000000"/>
          <w:sz w:val="28"/>
          <w:szCs w:val="20"/>
        </w:rPr>
        <w:t xml:space="preserve"> и заносов</w:t>
      </w:r>
      <w:r w:rsidR="00F36878" w:rsidRPr="000E245E">
        <w:rPr>
          <w:color w:val="000000"/>
          <w:sz w:val="28"/>
          <w:szCs w:val="20"/>
        </w:rPr>
        <w:t xml:space="preserve"> на дорогах</w:t>
      </w:r>
      <w:r w:rsidR="00F97E5F" w:rsidRPr="000E245E">
        <w:rPr>
          <w:color w:val="000000"/>
          <w:sz w:val="28"/>
          <w:szCs w:val="20"/>
        </w:rPr>
        <w:t xml:space="preserve"> </w:t>
      </w:r>
      <w:r w:rsidR="00D84188" w:rsidRPr="000E245E">
        <w:rPr>
          <w:color w:val="000000"/>
          <w:sz w:val="28"/>
          <w:szCs w:val="20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сообщения. </w:t>
      </w:r>
      <w:r w:rsidR="00D84188" w:rsidRPr="000E245E">
        <w:rPr>
          <w:color w:val="000000"/>
          <w:sz w:val="28"/>
          <w:szCs w:val="20"/>
        </w:rPr>
        <w:tab/>
      </w:r>
    </w:p>
    <w:p w:rsidR="00DD0AE8" w:rsidRDefault="00D84188" w:rsidP="002975D0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0E245E">
        <w:rPr>
          <w:sz w:val="28"/>
          <w:szCs w:val="20"/>
        </w:rPr>
        <w:t>1</w:t>
      </w:r>
      <w:r w:rsidR="00A536FA" w:rsidRPr="000E245E">
        <w:rPr>
          <w:sz w:val="28"/>
          <w:szCs w:val="20"/>
        </w:rPr>
        <w:t>6</w:t>
      </w:r>
      <w:r w:rsidRPr="000E245E">
        <w:rPr>
          <w:sz w:val="28"/>
          <w:szCs w:val="20"/>
        </w:rPr>
        <w:t xml:space="preserve">. </w:t>
      </w:r>
      <w:r w:rsidRPr="000E245E">
        <w:rPr>
          <w:rFonts w:ascii="Times New Roman CYR" w:hAnsi="Times New Roman CYR"/>
          <w:sz w:val="28"/>
          <w:szCs w:val="28"/>
        </w:rPr>
        <w:t>Провести мероприятия по снижению травматизма людей, связанного с гололедицей на дорогах городов и населенных пунктов</w:t>
      </w:r>
      <w:r w:rsidR="00DD0AE8" w:rsidRPr="000E245E">
        <w:rPr>
          <w:rFonts w:ascii="Times New Roman CYR" w:hAnsi="Times New Roman CYR"/>
          <w:sz w:val="28"/>
          <w:szCs w:val="28"/>
        </w:rPr>
        <w:t>.</w:t>
      </w:r>
      <w:r w:rsidR="002975D0">
        <w:rPr>
          <w:rFonts w:ascii="Times New Roman CYR" w:hAnsi="Times New Roman CYR"/>
          <w:sz w:val="28"/>
          <w:szCs w:val="28"/>
        </w:rPr>
        <w:t xml:space="preserve"> </w:t>
      </w:r>
    </w:p>
    <w:p w:rsidR="002975D0" w:rsidRPr="000E245E" w:rsidRDefault="000E245E" w:rsidP="002975D0">
      <w:pPr>
        <w:ind w:firstLine="708"/>
        <w:jc w:val="both"/>
        <w:rPr>
          <w:rFonts w:ascii="Times New Roman CYR" w:hAnsi="Times New Roman CYR"/>
          <w:color w:val="000000"/>
          <w:sz w:val="28"/>
          <w:szCs w:val="28"/>
        </w:rPr>
      </w:pPr>
      <w:r w:rsidRPr="000E245E">
        <w:rPr>
          <w:rFonts w:ascii="Times New Roman CYR" w:hAnsi="Times New Roman CYR"/>
          <w:color w:val="000000"/>
          <w:sz w:val="28"/>
          <w:szCs w:val="28"/>
        </w:rPr>
        <w:t xml:space="preserve">17. </w:t>
      </w:r>
      <w:r w:rsidR="00DD0AE8" w:rsidRPr="000E245E">
        <w:rPr>
          <w:rFonts w:ascii="Times New Roman CYR" w:hAnsi="Times New Roman CYR"/>
          <w:color w:val="000000"/>
          <w:sz w:val="28"/>
          <w:szCs w:val="28"/>
        </w:rPr>
        <w:t xml:space="preserve">Провести проверку и </w:t>
      </w:r>
      <w:r w:rsidR="006A3B19" w:rsidRPr="000E245E">
        <w:rPr>
          <w:rFonts w:ascii="Times New Roman CYR" w:hAnsi="Times New Roman CYR"/>
          <w:color w:val="000000"/>
          <w:sz w:val="28"/>
          <w:szCs w:val="28"/>
        </w:rPr>
        <w:t xml:space="preserve">при необходимости </w:t>
      </w:r>
      <w:r w:rsidR="002975D0" w:rsidRPr="000E245E">
        <w:rPr>
          <w:rFonts w:ascii="Times New Roman CYR" w:hAnsi="Times New Roman CYR"/>
          <w:color w:val="000000"/>
          <w:sz w:val="28"/>
          <w:szCs w:val="28"/>
        </w:rPr>
        <w:t>организовать работ</w:t>
      </w:r>
      <w:r>
        <w:rPr>
          <w:rFonts w:ascii="Times New Roman CYR" w:hAnsi="Times New Roman CYR"/>
          <w:color w:val="000000"/>
          <w:sz w:val="28"/>
          <w:szCs w:val="28"/>
        </w:rPr>
        <w:t>ы</w:t>
      </w:r>
      <w:r w:rsidR="002975D0" w:rsidRPr="000E245E">
        <w:rPr>
          <w:rFonts w:ascii="Times New Roman CYR" w:hAnsi="Times New Roman CYR"/>
          <w:color w:val="000000"/>
          <w:sz w:val="28"/>
          <w:szCs w:val="28"/>
        </w:rPr>
        <w:t xml:space="preserve"> по очистке крыш, козырьков зданий и сооружений, особ</w:t>
      </w:r>
      <w:r w:rsidR="003656FC" w:rsidRPr="000E245E">
        <w:rPr>
          <w:rFonts w:ascii="Times New Roman CYR" w:hAnsi="Times New Roman CYR"/>
          <w:color w:val="000000"/>
          <w:sz w:val="28"/>
          <w:szCs w:val="28"/>
        </w:rPr>
        <w:t>енно большепролетных, от  снега.</w:t>
      </w:r>
    </w:p>
    <w:p w:rsidR="00F20D8E" w:rsidRPr="00A536FA" w:rsidRDefault="00D84188" w:rsidP="00F20D8E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</w:t>
      </w:r>
      <w:r w:rsidR="00A536FA">
        <w:rPr>
          <w:rFonts w:ascii="Times New Roman CYR" w:hAnsi="Times New Roman CYR"/>
          <w:sz w:val="28"/>
          <w:szCs w:val="28"/>
        </w:rPr>
        <w:t>1</w:t>
      </w:r>
      <w:r w:rsidR="000E245E">
        <w:rPr>
          <w:rFonts w:ascii="Times New Roman CYR" w:hAnsi="Times New Roman CYR"/>
          <w:sz w:val="28"/>
          <w:szCs w:val="28"/>
        </w:rPr>
        <w:t>8</w:t>
      </w:r>
      <w:r w:rsidR="00F20D8E" w:rsidRPr="00A536FA">
        <w:rPr>
          <w:rFonts w:ascii="Times New Roman CYR" w:hAnsi="Times New Roman CYR"/>
          <w:sz w:val="28"/>
          <w:szCs w:val="28"/>
        </w:rPr>
        <w:t xml:space="preserve">. </w:t>
      </w:r>
      <w:r w:rsidR="003656FC" w:rsidRPr="00A536FA">
        <w:rPr>
          <w:rFonts w:ascii="Times New Roman CYR" w:hAnsi="Times New Roman CYR"/>
          <w:sz w:val="28"/>
          <w:szCs w:val="28"/>
        </w:rPr>
        <w:t>П</w:t>
      </w:r>
      <w:r w:rsidR="00F20D8E" w:rsidRPr="00A536FA">
        <w:rPr>
          <w:rFonts w:ascii="Times New Roman CYR" w:hAnsi="Times New Roman CYR"/>
          <w:sz w:val="28"/>
          <w:szCs w:val="28"/>
        </w:rPr>
        <w:t xml:space="preserve">роверить, а при необходимости организовать </w:t>
      </w:r>
      <w:r w:rsidR="00A43CD1" w:rsidRPr="00A536FA">
        <w:rPr>
          <w:rFonts w:ascii="Times New Roman CYR" w:hAnsi="Times New Roman CYR"/>
          <w:sz w:val="28"/>
          <w:szCs w:val="28"/>
        </w:rPr>
        <w:t xml:space="preserve">дополнительные </w:t>
      </w:r>
      <w:r w:rsidR="00F20D8E" w:rsidRPr="00A536FA">
        <w:rPr>
          <w:rFonts w:ascii="Times New Roman CYR" w:hAnsi="Times New Roman CYR"/>
          <w:sz w:val="28"/>
          <w:szCs w:val="28"/>
        </w:rPr>
        <w:t xml:space="preserve">места временного размещения водителей и пассажиров на автотрассах на подведомственных территориях, уточнить (определить) места стоянки автотранспорта в </w:t>
      </w:r>
      <w:r w:rsidR="00CF4A20">
        <w:rPr>
          <w:rFonts w:ascii="Times New Roman CYR" w:hAnsi="Times New Roman CYR"/>
          <w:sz w:val="28"/>
          <w:szCs w:val="28"/>
        </w:rPr>
        <w:t>условиях</w:t>
      </w:r>
      <w:r w:rsidR="00F20D8E" w:rsidRPr="00A536FA">
        <w:rPr>
          <w:rFonts w:ascii="Times New Roman CYR" w:hAnsi="Times New Roman CYR"/>
          <w:sz w:val="28"/>
          <w:szCs w:val="28"/>
        </w:rPr>
        <w:t xml:space="preserve"> </w:t>
      </w:r>
      <w:r w:rsidR="00CF4A20">
        <w:rPr>
          <w:rFonts w:ascii="Times New Roman CYR" w:hAnsi="Times New Roman CYR"/>
          <w:sz w:val="28"/>
          <w:szCs w:val="28"/>
        </w:rPr>
        <w:t>низких температур</w:t>
      </w:r>
      <w:r w:rsidR="00D662A8" w:rsidRPr="00A536FA">
        <w:rPr>
          <w:rFonts w:ascii="Times New Roman CYR" w:hAnsi="Times New Roman CYR"/>
          <w:sz w:val="28"/>
          <w:szCs w:val="28"/>
        </w:rPr>
        <w:t>.</w:t>
      </w:r>
      <w:r w:rsidR="00A43CD1" w:rsidRPr="00A536FA">
        <w:rPr>
          <w:rFonts w:ascii="Times New Roman CYR" w:hAnsi="Times New Roman CYR"/>
          <w:sz w:val="28"/>
          <w:szCs w:val="28"/>
        </w:rPr>
        <w:t xml:space="preserve"> </w:t>
      </w:r>
    </w:p>
    <w:p w:rsidR="00A43CD1" w:rsidRDefault="00DC1944" w:rsidP="00A43CD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536FA">
        <w:rPr>
          <w:sz w:val="28"/>
          <w:szCs w:val="20"/>
        </w:rPr>
        <w:tab/>
      </w:r>
      <w:r w:rsidR="00A536FA">
        <w:rPr>
          <w:sz w:val="28"/>
          <w:szCs w:val="20"/>
        </w:rPr>
        <w:t>1</w:t>
      </w:r>
      <w:r w:rsidR="000E245E">
        <w:rPr>
          <w:sz w:val="28"/>
          <w:szCs w:val="20"/>
        </w:rPr>
        <w:t>9</w:t>
      </w:r>
      <w:r w:rsidR="007D0204" w:rsidRPr="00A536FA">
        <w:rPr>
          <w:rFonts w:ascii="Times New Roman CYR" w:hAnsi="Times New Roman CYR"/>
          <w:sz w:val="28"/>
          <w:szCs w:val="28"/>
        </w:rPr>
        <w:t xml:space="preserve">. </w:t>
      </w:r>
      <w:r w:rsidR="00A43CD1" w:rsidRPr="00A536FA">
        <w:rPr>
          <w:rFonts w:ascii="Times New Roman CYR" w:hAnsi="Times New Roman CYR" w:cs="Times New Roman CYR"/>
          <w:sz w:val="28"/>
          <w:szCs w:val="28"/>
        </w:rPr>
        <w:t>Во взаимодействии с инспекторским</w:t>
      </w:r>
      <w:r w:rsidR="00A43CD1" w:rsidRPr="0053261A">
        <w:rPr>
          <w:rFonts w:ascii="Times New Roman CYR" w:hAnsi="Times New Roman CYR" w:cs="Times New Roman CYR"/>
          <w:sz w:val="28"/>
          <w:szCs w:val="28"/>
        </w:rPr>
        <w:t xml:space="preserve"> составом Центра ГИМС </w:t>
      </w:r>
      <w:r w:rsidR="00FF555B">
        <w:rPr>
          <w:rFonts w:ascii="Times New Roman CYR" w:hAnsi="Times New Roman CYR" w:cs="Times New Roman CYR"/>
          <w:sz w:val="28"/>
          <w:szCs w:val="28"/>
        </w:rPr>
        <w:t>вести</w:t>
      </w:r>
      <w:r w:rsidR="00A43CD1" w:rsidRPr="0053261A">
        <w:rPr>
          <w:rFonts w:ascii="Times New Roman CYR" w:hAnsi="Times New Roman CYR" w:cs="Times New Roman CYR"/>
          <w:sz w:val="28"/>
          <w:szCs w:val="28"/>
        </w:rPr>
        <w:t xml:space="preserve">  контроль за соблюдением мер безопасности в местах массового подледного лова рыбы. Проводить работу по выявлению мест несанкционированных ледовых переправ и мест скопления рыбаков, устанавливать предупреждающие и запрещающие знаки, заграждения на подъездах и съездах к водным объектам. Проводить</w:t>
      </w:r>
      <w:r w:rsidR="00A43CD1" w:rsidRPr="00E3486B">
        <w:rPr>
          <w:rFonts w:ascii="Times New Roman CYR" w:hAnsi="Times New Roman CYR"/>
          <w:sz w:val="28"/>
          <w:szCs w:val="28"/>
        </w:rPr>
        <w:t xml:space="preserve"> разъяснительную работу с населением, занятия в школьных учреждениях по мерам безопасности и правила</w:t>
      </w:r>
      <w:r w:rsidR="00A43CD1">
        <w:rPr>
          <w:rFonts w:ascii="Times New Roman CYR" w:hAnsi="Times New Roman CYR"/>
          <w:sz w:val="28"/>
          <w:szCs w:val="28"/>
        </w:rPr>
        <w:t>м поведения на водных объектах.</w:t>
      </w:r>
      <w:r w:rsidR="00A43CD1" w:rsidRPr="00435D5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975D0" w:rsidRPr="002975D0" w:rsidRDefault="002975D0" w:rsidP="002975D0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2975D0">
        <w:rPr>
          <w:rFonts w:ascii="Times New Roman CYR" w:hAnsi="Times New Roman CYR" w:cs="Times New Roman CYR"/>
          <w:sz w:val="28"/>
          <w:szCs w:val="28"/>
        </w:rPr>
        <w:t>В связи с празднованием 19 января православного религиозного праздника «Крещение Господне», провести комплекс превентивных мероприятий с целью предотвращения несчастных случаев на водных объектах в период прохождения обряда купания.</w:t>
      </w:r>
    </w:p>
    <w:p w:rsidR="0053261A" w:rsidRDefault="00E3486B" w:rsidP="00A43CD1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C22A4E" w:rsidRPr="00B26BFA">
        <w:rPr>
          <w:rFonts w:ascii="Times New Roman CYR" w:hAnsi="Times New Roman CYR" w:cs="Times New Roman CYR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 202-01-30 (круглосуточно).</w:t>
      </w:r>
    </w:p>
    <w:p w:rsidR="001732E6" w:rsidRDefault="000E245E" w:rsidP="001732E6">
      <w:pPr>
        <w:tabs>
          <w:tab w:val="num" w:pos="0"/>
        </w:tabs>
        <w:ind w:right="-2" w:firstLine="76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1732E6" w:rsidRPr="00CF74F6">
        <w:rPr>
          <w:rFonts w:ascii="Times New Roman CYR" w:hAnsi="Times New Roman CYR" w:cs="Times New Roman CYR"/>
          <w:sz w:val="28"/>
          <w:szCs w:val="28"/>
        </w:rPr>
        <w:t>. Вести контроль за своевременным оповещением населения, руководителей и ответственных лиц учреждений образования, здравоохранения и социальной защиты всех форм собственности</w:t>
      </w:r>
      <w:r w:rsidR="005B7555" w:rsidRPr="00CF74F6">
        <w:rPr>
          <w:rFonts w:ascii="Times New Roman CYR" w:hAnsi="Times New Roman CYR" w:cs="Times New Roman CYR"/>
          <w:sz w:val="28"/>
          <w:szCs w:val="28"/>
        </w:rPr>
        <w:t xml:space="preserve"> в случаях угрозы возникновения ЧС</w:t>
      </w:r>
      <w:r w:rsidR="0051738F" w:rsidRPr="00CF74F6">
        <w:rPr>
          <w:rFonts w:ascii="Times New Roman CYR" w:hAnsi="Times New Roman CYR" w:cs="Times New Roman CYR"/>
          <w:sz w:val="28"/>
          <w:szCs w:val="28"/>
        </w:rPr>
        <w:t>.</w:t>
      </w:r>
      <w:r w:rsidR="001732E6" w:rsidRPr="00CF74F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732E6" w:rsidRDefault="006F1995" w:rsidP="001732E6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</w:t>
      </w:r>
      <w:r w:rsidR="000E245E">
        <w:rPr>
          <w:rFonts w:ascii="Times New Roman CYR" w:hAnsi="Times New Roman CYR" w:cs="Times New Roman CYR"/>
          <w:sz w:val="28"/>
          <w:szCs w:val="28"/>
        </w:rPr>
        <w:t>1</w:t>
      </w:r>
      <w:r w:rsidR="001732E6" w:rsidRPr="00EC488F">
        <w:rPr>
          <w:rFonts w:ascii="Times New Roman CYR" w:hAnsi="Times New Roman CYR" w:cs="Times New Roman CYR"/>
          <w:sz w:val="28"/>
          <w:szCs w:val="28"/>
        </w:rPr>
        <w:t>.</w:t>
      </w:r>
      <w:r w:rsidR="008157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732E6" w:rsidRPr="00EC488F">
        <w:rPr>
          <w:rFonts w:ascii="Times New Roman CYR" w:hAnsi="Times New Roman CYR" w:cs="Times New Roman CYR"/>
          <w:sz w:val="28"/>
          <w:szCs w:val="28"/>
        </w:rPr>
        <w:t xml:space="preserve"> При угрозе возникновения ЧС, вызванных опасными метеорологическими явлениями, вводить режим повышенной готовности.</w:t>
      </w:r>
    </w:p>
    <w:p w:rsidR="00003C28" w:rsidRPr="00F20D8E" w:rsidRDefault="00003C28" w:rsidP="00003C28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641EEA">
        <w:rPr>
          <w:rFonts w:ascii="Times New Roman CYR" w:hAnsi="Times New Roman CYR"/>
          <w:sz w:val="28"/>
          <w:szCs w:val="28"/>
        </w:rPr>
        <w:t>2</w:t>
      </w:r>
      <w:r w:rsidR="000E245E">
        <w:rPr>
          <w:rFonts w:ascii="Times New Roman CYR" w:hAnsi="Times New Roman CYR"/>
          <w:sz w:val="28"/>
          <w:szCs w:val="28"/>
        </w:rPr>
        <w:t>2</w:t>
      </w:r>
      <w:r w:rsidRPr="00641EEA">
        <w:rPr>
          <w:rFonts w:ascii="Times New Roman CYR" w:hAnsi="Times New Roman CYR"/>
          <w:sz w:val="28"/>
          <w:szCs w:val="28"/>
        </w:rPr>
        <w:t xml:space="preserve">. </w:t>
      </w:r>
      <w:r w:rsidR="00A536FA" w:rsidRPr="00641EEA">
        <w:rPr>
          <w:rFonts w:ascii="Times New Roman CYR" w:hAnsi="Times New Roman CYR"/>
          <w:sz w:val="28"/>
          <w:szCs w:val="28"/>
        </w:rPr>
        <w:t>П</w:t>
      </w:r>
      <w:r w:rsidRPr="00641EEA">
        <w:rPr>
          <w:rFonts w:ascii="Times New Roman CYR" w:hAnsi="Times New Roman CYR"/>
          <w:sz w:val="28"/>
          <w:szCs w:val="28"/>
        </w:rPr>
        <w:t xml:space="preserve">роверить, а при необходимости развернуть </w:t>
      </w:r>
      <w:r w:rsidR="00AA5245" w:rsidRPr="00641EEA">
        <w:rPr>
          <w:rFonts w:ascii="Times New Roman CYR" w:hAnsi="Times New Roman CYR"/>
          <w:sz w:val="28"/>
          <w:szCs w:val="28"/>
        </w:rPr>
        <w:t xml:space="preserve">дополнительные </w:t>
      </w:r>
      <w:r w:rsidRPr="00641EEA">
        <w:rPr>
          <w:rFonts w:ascii="Times New Roman CYR" w:hAnsi="Times New Roman CYR"/>
          <w:sz w:val="28"/>
          <w:szCs w:val="28"/>
        </w:rPr>
        <w:t>пункты обогрева для социально незащищенных слоев населения на территории муниципальных образований.</w:t>
      </w:r>
    </w:p>
    <w:p w:rsidR="00635CA0" w:rsidRPr="00635CA0" w:rsidRDefault="006F1995" w:rsidP="00635CA0">
      <w:pPr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0E245E">
        <w:rPr>
          <w:rFonts w:ascii="Times New Roman CYR" w:hAnsi="Times New Roman CYR" w:cs="Times New Roman CYR"/>
          <w:sz w:val="28"/>
          <w:szCs w:val="28"/>
        </w:rPr>
        <w:t>3</w:t>
      </w:r>
      <w:r w:rsidR="00635CA0" w:rsidRPr="00635CA0">
        <w:rPr>
          <w:rFonts w:ascii="Times New Roman CYR" w:hAnsi="Times New Roman CYR" w:cs="Times New Roman CYR"/>
          <w:sz w:val="28"/>
          <w:szCs w:val="28"/>
        </w:rPr>
        <w:t>. Пров</w:t>
      </w:r>
      <w:r w:rsidR="00B37033">
        <w:rPr>
          <w:rFonts w:ascii="Times New Roman CYR" w:hAnsi="Times New Roman CYR" w:cs="Times New Roman CYR"/>
          <w:sz w:val="28"/>
          <w:szCs w:val="28"/>
        </w:rPr>
        <w:t>одить</w:t>
      </w:r>
      <w:r w:rsidR="00635CA0" w:rsidRPr="00635CA0">
        <w:rPr>
          <w:rFonts w:ascii="Times New Roman CYR" w:hAnsi="Times New Roman CYR" w:cs="Times New Roman CYR"/>
          <w:sz w:val="28"/>
          <w:szCs w:val="28"/>
        </w:rPr>
        <w:t xml:space="preserve"> профилактически</w:t>
      </w:r>
      <w:r w:rsidR="00B37033">
        <w:rPr>
          <w:rFonts w:ascii="Times New Roman CYR" w:hAnsi="Times New Roman CYR" w:cs="Times New Roman CYR"/>
          <w:sz w:val="28"/>
          <w:szCs w:val="28"/>
        </w:rPr>
        <w:t>е мероприятия</w:t>
      </w:r>
      <w:r w:rsidR="00635CA0" w:rsidRPr="00635CA0">
        <w:rPr>
          <w:rFonts w:ascii="Times New Roman CYR" w:hAnsi="Times New Roman CYR" w:cs="Times New Roman CYR"/>
          <w:sz w:val="28"/>
          <w:szCs w:val="28"/>
        </w:rPr>
        <w:t xml:space="preserve"> по предупреждению массового заболевания населения ОРВИ.</w:t>
      </w:r>
    </w:p>
    <w:p w:rsidR="00D72D89" w:rsidRPr="00D72D89" w:rsidRDefault="00845CD7" w:rsidP="00D72D89">
      <w:pPr>
        <w:tabs>
          <w:tab w:val="num" w:pos="0"/>
        </w:tabs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84188">
        <w:rPr>
          <w:rFonts w:ascii="Times New Roman CYR" w:hAnsi="Times New Roman CYR" w:cs="Times New Roman CYR"/>
          <w:sz w:val="28"/>
          <w:szCs w:val="28"/>
        </w:rPr>
        <w:t>2</w:t>
      </w:r>
      <w:r w:rsidR="000E245E">
        <w:rPr>
          <w:rFonts w:ascii="Times New Roman CYR" w:hAnsi="Times New Roman CYR" w:cs="Times New Roman CYR"/>
          <w:sz w:val="28"/>
          <w:szCs w:val="28"/>
        </w:rPr>
        <w:t>4</w:t>
      </w:r>
      <w:r w:rsidR="00641E61">
        <w:rPr>
          <w:sz w:val="28"/>
          <w:szCs w:val="28"/>
        </w:rPr>
        <w:t xml:space="preserve">. </w:t>
      </w:r>
      <w:r w:rsidR="00D72D89" w:rsidRPr="00D72D89">
        <w:rPr>
          <w:sz w:val="28"/>
          <w:szCs w:val="28"/>
        </w:rPr>
        <w:t xml:space="preserve">В целях организационного выполнения мероприятий по недопущению распространения и своевременного выявления случаев заболевания граждан новой коронавирусной инфекцией </w:t>
      </w:r>
      <w:r w:rsidR="009432E5">
        <w:rPr>
          <w:sz w:val="28"/>
          <w:szCs w:val="28"/>
          <w:lang w:val="en-US"/>
        </w:rPr>
        <w:t>COVID</w:t>
      </w:r>
      <w:r w:rsidR="009432E5" w:rsidRPr="00EF5D2F">
        <w:rPr>
          <w:sz w:val="28"/>
          <w:szCs w:val="28"/>
        </w:rPr>
        <w:t>-2019</w:t>
      </w:r>
      <w:r w:rsidR="009432E5">
        <w:rPr>
          <w:sz w:val="28"/>
          <w:szCs w:val="28"/>
        </w:rPr>
        <w:t xml:space="preserve"> </w:t>
      </w:r>
      <w:r w:rsidR="00D72D89" w:rsidRPr="00D72D89">
        <w:rPr>
          <w:sz w:val="28"/>
          <w:szCs w:val="28"/>
        </w:rPr>
        <w:t>прин</w:t>
      </w:r>
      <w:r w:rsidR="00062A9A">
        <w:rPr>
          <w:sz w:val="28"/>
          <w:szCs w:val="28"/>
        </w:rPr>
        <w:t>има</w:t>
      </w:r>
      <w:r w:rsidR="00D72D89" w:rsidRPr="00D72D89">
        <w:rPr>
          <w:sz w:val="28"/>
          <w:szCs w:val="28"/>
        </w:rPr>
        <w:t>ть исчерпывающие меры по обеспечению проведения полного спектра санитарно – противоэпидемических мероприятий.</w:t>
      </w:r>
    </w:p>
    <w:p w:rsidR="00632074" w:rsidRDefault="00A8737D" w:rsidP="00EB0DF6">
      <w:pPr>
        <w:tabs>
          <w:tab w:val="num" w:pos="0"/>
        </w:tabs>
        <w:jc w:val="both"/>
        <w:rPr>
          <w:sz w:val="28"/>
          <w:szCs w:val="20"/>
        </w:rPr>
      </w:pPr>
      <w:r>
        <w:rPr>
          <w:sz w:val="28"/>
          <w:szCs w:val="28"/>
        </w:rPr>
        <w:tab/>
      </w:r>
      <w:r w:rsidR="006F1995">
        <w:rPr>
          <w:sz w:val="28"/>
          <w:szCs w:val="28"/>
        </w:rPr>
        <w:t>2</w:t>
      </w:r>
      <w:r w:rsidR="000E245E">
        <w:rPr>
          <w:sz w:val="28"/>
          <w:szCs w:val="28"/>
        </w:rPr>
        <w:t>5</w:t>
      </w:r>
      <w:r w:rsidR="00CB6C32" w:rsidRPr="002B7E05">
        <w:rPr>
          <w:sz w:val="28"/>
          <w:szCs w:val="20"/>
        </w:rPr>
        <w:t xml:space="preserve">. </w:t>
      </w:r>
      <w:r w:rsidR="006C3A34" w:rsidRPr="002B7E05">
        <w:rPr>
          <w:sz w:val="28"/>
          <w:szCs w:val="20"/>
        </w:rPr>
        <w:t>При угрозе возникновения ЧС природного,</w:t>
      </w:r>
      <w:r w:rsidR="006C3A34" w:rsidRPr="006C3A34">
        <w:rPr>
          <w:sz w:val="28"/>
          <w:szCs w:val="20"/>
        </w:rPr>
        <w:t xml:space="preserve"> техногенного и биолого-социального характера </w:t>
      </w:r>
      <w:r w:rsidR="00EB4F28">
        <w:rPr>
          <w:sz w:val="28"/>
          <w:szCs w:val="20"/>
        </w:rPr>
        <w:t xml:space="preserve">звонить на единый номер вызова экстренных оперативных служб 112, </w:t>
      </w:r>
      <w:r w:rsidR="006C3A34" w:rsidRPr="006C3A34">
        <w:rPr>
          <w:sz w:val="28"/>
          <w:szCs w:val="20"/>
        </w:rPr>
        <w:t xml:space="preserve">информировать оперативную дежурную смену ЦУКС ГУ МЧС России по Новосибирской области </w:t>
      </w:r>
      <w:r w:rsidR="003B4EAA">
        <w:rPr>
          <w:sz w:val="28"/>
          <w:szCs w:val="20"/>
        </w:rPr>
        <w:t>(</w:t>
      </w:r>
      <w:r w:rsidR="006C3A34" w:rsidRPr="006C3A34">
        <w:rPr>
          <w:sz w:val="28"/>
          <w:szCs w:val="20"/>
        </w:rPr>
        <w:t xml:space="preserve">дежурного по силам и средствам по телефону </w:t>
      </w:r>
      <w:r w:rsidR="0023614F">
        <w:rPr>
          <w:sz w:val="28"/>
          <w:szCs w:val="20"/>
        </w:rPr>
        <w:t>203-51-09</w:t>
      </w:r>
      <w:r w:rsidR="00B83EBF">
        <w:rPr>
          <w:sz w:val="28"/>
          <w:szCs w:val="20"/>
        </w:rPr>
        <w:t>,</w:t>
      </w:r>
      <w:r w:rsidR="006C3A34" w:rsidRPr="006C3A34">
        <w:rPr>
          <w:sz w:val="28"/>
          <w:szCs w:val="20"/>
        </w:rPr>
        <w:t xml:space="preserve"> оперативного </w:t>
      </w:r>
      <w:r w:rsidR="0023614F">
        <w:rPr>
          <w:sz w:val="28"/>
          <w:szCs w:val="20"/>
        </w:rPr>
        <w:t xml:space="preserve">дежурного по </w:t>
      </w:r>
      <w:r w:rsidR="006C3A34" w:rsidRPr="006C3A34">
        <w:rPr>
          <w:sz w:val="28"/>
          <w:szCs w:val="20"/>
        </w:rPr>
        <w:t>мониторинг</w:t>
      </w:r>
      <w:r w:rsidR="0023614F">
        <w:rPr>
          <w:sz w:val="28"/>
          <w:szCs w:val="20"/>
        </w:rPr>
        <w:t>у</w:t>
      </w:r>
      <w:r w:rsidR="006C3A34" w:rsidRPr="006C3A34">
        <w:rPr>
          <w:sz w:val="28"/>
          <w:szCs w:val="20"/>
        </w:rPr>
        <w:t xml:space="preserve"> и прогнозировани</w:t>
      </w:r>
      <w:r w:rsidR="0023614F">
        <w:rPr>
          <w:sz w:val="28"/>
          <w:szCs w:val="20"/>
        </w:rPr>
        <w:t>ю</w:t>
      </w:r>
      <w:r w:rsidR="006C3A34" w:rsidRPr="006C3A34">
        <w:rPr>
          <w:sz w:val="28"/>
          <w:szCs w:val="20"/>
        </w:rPr>
        <w:t xml:space="preserve"> по телефону 203-50-03</w:t>
      </w:r>
      <w:r w:rsidR="00B83EBF">
        <w:rPr>
          <w:sz w:val="28"/>
          <w:szCs w:val="20"/>
        </w:rPr>
        <w:t xml:space="preserve"> </w:t>
      </w:r>
      <w:r w:rsidR="00B83EBF" w:rsidRPr="00A928F0">
        <w:rPr>
          <w:sz w:val="28"/>
          <w:szCs w:val="20"/>
        </w:rPr>
        <w:t>и дежурную смену аварийно – спасательной службы</w:t>
      </w:r>
      <w:r w:rsidR="002A2806">
        <w:rPr>
          <w:sz w:val="28"/>
          <w:szCs w:val="20"/>
        </w:rPr>
        <w:t xml:space="preserve"> </w:t>
      </w:r>
      <w:r w:rsidR="00B83EBF" w:rsidRPr="00A928F0">
        <w:rPr>
          <w:sz w:val="28"/>
          <w:szCs w:val="20"/>
        </w:rPr>
        <w:t xml:space="preserve">Новосибирской области по телефону </w:t>
      </w:r>
      <w:r w:rsidR="00B83EBF">
        <w:rPr>
          <w:sz w:val="28"/>
          <w:szCs w:val="20"/>
        </w:rPr>
        <w:t>218-22-32</w:t>
      </w:r>
      <w:r w:rsidR="00701640">
        <w:rPr>
          <w:sz w:val="28"/>
          <w:szCs w:val="20"/>
        </w:rPr>
        <w:t xml:space="preserve"> </w:t>
      </w:r>
      <w:r w:rsidR="006C3A34" w:rsidRPr="006C3A34">
        <w:rPr>
          <w:sz w:val="28"/>
          <w:szCs w:val="20"/>
        </w:rPr>
        <w:t xml:space="preserve">для </w:t>
      </w:r>
      <w:r w:rsidR="007710D2">
        <w:rPr>
          <w:sz w:val="28"/>
          <w:szCs w:val="20"/>
        </w:rPr>
        <w:t xml:space="preserve">оперативного </w:t>
      </w:r>
      <w:r w:rsidR="006C3A34" w:rsidRPr="006C3A34">
        <w:rPr>
          <w:sz w:val="28"/>
          <w:szCs w:val="20"/>
        </w:rPr>
        <w:t>задействования сил и средств территориальной подсистемы РСЧС.</w:t>
      </w:r>
      <w:r w:rsidR="00582C6F">
        <w:rPr>
          <w:sz w:val="28"/>
          <w:szCs w:val="20"/>
        </w:rPr>
        <w:t xml:space="preserve"> </w:t>
      </w:r>
    </w:p>
    <w:p w:rsidR="009912F1" w:rsidRDefault="006F1995" w:rsidP="00874EB9">
      <w:pPr>
        <w:widowControl w:val="0"/>
        <w:tabs>
          <w:tab w:val="num" w:pos="0"/>
        </w:tabs>
        <w:ind w:right="-2" w:firstLine="763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="000E245E">
        <w:rPr>
          <w:sz w:val="28"/>
          <w:szCs w:val="20"/>
        </w:rPr>
        <w:t>6</w:t>
      </w:r>
      <w:r w:rsidR="00CB6C32" w:rsidRPr="006C3A34">
        <w:rPr>
          <w:sz w:val="28"/>
          <w:szCs w:val="20"/>
        </w:rPr>
        <w:t>.</w:t>
      </w:r>
      <w:r w:rsidR="00815763">
        <w:rPr>
          <w:sz w:val="28"/>
          <w:szCs w:val="20"/>
        </w:rPr>
        <w:t xml:space="preserve"> </w:t>
      </w:r>
      <w:r w:rsidR="00CB6C32" w:rsidRPr="006C3A34">
        <w:rPr>
          <w:sz w:val="28"/>
          <w:szCs w:val="20"/>
        </w:rPr>
        <w:t>При возникновении ЧС немедленно принимать меры к их ликвидации и информировать старшего оперативного дежурного смены ЦУКС Новосибирской области по телефону  217-68-</w:t>
      </w:r>
      <w:r w:rsidR="00F106C5" w:rsidRPr="006C3A34">
        <w:rPr>
          <w:sz w:val="28"/>
          <w:szCs w:val="20"/>
        </w:rPr>
        <w:t>06</w:t>
      </w:r>
      <w:r w:rsidR="00CB6C32" w:rsidRPr="006C3A34">
        <w:rPr>
          <w:sz w:val="28"/>
          <w:szCs w:val="20"/>
        </w:rPr>
        <w:t>.</w:t>
      </w:r>
    </w:p>
    <w:p w:rsidR="00D92CBC" w:rsidRPr="00210D0E" w:rsidRDefault="006F1995" w:rsidP="00210D0E">
      <w:pPr>
        <w:pStyle w:val="20"/>
        <w:ind w:firstLine="709"/>
        <w:jc w:val="both"/>
      </w:pPr>
      <w:r>
        <w:t>2</w:t>
      </w:r>
      <w:r w:rsidR="000E245E">
        <w:t>7</w:t>
      </w:r>
      <w:r w:rsidR="00CB6C32" w:rsidRPr="0065540F">
        <w:t>. Д</w:t>
      </w:r>
      <w:r w:rsidR="00CB6C32" w:rsidRPr="0034586B">
        <w:t>ля работы с населением действует «телефон доверия» ГУ МЧС России по Новосибирской области 239-99-99.</w:t>
      </w:r>
      <w:r w:rsidR="00C16958">
        <w:t xml:space="preserve"> </w:t>
      </w:r>
    </w:p>
    <w:p w:rsidR="00960022" w:rsidRDefault="00960022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5878EF" w:rsidRDefault="005878EF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5878EF" w:rsidRDefault="005878EF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5878EF" w:rsidRDefault="005878EF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F26026" w:rsidRPr="00E402E2" w:rsidRDefault="003B4EAA" w:rsidP="00F26026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80010</wp:posOffset>
            </wp:positionV>
            <wp:extent cx="800100" cy="578485"/>
            <wp:effectExtent l="19050" t="0" r="0" b="0"/>
            <wp:wrapNone/>
            <wp:docPr id="1149" name="Рисунок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050">
        <w:rPr>
          <w:sz w:val="28"/>
          <w:szCs w:val="28"/>
        </w:rPr>
        <w:t>Н</w:t>
      </w:r>
      <w:r w:rsidR="00F26026" w:rsidRPr="00E402E2">
        <w:rPr>
          <w:sz w:val="28"/>
          <w:szCs w:val="28"/>
        </w:rPr>
        <w:t xml:space="preserve">ачальник отдела мониторинга и прогнозирования </w:t>
      </w:r>
    </w:p>
    <w:p w:rsidR="00F26026" w:rsidRDefault="00F26026" w:rsidP="00F26026">
      <w:pPr>
        <w:pStyle w:val="20"/>
        <w:jc w:val="both"/>
        <w:rPr>
          <w:szCs w:val="28"/>
        </w:rPr>
      </w:pPr>
      <w:r w:rsidRPr="00E402E2">
        <w:rPr>
          <w:szCs w:val="28"/>
        </w:rPr>
        <w:t xml:space="preserve">направления по гражданской защите                                            </w:t>
      </w:r>
      <w:r w:rsidR="00DF2050">
        <w:rPr>
          <w:szCs w:val="28"/>
        </w:rPr>
        <w:t>П</w:t>
      </w:r>
      <w:r>
        <w:rPr>
          <w:szCs w:val="28"/>
        </w:rPr>
        <w:t xml:space="preserve">.В. </w:t>
      </w:r>
      <w:r w:rsidR="00DF2050">
        <w:rPr>
          <w:szCs w:val="28"/>
        </w:rPr>
        <w:t>Степанов</w:t>
      </w:r>
    </w:p>
    <w:p w:rsidR="00F20D8E" w:rsidRDefault="00F20D8E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5878EF" w:rsidRDefault="005878EF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5878EF" w:rsidRDefault="005878EF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5878EF" w:rsidRDefault="005878EF" w:rsidP="00E850CB">
      <w:pPr>
        <w:keepNext/>
        <w:suppressLineNumbers/>
        <w:tabs>
          <w:tab w:val="left" w:pos="0"/>
        </w:tabs>
        <w:jc w:val="both"/>
        <w:rPr>
          <w:sz w:val="28"/>
          <w:szCs w:val="28"/>
        </w:rPr>
      </w:pPr>
    </w:p>
    <w:p w:rsidR="006E6BF0" w:rsidRPr="006E6BF0" w:rsidRDefault="006E6BF0" w:rsidP="006E6BF0">
      <w:pPr>
        <w:jc w:val="both"/>
        <w:rPr>
          <w:rFonts w:ascii="Times New Roman CYR" w:hAnsi="Times New Roman CYR"/>
          <w:sz w:val="28"/>
          <w:szCs w:val="28"/>
        </w:rPr>
      </w:pPr>
      <w:r w:rsidRPr="006E6BF0">
        <w:rPr>
          <w:rFonts w:ascii="Times New Roman CYR" w:hAnsi="Times New Roman CYR"/>
          <w:sz w:val="28"/>
          <w:szCs w:val="28"/>
        </w:rPr>
        <w:t xml:space="preserve">Заместитель начальника Главного управления </w:t>
      </w:r>
    </w:p>
    <w:p w:rsidR="006E6BF0" w:rsidRPr="006E6BF0" w:rsidRDefault="006E6BF0" w:rsidP="006E6BF0">
      <w:pPr>
        <w:jc w:val="both"/>
        <w:rPr>
          <w:rFonts w:ascii="Times New Roman CYR" w:hAnsi="Times New Roman CYR"/>
          <w:sz w:val="28"/>
          <w:szCs w:val="28"/>
        </w:rPr>
      </w:pPr>
      <w:r w:rsidRPr="006E6BF0">
        <w:rPr>
          <w:rFonts w:ascii="Times New Roman CYR" w:hAnsi="Times New Roman CYR"/>
          <w:sz w:val="28"/>
          <w:szCs w:val="28"/>
        </w:rPr>
        <w:t>(по гражданской обороне и защите населения) –</w:t>
      </w:r>
    </w:p>
    <w:p w:rsidR="004B6623" w:rsidRPr="006E6BF0" w:rsidRDefault="006E6BF0" w:rsidP="006E6BF0">
      <w:pPr>
        <w:jc w:val="both"/>
        <w:rPr>
          <w:rFonts w:ascii="Times New Roman CYR" w:hAnsi="Times New Roman CYR"/>
          <w:sz w:val="28"/>
          <w:szCs w:val="28"/>
        </w:rPr>
      </w:pPr>
      <w:r w:rsidRPr="006E6BF0">
        <w:rPr>
          <w:rFonts w:ascii="Times New Roman CYR" w:hAnsi="Times New Roman CYR"/>
          <w:sz w:val="28"/>
          <w:szCs w:val="28"/>
        </w:rPr>
        <w:t xml:space="preserve">начальник управления гражданской обороны и защиты населения </w:t>
      </w:r>
    </w:p>
    <w:p w:rsidR="00497F50" w:rsidRPr="00945915" w:rsidRDefault="003B4EAA" w:rsidP="00497F50">
      <w:pPr>
        <w:pStyle w:val="20"/>
        <w:jc w:val="both"/>
        <w:rPr>
          <w:szCs w:val="28"/>
        </w:rPr>
      </w:pPr>
      <w:r>
        <w:rPr>
          <w:rFonts w:ascii="Times New Roman CYR" w:hAnsi="Times New Roman CYR"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3550920</wp:posOffset>
            </wp:positionH>
            <wp:positionV relativeFrom="paragraph">
              <wp:posOffset>8255</wp:posOffset>
            </wp:positionV>
            <wp:extent cx="1268730" cy="616585"/>
            <wp:effectExtent l="19050" t="0" r="7620" b="0"/>
            <wp:wrapNone/>
            <wp:docPr id="1147" name="Рисунок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7F50" w:rsidRPr="008F4DC6">
        <w:rPr>
          <w:rFonts w:ascii="Times New Roman CYR" w:hAnsi="Times New Roman CYR"/>
          <w:szCs w:val="28"/>
        </w:rPr>
        <w:t xml:space="preserve">полковник                                                                                              </w:t>
      </w:r>
      <w:r w:rsidR="00497F50">
        <w:rPr>
          <w:rFonts w:ascii="Times New Roman CYR" w:hAnsi="Times New Roman CYR"/>
          <w:szCs w:val="28"/>
        </w:rPr>
        <w:t>Панов В.В.</w:t>
      </w:r>
    </w:p>
    <w:p w:rsidR="00063576" w:rsidRPr="0065540F" w:rsidRDefault="00063576" w:rsidP="00063576">
      <w:pPr>
        <w:jc w:val="both"/>
        <w:rPr>
          <w:rFonts w:ascii="Times New Roman CYR" w:hAnsi="Times New Roman CYR"/>
          <w:sz w:val="28"/>
          <w:szCs w:val="28"/>
        </w:rPr>
      </w:pPr>
      <w:r w:rsidRPr="00FF1F59">
        <w:rPr>
          <w:rFonts w:ascii="Times New Roman CYR" w:hAnsi="Times New Roman CYR"/>
          <w:sz w:val="28"/>
          <w:szCs w:val="28"/>
        </w:rPr>
        <w:t xml:space="preserve">                                                                                                    </w:t>
      </w:r>
    </w:p>
    <w:p w:rsidR="00023D21" w:rsidRDefault="00063576" w:rsidP="0000573A">
      <w:pP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Степанова Л</w:t>
      </w:r>
      <w:r w:rsidR="00C87C78">
        <w:rPr>
          <w:rFonts w:ascii="Times New Roman CYR" w:hAnsi="Times New Roman CYR"/>
        </w:rPr>
        <w:t>.</w:t>
      </w:r>
      <w:r>
        <w:rPr>
          <w:rFonts w:ascii="Times New Roman CYR" w:hAnsi="Times New Roman CYR"/>
        </w:rPr>
        <w:t>А</w:t>
      </w:r>
      <w:r w:rsidR="00C87C78">
        <w:rPr>
          <w:rFonts w:ascii="Times New Roman CYR" w:hAnsi="Times New Roman CYR"/>
        </w:rPr>
        <w:t>.</w:t>
      </w:r>
    </w:p>
    <w:p w:rsidR="004B6623" w:rsidRDefault="00023D21" w:rsidP="00A719FC">
      <w:pPr>
        <w:jc w:val="both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</w:rPr>
        <w:t>2</w:t>
      </w:r>
      <w:r w:rsidR="00DC6887" w:rsidRPr="00C1471E">
        <w:rPr>
          <w:rFonts w:ascii="Times New Roman CYR" w:hAnsi="Times New Roman CYR"/>
        </w:rPr>
        <w:t xml:space="preserve">03-50-66 </w:t>
      </w:r>
    </w:p>
    <w:p w:rsidR="0051178F" w:rsidRDefault="00AB7BFE" w:rsidP="00B10646">
      <w:pPr>
        <w:jc w:val="center"/>
      </w:pPr>
      <w:r w:rsidRPr="009F2121">
        <w:rPr>
          <w:rFonts w:ascii="Times New Roman CYR" w:hAnsi="Times New Roman CYR"/>
          <w:b/>
          <w:sz w:val="28"/>
          <w:szCs w:val="28"/>
        </w:rPr>
        <w:t>Расчет рассылки</w:t>
      </w:r>
    </w:p>
    <w:tbl>
      <w:tblPr>
        <w:tblpPr w:leftFromText="180" w:rightFromText="180" w:vertAnchor="page" w:horzAnchor="margin" w:tblpX="108" w:tblpY="1756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519"/>
        <w:gridCol w:w="2979"/>
      </w:tblGrid>
      <w:tr w:rsidR="00B10646" w:rsidRPr="00657070" w:rsidTr="001848D2">
        <w:trPr>
          <w:trHeight w:val="4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Наименование получателей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 xml:space="preserve">Отметка об отправке </w:t>
            </w:r>
          </w:p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(факс, ТЛГР, эл/почта)</w:t>
            </w:r>
          </w:p>
        </w:tc>
      </w:tr>
      <w:tr w:rsidR="00B10646" w:rsidRPr="00657070" w:rsidTr="001848D2">
        <w:trPr>
          <w:trHeight w:val="41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35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pStyle w:val="a3"/>
              <w:keepNext/>
              <w:suppressLineNumbers/>
              <w:spacing w:line="240" w:lineRule="exact"/>
              <w:jc w:val="lef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Мэр г. Новосибирска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48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pStyle w:val="a3"/>
              <w:keepNext/>
              <w:suppressLineNumbers/>
              <w:spacing w:line="240" w:lineRule="exact"/>
              <w:jc w:val="lef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Главы администраций муниципальных районов и городских округов Новосибирской области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48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 xml:space="preserve">ЕДДС МО Новосибирской области 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54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spacing w:line="240" w:lineRule="exac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Начальники ПСЧ ФПС Новосибирской области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54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pStyle w:val="a3"/>
              <w:keepNext/>
              <w:suppressLineNumbers/>
              <w:jc w:val="lef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Руководитель департамента по чрезвычайным ситуациям и мобилизационной работе мэрии г. Новосибирска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hyperlink r:id="rId12" w:history="1">
              <w:r w:rsidR="00B10646" w:rsidRPr="00B10646">
                <w:rPr>
                  <w:sz w:val="28"/>
                  <w:szCs w:val="28"/>
                  <w:lang w:val="en-US"/>
                </w:rPr>
                <w:t>lsmolina</w:t>
              </w:r>
              <w:r w:rsidR="00B10646" w:rsidRPr="00B10646">
                <w:rPr>
                  <w:sz w:val="28"/>
                  <w:szCs w:val="28"/>
                </w:rPr>
                <w:t>@admnsk.ru</w:t>
              </w:r>
            </w:hyperlink>
          </w:p>
        </w:tc>
      </w:tr>
      <w:tr w:rsidR="00B10646" w:rsidRPr="00657070" w:rsidTr="001848D2">
        <w:trPr>
          <w:trHeight w:val="54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spacing w:line="240" w:lineRule="exac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54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Руководитель муниципального учреждения по делам ГО, ЧС и ПБ г. Искитим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54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pStyle w:val="a3"/>
              <w:keepNext/>
              <w:suppressLineNumbers/>
              <w:jc w:val="lef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Начальник областной АСС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</w:p>
        </w:tc>
      </w:tr>
      <w:tr w:rsidR="00B10646" w:rsidRPr="00657070" w:rsidTr="001848D2">
        <w:trPr>
          <w:trHeight w:val="52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spacing w:line="240" w:lineRule="exac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Председателю Новосибирского областного суда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hyperlink r:id="rId13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oblsudnso@nsk.raid.ru</w:t>
              </w:r>
            </w:hyperlink>
          </w:p>
        </w:tc>
      </w:tr>
      <w:tr w:rsidR="00B10646" w:rsidRPr="00657070" w:rsidTr="001848D2">
        <w:trPr>
          <w:trHeight w:val="35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spacing w:line="240" w:lineRule="exac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Начальнику управления Судебного департамента ВС РФ в Новосибирской области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hyperlink r:id="rId14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usd.nsk@sudrf.ru</w:t>
              </w:r>
            </w:hyperlink>
          </w:p>
        </w:tc>
      </w:tr>
      <w:tr w:rsidR="00B10646" w:rsidRPr="00657070" w:rsidTr="001848D2">
        <w:trPr>
          <w:trHeight w:val="333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widowControl w:val="0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Филиал АО «СО ЕЭС» Новосибирское РДУ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SeleznevOA</w:t>
              </w:r>
              <w:r w:rsidR="00B10646" w:rsidRPr="00B10646">
                <w:rPr>
                  <w:rStyle w:val="a9"/>
                  <w:sz w:val="28"/>
                  <w:szCs w:val="28"/>
                </w:rPr>
                <w:t>@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nsk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so</w:t>
              </w:r>
              <w:r w:rsidR="00B10646" w:rsidRPr="00B10646">
                <w:rPr>
                  <w:rStyle w:val="a9"/>
                  <w:sz w:val="28"/>
                  <w:szCs w:val="28"/>
                </w:rPr>
                <w:t>-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ups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0646" w:rsidRPr="00657070" w:rsidTr="001848D2">
        <w:trPr>
          <w:trHeight w:val="3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46" w:rsidRPr="00B10646" w:rsidRDefault="00B10646" w:rsidP="001848D2">
            <w:pPr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АО «Региональные электрические сети»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ind w:left="141"/>
              <w:jc w:val="center"/>
              <w:rPr>
                <w:sz w:val="28"/>
                <w:szCs w:val="28"/>
              </w:rPr>
            </w:pPr>
            <w:hyperlink r:id="rId16" w:history="1">
              <w:r w:rsidR="00B10646" w:rsidRPr="00B10646">
                <w:rPr>
                  <w:rStyle w:val="a9"/>
                  <w:sz w:val="28"/>
                  <w:szCs w:val="28"/>
                </w:rPr>
                <w:t>disp-cus@е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seti</w:t>
              </w:r>
              <w:r w:rsidR="00B10646" w:rsidRPr="00B10646">
                <w:rPr>
                  <w:rStyle w:val="a9"/>
                  <w:sz w:val="28"/>
                  <w:szCs w:val="28"/>
                </w:rPr>
                <w:t>.ru</w:t>
              </w:r>
            </w:hyperlink>
          </w:p>
          <w:p w:rsidR="00B10646" w:rsidRPr="00B10646" w:rsidRDefault="000F0C32" w:rsidP="001848D2">
            <w:pPr>
              <w:ind w:left="141"/>
              <w:jc w:val="center"/>
              <w:rPr>
                <w:sz w:val="28"/>
                <w:szCs w:val="28"/>
              </w:rPr>
            </w:pPr>
            <w:hyperlink r:id="rId17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info</w:t>
              </w:r>
              <w:r w:rsidR="00B10646" w:rsidRPr="00B10646">
                <w:rPr>
                  <w:rStyle w:val="a9"/>
                  <w:sz w:val="28"/>
                  <w:szCs w:val="28"/>
                </w:rPr>
                <w:t>@</w:t>
              </w:r>
              <w:proofErr w:type="spellStart"/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eseti</w:t>
              </w:r>
              <w:proofErr w:type="spellEnd"/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B10646" w:rsidRPr="00B10646" w:rsidRDefault="000F0C32" w:rsidP="001848D2">
            <w:pPr>
              <w:ind w:left="141"/>
              <w:jc w:val="center"/>
              <w:rPr>
                <w:rStyle w:val="a9"/>
                <w:color w:val="auto"/>
                <w:sz w:val="28"/>
                <w:szCs w:val="28"/>
                <w:u w:val="none"/>
              </w:rPr>
            </w:pPr>
            <w:hyperlink r:id="rId18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tereninVI</w:t>
              </w:r>
              <w:r w:rsidR="00B10646" w:rsidRPr="00B10646">
                <w:rPr>
                  <w:rStyle w:val="a9"/>
                  <w:sz w:val="28"/>
                  <w:szCs w:val="28"/>
                </w:rPr>
                <w:t>@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eseti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0646" w:rsidRPr="00657070" w:rsidTr="001848D2">
        <w:trPr>
          <w:trHeight w:val="3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46" w:rsidRPr="00B10646" w:rsidRDefault="00B10646" w:rsidP="001848D2">
            <w:pPr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ГКУ НСО «Территориальное управление автомобильных дорог Новосибирской области»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jc w:val="center"/>
              <w:rPr>
                <w:rStyle w:val="a9"/>
                <w:sz w:val="28"/>
                <w:szCs w:val="28"/>
              </w:rPr>
            </w:pPr>
            <w:hyperlink r:id="rId19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disp</w:t>
              </w:r>
              <w:r w:rsidR="00B10646" w:rsidRPr="00B10646">
                <w:rPr>
                  <w:rStyle w:val="a9"/>
                  <w:sz w:val="28"/>
                  <w:szCs w:val="28"/>
                </w:rPr>
                <w:t>@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tuad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nsk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0646" w:rsidRPr="00657070" w:rsidTr="001848D2">
        <w:trPr>
          <w:trHeight w:val="3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46" w:rsidRPr="00B10646" w:rsidRDefault="00B10646" w:rsidP="001848D2">
            <w:pPr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Новосибирский филиал ООО «Сибирская генерирующая компания»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jc w:val="center"/>
              <w:rPr>
                <w:rStyle w:val="a9"/>
                <w:sz w:val="28"/>
                <w:szCs w:val="28"/>
              </w:rPr>
            </w:pPr>
            <w:hyperlink r:id="rId20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kanc</w:t>
              </w:r>
              <w:r w:rsidR="00B10646" w:rsidRPr="00B10646">
                <w:rPr>
                  <w:rStyle w:val="a9"/>
                  <w:sz w:val="28"/>
                  <w:szCs w:val="28"/>
                </w:rPr>
                <w:t>_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nf</w:t>
              </w:r>
              <w:r w:rsidR="00B10646" w:rsidRPr="00B10646">
                <w:rPr>
                  <w:rStyle w:val="a9"/>
                  <w:sz w:val="28"/>
                  <w:szCs w:val="28"/>
                </w:rPr>
                <w:t>@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sibgenco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0646" w:rsidRPr="00657070" w:rsidTr="001848D2">
        <w:trPr>
          <w:trHeight w:val="3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46" w:rsidRPr="00B10646" w:rsidRDefault="00B10646" w:rsidP="001848D2">
            <w:pPr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>Западно-Сибирская железная дорога – филиала ОАО «РЖД»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0F0C32" w:rsidP="001848D2">
            <w:pPr>
              <w:jc w:val="center"/>
              <w:rPr>
                <w:rStyle w:val="a9"/>
                <w:sz w:val="28"/>
                <w:szCs w:val="28"/>
              </w:rPr>
            </w:pPr>
            <w:hyperlink r:id="rId21" w:history="1"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wsr</w:t>
              </w:r>
              <w:r w:rsidR="00B10646" w:rsidRPr="00B10646">
                <w:rPr>
                  <w:rStyle w:val="a9"/>
                  <w:sz w:val="28"/>
                  <w:szCs w:val="28"/>
                </w:rPr>
                <w:t>@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wsr</w:t>
              </w:r>
              <w:r w:rsidR="00B10646" w:rsidRPr="00B10646">
                <w:rPr>
                  <w:rStyle w:val="a9"/>
                  <w:sz w:val="28"/>
                  <w:szCs w:val="28"/>
                </w:rPr>
                <w:t>.</w:t>
              </w:r>
              <w:r w:rsidR="00B10646" w:rsidRPr="00B10646">
                <w:rPr>
                  <w:rStyle w:val="a9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10646" w:rsidRPr="00657070" w:rsidTr="001848D2">
        <w:trPr>
          <w:trHeight w:val="3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numPr>
                <w:ilvl w:val="0"/>
                <w:numId w:val="2"/>
              </w:numPr>
              <w:suppressLineNumbers/>
              <w:tabs>
                <w:tab w:val="clear" w:pos="754"/>
              </w:tabs>
              <w:ind w:left="284" w:right="744" w:hanging="284"/>
              <w:rPr>
                <w:sz w:val="28"/>
                <w:szCs w:val="28"/>
              </w:rPr>
            </w:pPr>
          </w:p>
        </w:tc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spacing w:line="240" w:lineRule="exact"/>
              <w:rPr>
                <w:sz w:val="28"/>
                <w:szCs w:val="28"/>
              </w:rPr>
            </w:pPr>
            <w:r w:rsidRPr="00B10646">
              <w:rPr>
                <w:sz w:val="28"/>
                <w:szCs w:val="28"/>
              </w:rPr>
              <w:t xml:space="preserve">АО «ТК </w:t>
            </w:r>
            <w:proofErr w:type="spellStart"/>
            <w:r w:rsidRPr="00B10646">
              <w:rPr>
                <w:sz w:val="28"/>
                <w:szCs w:val="28"/>
              </w:rPr>
              <w:t>РусГидро</w:t>
            </w:r>
            <w:proofErr w:type="spellEnd"/>
            <w:r w:rsidRPr="00B10646">
              <w:rPr>
                <w:sz w:val="28"/>
                <w:szCs w:val="28"/>
              </w:rPr>
              <w:t>» – «Новосибирская ГЭС» (отдел ГОЧС)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46" w:rsidRPr="00B10646" w:rsidRDefault="00B10646" w:rsidP="001848D2">
            <w:pPr>
              <w:keepNext/>
              <w:suppressLineNumbers/>
              <w:jc w:val="center"/>
              <w:rPr>
                <w:sz w:val="28"/>
                <w:szCs w:val="28"/>
              </w:rPr>
            </w:pPr>
            <w:r w:rsidRPr="00B10646">
              <w:rPr>
                <w:rStyle w:val="a9"/>
                <w:sz w:val="28"/>
                <w:szCs w:val="28"/>
                <w:lang w:val="en-US"/>
              </w:rPr>
              <w:t>VasilyevANk@rushydro.ru</w:t>
            </w:r>
          </w:p>
        </w:tc>
      </w:tr>
    </w:tbl>
    <w:p w:rsidR="00B10646" w:rsidRDefault="00B10646" w:rsidP="004B6623">
      <w:pPr>
        <w:keepNext/>
        <w:suppressLineNumbers/>
        <w:ind w:right="-1" w:firstLine="567"/>
        <w:jc w:val="both"/>
      </w:pPr>
    </w:p>
    <w:sectPr w:rsidR="00B10646" w:rsidSect="00E1069C">
      <w:pgSz w:w="11907" w:h="16840" w:code="9"/>
      <w:pgMar w:top="1134" w:right="567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C32" w:rsidRDefault="000F0C32">
      <w:r>
        <w:separator/>
      </w:r>
    </w:p>
  </w:endnote>
  <w:endnote w:type="continuationSeparator" w:id="0">
    <w:p w:rsidR="000F0C32" w:rsidRDefault="000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C32" w:rsidRDefault="000F0C32">
      <w:r>
        <w:separator/>
      </w:r>
    </w:p>
  </w:footnote>
  <w:footnote w:type="continuationSeparator" w:id="0">
    <w:p w:rsidR="000F0C32" w:rsidRDefault="000F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552"/>
    <w:multiLevelType w:val="hybridMultilevel"/>
    <w:tmpl w:val="73B689A6"/>
    <w:lvl w:ilvl="0" w:tplc="0E2AB4A8">
      <w:numFmt w:val="bullet"/>
      <w:lvlText w:val="-"/>
      <w:lvlJc w:val="left"/>
      <w:pPr>
        <w:tabs>
          <w:tab w:val="num" w:pos="1671"/>
        </w:tabs>
        <w:ind w:left="1671" w:hanging="465"/>
      </w:p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EC1370E"/>
    <w:multiLevelType w:val="hybridMultilevel"/>
    <w:tmpl w:val="AAAAE2C2"/>
    <w:lvl w:ilvl="0" w:tplc="194266A2">
      <w:start w:val="15"/>
      <w:numFmt w:val="decimal"/>
      <w:lvlText w:val="%1."/>
      <w:lvlJc w:val="left"/>
      <w:pPr>
        <w:ind w:left="179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2CF302F"/>
    <w:multiLevelType w:val="multilevel"/>
    <w:tmpl w:val="958ED66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7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36" w:hanging="2160"/>
      </w:pPr>
      <w:rPr>
        <w:rFonts w:hint="default"/>
      </w:rPr>
    </w:lvl>
  </w:abstractNum>
  <w:abstractNum w:abstractNumId="3">
    <w:nsid w:val="147C0EAD"/>
    <w:multiLevelType w:val="multilevel"/>
    <w:tmpl w:val="85987B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4">
    <w:nsid w:val="182F0314"/>
    <w:multiLevelType w:val="hybridMultilevel"/>
    <w:tmpl w:val="4C8CEBA0"/>
    <w:lvl w:ilvl="0" w:tplc="216C9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ED50">
      <w:numFmt w:val="none"/>
      <w:lvlText w:val=""/>
      <w:lvlJc w:val="left"/>
      <w:pPr>
        <w:tabs>
          <w:tab w:val="num" w:pos="360"/>
        </w:tabs>
      </w:pPr>
    </w:lvl>
    <w:lvl w:ilvl="2" w:tplc="AD3432CC">
      <w:numFmt w:val="none"/>
      <w:lvlText w:val=""/>
      <w:lvlJc w:val="left"/>
      <w:pPr>
        <w:tabs>
          <w:tab w:val="num" w:pos="360"/>
        </w:tabs>
      </w:pPr>
    </w:lvl>
    <w:lvl w:ilvl="3" w:tplc="376EE038">
      <w:numFmt w:val="none"/>
      <w:lvlText w:val=""/>
      <w:lvlJc w:val="left"/>
      <w:pPr>
        <w:tabs>
          <w:tab w:val="num" w:pos="360"/>
        </w:tabs>
      </w:pPr>
    </w:lvl>
    <w:lvl w:ilvl="4" w:tplc="821C14DC">
      <w:numFmt w:val="none"/>
      <w:lvlText w:val=""/>
      <w:lvlJc w:val="left"/>
      <w:pPr>
        <w:tabs>
          <w:tab w:val="num" w:pos="360"/>
        </w:tabs>
      </w:pPr>
    </w:lvl>
    <w:lvl w:ilvl="5" w:tplc="987EA246">
      <w:numFmt w:val="none"/>
      <w:lvlText w:val=""/>
      <w:lvlJc w:val="left"/>
      <w:pPr>
        <w:tabs>
          <w:tab w:val="num" w:pos="360"/>
        </w:tabs>
      </w:pPr>
    </w:lvl>
    <w:lvl w:ilvl="6" w:tplc="E0A22398">
      <w:numFmt w:val="none"/>
      <w:lvlText w:val=""/>
      <w:lvlJc w:val="left"/>
      <w:pPr>
        <w:tabs>
          <w:tab w:val="num" w:pos="360"/>
        </w:tabs>
      </w:pPr>
    </w:lvl>
    <w:lvl w:ilvl="7" w:tplc="D9A4043E">
      <w:numFmt w:val="none"/>
      <w:lvlText w:val=""/>
      <w:lvlJc w:val="left"/>
      <w:pPr>
        <w:tabs>
          <w:tab w:val="num" w:pos="360"/>
        </w:tabs>
      </w:pPr>
    </w:lvl>
    <w:lvl w:ilvl="8" w:tplc="2E0CDF6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25791C"/>
    <w:multiLevelType w:val="multilevel"/>
    <w:tmpl w:val="FC32B3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29AA1CB4"/>
    <w:multiLevelType w:val="multilevel"/>
    <w:tmpl w:val="BD7A9EF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6"/>
        </w:tabs>
        <w:ind w:left="3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14"/>
        </w:tabs>
        <w:ind w:left="6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76"/>
        </w:tabs>
        <w:ind w:left="7776" w:hanging="2160"/>
      </w:pPr>
      <w:rPr>
        <w:rFonts w:hint="default"/>
      </w:rPr>
    </w:lvl>
  </w:abstractNum>
  <w:abstractNum w:abstractNumId="7">
    <w:nsid w:val="3DEB1F9F"/>
    <w:multiLevelType w:val="multilevel"/>
    <w:tmpl w:val="D83E6B7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8">
    <w:nsid w:val="482C0338"/>
    <w:multiLevelType w:val="multilevel"/>
    <w:tmpl w:val="06C4088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9">
    <w:nsid w:val="485D6185"/>
    <w:multiLevelType w:val="multilevel"/>
    <w:tmpl w:val="F06E55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10">
    <w:nsid w:val="596A74E0"/>
    <w:multiLevelType w:val="hybridMultilevel"/>
    <w:tmpl w:val="F012AA48"/>
    <w:lvl w:ilvl="0" w:tplc="DF8CA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3E1F12"/>
    <w:multiLevelType w:val="hybridMultilevel"/>
    <w:tmpl w:val="37E00DF6"/>
    <w:lvl w:ilvl="0" w:tplc="0E2AB4A8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E80088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3">
    <w:nsid w:val="71912A1E"/>
    <w:multiLevelType w:val="multilevel"/>
    <w:tmpl w:val="36025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14">
    <w:nsid w:val="783C67E5"/>
    <w:multiLevelType w:val="hybridMultilevel"/>
    <w:tmpl w:val="6D9A37E2"/>
    <w:lvl w:ilvl="0" w:tplc="42A40224">
      <w:start w:val="2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067927"/>
    <w:multiLevelType w:val="hybridMultilevel"/>
    <w:tmpl w:val="A55C550E"/>
    <w:lvl w:ilvl="0" w:tplc="1E6ECB4A">
      <w:start w:val="1"/>
      <w:numFmt w:val="decimal"/>
      <w:pStyle w:val="1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A52C17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4"/>
  </w:num>
  <w:num w:numId="4">
    <w:abstractNumId w:val="8"/>
  </w:num>
  <w:num w:numId="5">
    <w:abstractNumId w:val="6"/>
  </w:num>
  <w:num w:numId="6">
    <w:abstractNumId w:val="14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  <w:num w:numId="16">
    <w:abstractNumId w:val="0"/>
  </w:num>
  <w:num w:numId="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45A"/>
    <w:rsid w:val="00000307"/>
    <w:rsid w:val="0000030B"/>
    <w:rsid w:val="0000032E"/>
    <w:rsid w:val="0000044F"/>
    <w:rsid w:val="00000568"/>
    <w:rsid w:val="000006D9"/>
    <w:rsid w:val="00000827"/>
    <w:rsid w:val="00000888"/>
    <w:rsid w:val="0000098E"/>
    <w:rsid w:val="00000AB2"/>
    <w:rsid w:val="00000BC0"/>
    <w:rsid w:val="00000CEA"/>
    <w:rsid w:val="00000F3D"/>
    <w:rsid w:val="000010F0"/>
    <w:rsid w:val="000011CC"/>
    <w:rsid w:val="000011F7"/>
    <w:rsid w:val="000013BC"/>
    <w:rsid w:val="000015F2"/>
    <w:rsid w:val="0000164A"/>
    <w:rsid w:val="00001739"/>
    <w:rsid w:val="00001756"/>
    <w:rsid w:val="000017A2"/>
    <w:rsid w:val="00001A6D"/>
    <w:rsid w:val="00001C29"/>
    <w:rsid w:val="00001C63"/>
    <w:rsid w:val="00001E4F"/>
    <w:rsid w:val="00001F78"/>
    <w:rsid w:val="000021C5"/>
    <w:rsid w:val="0000244F"/>
    <w:rsid w:val="00002607"/>
    <w:rsid w:val="00002819"/>
    <w:rsid w:val="000028C1"/>
    <w:rsid w:val="0000298A"/>
    <w:rsid w:val="000029B4"/>
    <w:rsid w:val="000029BE"/>
    <w:rsid w:val="00002ACB"/>
    <w:rsid w:val="00002C13"/>
    <w:rsid w:val="00002ED6"/>
    <w:rsid w:val="00002FA2"/>
    <w:rsid w:val="000030B7"/>
    <w:rsid w:val="000030E3"/>
    <w:rsid w:val="000031EF"/>
    <w:rsid w:val="000031F6"/>
    <w:rsid w:val="00003239"/>
    <w:rsid w:val="000032A7"/>
    <w:rsid w:val="0000356A"/>
    <w:rsid w:val="00003571"/>
    <w:rsid w:val="000035D5"/>
    <w:rsid w:val="0000363A"/>
    <w:rsid w:val="0000386F"/>
    <w:rsid w:val="00003923"/>
    <w:rsid w:val="00003AA4"/>
    <w:rsid w:val="00003C28"/>
    <w:rsid w:val="00004084"/>
    <w:rsid w:val="00004343"/>
    <w:rsid w:val="00004376"/>
    <w:rsid w:val="000043D0"/>
    <w:rsid w:val="000043D8"/>
    <w:rsid w:val="00004403"/>
    <w:rsid w:val="000046EC"/>
    <w:rsid w:val="00004992"/>
    <w:rsid w:val="000049D6"/>
    <w:rsid w:val="00004B9E"/>
    <w:rsid w:val="00004BAF"/>
    <w:rsid w:val="00004D61"/>
    <w:rsid w:val="00004D8B"/>
    <w:rsid w:val="00004DB2"/>
    <w:rsid w:val="00004F36"/>
    <w:rsid w:val="00005194"/>
    <w:rsid w:val="0000542C"/>
    <w:rsid w:val="0000573A"/>
    <w:rsid w:val="00005764"/>
    <w:rsid w:val="00005931"/>
    <w:rsid w:val="00005982"/>
    <w:rsid w:val="00005AB7"/>
    <w:rsid w:val="00005AD0"/>
    <w:rsid w:val="00005DB9"/>
    <w:rsid w:val="00005E76"/>
    <w:rsid w:val="00005F0B"/>
    <w:rsid w:val="00005FF7"/>
    <w:rsid w:val="000060B8"/>
    <w:rsid w:val="000060F1"/>
    <w:rsid w:val="0000619C"/>
    <w:rsid w:val="000062FA"/>
    <w:rsid w:val="0000632B"/>
    <w:rsid w:val="000063D5"/>
    <w:rsid w:val="000064A0"/>
    <w:rsid w:val="000066B1"/>
    <w:rsid w:val="000067D3"/>
    <w:rsid w:val="00006A1A"/>
    <w:rsid w:val="00006A25"/>
    <w:rsid w:val="00006B0F"/>
    <w:rsid w:val="00006B4B"/>
    <w:rsid w:val="00006CCF"/>
    <w:rsid w:val="00006D8C"/>
    <w:rsid w:val="00006E95"/>
    <w:rsid w:val="00006FDA"/>
    <w:rsid w:val="000070DE"/>
    <w:rsid w:val="000072A8"/>
    <w:rsid w:val="00007306"/>
    <w:rsid w:val="0000751E"/>
    <w:rsid w:val="00007881"/>
    <w:rsid w:val="000078F9"/>
    <w:rsid w:val="00007AA4"/>
    <w:rsid w:val="00007B2D"/>
    <w:rsid w:val="00007C07"/>
    <w:rsid w:val="00010022"/>
    <w:rsid w:val="000101E9"/>
    <w:rsid w:val="00010476"/>
    <w:rsid w:val="00010768"/>
    <w:rsid w:val="000107DD"/>
    <w:rsid w:val="000108F6"/>
    <w:rsid w:val="00010911"/>
    <w:rsid w:val="00010A9D"/>
    <w:rsid w:val="00010AE2"/>
    <w:rsid w:val="00010C15"/>
    <w:rsid w:val="00010D33"/>
    <w:rsid w:val="00010DBD"/>
    <w:rsid w:val="00010E32"/>
    <w:rsid w:val="000112EC"/>
    <w:rsid w:val="000113CD"/>
    <w:rsid w:val="0001145E"/>
    <w:rsid w:val="000114CF"/>
    <w:rsid w:val="00011595"/>
    <w:rsid w:val="000116F6"/>
    <w:rsid w:val="00011770"/>
    <w:rsid w:val="000117F8"/>
    <w:rsid w:val="000119BF"/>
    <w:rsid w:val="00011BA1"/>
    <w:rsid w:val="00011C69"/>
    <w:rsid w:val="00011E47"/>
    <w:rsid w:val="00011FC4"/>
    <w:rsid w:val="00012196"/>
    <w:rsid w:val="0001219A"/>
    <w:rsid w:val="00012328"/>
    <w:rsid w:val="0001240F"/>
    <w:rsid w:val="000124D4"/>
    <w:rsid w:val="00012524"/>
    <w:rsid w:val="000125E7"/>
    <w:rsid w:val="000126CF"/>
    <w:rsid w:val="000126E8"/>
    <w:rsid w:val="000128BD"/>
    <w:rsid w:val="00012BF9"/>
    <w:rsid w:val="00012CF9"/>
    <w:rsid w:val="00012D17"/>
    <w:rsid w:val="00012E0C"/>
    <w:rsid w:val="00012E66"/>
    <w:rsid w:val="0001300F"/>
    <w:rsid w:val="000134A8"/>
    <w:rsid w:val="000134FA"/>
    <w:rsid w:val="000139E0"/>
    <w:rsid w:val="000139E5"/>
    <w:rsid w:val="00013A9D"/>
    <w:rsid w:val="00013B51"/>
    <w:rsid w:val="00013E4C"/>
    <w:rsid w:val="00013EAA"/>
    <w:rsid w:val="00013F5A"/>
    <w:rsid w:val="0001401E"/>
    <w:rsid w:val="00014113"/>
    <w:rsid w:val="000141E2"/>
    <w:rsid w:val="00014415"/>
    <w:rsid w:val="0001451A"/>
    <w:rsid w:val="000149C8"/>
    <w:rsid w:val="000149DA"/>
    <w:rsid w:val="000149EF"/>
    <w:rsid w:val="00014A73"/>
    <w:rsid w:val="00014AC0"/>
    <w:rsid w:val="00014B79"/>
    <w:rsid w:val="00014B7D"/>
    <w:rsid w:val="00014B8F"/>
    <w:rsid w:val="00014C0E"/>
    <w:rsid w:val="00014C37"/>
    <w:rsid w:val="00014C44"/>
    <w:rsid w:val="00014EE6"/>
    <w:rsid w:val="0001502B"/>
    <w:rsid w:val="00015056"/>
    <w:rsid w:val="00015453"/>
    <w:rsid w:val="000154C0"/>
    <w:rsid w:val="0001575F"/>
    <w:rsid w:val="0001582D"/>
    <w:rsid w:val="00015944"/>
    <w:rsid w:val="000159FB"/>
    <w:rsid w:val="00015A27"/>
    <w:rsid w:val="00015BD1"/>
    <w:rsid w:val="00015C65"/>
    <w:rsid w:val="00015D94"/>
    <w:rsid w:val="00015F9A"/>
    <w:rsid w:val="00016109"/>
    <w:rsid w:val="000162BF"/>
    <w:rsid w:val="00016347"/>
    <w:rsid w:val="000164CA"/>
    <w:rsid w:val="000164D8"/>
    <w:rsid w:val="00016508"/>
    <w:rsid w:val="0001672C"/>
    <w:rsid w:val="00016878"/>
    <w:rsid w:val="000169CD"/>
    <w:rsid w:val="00016A1F"/>
    <w:rsid w:val="00016A56"/>
    <w:rsid w:val="00016AE6"/>
    <w:rsid w:val="00016B6F"/>
    <w:rsid w:val="00016CCC"/>
    <w:rsid w:val="00016E1F"/>
    <w:rsid w:val="00017168"/>
    <w:rsid w:val="00017199"/>
    <w:rsid w:val="00017202"/>
    <w:rsid w:val="00017278"/>
    <w:rsid w:val="000172F6"/>
    <w:rsid w:val="000174E8"/>
    <w:rsid w:val="000174E9"/>
    <w:rsid w:val="00017798"/>
    <w:rsid w:val="00017977"/>
    <w:rsid w:val="00017ACB"/>
    <w:rsid w:val="00017C83"/>
    <w:rsid w:val="00017E86"/>
    <w:rsid w:val="00017FAB"/>
    <w:rsid w:val="000203E3"/>
    <w:rsid w:val="0002071D"/>
    <w:rsid w:val="000209BD"/>
    <w:rsid w:val="00020A01"/>
    <w:rsid w:val="00020A96"/>
    <w:rsid w:val="00020C64"/>
    <w:rsid w:val="00020E2A"/>
    <w:rsid w:val="00020EC3"/>
    <w:rsid w:val="00020FAC"/>
    <w:rsid w:val="00021001"/>
    <w:rsid w:val="0002185B"/>
    <w:rsid w:val="00021895"/>
    <w:rsid w:val="00021948"/>
    <w:rsid w:val="000219A8"/>
    <w:rsid w:val="000219EF"/>
    <w:rsid w:val="000219F6"/>
    <w:rsid w:val="00021A27"/>
    <w:rsid w:val="00021A9B"/>
    <w:rsid w:val="00021A9F"/>
    <w:rsid w:val="00021ABC"/>
    <w:rsid w:val="00021B29"/>
    <w:rsid w:val="00021B38"/>
    <w:rsid w:val="00021BE7"/>
    <w:rsid w:val="00021BED"/>
    <w:rsid w:val="00021CF9"/>
    <w:rsid w:val="00021E9D"/>
    <w:rsid w:val="00022112"/>
    <w:rsid w:val="0002219C"/>
    <w:rsid w:val="000222AB"/>
    <w:rsid w:val="000222D2"/>
    <w:rsid w:val="000223E5"/>
    <w:rsid w:val="0002244B"/>
    <w:rsid w:val="00022887"/>
    <w:rsid w:val="000228C6"/>
    <w:rsid w:val="00022993"/>
    <w:rsid w:val="00022B90"/>
    <w:rsid w:val="00022DDF"/>
    <w:rsid w:val="00022E83"/>
    <w:rsid w:val="00022F3E"/>
    <w:rsid w:val="00023157"/>
    <w:rsid w:val="0002322E"/>
    <w:rsid w:val="000235B6"/>
    <w:rsid w:val="000235CB"/>
    <w:rsid w:val="0002373C"/>
    <w:rsid w:val="000237F7"/>
    <w:rsid w:val="000238D7"/>
    <w:rsid w:val="0002392D"/>
    <w:rsid w:val="00023A72"/>
    <w:rsid w:val="00023B66"/>
    <w:rsid w:val="00023D21"/>
    <w:rsid w:val="0002435C"/>
    <w:rsid w:val="0002439C"/>
    <w:rsid w:val="00024533"/>
    <w:rsid w:val="00024546"/>
    <w:rsid w:val="00024888"/>
    <w:rsid w:val="00024B15"/>
    <w:rsid w:val="00024C66"/>
    <w:rsid w:val="00024F54"/>
    <w:rsid w:val="00025165"/>
    <w:rsid w:val="0002518E"/>
    <w:rsid w:val="000251F2"/>
    <w:rsid w:val="0002529E"/>
    <w:rsid w:val="000252A8"/>
    <w:rsid w:val="000252D7"/>
    <w:rsid w:val="0002534F"/>
    <w:rsid w:val="0002540E"/>
    <w:rsid w:val="00025415"/>
    <w:rsid w:val="000254B0"/>
    <w:rsid w:val="0002555B"/>
    <w:rsid w:val="00025961"/>
    <w:rsid w:val="00025B7F"/>
    <w:rsid w:val="00025EC8"/>
    <w:rsid w:val="0002609B"/>
    <w:rsid w:val="0002610B"/>
    <w:rsid w:val="0002616F"/>
    <w:rsid w:val="000261D2"/>
    <w:rsid w:val="0002630C"/>
    <w:rsid w:val="0002633F"/>
    <w:rsid w:val="00026386"/>
    <w:rsid w:val="000263B0"/>
    <w:rsid w:val="000263C0"/>
    <w:rsid w:val="0002657F"/>
    <w:rsid w:val="00026626"/>
    <w:rsid w:val="00026653"/>
    <w:rsid w:val="0002679E"/>
    <w:rsid w:val="000268FD"/>
    <w:rsid w:val="00026A1E"/>
    <w:rsid w:val="00026A30"/>
    <w:rsid w:val="00026BF7"/>
    <w:rsid w:val="00026D4C"/>
    <w:rsid w:val="00026FEF"/>
    <w:rsid w:val="000271E9"/>
    <w:rsid w:val="00027328"/>
    <w:rsid w:val="000274E2"/>
    <w:rsid w:val="00027553"/>
    <w:rsid w:val="0002771C"/>
    <w:rsid w:val="00027B02"/>
    <w:rsid w:val="00027C89"/>
    <w:rsid w:val="00027D3B"/>
    <w:rsid w:val="00027D70"/>
    <w:rsid w:val="00027E17"/>
    <w:rsid w:val="000301D5"/>
    <w:rsid w:val="000301FC"/>
    <w:rsid w:val="0003070F"/>
    <w:rsid w:val="0003076A"/>
    <w:rsid w:val="0003083F"/>
    <w:rsid w:val="0003092C"/>
    <w:rsid w:val="0003094D"/>
    <w:rsid w:val="00030A3D"/>
    <w:rsid w:val="00030C33"/>
    <w:rsid w:val="00030C41"/>
    <w:rsid w:val="00030F86"/>
    <w:rsid w:val="0003101A"/>
    <w:rsid w:val="00031062"/>
    <w:rsid w:val="00031103"/>
    <w:rsid w:val="000313C9"/>
    <w:rsid w:val="000313DD"/>
    <w:rsid w:val="00031475"/>
    <w:rsid w:val="000314B6"/>
    <w:rsid w:val="00031570"/>
    <w:rsid w:val="0003159F"/>
    <w:rsid w:val="00031733"/>
    <w:rsid w:val="0003173A"/>
    <w:rsid w:val="00031ABD"/>
    <w:rsid w:val="00031B39"/>
    <w:rsid w:val="00031B96"/>
    <w:rsid w:val="00031C1E"/>
    <w:rsid w:val="00031C22"/>
    <w:rsid w:val="00031D1E"/>
    <w:rsid w:val="00031DDE"/>
    <w:rsid w:val="00031F07"/>
    <w:rsid w:val="00031F4E"/>
    <w:rsid w:val="00031FCD"/>
    <w:rsid w:val="00032043"/>
    <w:rsid w:val="0003208A"/>
    <w:rsid w:val="00032091"/>
    <w:rsid w:val="000321BA"/>
    <w:rsid w:val="00032253"/>
    <w:rsid w:val="000322BD"/>
    <w:rsid w:val="00032360"/>
    <w:rsid w:val="00032500"/>
    <w:rsid w:val="00032517"/>
    <w:rsid w:val="000325D8"/>
    <w:rsid w:val="00032641"/>
    <w:rsid w:val="00032674"/>
    <w:rsid w:val="0003275A"/>
    <w:rsid w:val="00032817"/>
    <w:rsid w:val="000328DA"/>
    <w:rsid w:val="00032A2B"/>
    <w:rsid w:val="00032B26"/>
    <w:rsid w:val="00032B42"/>
    <w:rsid w:val="00032B5E"/>
    <w:rsid w:val="00032B6D"/>
    <w:rsid w:val="00032D7E"/>
    <w:rsid w:val="00032DB4"/>
    <w:rsid w:val="00033012"/>
    <w:rsid w:val="00033085"/>
    <w:rsid w:val="00033402"/>
    <w:rsid w:val="00033538"/>
    <w:rsid w:val="00033638"/>
    <w:rsid w:val="0003365E"/>
    <w:rsid w:val="000337C7"/>
    <w:rsid w:val="000337EC"/>
    <w:rsid w:val="000337EF"/>
    <w:rsid w:val="0003383F"/>
    <w:rsid w:val="000338F3"/>
    <w:rsid w:val="00033C11"/>
    <w:rsid w:val="00033C91"/>
    <w:rsid w:val="00033E09"/>
    <w:rsid w:val="00034155"/>
    <w:rsid w:val="0003421C"/>
    <w:rsid w:val="00034345"/>
    <w:rsid w:val="000343AF"/>
    <w:rsid w:val="00034578"/>
    <w:rsid w:val="00034810"/>
    <w:rsid w:val="00034949"/>
    <w:rsid w:val="0003498B"/>
    <w:rsid w:val="0003529A"/>
    <w:rsid w:val="00035312"/>
    <w:rsid w:val="00035676"/>
    <w:rsid w:val="00035898"/>
    <w:rsid w:val="0003590B"/>
    <w:rsid w:val="00035A91"/>
    <w:rsid w:val="00035E37"/>
    <w:rsid w:val="000360F1"/>
    <w:rsid w:val="0003614E"/>
    <w:rsid w:val="00036247"/>
    <w:rsid w:val="00036276"/>
    <w:rsid w:val="000362BA"/>
    <w:rsid w:val="00036370"/>
    <w:rsid w:val="00036440"/>
    <w:rsid w:val="000365F7"/>
    <w:rsid w:val="000366E6"/>
    <w:rsid w:val="00036802"/>
    <w:rsid w:val="000368ED"/>
    <w:rsid w:val="0003691C"/>
    <w:rsid w:val="00036942"/>
    <w:rsid w:val="000369F2"/>
    <w:rsid w:val="00036BFC"/>
    <w:rsid w:val="00036C56"/>
    <w:rsid w:val="00036D1D"/>
    <w:rsid w:val="00036E7B"/>
    <w:rsid w:val="00036EE5"/>
    <w:rsid w:val="000370CF"/>
    <w:rsid w:val="00037133"/>
    <w:rsid w:val="0003727F"/>
    <w:rsid w:val="000372EA"/>
    <w:rsid w:val="00037337"/>
    <w:rsid w:val="00037365"/>
    <w:rsid w:val="000373CC"/>
    <w:rsid w:val="00037A5C"/>
    <w:rsid w:val="000400AC"/>
    <w:rsid w:val="00040205"/>
    <w:rsid w:val="0004020A"/>
    <w:rsid w:val="00040498"/>
    <w:rsid w:val="00040751"/>
    <w:rsid w:val="00040A35"/>
    <w:rsid w:val="00040DB2"/>
    <w:rsid w:val="00040DC7"/>
    <w:rsid w:val="00040E77"/>
    <w:rsid w:val="00040EB1"/>
    <w:rsid w:val="00041015"/>
    <w:rsid w:val="00041218"/>
    <w:rsid w:val="000412CF"/>
    <w:rsid w:val="00041307"/>
    <w:rsid w:val="00041412"/>
    <w:rsid w:val="00041565"/>
    <w:rsid w:val="00041607"/>
    <w:rsid w:val="0004164F"/>
    <w:rsid w:val="000417F8"/>
    <w:rsid w:val="0004181F"/>
    <w:rsid w:val="0004187A"/>
    <w:rsid w:val="00041880"/>
    <w:rsid w:val="000419C3"/>
    <w:rsid w:val="00041B5B"/>
    <w:rsid w:val="00041C38"/>
    <w:rsid w:val="00041C7E"/>
    <w:rsid w:val="00041EE0"/>
    <w:rsid w:val="00041EF1"/>
    <w:rsid w:val="000421B1"/>
    <w:rsid w:val="00042207"/>
    <w:rsid w:val="00042235"/>
    <w:rsid w:val="00042540"/>
    <w:rsid w:val="0004299C"/>
    <w:rsid w:val="00043837"/>
    <w:rsid w:val="00043C03"/>
    <w:rsid w:val="00043C29"/>
    <w:rsid w:val="00043D8E"/>
    <w:rsid w:val="00043DC4"/>
    <w:rsid w:val="000440C1"/>
    <w:rsid w:val="000440ED"/>
    <w:rsid w:val="00044134"/>
    <w:rsid w:val="00044159"/>
    <w:rsid w:val="000442A7"/>
    <w:rsid w:val="00044302"/>
    <w:rsid w:val="00044372"/>
    <w:rsid w:val="00044739"/>
    <w:rsid w:val="00044A19"/>
    <w:rsid w:val="00044A3F"/>
    <w:rsid w:val="00044D9F"/>
    <w:rsid w:val="000453A6"/>
    <w:rsid w:val="00045D94"/>
    <w:rsid w:val="00045F2D"/>
    <w:rsid w:val="00045F96"/>
    <w:rsid w:val="000461B5"/>
    <w:rsid w:val="000461F2"/>
    <w:rsid w:val="0004625E"/>
    <w:rsid w:val="0004627D"/>
    <w:rsid w:val="0004639B"/>
    <w:rsid w:val="000465AE"/>
    <w:rsid w:val="00046631"/>
    <w:rsid w:val="0004666E"/>
    <w:rsid w:val="00046694"/>
    <w:rsid w:val="000466D7"/>
    <w:rsid w:val="00046716"/>
    <w:rsid w:val="000467AC"/>
    <w:rsid w:val="00046875"/>
    <w:rsid w:val="00046896"/>
    <w:rsid w:val="00046975"/>
    <w:rsid w:val="00046C9E"/>
    <w:rsid w:val="00046DDC"/>
    <w:rsid w:val="00046DF3"/>
    <w:rsid w:val="00046E76"/>
    <w:rsid w:val="00046F61"/>
    <w:rsid w:val="000470EB"/>
    <w:rsid w:val="0004722C"/>
    <w:rsid w:val="000472A1"/>
    <w:rsid w:val="000472CF"/>
    <w:rsid w:val="00047393"/>
    <w:rsid w:val="00047520"/>
    <w:rsid w:val="0004764C"/>
    <w:rsid w:val="00047B02"/>
    <w:rsid w:val="00047BBF"/>
    <w:rsid w:val="00047BD6"/>
    <w:rsid w:val="00047E8B"/>
    <w:rsid w:val="00047F45"/>
    <w:rsid w:val="00050006"/>
    <w:rsid w:val="00050143"/>
    <w:rsid w:val="00050444"/>
    <w:rsid w:val="00050522"/>
    <w:rsid w:val="0005078C"/>
    <w:rsid w:val="0005085B"/>
    <w:rsid w:val="00050AAD"/>
    <w:rsid w:val="00050B59"/>
    <w:rsid w:val="00050CD4"/>
    <w:rsid w:val="00050D0D"/>
    <w:rsid w:val="00050E72"/>
    <w:rsid w:val="000510B0"/>
    <w:rsid w:val="000511AF"/>
    <w:rsid w:val="0005155C"/>
    <w:rsid w:val="00051564"/>
    <w:rsid w:val="00051B77"/>
    <w:rsid w:val="00051E75"/>
    <w:rsid w:val="00051F0D"/>
    <w:rsid w:val="00051F9C"/>
    <w:rsid w:val="0005212C"/>
    <w:rsid w:val="000523F6"/>
    <w:rsid w:val="00052495"/>
    <w:rsid w:val="00052538"/>
    <w:rsid w:val="000525D8"/>
    <w:rsid w:val="00052656"/>
    <w:rsid w:val="00052663"/>
    <w:rsid w:val="0005266D"/>
    <w:rsid w:val="0005295C"/>
    <w:rsid w:val="00052A71"/>
    <w:rsid w:val="00052AAE"/>
    <w:rsid w:val="00052BB2"/>
    <w:rsid w:val="00052BEF"/>
    <w:rsid w:val="00052CBD"/>
    <w:rsid w:val="00052DB2"/>
    <w:rsid w:val="00052DC9"/>
    <w:rsid w:val="00052E3E"/>
    <w:rsid w:val="00053034"/>
    <w:rsid w:val="000530C3"/>
    <w:rsid w:val="00053155"/>
    <w:rsid w:val="0005347B"/>
    <w:rsid w:val="00053741"/>
    <w:rsid w:val="00053939"/>
    <w:rsid w:val="000539A7"/>
    <w:rsid w:val="00053B39"/>
    <w:rsid w:val="00053BD2"/>
    <w:rsid w:val="00053C3A"/>
    <w:rsid w:val="00053D17"/>
    <w:rsid w:val="00053D7A"/>
    <w:rsid w:val="00053F17"/>
    <w:rsid w:val="00054190"/>
    <w:rsid w:val="00054421"/>
    <w:rsid w:val="00054531"/>
    <w:rsid w:val="00054698"/>
    <w:rsid w:val="00054A44"/>
    <w:rsid w:val="00054B39"/>
    <w:rsid w:val="00054FEE"/>
    <w:rsid w:val="000551DF"/>
    <w:rsid w:val="000552A5"/>
    <w:rsid w:val="000552C7"/>
    <w:rsid w:val="000555C3"/>
    <w:rsid w:val="000556BC"/>
    <w:rsid w:val="00055AF9"/>
    <w:rsid w:val="00055C46"/>
    <w:rsid w:val="00055D0C"/>
    <w:rsid w:val="00055D54"/>
    <w:rsid w:val="00055EE8"/>
    <w:rsid w:val="00056028"/>
    <w:rsid w:val="000563AB"/>
    <w:rsid w:val="000567C6"/>
    <w:rsid w:val="00056AE5"/>
    <w:rsid w:val="00056B8B"/>
    <w:rsid w:val="00056BA8"/>
    <w:rsid w:val="00056EF8"/>
    <w:rsid w:val="00056FF7"/>
    <w:rsid w:val="00057034"/>
    <w:rsid w:val="000570E4"/>
    <w:rsid w:val="00057205"/>
    <w:rsid w:val="00057248"/>
    <w:rsid w:val="0005724F"/>
    <w:rsid w:val="000575BE"/>
    <w:rsid w:val="000575D4"/>
    <w:rsid w:val="00057628"/>
    <w:rsid w:val="000576BA"/>
    <w:rsid w:val="000576C3"/>
    <w:rsid w:val="000576EF"/>
    <w:rsid w:val="00057939"/>
    <w:rsid w:val="000579BD"/>
    <w:rsid w:val="00057B3D"/>
    <w:rsid w:val="00057BA9"/>
    <w:rsid w:val="00057CDE"/>
    <w:rsid w:val="00057D0D"/>
    <w:rsid w:val="0006001A"/>
    <w:rsid w:val="00060034"/>
    <w:rsid w:val="000600C5"/>
    <w:rsid w:val="000600CB"/>
    <w:rsid w:val="0006014F"/>
    <w:rsid w:val="00060170"/>
    <w:rsid w:val="000601D5"/>
    <w:rsid w:val="0006030A"/>
    <w:rsid w:val="0006033D"/>
    <w:rsid w:val="00060559"/>
    <w:rsid w:val="00060592"/>
    <w:rsid w:val="00060639"/>
    <w:rsid w:val="00060797"/>
    <w:rsid w:val="000608F6"/>
    <w:rsid w:val="00060935"/>
    <w:rsid w:val="00060A42"/>
    <w:rsid w:val="00060CF6"/>
    <w:rsid w:val="00060D84"/>
    <w:rsid w:val="00060E6B"/>
    <w:rsid w:val="00060F4E"/>
    <w:rsid w:val="0006126D"/>
    <w:rsid w:val="00061475"/>
    <w:rsid w:val="000617AA"/>
    <w:rsid w:val="00061A36"/>
    <w:rsid w:val="00061ABE"/>
    <w:rsid w:val="00061BB0"/>
    <w:rsid w:val="00061D1E"/>
    <w:rsid w:val="00061D35"/>
    <w:rsid w:val="00061D3F"/>
    <w:rsid w:val="00061EB0"/>
    <w:rsid w:val="00061F9F"/>
    <w:rsid w:val="00062118"/>
    <w:rsid w:val="00062428"/>
    <w:rsid w:val="00062505"/>
    <w:rsid w:val="0006278C"/>
    <w:rsid w:val="00062839"/>
    <w:rsid w:val="00062872"/>
    <w:rsid w:val="00062A9A"/>
    <w:rsid w:val="00062B1E"/>
    <w:rsid w:val="00062CB4"/>
    <w:rsid w:val="00062D19"/>
    <w:rsid w:val="00062ED4"/>
    <w:rsid w:val="00062F62"/>
    <w:rsid w:val="00062F6A"/>
    <w:rsid w:val="00063074"/>
    <w:rsid w:val="000631C0"/>
    <w:rsid w:val="00063300"/>
    <w:rsid w:val="0006350B"/>
    <w:rsid w:val="00063522"/>
    <w:rsid w:val="00063576"/>
    <w:rsid w:val="00063758"/>
    <w:rsid w:val="00063891"/>
    <w:rsid w:val="00063AF8"/>
    <w:rsid w:val="00063B52"/>
    <w:rsid w:val="00063C0D"/>
    <w:rsid w:val="00063D22"/>
    <w:rsid w:val="00063D8F"/>
    <w:rsid w:val="00063E4D"/>
    <w:rsid w:val="00063F0E"/>
    <w:rsid w:val="00063F16"/>
    <w:rsid w:val="00063FC1"/>
    <w:rsid w:val="00064438"/>
    <w:rsid w:val="000647D0"/>
    <w:rsid w:val="00064ACE"/>
    <w:rsid w:val="00064B53"/>
    <w:rsid w:val="00064C5A"/>
    <w:rsid w:val="00064CD5"/>
    <w:rsid w:val="0006504A"/>
    <w:rsid w:val="000652F4"/>
    <w:rsid w:val="0006558B"/>
    <w:rsid w:val="00065728"/>
    <w:rsid w:val="000657C9"/>
    <w:rsid w:val="00065815"/>
    <w:rsid w:val="000659B8"/>
    <w:rsid w:val="00065B98"/>
    <w:rsid w:val="00065C3E"/>
    <w:rsid w:val="00065C55"/>
    <w:rsid w:val="00065C5A"/>
    <w:rsid w:val="00065D50"/>
    <w:rsid w:val="00066051"/>
    <w:rsid w:val="0006610A"/>
    <w:rsid w:val="0006610C"/>
    <w:rsid w:val="00066199"/>
    <w:rsid w:val="000661AC"/>
    <w:rsid w:val="00066282"/>
    <w:rsid w:val="000663DB"/>
    <w:rsid w:val="00066476"/>
    <w:rsid w:val="000664F4"/>
    <w:rsid w:val="00066837"/>
    <w:rsid w:val="00066AD5"/>
    <w:rsid w:val="00066B9F"/>
    <w:rsid w:val="00066C37"/>
    <w:rsid w:val="00066E57"/>
    <w:rsid w:val="00066F34"/>
    <w:rsid w:val="0006704C"/>
    <w:rsid w:val="0006713A"/>
    <w:rsid w:val="00067222"/>
    <w:rsid w:val="000672BA"/>
    <w:rsid w:val="00067347"/>
    <w:rsid w:val="000678BC"/>
    <w:rsid w:val="000679CF"/>
    <w:rsid w:val="00067C1E"/>
    <w:rsid w:val="00067C4A"/>
    <w:rsid w:val="00067D8F"/>
    <w:rsid w:val="00067EC7"/>
    <w:rsid w:val="00067FA7"/>
    <w:rsid w:val="000702C7"/>
    <w:rsid w:val="0007031C"/>
    <w:rsid w:val="000706AD"/>
    <w:rsid w:val="000708B4"/>
    <w:rsid w:val="00070B05"/>
    <w:rsid w:val="00070CBB"/>
    <w:rsid w:val="00070DA4"/>
    <w:rsid w:val="00070E66"/>
    <w:rsid w:val="00070E94"/>
    <w:rsid w:val="000710F6"/>
    <w:rsid w:val="00071118"/>
    <w:rsid w:val="00071251"/>
    <w:rsid w:val="00071271"/>
    <w:rsid w:val="00071357"/>
    <w:rsid w:val="000713C6"/>
    <w:rsid w:val="00071405"/>
    <w:rsid w:val="00071619"/>
    <w:rsid w:val="000717C9"/>
    <w:rsid w:val="000718BD"/>
    <w:rsid w:val="00071ACE"/>
    <w:rsid w:val="00071BCA"/>
    <w:rsid w:val="000721D0"/>
    <w:rsid w:val="000722BE"/>
    <w:rsid w:val="0007236B"/>
    <w:rsid w:val="000723A6"/>
    <w:rsid w:val="000726A4"/>
    <w:rsid w:val="00072787"/>
    <w:rsid w:val="000728BB"/>
    <w:rsid w:val="00072A64"/>
    <w:rsid w:val="00072AA4"/>
    <w:rsid w:val="00072C77"/>
    <w:rsid w:val="00072E61"/>
    <w:rsid w:val="00072EE4"/>
    <w:rsid w:val="0007326A"/>
    <w:rsid w:val="000732D5"/>
    <w:rsid w:val="000733E5"/>
    <w:rsid w:val="00073443"/>
    <w:rsid w:val="000734D8"/>
    <w:rsid w:val="00073548"/>
    <w:rsid w:val="0007362E"/>
    <w:rsid w:val="00073736"/>
    <w:rsid w:val="00073738"/>
    <w:rsid w:val="00073741"/>
    <w:rsid w:val="0007387A"/>
    <w:rsid w:val="00073961"/>
    <w:rsid w:val="00073A18"/>
    <w:rsid w:val="00073ADE"/>
    <w:rsid w:val="00073B5D"/>
    <w:rsid w:val="00073BA7"/>
    <w:rsid w:val="00073C64"/>
    <w:rsid w:val="00073CA8"/>
    <w:rsid w:val="00073D10"/>
    <w:rsid w:val="00073D6A"/>
    <w:rsid w:val="000740C0"/>
    <w:rsid w:val="00074136"/>
    <w:rsid w:val="00074575"/>
    <w:rsid w:val="000745B6"/>
    <w:rsid w:val="0007489E"/>
    <w:rsid w:val="00074B72"/>
    <w:rsid w:val="00074B83"/>
    <w:rsid w:val="00074CDA"/>
    <w:rsid w:val="00074CF2"/>
    <w:rsid w:val="00074D3B"/>
    <w:rsid w:val="00074E3F"/>
    <w:rsid w:val="00074F89"/>
    <w:rsid w:val="00074FBC"/>
    <w:rsid w:val="00074FE1"/>
    <w:rsid w:val="0007501F"/>
    <w:rsid w:val="000750E0"/>
    <w:rsid w:val="00075124"/>
    <w:rsid w:val="00075361"/>
    <w:rsid w:val="00075464"/>
    <w:rsid w:val="000755C5"/>
    <w:rsid w:val="0007566E"/>
    <w:rsid w:val="000756AB"/>
    <w:rsid w:val="000756C2"/>
    <w:rsid w:val="00075991"/>
    <w:rsid w:val="00075A50"/>
    <w:rsid w:val="00075C16"/>
    <w:rsid w:val="00075C6D"/>
    <w:rsid w:val="00075F53"/>
    <w:rsid w:val="000763A7"/>
    <w:rsid w:val="000766A4"/>
    <w:rsid w:val="0007673D"/>
    <w:rsid w:val="00076778"/>
    <w:rsid w:val="00076952"/>
    <w:rsid w:val="0007696B"/>
    <w:rsid w:val="00076A98"/>
    <w:rsid w:val="00076B40"/>
    <w:rsid w:val="00076C15"/>
    <w:rsid w:val="00076C6B"/>
    <w:rsid w:val="00076C73"/>
    <w:rsid w:val="00076EB6"/>
    <w:rsid w:val="00076F56"/>
    <w:rsid w:val="000772B4"/>
    <w:rsid w:val="00077431"/>
    <w:rsid w:val="000774E8"/>
    <w:rsid w:val="000774F0"/>
    <w:rsid w:val="00077991"/>
    <w:rsid w:val="00077B26"/>
    <w:rsid w:val="00077BE1"/>
    <w:rsid w:val="00077C59"/>
    <w:rsid w:val="00077C73"/>
    <w:rsid w:val="00077D43"/>
    <w:rsid w:val="00077D56"/>
    <w:rsid w:val="00077D6B"/>
    <w:rsid w:val="00077DEF"/>
    <w:rsid w:val="00077ED6"/>
    <w:rsid w:val="000800A2"/>
    <w:rsid w:val="00080170"/>
    <w:rsid w:val="0008030E"/>
    <w:rsid w:val="000804BA"/>
    <w:rsid w:val="000804BE"/>
    <w:rsid w:val="000804CE"/>
    <w:rsid w:val="0008068D"/>
    <w:rsid w:val="0008073D"/>
    <w:rsid w:val="00080E06"/>
    <w:rsid w:val="00080E15"/>
    <w:rsid w:val="00080FEE"/>
    <w:rsid w:val="00081151"/>
    <w:rsid w:val="000811B4"/>
    <w:rsid w:val="00081258"/>
    <w:rsid w:val="0008132B"/>
    <w:rsid w:val="00081424"/>
    <w:rsid w:val="00081606"/>
    <w:rsid w:val="00081725"/>
    <w:rsid w:val="000817DA"/>
    <w:rsid w:val="000818DE"/>
    <w:rsid w:val="00081B21"/>
    <w:rsid w:val="00081D66"/>
    <w:rsid w:val="00081E54"/>
    <w:rsid w:val="0008202A"/>
    <w:rsid w:val="00082223"/>
    <w:rsid w:val="00082653"/>
    <w:rsid w:val="00082A45"/>
    <w:rsid w:val="00082AD2"/>
    <w:rsid w:val="00082B16"/>
    <w:rsid w:val="00082B8F"/>
    <w:rsid w:val="00082F50"/>
    <w:rsid w:val="0008302A"/>
    <w:rsid w:val="000830E3"/>
    <w:rsid w:val="0008323E"/>
    <w:rsid w:val="00083463"/>
    <w:rsid w:val="0008353A"/>
    <w:rsid w:val="000837E7"/>
    <w:rsid w:val="000837EB"/>
    <w:rsid w:val="00083D5F"/>
    <w:rsid w:val="00083DD2"/>
    <w:rsid w:val="00083E6D"/>
    <w:rsid w:val="00084011"/>
    <w:rsid w:val="00084081"/>
    <w:rsid w:val="000840E1"/>
    <w:rsid w:val="0008433D"/>
    <w:rsid w:val="0008446E"/>
    <w:rsid w:val="00084560"/>
    <w:rsid w:val="00084693"/>
    <w:rsid w:val="000847C5"/>
    <w:rsid w:val="00084845"/>
    <w:rsid w:val="0008485B"/>
    <w:rsid w:val="00084906"/>
    <w:rsid w:val="00084B77"/>
    <w:rsid w:val="00084E73"/>
    <w:rsid w:val="00084E7D"/>
    <w:rsid w:val="00084EFC"/>
    <w:rsid w:val="000851D9"/>
    <w:rsid w:val="00085676"/>
    <w:rsid w:val="0008573F"/>
    <w:rsid w:val="000857FC"/>
    <w:rsid w:val="0008591D"/>
    <w:rsid w:val="00085C4B"/>
    <w:rsid w:val="00085C64"/>
    <w:rsid w:val="00085D9E"/>
    <w:rsid w:val="00085EF5"/>
    <w:rsid w:val="0008604C"/>
    <w:rsid w:val="000865AD"/>
    <w:rsid w:val="00086627"/>
    <w:rsid w:val="00086647"/>
    <w:rsid w:val="0008669E"/>
    <w:rsid w:val="000866C7"/>
    <w:rsid w:val="000867DF"/>
    <w:rsid w:val="00086AB8"/>
    <w:rsid w:val="00086B56"/>
    <w:rsid w:val="00086B76"/>
    <w:rsid w:val="00086C3D"/>
    <w:rsid w:val="00086E1C"/>
    <w:rsid w:val="00087487"/>
    <w:rsid w:val="0008748F"/>
    <w:rsid w:val="00087502"/>
    <w:rsid w:val="00087535"/>
    <w:rsid w:val="00087593"/>
    <w:rsid w:val="0008762E"/>
    <w:rsid w:val="00087A3D"/>
    <w:rsid w:val="00087ACF"/>
    <w:rsid w:val="00087B7A"/>
    <w:rsid w:val="00087BC4"/>
    <w:rsid w:val="00087D85"/>
    <w:rsid w:val="0009006E"/>
    <w:rsid w:val="000902A7"/>
    <w:rsid w:val="00090337"/>
    <w:rsid w:val="0009046A"/>
    <w:rsid w:val="0009048F"/>
    <w:rsid w:val="000904D2"/>
    <w:rsid w:val="00090501"/>
    <w:rsid w:val="000905E2"/>
    <w:rsid w:val="00090629"/>
    <w:rsid w:val="000909A3"/>
    <w:rsid w:val="000909DA"/>
    <w:rsid w:val="00090A1E"/>
    <w:rsid w:val="00090B33"/>
    <w:rsid w:val="00090C8D"/>
    <w:rsid w:val="00090C95"/>
    <w:rsid w:val="00090F8E"/>
    <w:rsid w:val="0009112D"/>
    <w:rsid w:val="00091176"/>
    <w:rsid w:val="00091198"/>
    <w:rsid w:val="0009126E"/>
    <w:rsid w:val="000913AA"/>
    <w:rsid w:val="00091471"/>
    <w:rsid w:val="00091503"/>
    <w:rsid w:val="000915FD"/>
    <w:rsid w:val="00091A84"/>
    <w:rsid w:val="00091B59"/>
    <w:rsid w:val="00091CCD"/>
    <w:rsid w:val="00091E64"/>
    <w:rsid w:val="00091E94"/>
    <w:rsid w:val="00092001"/>
    <w:rsid w:val="0009208F"/>
    <w:rsid w:val="000922DA"/>
    <w:rsid w:val="0009234C"/>
    <w:rsid w:val="0009262E"/>
    <w:rsid w:val="0009296C"/>
    <w:rsid w:val="0009299D"/>
    <w:rsid w:val="000929DD"/>
    <w:rsid w:val="00092C17"/>
    <w:rsid w:val="00092C43"/>
    <w:rsid w:val="00092CB0"/>
    <w:rsid w:val="00092D15"/>
    <w:rsid w:val="00092DFA"/>
    <w:rsid w:val="00092EE2"/>
    <w:rsid w:val="00093157"/>
    <w:rsid w:val="00093206"/>
    <w:rsid w:val="000932EC"/>
    <w:rsid w:val="0009349C"/>
    <w:rsid w:val="0009356A"/>
    <w:rsid w:val="000935EB"/>
    <w:rsid w:val="00093925"/>
    <w:rsid w:val="00093A38"/>
    <w:rsid w:val="00093BA7"/>
    <w:rsid w:val="00093D01"/>
    <w:rsid w:val="00093D53"/>
    <w:rsid w:val="00093E89"/>
    <w:rsid w:val="00093EB4"/>
    <w:rsid w:val="00094164"/>
    <w:rsid w:val="0009418F"/>
    <w:rsid w:val="000941C7"/>
    <w:rsid w:val="000941E8"/>
    <w:rsid w:val="00094257"/>
    <w:rsid w:val="0009449A"/>
    <w:rsid w:val="000944E4"/>
    <w:rsid w:val="0009460B"/>
    <w:rsid w:val="0009473C"/>
    <w:rsid w:val="00094A9A"/>
    <w:rsid w:val="00094AF9"/>
    <w:rsid w:val="00094C84"/>
    <w:rsid w:val="0009516A"/>
    <w:rsid w:val="000953E1"/>
    <w:rsid w:val="00095507"/>
    <w:rsid w:val="00095545"/>
    <w:rsid w:val="00095581"/>
    <w:rsid w:val="0009571D"/>
    <w:rsid w:val="0009574E"/>
    <w:rsid w:val="00095757"/>
    <w:rsid w:val="0009580C"/>
    <w:rsid w:val="000959C3"/>
    <w:rsid w:val="00095B2B"/>
    <w:rsid w:val="00095B79"/>
    <w:rsid w:val="00095E3F"/>
    <w:rsid w:val="00095F62"/>
    <w:rsid w:val="00095FDE"/>
    <w:rsid w:val="00096082"/>
    <w:rsid w:val="000961AE"/>
    <w:rsid w:val="0009632A"/>
    <w:rsid w:val="0009638D"/>
    <w:rsid w:val="0009694E"/>
    <w:rsid w:val="00096B50"/>
    <w:rsid w:val="00096BEB"/>
    <w:rsid w:val="00096D17"/>
    <w:rsid w:val="0009708E"/>
    <w:rsid w:val="00097226"/>
    <w:rsid w:val="0009723D"/>
    <w:rsid w:val="000973D6"/>
    <w:rsid w:val="00097475"/>
    <w:rsid w:val="000974C5"/>
    <w:rsid w:val="000975AB"/>
    <w:rsid w:val="00097659"/>
    <w:rsid w:val="00097773"/>
    <w:rsid w:val="00097781"/>
    <w:rsid w:val="000977EA"/>
    <w:rsid w:val="0009799F"/>
    <w:rsid w:val="00097CE3"/>
    <w:rsid w:val="00097D86"/>
    <w:rsid w:val="00097F64"/>
    <w:rsid w:val="000A01BC"/>
    <w:rsid w:val="000A02B8"/>
    <w:rsid w:val="000A0389"/>
    <w:rsid w:val="000A0456"/>
    <w:rsid w:val="000A04B1"/>
    <w:rsid w:val="000A04C7"/>
    <w:rsid w:val="000A0514"/>
    <w:rsid w:val="000A0658"/>
    <w:rsid w:val="000A0895"/>
    <w:rsid w:val="000A0BA5"/>
    <w:rsid w:val="000A0C10"/>
    <w:rsid w:val="000A0D06"/>
    <w:rsid w:val="000A0F17"/>
    <w:rsid w:val="000A0F44"/>
    <w:rsid w:val="000A0F6B"/>
    <w:rsid w:val="000A0FC6"/>
    <w:rsid w:val="000A142D"/>
    <w:rsid w:val="000A146A"/>
    <w:rsid w:val="000A1AF1"/>
    <w:rsid w:val="000A2154"/>
    <w:rsid w:val="000A21D5"/>
    <w:rsid w:val="000A2C4D"/>
    <w:rsid w:val="000A2CD7"/>
    <w:rsid w:val="000A2D70"/>
    <w:rsid w:val="000A2DE4"/>
    <w:rsid w:val="000A2FD6"/>
    <w:rsid w:val="000A30A7"/>
    <w:rsid w:val="000A3101"/>
    <w:rsid w:val="000A312F"/>
    <w:rsid w:val="000A32D4"/>
    <w:rsid w:val="000A34CB"/>
    <w:rsid w:val="000A3501"/>
    <w:rsid w:val="000A36A0"/>
    <w:rsid w:val="000A372C"/>
    <w:rsid w:val="000A3789"/>
    <w:rsid w:val="000A37A4"/>
    <w:rsid w:val="000A3858"/>
    <w:rsid w:val="000A3BCF"/>
    <w:rsid w:val="000A3BF3"/>
    <w:rsid w:val="000A3D96"/>
    <w:rsid w:val="000A3DA3"/>
    <w:rsid w:val="000A3EE0"/>
    <w:rsid w:val="000A404E"/>
    <w:rsid w:val="000A413A"/>
    <w:rsid w:val="000A41DC"/>
    <w:rsid w:val="000A4201"/>
    <w:rsid w:val="000A425C"/>
    <w:rsid w:val="000A42FC"/>
    <w:rsid w:val="000A4414"/>
    <w:rsid w:val="000A4437"/>
    <w:rsid w:val="000A443C"/>
    <w:rsid w:val="000A4566"/>
    <w:rsid w:val="000A458A"/>
    <w:rsid w:val="000A4593"/>
    <w:rsid w:val="000A462E"/>
    <w:rsid w:val="000A463E"/>
    <w:rsid w:val="000A46CF"/>
    <w:rsid w:val="000A4B49"/>
    <w:rsid w:val="000A4B98"/>
    <w:rsid w:val="000A4C9A"/>
    <w:rsid w:val="000A4DE6"/>
    <w:rsid w:val="000A4E72"/>
    <w:rsid w:val="000A4FD2"/>
    <w:rsid w:val="000A5023"/>
    <w:rsid w:val="000A50EC"/>
    <w:rsid w:val="000A512D"/>
    <w:rsid w:val="000A5210"/>
    <w:rsid w:val="000A53A6"/>
    <w:rsid w:val="000A56D3"/>
    <w:rsid w:val="000A5821"/>
    <w:rsid w:val="000A5880"/>
    <w:rsid w:val="000A5925"/>
    <w:rsid w:val="000A5A88"/>
    <w:rsid w:val="000A5CE2"/>
    <w:rsid w:val="000A5DC2"/>
    <w:rsid w:val="000A5DF6"/>
    <w:rsid w:val="000A5EA2"/>
    <w:rsid w:val="000A62E9"/>
    <w:rsid w:val="000A6418"/>
    <w:rsid w:val="000A6525"/>
    <w:rsid w:val="000A65D0"/>
    <w:rsid w:val="000A670C"/>
    <w:rsid w:val="000A6718"/>
    <w:rsid w:val="000A69D2"/>
    <w:rsid w:val="000A69F3"/>
    <w:rsid w:val="000A6E87"/>
    <w:rsid w:val="000A6FB0"/>
    <w:rsid w:val="000A716F"/>
    <w:rsid w:val="000A7227"/>
    <w:rsid w:val="000A7347"/>
    <w:rsid w:val="000A735E"/>
    <w:rsid w:val="000A7380"/>
    <w:rsid w:val="000A73C4"/>
    <w:rsid w:val="000A7517"/>
    <w:rsid w:val="000A76D6"/>
    <w:rsid w:val="000A77CE"/>
    <w:rsid w:val="000A77F5"/>
    <w:rsid w:val="000A7921"/>
    <w:rsid w:val="000A7B11"/>
    <w:rsid w:val="000A7CB1"/>
    <w:rsid w:val="000B0061"/>
    <w:rsid w:val="000B0215"/>
    <w:rsid w:val="000B032F"/>
    <w:rsid w:val="000B080D"/>
    <w:rsid w:val="000B086C"/>
    <w:rsid w:val="000B0AEC"/>
    <w:rsid w:val="000B0B76"/>
    <w:rsid w:val="000B0C64"/>
    <w:rsid w:val="000B0CF8"/>
    <w:rsid w:val="000B0D48"/>
    <w:rsid w:val="000B0FB7"/>
    <w:rsid w:val="000B116C"/>
    <w:rsid w:val="000B11F7"/>
    <w:rsid w:val="000B130A"/>
    <w:rsid w:val="000B136B"/>
    <w:rsid w:val="000B1391"/>
    <w:rsid w:val="000B1430"/>
    <w:rsid w:val="000B1725"/>
    <w:rsid w:val="000B188D"/>
    <w:rsid w:val="000B1AA0"/>
    <w:rsid w:val="000B1CFD"/>
    <w:rsid w:val="000B1EB5"/>
    <w:rsid w:val="000B1EF3"/>
    <w:rsid w:val="000B1FED"/>
    <w:rsid w:val="000B217C"/>
    <w:rsid w:val="000B21AA"/>
    <w:rsid w:val="000B2413"/>
    <w:rsid w:val="000B24E6"/>
    <w:rsid w:val="000B252A"/>
    <w:rsid w:val="000B25B1"/>
    <w:rsid w:val="000B260B"/>
    <w:rsid w:val="000B266E"/>
    <w:rsid w:val="000B2812"/>
    <w:rsid w:val="000B2844"/>
    <w:rsid w:val="000B2B2B"/>
    <w:rsid w:val="000B2BEF"/>
    <w:rsid w:val="000B2F39"/>
    <w:rsid w:val="000B3124"/>
    <w:rsid w:val="000B34C1"/>
    <w:rsid w:val="000B3687"/>
    <w:rsid w:val="000B384E"/>
    <w:rsid w:val="000B39E0"/>
    <w:rsid w:val="000B3A09"/>
    <w:rsid w:val="000B3A41"/>
    <w:rsid w:val="000B3AAB"/>
    <w:rsid w:val="000B3B41"/>
    <w:rsid w:val="000B3D9A"/>
    <w:rsid w:val="000B3F01"/>
    <w:rsid w:val="000B3F0C"/>
    <w:rsid w:val="000B4074"/>
    <w:rsid w:val="000B41CE"/>
    <w:rsid w:val="000B42F7"/>
    <w:rsid w:val="000B437B"/>
    <w:rsid w:val="000B43D0"/>
    <w:rsid w:val="000B4592"/>
    <w:rsid w:val="000B45C0"/>
    <w:rsid w:val="000B4994"/>
    <w:rsid w:val="000B4B0B"/>
    <w:rsid w:val="000B4B5B"/>
    <w:rsid w:val="000B4C10"/>
    <w:rsid w:val="000B4D16"/>
    <w:rsid w:val="000B4E11"/>
    <w:rsid w:val="000B4F37"/>
    <w:rsid w:val="000B4F5B"/>
    <w:rsid w:val="000B4FB5"/>
    <w:rsid w:val="000B506B"/>
    <w:rsid w:val="000B51D7"/>
    <w:rsid w:val="000B5578"/>
    <w:rsid w:val="000B5663"/>
    <w:rsid w:val="000B571F"/>
    <w:rsid w:val="000B584F"/>
    <w:rsid w:val="000B5865"/>
    <w:rsid w:val="000B5934"/>
    <w:rsid w:val="000B5A33"/>
    <w:rsid w:val="000B5AF6"/>
    <w:rsid w:val="000B5C45"/>
    <w:rsid w:val="000B5D28"/>
    <w:rsid w:val="000B5D72"/>
    <w:rsid w:val="000B5E42"/>
    <w:rsid w:val="000B6001"/>
    <w:rsid w:val="000B60EF"/>
    <w:rsid w:val="000B6232"/>
    <w:rsid w:val="000B623F"/>
    <w:rsid w:val="000B62EC"/>
    <w:rsid w:val="000B6316"/>
    <w:rsid w:val="000B6369"/>
    <w:rsid w:val="000B6468"/>
    <w:rsid w:val="000B64EE"/>
    <w:rsid w:val="000B651C"/>
    <w:rsid w:val="000B65AB"/>
    <w:rsid w:val="000B65D1"/>
    <w:rsid w:val="000B6611"/>
    <w:rsid w:val="000B66F2"/>
    <w:rsid w:val="000B6801"/>
    <w:rsid w:val="000B6B78"/>
    <w:rsid w:val="000B6C2C"/>
    <w:rsid w:val="000B6D4F"/>
    <w:rsid w:val="000B6D8F"/>
    <w:rsid w:val="000B6D91"/>
    <w:rsid w:val="000B6F15"/>
    <w:rsid w:val="000B6F41"/>
    <w:rsid w:val="000B6FF8"/>
    <w:rsid w:val="000B7263"/>
    <w:rsid w:val="000B747B"/>
    <w:rsid w:val="000B765C"/>
    <w:rsid w:val="000B7831"/>
    <w:rsid w:val="000B7A1A"/>
    <w:rsid w:val="000B7C0A"/>
    <w:rsid w:val="000B7F5D"/>
    <w:rsid w:val="000C0109"/>
    <w:rsid w:val="000C0196"/>
    <w:rsid w:val="000C0289"/>
    <w:rsid w:val="000C0295"/>
    <w:rsid w:val="000C0313"/>
    <w:rsid w:val="000C03A6"/>
    <w:rsid w:val="000C045A"/>
    <w:rsid w:val="000C07F3"/>
    <w:rsid w:val="000C087D"/>
    <w:rsid w:val="000C0A6D"/>
    <w:rsid w:val="000C0BFF"/>
    <w:rsid w:val="000C0D33"/>
    <w:rsid w:val="000C0D9D"/>
    <w:rsid w:val="000C0F4D"/>
    <w:rsid w:val="000C1195"/>
    <w:rsid w:val="000C1228"/>
    <w:rsid w:val="000C13E9"/>
    <w:rsid w:val="000C14E0"/>
    <w:rsid w:val="000C183D"/>
    <w:rsid w:val="000C189C"/>
    <w:rsid w:val="000C18DC"/>
    <w:rsid w:val="000C19B8"/>
    <w:rsid w:val="000C1A1D"/>
    <w:rsid w:val="000C1A5E"/>
    <w:rsid w:val="000C1B14"/>
    <w:rsid w:val="000C20AD"/>
    <w:rsid w:val="000C22A4"/>
    <w:rsid w:val="000C23CB"/>
    <w:rsid w:val="000C243F"/>
    <w:rsid w:val="000C261A"/>
    <w:rsid w:val="000C2764"/>
    <w:rsid w:val="000C2862"/>
    <w:rsid w:val="000C28C9"/>
    <w:rsid w:val="000C2A4E"/>
    <w:rsid w:val="000C2B2D"/>
    <w:rsid w:val="000C2B4F"/>
    <w:rsid w:val="000C2CC3"/>
    <w:rsid w:val="000C2CCC"/>
    <w:rsid w:val="000C2E41"/>
    <w:rsid w:val="000C2EEC"/>
    <w:rsid w:val="000C3016"/>
    <w:rsid w:val="000C3164"/>
    <w:rsid w:val="000C3726"/>
    <w:rsid w:val="000C373D"/>
    <w:rsid w:val="000C39C9"/>
    <w:rsid w:val="000C3AF3"/>
    <w:rsid w:val="000C3CEB"/>
    <w:rsid w:val="000C3CEE"/>
    <w:rsid w:val="000C4085"/>
    <w:rsid w:val="000C41C1"/>
    <w:rsid w:val="000C42CB"/>
    <w:rsid w:val="000C4353"/>
    <w:rsid w:val="000C449E"/>
    <w:rsid w:val="000C472F"/>
    <w:rsid w:val="000C4995"/>
    <w:rsid w:val="000C4C4D"/>
    <w:rsid w:val="000C4D76"/>
    <w:rsid w:val="000C4F05"/>
    <w:rsid w:val="000C50E7"/>
    <w:rsid w:val="000C51AD"/>
    <w:rsid w:val="000C5203"/>
    <w:rsid w:val="000C53F0"/>
    <w:rsid w:val="000C5495"/>
    <w:rsid w:val="000C55FD"/>
    <w:rsid w:val="000C5853"/>
    <w:rsid w:val="000C588F"/>
    <w:rsid w:val="000C5926"/>
    <w:rsid w:val="000C5A28"/>
    <w:rsid w:val="000C5BFE"/>
    <w:rsid w:val="000C5EDC"/>
    <w:rsid w:val="000C5EF8"/>
    <w:rsid w:val="000C5F75"/>
    <w:rsid w:val="000C5F83"/>
    <w:rsid w:val="000C6272"/>
    <w:rsid w:val="000C62F8"/>
    <w:rsid w:val="000C64B8"/>
    <w:rsid w:val="000C64D7"/>
    <w:rsid w:val="000C6509"/>
    <w:rsid w:val="000C65F8"/>
    <w:rsid w:val="000C6619"/>
    <w:rsid w:val="000C690D"/>
    <w:rsid w:val="000C6A7F"/>
    <w:rsid w:val="000C6A8E"/>
    <w:rsid w:val="000C6BD3"/>
    <w:rsid w:val="000C6CD0"/>
    <w:rsid w:val="000C6D2B"/>
    <w:rsid w:val="000C6EDC"/>
    <w:rsid w:val="000C7035"/>
    <w:rsid w:val="000C70A5"/>
    <w:rsid w:val="000C7186"/>
    <w:rsid w:val="000C723A"/>
    <w:rsid w:val="000C7555"/>
    <w:rsid w:val="000C757B"/>
    <w:rsid w:val="000C75FD"/>
    <w:rsid w:val="000C7B3A"/>
    <w:rsid w:val="000C7B41"/>
    <w:rsid w:val="000C7C95"/>
    <w:rsid w:val="000C7DD0"/>
    <w:rsid w:val="000C7E39"/>
    <w:rsid w:val="000C7E78"/>
    <w:rsid w:val="000C7E82"/>
    <w:rsid w:val="000C7F23"/>
    <w:rsid w:val="000D000F"/>
    <w:rsid w:val="000D0360"/>
    <w:rsid w:val="000D037F"/>
    <w:rsid w:val="000D03AC"/>
    <w:rsid w:val="000D05B0"/>
    <w:rsid w:val="000D06D4"/>
    <w:rsid w:val="000D079C"/>
    <w:rsid w:val="000D09A9"/>
    <w:rsid w:val="000D0A9B"/>
    <w:rsid w:val="000D0AA6"/>
    <w:rsid w:val="000D0CBE"/>
    <w:rsid w:val="000D0CE5"/>
    <w:rsid w:val="000D0E1B"/>
    <w:rsid w:val="000D0FD9"/>
    <w:rsid w:val="000D1022"/>
    <w:rsid w:val="000D10ED"/>
    <w:rsid w:val="000D13BB"/>
    <w:rsid w:val="000D140F"/>
    <w:rsid w:val="000D1540"/>
    <w:rsid w:val="000D154A"/>
    <w:rsid w:val="000D17EC"/>
    <w:rsid w:val="000D1925"/>
    <w:rsid w:val="000D19E6"/>
    <w:rsid w:val="000D1D0F"/>
    <w:rsid w:val="000D1E97"/>
    <w:rsid w:val="000D1F22"/>
    <w:rsid w:val="000D1FAB"/>
    <w:rsid w:val="000D1FFF"/>
    <w:rsid w:val="000D225F"/>
    <w:rsid w:val="000D240B"/>
    <w:rsid w:val="000D2496"/>
    <w:rsid w:val="000D2748"/>
    <w:rsid w:val="000D27F5"/>
    <w:rsid w:val="000D2986"/>
    <w:rsid w:val="000D2A64"/>
    <w:rsid w:val="000D2ABF"/>
    <w:rsid w:val="000D2AEF"/>
    <w:rsid w:val="000D2DC1"/>
    <w:rsid w:val="000D2DD6"/>
    <w:rsid w:val="000D2EEF"/>
    <w:rsid w:val="000D2EF7"/>
    <w:rsid w:val="000D2F14"/>
    <w:rsid w:val="000D2F9E"/>
    <w:rsid w:val="000D3015"/>
    <w:rsid w:val="000D336D"/>
    <w:rsid w:val="000D3431"/>
    <w:rsid w:val="000D37D6"/>
    <w:rsid w:val="000D381F"/>
    <w:rsid w:val="000D38AB"/>
    <w:rsid w:val="000D397F"/>
    <w:rsid w:val="000D3C8E"/>
    <w:rsid w:val="000D3D78"/>
    <w:rsid w:val="000D402B"/>
    <w:rsid w:val="000D424C"/>
    <w:rsid w:val="000D42A3"/>
    <w:rsid w:val="000D43DD"/>
    <w:rsid w:val="000D450B"/>
    <w:rsid w:val="000D4586"/>
    <w:rsid w:val="000D4717"/>
    <w:rsid w:val="000D4873"/>
    <w:rsid w:val="000D48BC"/>
    <w:rsid w:val="000D49A0"/>
    <w:rsid w:val="000D4A19"/>
    <w:rsid w:val="000D4A92"/>
    <w:rsid w:val="000D4BEC"/>
    <w:rsid w:val="000D4C4F"/>
    <w:rsid w:val="000D4DA3"/>
    <w:rsid w:val="000D4E52"/>
    <w:rsid w:val="000D529A"/>
    <w:rsid w:val="000D5786"/>
    <w:rsid w:val="000D57FC"/>
    <w:rsid w:val="000D594C"/>
    <w:rsid w:val="000D59B3"/>
    <w:rsid w:val="000D59E7"/>
    <w:rsid w:val="000D5B90"/>
    <w:rsid w:val="000D5D51"/>
    <w:rsid w:val="000D5D9D"/>
    <w:rsid w:val="000D5EE8"/>
    <w:rsid w:val="000D610A"/>
    <w:rsid w:val="000D616C"/>
    <w:rsid w:val="000D6174"/>
    <w:rsid w:val="000D6316"/>
    <w:rsid w:val="000D6628"/>
    <w:rsid w:val="000D66A2"/>
    <w:rsid w:val="000D66AA"/>
    <w:rsid w:val="000D66FC"/>
    <w:rsid w:val="000D68C3"/>
    <w:rsid w:val="000D6964"/>
    <w:rsid w:val="000D6998"/>
    <w:rsid w:val="000D69F5"/>
    <w:rsid w:val="000D6A6D"/>
    <w:rsid w:val="000D6C0B"/>
    <w:rsid w:val="000D6CD7"/>
    <w:rsid w:val="000D6CEE"/>
    <w:rsid w:val="000D6DC3"/>
    <w:rsid w:val="000D6E95"/>
    <w:rsid w:val="000D71BA"/>
    <w:rsid w:val="000D7232"/>
    <w:rsid w:val="000D748B"/>
    <w:rsid w:val="000D75C7"/>
    <w:rsid w:val="000D7699"/>
    <w:rsid w:val="000D76B0"/>
    <w:rsid w:val="000D7752"/>
    <w:rsid w:val="000D7895"/>
    <w:rsid w:val="000D78C8"/>
    <w:rsid w:val="000D78E1"/>
    <w:rsid w:val="000D78FD"/>
    <w:rsid w:val="000D791E"/>
    <w:rsid w:val="000D7937"/>
    <w:rsid w:val="000D7A66"/>
    <w:rsid w:val="000D7C06"/>
    <w:rsid w:val="000D7D2B"/>
    <w:rsid w:val="000D7DDB"/>
    <w:rsid w:val="000E004E"/>
    <w:rsid w:val="000E0454"/>
    <w:rsid w:val="000E052B"/>
    <w:rsid w:val="000E055F"/>
    <w:rsid w:val="000E056B"/>
    <w:rsid w:val="000E0597"/>
    <w:rsid w:val="000E063D"/>
    <w:rsid w:val="000E0736"/>
    <w:rsid w:val="000E07BE"/>
    <w:rsid w:val="000E090D"/>
    <w:rsid w:val="000E0934"/>
    <w:rsid w:val="000E0AB0"/>
    <w:rsid w:val="000E0B17"/>
    <w:rsid w:val="000E0B40"/>
    <w:rsid w:val="000E0CAF"/>
    <w:rsid w:val="000E1117"/>
    <w:rsid w:val="000E1142"/>
    <w:rsid w:val="000E1445"/>
    <w:rsid w:val="000E1503"/>
    <w:rsid w:val="000E16D7"/>
    <w:rsid w:val="000E1707"/>
    <w:rsid w:val="000E1759"/>
    <w:rsid w:val="000E18F5"/>
    <w:rsid w:val="000E198A"/>
    <w:rsid w:val="000E1BDD"/>
    <w:rsid w:val="000E1CCC"/>
    <w:rsid w:val="000E1CCE"/>
    <w:rsid w:val="000E1DB7"/>
    <w:rsid w:val="000E1E96"/>
    <w:rsid w:val="000E1EED"/>
    <w:rsid w:val="000E1FC5"/>
    <w:rsid w:val="000E22CB"/>
    <w:rsid w:val="000E2448"/>
    <w:rsid w:val="000E245E"/>
    <w:rsid w:val="000E26BE"/>
    <w:rsid w:val="000E2709"/>
    <w:rsid w:val="000E2C68"/>
    <w:rsid w:val="000E2CB8"/>
    <w:rsid w:val="000E2E10"/>
    <w:rsid w:val="000E2E6D"/>
    <w:rsid w:val="000E2ED9"/>
    <w:rsid w:val="000E2F14"/>
    <w:rsid w:val="000E2F2A"/>
    <w:rsid w:val="000E30C0"/>
    <w:rsid w:val="000E3213"/>
    <w:rsid w:val="000E3633"/>
    <w:rsid w:val="000E3765"/>
    <w:rsid w:val="000E380F"/>
    <w:rsid w:val="000E382D"/>
    <w:rsid w:val="000E386A"/>
    <w:rsid w:val="000E387F"/>
    <w:rsid w:val="000E39D2"/>
    <w:rsid w:val="000E3A94"/>
    <w:rsid w:val="000E3B4C"/>
    <w:rsid w:val="000E3B82"/>
    <w:rsid w:val="000E3C26"/>
    <w:rsid w:val="000E3C4A"/>
    <w:rsid w:val="000E3CA5"/>
    <w:rsid w:val="000E3FE5"/>
    <w:rsid w:val="000E408E"/>
    <w:rsid w:val="000E4104"/>
    <w:rsid w:val="000E430E"/>
    <w:rsid w:val="000E4357"/>
    <w:rsid w:val="000E436A"/>
    <w:rsid w:val="000E463A"/>
    <w:rsid w:val="000E4737"/>
    <w:rsid w:val="000E477D"/>
    <w:rsid w:val="000E47A1"/>
    <w:rsid w:val="000E4845"/>
    <w:rsid w:val="000E4ABC"/>
    <w:rsid w:val="000E4B94"/>
    <w:rsid w:val="000E4D60"/>
    <w:rsid w:val="000E4E17"/>
    <w:rsid w:val="000E4E2A"/>
    <w:rsid w:val="000E4E76"/>
    <w:rsid w:val="000E4F4B"/>
    <w:rsid w:val="000E4F98"/>
    <w:rsid w:val="000E4FBC"/>
    <w:rsid w:val="000E52A0"/>
    <w:rsid w:val="000E56B8"/>
    <w:rsid w:val="000E5709"/>
    <w:rsid w:val="000E579D"/>
    <w:rsid w:val="000E5816"/>
    <w:rsid w:val="000E5BB4"/>
    <w:rsid w:val="000E5CAA"/>
    <w:rsid w:val="000E5DE2"/>
    <w:rsid w:val="000E5FB7"/>
    <w:rsid w:val="000E61C7"/>
    <w:rsid w:val="000E6263"/>
    <w:rsid w:val="000E6356"/>
    <w:rsid w:val="000E640F"/>
    <w:rsid w:val="000E645F"/>
    <w:rsid w:val="000E66A9"/>
    <w:rsid w:val="000E677F"/>
    <w:rsid w:val="000E6813"/>
    <w:rsid w:val="000E6934"/>
    <w:rsid w:val="000E6945"/>
    <w:rsid w:val="000E6BD8"/>
    <w:rsid w:val="000E6D99"/>
    <w:rsid w:val="000E6DBF"/>
    <w:rsid w:val="000E6E2E"/>
    <w:rsid w:val="000E7019"/>
    <w:rsid w:val="000E715E"/>
    <w:rsid w:val="000E73CB"/>
    <w:rsid w:val="000E7414"/>
    <w:rsid w:val="000E7ADD"/>
    <w:rsid w:val="000E7B9A"/>
    <w:rsid w:val="000E7C2D"/>
    <w:rsid w:val="000E7DB5"/>
    <w:rsid w:val="000E7E48"/>
    <w:rsid w:val="000E7EC7"/>
    <w:rsid w:val="000F0096"/>
    <w:rsid w:val="000F00BC"/>
    <w:rsid w:val="000F0506"/>
    <w:rsid w:val="000F058E"/>
    <w:rsid w:val="000F05D5"/>
    <w:rsid w:val="000F0685"/>
    <w:rsid w:val="000F07B2"/>
    <w:rsid w:val="000F07E1"/>
    <w:rsid w:val="000F097D"/>
    <w:rsid w:val="000F0C32"/>
    <w:rsid w:val="000F0E5A"/>
    <w:rsid w:val="000F0EA6"/>
    <w:rsid w:val="000F0EB6"/>
    <w:rsid w:val="000F0EE3"/>
    <w:rsid w:val="000F0FF7"/>
    <w:rsid w:val="000F1109"/>
    <w:rsid w:val="000F11CD"/>
    <w:rsid w:val="000F12E4"/>
    <w:rsid w:val="000F145C"/>
    <w:rsid w:val="000F1772"/>
    <w:rsid w:val="000F193E"/>
    <w:rsid w:val="000F19B3"/>
    <w:rsid w:val="000F1A72"/>
    <w:rsid w:val="000F1BAA"/>
    <w:rsid w:val="000F1C5E"/>
    <w:rsid w:val="000F1F28"/>
    <w:rsid w:val="000F1FB3"/>
    <w:rsid w:val="000F201C"/>
    <w:rsid w:val="000F2365"/>
    <w:rsid w:val="000F23E2"/>
    <w:rsid w:val="000F242A"/>
    <w:rsid w:val="000F24C7"/>
    <w:rsid w:val="000F270D"/>
    <w:rsid w:val="000F2798"/>
    <w:rsid w:val="000F27CA"/>
    <w:rsid w:val="000F29A0"/>
    <w:rsid w:val="000F2A6C"/>
    <w:rsid w:val="000F2A7A"/>
    <w:rsid w:val="000F2A7F"/>
    <w:rsid w:val="000F2AFD"/>
    <w:rsid w:val="000F2C1A"/>
    <w:rsid w:val="000F2C6E"/>
    <w:rsid w:val="000F2CDF"/>
    <w:rsid w:val="000F2CF6"/>
    <w:rsid w:val="000F2DA8"/>
    <w:rsid w:val="000F2DD2"/>
    <w:rsid w:val="000F2EAF"/>
    <w:rsid w:val="000F3188"/>
    <w:rsid w:val="000F32FD"/>
    <w:rsid w:val="000F3340"/>
    <w:rsid w:val="000F3401"/>
    <w:rsid w:val="000F3486"/>
    <w:rsid w:val="000F3691"/>
    <w:rsid w:val="000F369C"/>
    <w:rsid w:val="000F377F"/>
    <w:rsid w:val="000F3825"/>
    <w:rsid w:val="000F3A93"/>
    <w:rsid w:val="000F3CCC"/>
    <w:rsid w:val="000F3D37"/>
    <w:rsid w:val="000F3D5E"/>
    <w:rsid w:val="000F3D81"/>
    <w:rsid w:val="000F3DF4"/>
    <w:rsid w:val="000F3EFE"/>
    <w:rsid w:val="000F3FE8"/>
    <w:rsid w:val="000F4072"/>
    <w:rsid w:val="000F41DD"/>
    <w:rsid w:val="000F428E"/>
    <w:rsid w:val="000F4443"/>
    <w:rsid w:val="000F449A"/>
    <w:rsid w:val="000F472B"/>
    <w:rsid w:val="000F491F"/>
    <w:rsid w:val="000F4A35"/>
    <w:rsid w:val="000F4A83"/>
    <w:rsid w:val="000F4AFE"/>
    <w:rsid w:val="000F4B89"/>
    <w:rsid w:val="000F4B96"/>
    <w:rsid w:val="000F4CB0"/>
    <w:rsid w:val="000F4FE3"/>
    <w:rsid w:val="000F53E8"/>
    <w:rsid w:val="000F5485"/>
    <w:rsid w:val="000F54B5"/>
    <w:rsid w:val="000F5548"/>
    <w:rsid w:val="000F55A3"/>
    <w:rsid w:val="000F5610"/>
    <w:rsid w:val="000F56A1"/>
    <w:rsid w:val="000F5B96"/>
    <w:rsid w:val="000F5BE7"/>
    <w:rsid w:val="000F5CAC"/>
    <w:rsid w:val="000F5F4F"/>
    <w:rsid w:val="000F5F98"/>
    <w:rsid w:val="000F6047"/>
    <w:rsid w:val="000F6143"/>
    <w:rsid w:val="000F6401"/>
    <w:rsid w:val="000F6408"/>
    <w:rsid w:val="000F6593"/>
    <w:rsid w:val="000F65AD"/>
    <w:rsid w:val="000F6714"/>
    <w:rsid w:val="000F6801"/>
    <w:rsid w:val="000F6A01"/>
    <w:rsid w:val="000F6A42"/>
    <w:rsid w:val="000F6C51"/>
    <w:rsid w:val="000F6E51"/>
    <w:rsid w:val="000F7033"/>
    <w:rsid w:val="000F70A6"/>
    <w:rsid w:val="000F70DF"/>
    <w:rsid w:val="000F7129"/>
    <w:rsid w:val="000F71F3"/>
    <w:rsid w:val="000F724F"/>
    <w:rsid w:val="000F7288"/>
    <w:rsid w:val="000F73A7"/>
    <w:rsid w:val="000F75B4"/>
    <w:rsid w:val="000F75B7"/>
    <w:rsid w:val="000F7A54"/>
    <w:rsid w:val="000F7B13"/>
    <w:rsid w:val="000F7B8B"/>
    <w:rsid w:val="000F7C00"/>
    <w:rsid w:val="000F7C6D"/>
    <w:rsid w:val="000F7CD7"/>
    <w:rsid w:val="000F7DF1"/>
    <w:rsid w:val="000F7E07"/>
    <w:rsid w:val="000F7EA3"/>
    <w:rsid w:val="000F7EC5"/>
    <w:rsid w:val="000F7FBD"/>
    <w:rsid w:val="00100314"/>
    <w:rsid w:val="00100377"/>
    <w:rsid w:val="001003A9"/>
    <w:rsid w:val="001004CD"/>
    <w:rsid w:val="00100658"/>
    <w:rsid w:val="001007A0"/>
    <w:rsid w:val="00100837"/>
    <w:rsid w:val="001008AB"/>
    <w:rsid w:val="00100A4E"/>
    <w:rsid w:val="00100DE0"/>
    <w:rsid w:val="00100E43"/>
    <w:rsid w:val="001011E2"/>
    <w:rsid w:val="001011F1"/>
    <w:rsid w:val="00101B29"/>
    <w:rsid w:val="00101C3B"/>
    <w:rsid w:val="00101D6A"/>
    <w:rsid w:val="00101E62"/>
    <w:rsid w:val="00101F61"/>
    <w:rsid w:val="0010201E"/>
    <w:rsid w:val="001020FD"/>
    <w:rsid w:val="0010215C"/>
    <w:rsid w:val="0010216A"/>
    <w:rsid w:val="0010226C"/>
    <w:rsid w:val="0010237F"/>
    <w:rsid w:val="00102390"/>
    <w:rsid w:val="001027B7"/>
    <w:rsid w:val="0010282C"/>
    <w:rsid w:val="00102845"/>
    <w:rsid w:val="001029A1"/>
    <w:rsid w:val="00102AAB"/>
    <w:rsid w:val="00102B81"/>
    <w:rsid w:val="00102D2D"/>
    <w:rsid w:val="00102D55"/>
    <w:rsid w:val="00102DF0"/>
    <w:rsid w:val="00102E32"/>
    <w:rsid w:val="00102E7B"/>
    <w:rsid w:val="00102E7C"/>
    <w:rsid w:val="00102EBC"/>
    <w:rsid w:val="00102F1F"/>
    <w:rsid w:val="0010322F"/>
    <w:rsid w:val="00103299"/>
    <w:rsid w:val="0010341F"/>
    <w:rsid w:val="001036A8"/>
    <w:rsid w:val="001037B1"/>
    <w:rsid w:val="00103A4A"/>
    <w:rsid w:val="00103A99"/>
    <w:rsid w:val="00103C10"/>
    <w:rsid w:val="00103D34"/>
    <w:rsid w:val="00103E95"/>
    <w:rsid w:val="001040A0"/>
    <w:rsid w:val="0010445E"/>
    <w:rsid w:val="001045D1"/>
    <w:rsid w:val="00104668"/>
    <w:rsid w:val="001046A7"/>
    <w:rsid w:val="00104884"/>
    <w:rsid w:val="00104985"/>
    <w:rsid w:val="001049DF"/>
    <w:rsid w:val="00104A4D"/>
    <w:rsid w:val="00104B27"/>
    <w:rsid w:val="00104CD0"/>
    <w:rsid w:val="00104D7C"/>
    <w:rsid w:val="00104DDF"/>
    <w:rsid w:val="00104E56"/>
    <w:rsid w:val="001050A2"/>
    <w:rsid w:val="001050A4"/>
    <w:rsid w:val="0010518A"/>
    <w:rsid w:val="001053E0"/>
    <w:rsid w:val="0010548E"/>
    <w:rsid w:val="00105564"/>
    <w:rsid w:val="00105811"/>
    <w:rsid w:val="00105B37"/>
    <w:rsid w:val="00105B95"/>
    <w:rsid w:val="00105C70"/>
    <w:rsid w:val="00105E87"/>
    <w:rsid w:val="00105EEB"/>
    <w:rsid w:val="00105F96"/>
    <w:rsid w:val="00106189"/>
    <w:rsid w:val="001062C1"/>
    <w:rsid w:val="0010638A"/>
    <w:rsid w:val="0010644D"/>
    <w:rsid w:val="001067B1"/>
    <w:rsid w:val="00106AC1"/>
    <w:rsid w:val="00106B3B"/>
    <w:rsid w:val="00106C73"/>
    <w:rsid w:val="00106CEF"/>
    <w:rsid w:val="00106DB3"/>
    <w:rsid w:val="00106FE1"/>
    <w:rsid w:val="00107287"/>
    <w:rsid w:val="0010736B"/>
    <w:rsid w:val="0010745B"/>
    <w:rsid w:val="0010759D"/>
    <w:rsid w:val="001075FA"/>
    <w:rsid w:val="001076D6"/>
    <w:rsid w:val="00107782"/>
    <w:rsid w:val="0010790F"/>
    <w:rsid w:val="00107A16"/>
    <w:rsid w:val="00107A2F"/>
    <w:rsid w:val="00107EAA"/>
    <w:rsid w:val="00107EEF"/>
    <w:rsid w:val="00107F8E"/>
    <w:rsid w:val="00110091"/>
    <w:rsid w:val="00110447"/>
    <w:rsid w:val="001105BB"/>
    <w:rsid w:val="001105D2"/>
    <w:rsid w:val="00110600"/>
    <w:rsid w:val="00110815"/>
    <w:rsid w:val="001109D3"/>
    <w:rsid w:val="001109DE"/>
    <w:rsid w:val="00110B21"/>
    <w:rsid w:val="00110FDA"/>
    <w:rsid w:val="001110F1"/>
    <w:rsid w:val="00111171"/>
    <w:rsid w:val="001111FA"/>
    <w:rsid w:val="001112EE"/>
    <w:rsid w:val="001113B7"/>
    <w:rsid w:val="00111417"/>
    <w:rsid w:val="00111599"/>
    <w:rsid w:val="0011172A"/>
    <w:rsid w:val="0011174E"/>
    <w:rsid w:val="001118BF"/>
    <w:rsid w:val="00111991"/>
    <w:rsid w:val="00111B62"/>
    <w:rsid w:val="00111C11"/>
    <w:rsid w:val="00111C2D"/>
    <w:rsid w:val="00111D7D"/>
    <w:rsid w:val="00112042"/>
    <w:rsid w:val="0011210E"/>
    <w:rsid w:val="001124FA"/>
    <w:rsid w:val="00112501"/>
    <w:rsid w:val="00112509"/>
    <w:rsid w:val="001127CB"/>
    <w:rsid w:val="0011283A"/>
    <w:rsid w:val="0011299F"/>
    <w:rsid w:val="00112B05"/>
    <w:rsid w:val="00112C4C"/>
    <w:rsid w:val="00112D44"/>
    <w:rsid w:val="00112DA0"/>
    <w:rsid w:val="00112DC8"/>
    <w:rsid w:val="00112E51"/>
    <w:rsid w:val="00112EB3"/>
    <w:rsid w:val="001131EC"/>
    <w:rsid w:val="00113337"/>
    <w:rsid w:val="0011338B"/>
    <w:rsid w:val="001134D6"/>
    <w:rsid w:val="001135CD"/>
    <w:rsid w:val="001135FE"/>
    <w:rsid w:val="001136D0"/>
    <w:rsid w:val="0011382C"/>
    <w:rsid w:val="001138FA"/>
    <w:rsid w:val="00113C6A"/>
    <w:rsid w:val="00113CD2"/>
    <w:rsid w:val="00113CF4"/>
    <w:rsid w:val="00113E88"/>
    <w:rsid w:val="00113F98"/>
    <w:rsid w:val="00114274"/>
    <w:rsid w:val="001142E7"/>
    <w:rsid w:val="0011434A"/>
    <w:rsid w:val="0011442B"/>
    <w:rsid w:val="0011464C"/>
    <w:rsid w:val="0011483E"/>
    <w:rsid w:val="00114854"/>
    <w:rsid w:val="00114943"/>
    <w:rsid w:val="00114AA6"/>
    <w:rsid w:val="00114B1A"/>
    <w:rsid w:val="00114D92"/>
    <w:rsid w:val="00114F16"/>
    <w:rsid w:val="00114F63"/>
    <w:rsid w:val="00115080"/>
    <w:rsid w:val="0011509F"/>
    <w:rsid w:val="0011522C"/>
    <w:rsid w:val="0011541E"/>
    <w:rsid w:val="00115575"/>
    <w:rsid w:val="0011565E"/>
    <w:rsid w:val="00115969"/>
    <w:rsid w:val="00115D14"/>
    <w:rsid w:val="00115D17"/>
    <w:rsid w:val="00115DFE"/>
    <w:rsid w:val="00115F5F"/>
    <w:rsid w:val="00116150"/>
    <w:rsid w:val="00116413"/>
    <w:rsid w:val="0011645C"/>
    <w:rsid w:val="0011652F"/>
    <w:rsid w:val="0011668E"/>
    <w:rsid w:val="001166AF"/>
    <w:rsid w:val="00116A18"/>
    <w:rsid w:val="00116BAD"/>
    <w:rsid w:val="00116D06"/>
    <w:rsid w:val="00116E13"/>
    <w:rsid w:val="00116F0E"/>
    <w:rsid w:val="001170A3"/>
    <w:rsid w:val="00117141"/>
    <w:rsid w:val="0011729F"/>
    <w:rsid w:val="001172BF"/>
    <w:rsid w:val="001174A1"/>
    <w:rsid w:val="0011768E"/>
    <w:rsid w:val="00117828"/>
    <w:rsid w:val="00117C30"/>
    <w:rsid w:val="00117F4B"/>
    <w:rsid w:val="00117F59"/>
    <w:rsid w:val="00120026"/>
    <w:rsid w:val="0012033F"/>
    <w:rsid w:val="001207D5"/>
    <w:rsid w:val="00120802"/>
    <w:rsid w:val="00120920"/>
    <w:rsid w:val="001209FD"/>
    <w:rsid w:val="00120A41"/>
    <w:rsid w:val="00120B94"/>
    <w:rsid w:val="00120B9B"/>
    <w:rsid w:val="00120D9A"/>
    <w:rsid w:val="00120FF5"/>
    <w:rsid w:val="001211BB"/>
    <w:rsid w:val="001213C4"/>
    <w:rsid w:val="0012142A"/>
    <w:rsid w:val="00121502"/>
    <w:rsid w:val="00121525"/>
    <w:rsid w:val="00121908"/>
    <w:rsid w:val="00121C9A"/>
    <w:rsid w:val="00121CCD"/>
    <w:rsid w:val="00121FAF"/>
    <w:rsid w:val="001220EA"/>
    <w:rsid w:val="00122391"/>
    <w:rsid w:val="00122423"/>
    <w:rsid w:val="00122479"/>
    <w:rsid w:val="0012253F"/>
    <w:rsid w:val="00122571"/>
    <w:rsid w:val="00122610"/>
    <w:rsid w:val="001226F7"/>
    <w:rsid w:val="00122701"/>
    <w:rsid w:val="00122860"/>
    <w:rsid w:val="0012294A"/>
    <w:rsid w:val="001229B7"/>
    <w:rsid w:val="00122CDD"/>
    <w:rsid w:val="00122D52"/>
    <w:rsid w:val="00122FB5"/>
    <w:rsid w:val="00123010"/>
    <w:rsid w:val="00123021"/>
    <w:rsid w:val="001231C9"/>
    <w:rsid w:val="0012327B"/>
    <w:rsid w:val="00123322"/>
    <w:rsid w:val="0012355D"/>
    <w:rsid w:val="001237D3"/>
    <w:rsid w:val="00123816"/>
    <w:rsid w:val="00123819"/>
    <w:rsid w:val="00123887"/>
    <w:rsid w:val="001238FA"/>
    <w:rsid w:val="00123901"/>
    <w:rsid w:val="001239A7"/>
    <w:rsid w:val="00123B0B"/>
    <w:rsid w:val="00123C2B"/>
    <w:rsid w:val="00123CD4"/>
    <w:rsid w:val="00123D1C"/>
    <w:rsid w:val="00123E24"/>
    <w:rsid w:val="00123FD6"/>
    <w:rsid w:val="00124190"/>
    <w:rsid w:val="001241CE"/>
    <w:rsid w:val="0012421F"/>
    <w:rsid w:val="00124655"/>
    <w:rsid w:val="00124740"/>
    <w:rsid w:val="001248D1"/>
    <w:rsid w:val="001249C2"/>
    <w:rsid w:val="001249C4"/>
    <w:rsid w:val="00124AF8"/>
    <w:rsid w:val="00124D20"/>
    <w:rsid w:val="00124E7B"/>
    <w:rsid w:val="00124F6A"/>
    <w:rsid w:val="00124F7F"/>
    <w:rsid w:val="00125193"/>
    <w:rsid w:val="00125308"/>
    <w:rsid w:val="00125384"/>
    <w:rsid w:val="00125445"/>
    <w:rsid w:val="00125597"/>
    <w:rsid w:val="001255AA"/>
    <w:rsid w:val="0012560B"/>
    <w:rsid w:val="0012565A"/>
    <w:rsid w:val="00125705"/>
    <w:rsid w:val="00125776"/>
    <w:rsid w:val="00125808"/>
    <w:rsid w:val="0012593D"/>
    <w:rsid w:val="00125BB3"/>
    <w:rsid w:val="00125C0B"/>
    <w:rsid w:val="00125DA3"/>
    <w:rsid w:val="001262EE"/>
    <w:rsid w:val="00126428"/>
    <w:rsid w:val="00126463"/>
    <w:rsid w:val="0012651E"/>
    <w:rsid w:val="00126530"/>
    <w:rsid w:val="00126570"/>
    <w:rsid w:val="00126578"/>
    <w:rsid w:val="00126A3F"/>
    <w:rsid w:val="00126A5B"/>
    <w:rsid w:val="00126AA8"/>
    <w:rsid w:val="00126B37"/>
    <w:rsid w:val="00126B77"/>
    <w:rsid w:val="00126DCC"/>
    <w:rsid w:val="00126E1C"/>
    <w:rsid w:val="00126FCF"/>
    <w:rsid w:val="00126FDE"/>
    <w:rsid w:val="001270ED"/>
    <w:rsid w:val="001272F7"/>
    <w:rsid w:val="00127344"/>
    <w:rsid w:val="00127C37"/>
    <w:rsid w:val="00127C6F"/>
    <w:rsid w:val="00127CA1"/>
    <w:rsid w:val="00127F88"/>
    <w:rsid w:val="001301B3"/>
    <w:rsid w:val="001301C4"/>
    <w:rsid w:val="001301D9"/>
    <w:rsid w:val="001302FF"/>
    <w:rsid w:val="0013039D"/>
    <w:rsid w:val="00130910"/>
    <w:rsid w:val="00130A71"/>
    <w:rsid w:val="00130CC8"/>
    <w:rsid w:val="00130D5E"/>
    <w:rsid w:val="00130D6A"/>
    <w:rsid w:val="00130D85"/>
    <w:rsid w:val="00130D9F"/>
    <w:rsid w:val="00131004"/>
    <w:rsid w:val="0013105C"/>
    <w:rsid w:val="0013107A"/>
    <w:rsid w:val="00131081"/>
    <w:rsid w:val="00131093"/>
    <w:rsid w:val="00131160"/>
    <w:rsid w:val="001311FA"/>
    <w:rsid w:val="001312CD"/>
    <w:rsid w:val="001313AA"/>
    <w:rsid w:val="00131484"/>
    <w:rsid w:val="001315E2"/>
    <w:rsid w:val="00131607"/>
    <w:rsid w:val="0013161E"/>
    <w:rsid w:val="00131765"/>
    <w:rsid w:val="00131D34"/>
    <w:rsid w:val="001320D3"/>
    <w:rsid w:val="0013210F"/>
    <w:rsid w:val="00132204"/>
    <w:rsid w:val="0013233B"/>
    <w:rsid w:val="00132396"/>
    <w:rsid w:val="001325B6"/>
    <w:rsid w:val="00132784"/>
    <w:rsid w:val="00132833"/>
    <w:rsid w:val="00132AD4"/>
    <w:rsid w:val="00132B60"/>
    <w:rsid w:val="00132C63"/>
    <w:rsid w:val="00132D56"/>
    <w:rsid w:val="00132F5F"/>
    <w:rsid w:val="00132FA6"/>
    <w:rsid w:val="00132FD3"/>
    <w:rsid w:val="001330E5"/>
    <w:rsid w:val="0013316B"/>
    <w:rsid w:val="0013335A"/>
    <w:rsid w:val="00133365"/>
    <w:rsid w:val="00133439"/>
    <w:rsid w:val="00133462"/>
    <w:rsid w:val="0013395E"/>
    <w:rsid w:val="001339D7"/>
    <w:rsid w:val="00133A09"/>
    <w:rsid w:val="00133ABE"/>
    <w:rsid w:val="00133AEA"/>
    <w:rsid w:val="00133C48"/>
    <w:rsid w:val="00133F1A"/>
    <w:rsid w:val="00134024"/>
    <w:rsid w:val="0013425F"/>
    <w:rsid w:val="001344E3"/>
    <w:rsid w:val="001344E7"/>
    <w:rsid w:val="0013475F"/>
    <w:rsid w:val="0013479D"/>
    <w:rsid w:val="00134A25"/>
    <w:rsid w:val="00134FEC"/>
    <w:rsid w:val="0013508D"/>
    <w:rsid w:val="00135090"/>
    <w:rsid w:val="0013531E"/>
    <w:rsid w:val="001353EA"/>
    <w:rsid w:val="00135655"/>
    <w:rsid w:val="00135682"/>
    <w:rsid w:val="00135859"/>
    <w:rsid w:val="0013592B"/>
    <w:rsid w:val="00135936"/>
    <w:rsid w:val="001359C0"/>
    <w:rsid w:val="00135AE0"/>
    <w:rsid w:val="00135AE5"/>
    <w:rsid w:val="00135C9C"/>
    <w:rsid w:val="00135D99"/>
    <w:rsid w:val="00135E25"/>
    <w:rsid w:val="00135E98"/>
    <w:rsid w:val="0013608A"/>
    <w:rsid w:val="0013619C"/>
    <w:rsid w:val="00136211"/>
    <w:rsid w:val="00136272"/>
    <w:rsid w:val="0013648D"/>
    <w:rsid w:val="00136656"/>
    <w:rsid w:val="00136A66"/>
    <w:rsid w:val="00136B02"/>
    <w:rsid w:val="00136B0B"/>
    <w:rsid w:val="00136BC3"/>
    <w:rsid w:val="00136C4F"/>
    <w:rsid w:val="00136FAE"/>
    <w:rsid w:val="001373B8"/>
    <w:rsid w:val="00137766"/>
    <w:rsid w:val="00137939"/>
    <w:rsid w:val="001379D4"/>
    <w:rsid w:val="00137A11"/>
    <w:rsid w:val="00137A97"/>
    <w:rsid w:val="00137BBD"/>
    <w:rsid w:val="00137CE9"/>
    <w:rsid w:val="00137E42"/>
    <w:rsid w:val="00137E6E"/>
    <w:rsid w:val="00137E85"/>
    <w:rsid w:val="0014008B"/>
    <w:rsid w:val="001401AC"/>
    <w:rsid w:val="0014031F"/>
    <w:rsid w:val="0014039C"/>
    <w:rsid w:val="001406BF"/>
    <w:rsid w:val="00140761"/>
    <w:rsid w:val="00140853"/>
    <w:rsid w:val="0014088D"/>
    <w:rsid w:val="001408C2"/>
    <w:rsid w:val="001409A1"/>
    <w:rsid w:val="001409F1"/>
    <w:rsid w:val="00140A14"/>
    <w:rsid w:val="00140AF5"/>
    <w:rsid w:val="00140E18"/>
    <w:rsid w:val="00140E5C"/>
    <w:rsid w:val="00140F1C"/>
    <w:rsid w:val="00140F6B"/>
    <w:rsid w:val="001410F3"/>
    <w:rsid w:val="00141207"/>
    <w:rsid w:val="00141361"/>
    <w:rsid w:val="001414D8"/>
    <w:rsid w:val="00141522"/>
    <w:rsid w:val="00141543"/>
    <w:rsid w:val="00141684"/>
    <w:rsid w:val="00141728"/>
    <w:rsid w:val="001418A6"/>
    <w:rsid w:val="001419BC"/>
    <w:rsid w:val="00141C74"/>
    <w:rsid w:val="00141D1B"/>
    <w:rsid w:val="00141E1C"/>
    <w:rsid w:val="00141E5E"/>
    <w:rsid w:val="00141FE2"/>
    <w:rsid w:val="00142179"/>
    <w:rsid w:val="001422C1"/>
    <w:rsid w:val="001423BA"/>
    <w:rsid w:val="00142403"/>
    <w:rsid w:val="00142659"/>
    <w:rsid w:val="0014277D"/>
    <w:rsid w:val="00142789"/>
    <w:rsid w:val="00142881"/>
    <w:rsid w:val="001428CF"/>
    <w:rsid w:val="0014290B"/>
    <w:rsid w:val="001429F8"/>
    <w:rsid w:val="00142AB9"/>
    <w:rsid w:val="00142CF3"/>
    <w:rsid w:val="00142E5F"/>
    <w:rsid w:val="00142EAC"/>
    <w:rsid w:val="00142EBC"/>
    <w:rsid w:val="00142EC8"/>
    <w:rsid w:val="0014337D"/>
    <w:rsid w:val="001434B1"/>
    <w:rsid w:val="00143721"/>
    <w:rsid w:val="00143744"/>
    <w:rsid w:val="00143762"/>
    <w:rsid w:val="00143B49"/>
    <w:rsid w:val="00143C5E"/>
    <w:rsid w:val="00143C90"/>
    <w:rsid w:val="00143DA0"/>
    <w:rsid w:val="0014406D"/>
    <w:rsid w:val="00144086"/>
    <w:rsid w:val="001440FF"/>
    <w:rsid w:val="001441BB"/>
    <w:rsid w:val="00144665"/>
    <w:rsid w:val="001447A5"/>
    <w:rsid w:val="001447BC"/>
    <w:rsid w:val="001448C9"/>
    <w:rsid w:val="00144A0A"/>
    <w:rsid w:val="00144A75"/>
    <w:rsid w:val="00144A87"/>
    <w:rsid w:val="00144B68"/>
    <w:rsid w:val="00144C48"/>
    <w:rsid w:val="00144EB3"/>
    <w:rsid w:val="00144F11"/>
    <w:rsid w:val="00144F89"/>
    <w:rsid w:val="00145248"/>
    <w:rsid w:val="00145674"/>
    <w:rsid w:val="00145746"/>
    <w:rsid w:val="0014583E"/>
    <w:rsid w:val="00145963"/>
    <w:rsid w:val="00145A58"/>
    <w:rsid w:val="00145BE7"/>
    <w:rsid w:val="00145C79"/>
    <w:rsid w:val="00145CBF"/>
    <w:rsid w:val="00145CC2"/>
    <w:rsid w:val="00145CF4"/>
    <w:rsid w:val="00145DED"/>
    <w:rsid w:val="0014604C"/>
    <w:rsid w:val="00146104"/>
    <w:rsid w:val="00146327"/>
    <w:rsid w:val="00146352"/>
    <w:rsid w:val="00146372"/>
    <w:rsid w:val="00146965"/>
    <w:rsid w:val="00146B1F"/>
    <w:rsid w:val="00146B97"/>
    <w:rsid w:val="00146BDD"/>
    <w:rsid w:val="00147181"/>
    <w:rsid w:val="001471B6"/>
    <w:rsid w:val="001473A5"/>
    <w:rsid w:val="00147523"/>
    <w:rsid w:val="00147617"/>
    <w:rsid w:val="00147660"/>
    <w:rsid w:val="001477B1"/>
    <w:rsid w:val="00147AD9"/>
    <w:rsid w:val="00147D78"/>
    <w:rsid w:val="00147DBA"/>
    <w:rsid w:val="00147E37"/>
    <w:rsid w:val="00150070"/>
    <w:rsid w:val="00150162"/>
    <w:rsid w:val="001501F6"/>
    <w:rsid w:val="0015037B"/>
    <w:rsid w:val="00150615"/>
    <w:rsid w:val="00150660"/>
    <w:rsid w:val="001507AE"/>
    <w:rsid w:val="001508E0"/>
    <w:rsid w:val="00150C39"/>
    <w:rsid w:val="00150D76"/>
    <w:rsid w:val="00150EE2"/>
    <w:rsid w:val="00150EE7"/>
    <w:rsid w:val="00151082"/>
    <w:rsid w:val="001513EC"/>
    <w:rsid w:val="001517F3"/>
    <w:rsid w:val="00151805"/>
    <w:rsid w:val="001519AB"/>
    <w:rsid w:val="00151A71"/>
    <w:rsid w:val="00151A79"/>
    <w:rsid w:val="00151A82"/>
    <w:rsid w:val="00151D2D"/>
    <w:rsid w:val="00151EA1"/>
    <w:rsid w:val="00151EEF"/>
    <w:rsid w:val="0015232C"/>
    <w:rsid w:val="00152410"/>
    <w:rsid w:val="0015242B"/>
    <w:rsid w:val="0015256B"/>
    <w:rsid w:val="0015260A"/>
    <w:rsid w:val="001526B1"/>
    <w:rsid w:val="0015276B"/>
    <w:rsid w:val="00152ABE"/>
    <w:rsid w:val="00152BB1"/>
    <w:rsid w:val="00152BD1"/>
    <w:rsid w:val="00152C9E"/>
    <w:rsid w:val="00152D6A"/>
    <w:rsid w:val="00152E46"/>
    <w:rsid w:val="00152E95"/>
    <w:rsid w:val="00152F95"/>
    <w:rsid w:val="00152FF5"/>
    <w:rsid w:val="0015302A"/>
    <w:rsid w:val="00153239"/>
    <w:rsid w:val="0015348D"/>
    <w:rsid w:val="00153609"/>
    <w:rsid w:val="00153723"/>
    <w:rsid w:val="00153769"/>
    <w:rsid w:val="0015379C"/>
    <w:rsid w:val="001537AA"/>
    <w:rsid w:val="00153A04"/>
    <w:rsid w:val="00153AAF"/>
    <w:rsid w:val="00153AFB"/>
    <w:rsid w:val="00153AFF"/>
    <w:rsid w:val="00153CBE"/>
    <w:rsid w:val="00153DB6"/>
    <w:rsid w:val="00153DD4"/>
    <w:rsid w:val="00153E1F"/>
    <w:rsid w:val="00153EAA"/>
    <w:rsid w:val="00153EE2"/>
    <w:rsid w:val="00153EEE"/>
    <w:rsid w:val="001541DB"/>
    <w:rsid w:val="00154223"/>
    <w:rsid w:val="001542DE"/>
    <w:rsid w:val="00154432"/>
    <w:rsid w:val="00154492"/>
    <w:rsid w:val="001544AC"/>
    <w:rsid w:val="0015452C"/>
    <w:rsid w:val="00154621"/>
    <w:rsid w:val="00154680"/>
    <w:rsid w:val="00154685"/>
    <w:rsid w:val="0015473D"/>
    <w:rsid w:val="00154827"/>
    <w:rsid w:val="00154878"/>
    <w:rsid w:val="001549B2"/>
    <w:rsid w:val="001549BC"/>
    <w:rsid w:val="001549DD"/>
    <w:rsid w:val="00154A84"/>
    <w:rsid w:val="00154B49"/>
    <w:rsid w:val="00154EA3"/>
    <w:rsid w:val="0015572B"/>
    <w:rsid w:val="00155A4A"/>
    <w:rsid w:val="00155BC4"/>
    <w:rsid w:val="00155BC8"/>
    <w:rsid w:val="00155E6D"/>
    <w:rsid w:val="00155F2E"/>
    <w:rsid w:val="00155FF2"/>
    <w:rsid w:val="001560B8"/>
    <w:rsid w:val="001563DE"/>
    <w:rsid w:val="001564A4"/>
    <w:rsid w:val="0015656A"/>
    <w:rsid w:val="00156630"/>
    <w:rsid w:val="0015671B"/>
    <w:rsid w:val="00156A94"/>
    <w:rsid w:val="00156C53"/>
    <w:rsid w:val="00156C7A"/>
    <w:rsid w:val="00156CAC"/>
    <w:rsid w:val="00156DB0"/>
    <w:rsid w:val="00156EF5"/>
    <w:rsid w:val="00156FCF"/>
    <w:rsid w:val="001570EA"/>
    <w:rsid w:val="00157348"/>
    <w:rsid w:val="001573D3"/>
    <w:rsid w:val="00157572"/>
    <w:rsid w:val="001575D6"/>
    <w:rsid w:val="00157844"/>
    <w:rsid w:val="001578F3"/>
    <w:rsid w:val="001579AE"/>
    <w:rsid w:val="00157A78"/>
    <w:rsid w:val="00157B0D"/>
    <w:rsid w:val="00157B4F"/>
    <w:rsid w:val="00157C6D"/>
    <w:rsid w:val="00157CA2"/>
    <w:rsid w:val="00157CE9"/>
    <w:rsid w:val="00157E96"/>
    <w:rsid w:val="00157F53"/>
    <w:rsid w:val="0016042C"/>
    <w:rsid w:val="00160770"/>
    <w:rsid w:val="00160C7A"/>
    <w:rsid w:val="00160CE9"/>
    <w:rsid w:val="00160DA3"/>
    <w:rsid w:val="00160E71"/>
    <w:rsid w:val="00160EDB"/>
    <w:rsid w:val="00160FE9"/>
    <w:rsid w:val="00161022"/>
    <w:rsid w:val="001610BE"/>
    <w:rsid w:val="001611A5"/>
    <w:rsid w:val="001611A9"/>
    <w:rsid w:val="001611B8"/>
    <w:rsid w:val="001614A0"/>
    <w:rsid w:val="001614DB"/>
    <w:rsid w:val="00161563"/>
    <w:rsid w:val="00161650"/>
    <w:rsid w:val="00161817"/>
    <w:rsid w:val="0016184B"/>
    <w:rsid w:val="00161902"/>
    <w:rsid w:val="00161984"/>
    <w:rsid w:val="00161A5E"/>
    <w:rsid w:val="00161B22"/>
    <w:rsid w:val="00161C31"/>
    <w:rsid w:val="00161E00"/>
    <w:rsid w:val="00161F8D"/>
    <w:rsid w:val="00161FB3"/>
    <w:rsid w:val="00162227"/>
    <w:rsid w:val="001622D6"/>
    <w:rsid w:val="00162459"/>
    <w:rsid w:val="0016246E"/>
    <w:rsid w:val="001628ED"/>
    <w:rsid w:val="00162B8A"/>
    <w:rsid w:val="00162DEC"/>
    <w:rsid w:val="00162E88"/>
    <w:rsid w:val="00162FA8"/>
    <w:rsid w:val="001632E1"/>
    <w:rsid w:val="0016357B"/>
    <w:rsid w:val="001636F2"/>
    <w:rsid w:val="0016388D"/>
    <w:rsid w:val="00163B5C"/>
    <w:rsid w:val="00163C50"/>
    <w:rsid w:val="00163CB5"/>
    <w:rsid w:val="0016400E"/>
    <w:rsid w:val="00164162"/>
    <w:rsid w:val="0016418E"/>
    <w:rsid w:val="0016419A"/>
    <w:rsid w:val="001642B8"/>
    <w:rsid w:val="00164441"/>
    <w:rsid w:val="0016451D"/>
    <w:rsid w:val="00164675"/>
    <w:rsid w:val="00164C5C"/>
    <w:rsid w:val="00164C73"/>
    <w:rsid w:val="00164D18"/>
    <w:rsid w:val="00164D9F"/>
    <w:rsid w:val="00164F5B"/>
    <w:rsid w:val="0016524A"/>
    <w:rsid w:val="0016525A"/>
    <w:rsid w:val="00165325"/>
    <w:rsid w:val="001654E7"/>
    <w:rsid w:val="00165517"/>
    <w:rsid w:val="001655AD"/>
    <w:rsid w:val="00165807"/>
    <w:rsid w:val="00165AA1"/>
    <w:rsid w:val="00165AEE"/>
    <w:rsid w:val="00165B9A"/>
    <w:rsid w:val="00165BE0"/>
    <w:rsid w:val="00165C91"/>
    <w:rsid w:val="00165E2B"/>
    <w:rsid w:val="0016611C"/>
    <w:rsid w:val="001661BE"/>
    <w:rsid w:val="0016622A"/>
    <w:rsid w:val="00166245"/>
    <w:rsid w:val="00166745"/>
    <w:rsid w:val="001667A3"/>
    <w:rsid w:val="00166D22"/>
    <w:rsid w:val="001671D4"/>
    <w:rsid w:val="0016728B"/>
    <w:rsid w:val="00167691"/>
    <w:rsid w:val="001676BF"/>
    <w:rsid w:val="0016776C"/>
    <w:rsid w:val="00167912"/>
    <w:rsid w:val="00167BCE"/>
    <w:rsid w:val="00170016"/>
    <w:rsid w:val="001700D9"/>
    <w:rsid w:val="001701C2"/>
    <w:rsid w:val="00170280"/>
    <w:rsid w:val="00170593"/>
    <w:rsid w:val="001705C8"/>
    <w:rsid w:val="001709D1"/>
    <w:rsid w:val="001709F6"/>
    <w:rsid w:val="00170A7F"/>
    <w:rsid w:val="00170A9D"/>
    <w:rsid w:val="00170AEB"/>
    <w:rsid w:val="00170B7E"/>
    <w:rsid w:val="00170BF7"/>
    <w:rsid w:val="00170C8A"/>
    <w:rsid w:val="00170F13"/>
    <w:rsid w:val="00170F3D"/>
    <w:rsid w:val="00171664"/>
    <w:rsid w:val="0017174B"/>
    <w:rsid w:val="00171AA0"/>
    <w:rsid w:val="00171B67"/>
    <w:rsid w:val="00171BE0"/>
    <w:rsid w:val="00171C29"/>
    <w:rsid w:val="00171C32"/>
    <w:rsid w:val="00171DC8"/>
    <w:rsid w:val="00171F0A"/>
    <w:rsid w:val="00171F60"/>
    <w:rsid w:val="001720FB"/>
    <w:rsid w:val="00172273"/>
    <w:rsid w:val="00172367"/>
    <w:rsid w:val="0017245C"/>
    <w:rsid w:val="00172A10"/>
    <w:rsid w:val="00172B4C"/>
    <w:rsid w:val="00172CCA"/>
    <w:rsid w:val="00172CFD"/>
    <w:rsid w:val="00172D2A"/>
    <w:rsid w:val="00172D2F"/>
    <w:rsid w:val="00172D3F"/>
    <w:rsid w:val="00173163"/>
    <w:rsid w:val="00173242"/>
    <w:rsid w:val="0017329C"/>
    <w:rsid w:val="001732E6"/>
    <w:rsid w:val="001733DA"/>
    <w:rsid w:val="00173551"/>
    <w:rsid w:val="00173576"/>
    <w:rsid w:val="0017357C"/>
    <w:rsid w:val="0017359D"/>
    <w:rsid w:val="00173634"/>
    <w:rsid w:val="0017374E"/>
    <w:rsid w:val="00173760"/>
    <w:rsid w:val="00173E03"/>
    <w:rsid w:val="00173E9C"/>
    <w:rsid w:val="00174035"/>
    <w:rsid w:val="001740AE"/>
    <w:rsid w:val="001740D6"/>
    <w:rsid w:val="0017428A"/>
    <w:rsid w:val="00174446"/>
    <w:rsid w:val="001747F2"/>
    <w:rsid w:val="00174969"/>
    <w:rsid w:val="00174994"/>
    <w:rsid w:val="00174B47"/>
    <w:rsid w:val="00174C67"/>
    <w:rsid w:val="00174C94"/>
    <w:rsid w:val="00174D0D"/>
    <w:rsid w:val="00174D77"/>
    <w:rsid w:val="00174EBA"/>
    <w:rsid w:val="00174FFB"/>
    <w:rsid w:val="001753C3"/>
    <w:rsid w:val="0017547E"/>
    <w:rsid w:val="001755C9"/>
    <w:rsid w:val="001755DC"/>
    <w:rsid w:val="0017566E"/>
    <w:rsid w:val="001757B3"/>
    <w:rsid w:val="00175801"/>
    <w:rsid w:val="00175830"/>
    <w:rsid w:val="001759E4"/>
    <w:rsid w:val="00175B2D"/>
    <w:rsid w:val="00175B74"/>
    <w:rsid w:val="00175C5C"/>
    <w:rsid w:val="00175CD2"/>
    <w:rsid w:val="00175D3D"/>
    <w:rsid w:val="00175D8C"/>
    <w:rsid w:val="00175F4E"/>
    <w:rsid w:val="00176037"/>
    <w:rsid w:val="0017648C"/>
    <w:rsid w:val="001764C5"/>
    <w:rsid w:val="00176601"/>
    <w:rsid w:val="00176779"/>
    <w:rsid w:val="0017681A"/>
    <w:rsid w:val="00176867"/>
    <w:rsid w:val="00176BF5"/>
    <w:rsid w:val="00176E2C"/>
    <w:rsid w:val="00176FC7"/>
    <w:rsid w:val="0017713A"/>
    <w:rsid w:val="001772B7"/>
    <w:rsid w:val="001772F1"/>
    <w:rsid w:val="0017738C"/>
    <w:rsid w:val="001776A8"/>
    <w:rsid w:val="001776B6"/>
    <w:rsid w:val="001779DA"/>
    <w:rsid w:val="00177DD5"/>
    <w:rsid w:val="00177FE5"/>
    <w:rsid w:val="0018024C"/>
    <w:rsid w:val="00180295"/>
    <w:rsid w:val="001802BE"/>
    <w:rsid w:val="001802D5"/>
    <w:rsid w:val="001805FE"/>
    <w:rsid w:val="00180712"/>
    <w:rsid w:val="001807EB"/>
    <w:rsid w:val="001809D9"/>
    <w:rsid w:val="001809E8"/>
    <w:rsid w:val="00180BA4"/>
    <w:rsid w:val="00180FB2"/>
    <w:rsid w:val="00181075"/>
    <w:rsid w:val="0018107F"/>
    <w:rsid w:val="00181207"/>
    <w:rsid w:val="001812A5"/>
    <w:rsid w:val="0018131B"/>
    <w:rsid w:val="001817B0"/>
    <w:rsid w:val="00181953"/>
    <w:rsid w:val="00181B8D"/>
    <w:rsid w:val="00181DB0"/>
    <w:rsid w:val="00181DE6"/>
    <w:rsid w:val="00181DEC"/>
    <w:rsid w:val="0018207A"/>
    <w:rsid w:val="001821D0"/>
    <w:rsid w:val="00182252"/>
    <w:rsid w:val="00182291"/>
    <w:rsid w:val="001822C7"/>
    <w:rsid w:val="001823EA"/>
    <w:rsid w:val="001824B3"/>
    <w:rsid w:val="00182548"/>
    <w:rsid w:val="0018263A"/>
    <w:rsid w:val="001828C5"/>
    <w:rsid w:val="00182A68"/>
    <w:rsid w:val="00182AA4"/>
    <w:rsid w:val="00182B4C"/>
    <w:rsid w:val="00182B85"/>
    <w:rsid w:val="00182B86"/>
    <w:rsid w:val="00182C60"/>
    <w:rsid w:val="00182CB6"/>
    <w:rsid w:val="00182EC8"/>
    <w:rsid w:val="00182F9B"/>
    <w:rsid w:val="0018317F"/>
    <w:rsid w:val="00183210"/>
    <w:rsid w:val="001832A0"/>
    <w:rsid w:val="00183485"/>
    <w:rsid w:val="001839A8"/>
    <w:rsid w:val="00183D28"/>
    <w:rsid w:val="00183D51"/>
    <w:rsid w:val="00183E10"/>
    <w:rsid w:val="00183E1C"/>
    <w:rsid w:val="00183E77"/>
    <w:rsid w:val="00184054"/>
    <w:rsid w:val="0018408B"/>
    <w:rsid w:val="00184199"/>
    <w:rsid w:val="00184291"/>
    <w:rsid w:val="0018436B"/>
    <w:rsid w:val="0018439B"/>
    <w:rsid w:val="001843C9"/>
    <w:rsid w:val="0018440F"/>
    <w:rsid w:val="00184542"/>
    <w:rsid w:val="0018466C"/>
    <w:rsid w:val="0018474F"/>
    <w:rsid w:val="001848D2"/>
    <w:rsid w:val="00184B96"/>
    <w:rsid w:val="00184BC7"/>
    <w:rsid w:val="00184BE2"/>
    <w:rsid w:val="00184BE7"/>
    <w:rsid w:val="00184E73"/>
    <w:rsid w:val="00184FE6"/>
    <w:rsid w:val="001850C4"/>
    <w:rsid w:val="001851AB"/>
    <w:rsid w:val="00185269"/>
    <w:rsid w:val="00185513"/>
    <w:rsid w:val="00185835"/>
    <w:rsid w:val="00185A55"/>
    <w:rsid w:val="00185A61"/>
    <w:rsid w:val="00185AC9"/>
    <w:rsid w:val="00185C90"/>
    <w:rsid w:val="001863BD"/>
    <w:rsid w:val="001863F6"/>
    <w:rsid w:val="0018657B"/>
    <w:rsid w:val="0018668C"/>
    <w:rsid w:val="00186B56"/>
    <w:rsid w:val="00186C09"/>
    <w:rsid w:val="00186DC8"/>
    <w:rsid w:val="00186EB1"/>
    <w:rsid w:val="00186F30"/>
    <w:rsid w:val="00186F34"/>
    <w:rsid w:val="00186FE2"/>
    <w:rsid w:val="00187283"/>
    <w:rsid w:val="001874EA"/>
    <w:rsid w:val="00187862"/>
    <w:rsid w:val="00187AAE"/>
    <w:rsid w:val="00187D62"/>
    <w:rsid w:val="00187EFF"/>
    <w:rsid w:val="001900D3"/>
    <w:rsid w:val="00190360"/>
    <w:rsid w:val="001903F4"/>
    <w:rsid w:val="00190413"/>
    <w:rsid w:val="00190438"/>
    <w:rsid w:val="001904B3"/>
    <w:rsid w:val="0019056E"/>
    <w:rsid w:val="0019059F"/>
    <w:rsid w:val="0019060F"/>
    <w:rsid w:val="00190630"/>
    <w:rsid w:val="001908C7"/>
    <w:rsid w:val="00190977"/>
    <w:rsid w:val="00190A2C"/>
    <w:rsid w:val="00190A2D"/>
    <w:rsid w:val="00190B03"/>
    <w:rsid w:val="00190DD6"/>
    <w:rsid w:val="00190E16"/>
    <w:rsid w:val="00191120"/>
    <w:rsid w:val="00191431"/>
    <w:rsid w:val="001916EE"/>
    <w:rsid w:val="0019188F"/>
    <w:rsid w:val="001918FB"/>
    <w:rsid w:val="0019193A"/>
    <w:rsid w:val="00191985"/>
    <w:rsid w:val="001919D7"/>
    <w:rsid w:val="00191B09"/>
    <w:rsid w:val="00191B3B"/>
    <w:rsid w:val="00191E2C"/>
    <w:rsid w:val="00191F9D"/>
    <w:rsid w:val="0019209A"/>
    <w:rsid w:val="001920F3"/>
    <w:rsid w:val="001921BC"/>
    <w:rsid w:val="001921D1"/>
    <w:rsid w:val="0019225A"/>
    <w:rsid w:val="0019245F"/>
    <w:rsid w:val="0019267A"/>
    <w:rsid w:val="0019267F"/>
    <w:rsid w:val="0019273E"/>
    <w:rsid w:val="00192794"/>
    <w:rsid w:val="00192810"/>
    <w:rsid w:val="00192AB8"/>
    <w:rsid w:val="00192BCC"/>
    <w:rsid w:val="00192D8F"/>
    <w:rsid w:val="0019314A"/>
    <w:rsid w:val="001932A7"/>
    <w:rsid w:val="00193488"/>
    <w:rsid w:val="001934F0"/>
    <w:rsid w:val="00193517"/>
    <w:rsid w:val="0019354C"/>
    <w:rsid w:val="0019363E"/>
    <w:rsid w:val="00193784"/>
    <w:rsid w:val="00193AE8"/>
    <w:rsid w:val="00193BFA"/>
    <w:rsid w:val="00193C9D"/>
    <w:rsid w:val="00193CD5"/>
    <w:rsid w:val="00193E55"/>
    <w:rsid w:val="00193F4D"/>
    <w:rsid w:val="00194126"/>
    <w:rsid w:val="00194136"/>
    <w:rsid w:val="0019419D"/>
    <w:rsid w:val="00194444"/>
    <w:rsid w:val="00194E0D"/>
    <w:rsid w:val="001955FF"/>
    <w:rsid w:val="00195729"/>
    <w:rsid w:val="00195869"/>
    <w:rsid w:val="0019597A"/>
    <w:rsid w:val="00195AE8"/>
    <w:rsid w:val="00195B3E"/>
    <w:rsid w:val="00195B44"/>
    <w:rsid w:val="00195EBB"/>
    <w:rsid w:val="001960AF"/>
    <w:rsid w:val="001962B6"/>
    <w:rsid w:val="001962E9"/>
    <w:rsid w:val="001962F3"/>
    <w:rsid w:val="00196484"/>
    <w:rsid w:val="001967DA"/>
    <w:rsid w:val="00196BB1"/>
    <w:rsid w:val="00196C1C"/>
    <w:rsid w:val="00196D39"/>
    <w:rsid w:val="00196E9E"/>
    <w:rsid w:val="00196EC9"/>
    <w:rsid w:val="00196EE7"/>
    <w:rsid w:val="00197629"/>
    <w:rsid w:val="001976BD"/>
    <w:rsid w:val="0019775E"/>
    <w:rsid w:val="00197774"/>
    <w:rsid w:val="00197898"/>
    <w:rsid w:val="00197A91"/>
    <w:rsid w:val="00197ABC"/>
    <w:rsid w:val="00197B31"/>
    <w:rsid w:val="00197CBA"/>
    <w:rsid w:val="00197E70"/>
    <w:rsid w:val="00197E86"/>
    <w:rsid w:val="00197F9B"/>
    <w:rsid w:val="00197FAE"/>
    <w:rsid w:val="001A001D"/>
    <w:rsid w:val="001A0042"/>
    <w:rsid w:val="001A007B"/>
    <w:rsid w:val="001A008D"/>
    <w:rsid w:val="001A0313"/>
    <w:rsid w:val="001A0704"/>
    <w:rsid w:val="001A07B6"/>
    <w:rsid w:val="001A0B1A"/>
    <w:rsid w:val="001A0B4F"/>
    <w:rsid w:val="001A0BD7"/>
    <w:rsid w:val="001A0DEA"/>
    <w:rsid w:val="001A11B6"/>
    <w:rsid w:val="001A14A1"/>
    <w:rsid w:val="001A1511"/>
    <w:rsid w:val="001A163F"/>
    <w:rsid w:val="001A17F9"/>
    <w:rsid w:val="001A1811"/>
    <w:rsid w:val="001A18C6"/>
    <w:rsid w:val="001A1940"/>
    <w:rsid w:val="001A19BF"/>
    <w:rsid w:val="001A1EA3"/>
    <w:rsid w:val="001A1FEB"/>
    <w:rsid w:val="001A2100"/>
    <w:rsid w:val="001A2160"/>
    <w:rsid w:val="001A21B9"/>
    <w:rsid w:val="001A23C7"/>
    <w:rsid w:val="001A26AC"/>
    <w:rsid w:val="001A2A2D"/>
    <w:rsid w:val="001A2E43"/>
    <w:rsid w:val="001A2F31"/>
    <w:rsid w:val="001A307A"/>
    <w:rsid w:val="001A3147"/>
    <w:rsid w:val="001A329B"/>
    <w:rsid w:val="001A3447"/>
    <w:rsid w:val="001A38BC"/>
    <w:rsid w:val="001A39AB"/>
    <w:rsid w:val="001A3C87"/>
    <w:rsid w:val="001A3C88"/>
    <w:rsid w:val="001A3CCF"/>
    <w:rsid w:val="001A3CFC"/>
    <w:rsid w:val="001A3E63"/>
    <w:rsid w:val="001A3FFA"/>
    <w:rsid w:val="001A415A"/>
    <w:rsid w:val="001A41CD"/>
    <w:rsid w:val="001A450A"/>
    <w:rsid w:val="001A47B5"/>
    <w:rsid w:val="001A48F9"/>
    <w:rsid w:val="001A497A"/>
    <w:rsid w:val="001A4A3A"/>
    <w:rsid w:val="001A4B0F"/>
    <w:rsid w:val="001A4BA7"/>
    <w:rsid w:val="001A4E2D"/>
    <w:rsid w:val="001A4FDD"/>
    <w:rsid w:val="001A50E3"/>
    <w:rsid w:val="001A50F5"/>
    <w:rsid w:val="001A52F7"/>
    <w:rsid w:val="001A53BD"/>
    <w:rsid w:val="001A55AB"/>
    <w:rsid w:val="001A56E3"/>
    <w:rsid w:val="001A5784"/>
    <w:rsid w:val="001A5788"/>
    <w:rsid w:val="001A5797"/>
    <w:rsid w:val="001A57C0"/>
    <w:rsid w:val="001A5891"/>
    <w:rsid w:val="001A58FC"/>
    <w:rsid w:val="001A599D"/>
    <w:rsid w:val="001A59ED"/>
    <w:rsid w:val="001A5BB2"/>
    <w:rsid w:val="001A5BC8"/>
    <w:rsid w:val="001A5D70"/>
    <w:rsid w:val="001A62E1"/>
    <w:rsid w:val="001A63BE"/>
    <w:rsid w:val="001A65AA"/>
    <w:rsid w:val="001A663E"/>
    <w:rsid w:val="001A6726"/>
    <w:rsid w:val="001A68FE"/>
    <w:rsid w:val="001A6DE8"/>
    <w:rsid w:val="001A6F2F"/>
    <w:rsid w:val="001A6FAE"/>
    <w:rsid w:val="001A6FCC"/>
    <w:rsid w:val="001A7053"/>
    <w:rsid w:val="001A710A"/>
    <w:rsid w:val="001A7136"/>
    <w:rsid w:val="001A73AF"/>
    <w:rsid w:val="001A7622"/>
    <w:rsid w:val="001A7A35"/>
    <w:rsid w:val="001A7B18"/>
    <w:rsid w:val="001A7D14"/>
    <w:rsid w:val="001A7E68"/>
    <w:rsid w:val="001A7E80"/>
    <w:rsid w:val="001A7EDC"/>
    <w:rsid w:val="001A7FE2"/>
    <w:rsid w:val="001B01C2"/>
    <w:rsid w:val="001B0228"/>
    <w:rsid w:val="001B035F"/>
    <w:rsid w:val="001B054D"/>
    <w:rsid w:val="001B0683"/>
    <w:rsid w:val="001B06B7"/>
    <w:rsid w:val="001B0700"/>
    <w:rsid w:val="001B0831"/>
    <w:rsid w:val="001B08DB"/>
    <w:rsid w:val="001B09DD"/>
    <w:rsid w:val="001B09E3"/>
    <w:rsid w:val="001B0A5A"/>
    <w:rsid w:val="001B0B12"/>
    <w:rsid w:val="001B0B50"/>
    <w:rsid w:val="001B0C79"/>
    <w:rsid w:val="001B0CCF"/>
    <w:rsid w:val="001B0CE4"/>
    <w:rsid w:val="001B0D15"/>
    <w:rsid w:val="001B0E72"/>
    <w:rsid w:val="001B1220"/>
    <w:rsid w:val="001B13B7"/>
    <w:rsid w:val="001B15F9"/>
    <w:rsid w:val="001B1694"/>
    <w:rsid w:val="001B1706"/>
    <w:rsid w:val="001B182D"/>
    <w:rsid w:val="001B195F"/>
    <w:rsid w:val="001B1B8E"/>
    <w:rsid w:val="001B1C6C"/>
    <w:rsid w:val="001B1CF5"/>
    <w:rsid w:val="001B1D48"/>
    <w:rsid w:val="001B1D71"/>
    <w:rsid w:val="001B1DDE"/>
    <w:rsid w:val="001B1EA5"/>
    <w:rsid w:val="001B1F8F"/>
    <w:rsid w:val="001B2066"/>
    <w:rsid w:val="001B2087"/>
    <w:rsid w:val="001B2157"/>
    <w:rsid w:val="001B23C9"/>
    <w:rsid w:val="001B24AD"/>
    <w:rsid w:val="001B24DD"/>
    <w:rsid w:val="001B259D"/>
    <w:rsid w:val="001B26CC"/>
    <w:rsid w:val="001B26CD"/>
    <w:rsid w:val="001B2890"/>
    <w:rsid w:val="001B28A4"/>
    <w:rsid w:val="001B28D9"/>
    <w:rsid w:val="001B2960"/>
    <w:rsid w:val="001B2B9C"/>
    <w:rsid w:val="001B2C2B"/>
    <w:rsid w:val="001B2EAE"/>
    <w:rsid w:val="001B2EC0"/>
    <w:rsid w:val="001B31FD"/>
    <w:rsid w:val="001B320E"/>
    <w:rsid w:val="001B3267"/>
    <w:rsid w:val="001B32B4"/>
    <w:rsid w:val="001B32E1"/>
    <w:rsid w:val="001B34FA"/>
    <w:rsid w:val="001B358D"/>
    <w:rsid w:val="001B3609"/>
    <w:rsid w:val="001B367E"/>
    <w:rsid w:val="001B36BC"/>
    <w:rsid w:val="001B37FE"/>
    <w:rsid w:val="001B38B4"/>
    <w:rsid w:val="001B3913"/>
    <w:rsid w:val="001B3AD7"/>
    <w:rsid w:val="001B3B1A"/>
    <w:rsid w:val="001B3E80"/>
    <w:rsid w:val="001B3F7D"/>
    <w:rsid w:val="001B40B4"/>
    <w:rsid w:val="001B41F3"/>
    <w:rsid w:val="001B42D9"/>
    <w:rsid w:val="001B45E8"/>
    <w:rsid w:val="001B479B"/>
    <w:rsid w:val="001B47A7"/>
    <w:rsid w:val="001B49FF"/>
    <w:rsid w:val="001B4AA3"/>
    <w:rsid w:val="001B4F26"/>
    <w:rsid w:val="001B5289"/>
    <w:rsid w:val="001B5306"/>
    <w:rsid w:val="001B53D2"/>
    <w:rsid w:val="001B55B4"/>
    <w:rsid w:val="001B5641"/>
    <w:rsid w:val="001B56BD"/>
    <w:rsid w:val="001B5785"/>
    <w:rsid w:val="001B5845"/>
    <w:rsid w:val="001B58BC"/>
    <w:rsid w:val="001B5A42"/>
    <w:rsid w:val="001B5B28"/>
    <w:rsid w:val="001B5CD6"/>
    <w:rsid w:val="001B5D28"/>
    <w:rsid w:val="001B5FB3"/>
    <w:rsid w:val="001B6318"/>
    <w:rsid w:val="001B63E4"/>
    <w:rsid w:val="001B656F"/>
    <w:rsid w:val="001B69DB"/>
    <w:rsid w:val="001B6CEA"/>
    <w:rsid w:val="001B6D55"/>
    <w:rsid w:val="001B6D92"/>
    <w:rsid w:val="001B6EF1"/>
    <w:rsid w:val="001B711C"/>
    <w:rsid w:val="001B71B6"/>
    <w:rsid w:val="001B73D3"/>
    <w:rsid w:val="001B73F3"/>
    <w:rsid w:val="001B7493"/>
    <w:rsid w:val="001B7694"/>
    <w:rsid w:val="001B76D2"/>
    <w:rsid w:val="001B7783"/>
    <w:rsid w:val="001B7915"/>
    <w:rsid w:val="001B7A87"/>
    <w:rsid w:val="001B7B2C"/>
    <w:rsid w:val="001B7B34"/>
    <w:rsid w:val="001B7B96"/>
    <w:rsid w:val="001B7C3A"/>
    <w:rsid w:val="001B7CC4"/>
    <w:rsid w:val="001B7D38"/>
    <w:rsid w:val="001B7DF1"/>
    <w:rsid w:val="001B7DF9"/>
    <w:rsid w:val="001B7F01"/>
    <w:rsid w:val="001B7F98"/>
    <w:rsid w:val="001C0111"/>
    <w:rsid w:val="001C01BE"/>
    <w:rsid w:val="001C01EC"/>
    <w:rsid w:val="001C02F4"/>
    <w:rsid w:val="001C0494"/>
    <w:rsid w:val="001C06C3"/>
    <w:rsid w:val="001C08CA"/>
    <w:rsid w:val="001C0948"/>
    <w:rsid w:val="001C096A"/>
    <w:rsid w:val="001C0AB2"/>
    <w:rsid w:val="001C0CF3"/>
    <w:rsid w:val="001C0D96"/>
    <w:rsid w:val="001C0E83"/>
    <w:rsid w:val="001C0F35"/>
    <w:rsid w:val="001C0F9E"/>
    <w:rsid w:val="001C0FCC"/>
    <w:rsid w:val="001C105B"/>
    <w:rsid w:val="001C1119"/>
    <w:rsid w:val="001C122B"/>
    <w:rsid w:val="001C130B"/>
    <w:rsid w:val="001C1352"/>
    <w:rsid w:val="001C145D"/>
    <w:rsid w:val="001C16BA"/>
    <w:rsid w:val="001C16F6"/>
    <w:rsid w:val="001C1713"/>
    <w:rsid w:val="001C199C"/>
    <w:rsid w:val="001C1BA2"/>
    <w:rsid w:val="001C1BE4"/>
    <w:rsid w:val="001C1CA0"/>
    <w:rsid w:val="001C1D2E"/>
    <w:rsid w:val="001C201A"/>
    <w:rsid w:val="001C21A3"/>
    <w:rsid w:val="001C22E1"/>
    <w:rsid w:val="001C22EF"/>
    <w:rsid w:val="001C23D1"/>
    <w:rsid w:val="001C2401"/>
    <w:rsid w:val="001C2449"/>
    <w:rsid w:val="001C25E0"/>
    <w:rsid w:val="001C27B1"/>
    <w:rsid w:val="001C2C10"/>
    <w:rsid w:val="001C2F11"/>
    <w:rsid w:val="001C2F67"/>
    <w:rsid w:val="001C3057"/>
    <w:rsid w:val="001C311D"/>
    <w:rsid w:val="001C33D8"/>
    <w:rsid w:val="001C3444"/>
    <w:rsid w:val="001C3457"/>
    <w:rsid w:val="001C36F8"/>
    <w:rsid w:val="001C385C"/>
    <w:rsid w:val="001C38FA"/>
    <w:rsid w:val="001C3CDD"/>
    <w:rsid w:val="001C4078"/>
    <w:rsid w:val="001C419F"/>
    <w:rsid w:val="001C41EE"/>
    <w:rsid w:val="001C42DA"/>
    <w:rsid w:val="001C4300"/>
    <w:rsid w:val="001C4311"/>
    <w:rsid w:val="001C4630"/>
    <w:rsid w:val="001C46FE"/>
    <w:rsid w:val="001C49D5"/>
    <w:rsid w:val="001C4C75"/>
    <w:rsid w:val="001C4D63"/>
    <w:rsid w:val="001C4E25"/>
    <w:rsid w:val="001C4EAE"/>
    <w:rsid w:val="001C4F2B"/>
    <w:rsid w:val="001C4F4B"/>
    <w:rsid w:val="001C4F7B"/>
    <w:rsid w:val="001C50FF"/>
    <w:rsid w:val="001C52AC"/>
    <w:rsid w:val="001C5392"/>
    <w:rsid w:val="001C5622"/>
    <w:rsid w:val="001C562D"/>
    <w:rsid w:val="001C582A"/>
    <w:rsid w:val="001C5892"/>
    <w:rsid w:val="001C5915"/>
    <w:rsid w:val="001C5D0A"/>
    <w:rsid w:val="001C5D74"/>
    <w:rsid w:val="001C5EA3"/>
    <w:rsid w:val="001C5EF9"/>
    <w:rsid w:val="001C5F0D"/>
    <w:rsid w:val="001C5F3B"/>
    <w:rsid w:val="001C5FAF"/>
    <w:rsid w:val="001C5FB9"/>
    <w:rsid w:val="001C60A1"/>
    <w:rsid w:val="001C617D"/>
    <w:rsid w:val="001C6190"/>
    <w:rsid w:val="001C62F4"/>
    <w:rsid w:val="001C654F"/>
    <w:rsid w:val="001C68E7"/>
    <w:rsid w:val="001C691F"/>
    <w:rsid w:val="001C69DA"/>
    <w:rsid w:val="001C6C18"/>
    <w:rsid w:val="001C6F22"/>
    <w:rsid w:val="001C6F46"/>
    <w:rsid w:val="001C6F82"/>
    <w:rsid w:val="001C725B"/>
    <w:rsid w:val="001C73DA"/>
    <w:rsid w:val="001C7517"/>
    <w:rsid w:val="001C75A6"/>
    <w:rsid w:val="001C770F"/>
    <w:rsid w:val="001C771F"/>
    <w:rsid w:val="001C785E"/>
    <w:rsid w:val="001C7972"/>
    <w:rsid w:val="001C79CA"/>
    <w:rsid w:val="001C79E1"/>
    <w:rsid w:val="001C7A9D"/>
    <w:rsid w:val="001C7C75"/>
    <w:rsid w:val="001C7C9A"/>
    <w:rsid w:val="001C7E54"/>
    <w:rsid w:val="001D020F"/>
    <w:rsid w:val="001D0529"/>
    <w:rsid w:val="001D05B3"/>
    <w:rsid w:val="001D0658"/>
    <w:rsid w:val="001D0768"/>
    <w:rsid w:val="001D0BF1"/>
    <w:rsid w:val="001D0C4B"/>
    <w:rsid w:val="001D0E39"/>
    <w:rsid w:val="001D0FEB"/>
    <w:rsid w:val="001D11ED"/>
    <w:rsid w:val="001D128D"/>
    <w:rsid w:val="001D148B"/>
    <w:rsid w:val="001D14D7"/>
    <w:rsid w:val="001D1700"/>
    <w:rsid w:val="001D1F3D"/>
    <w:rsid w:val="001D20F9"/>
    <w:rsid w:val="001D2324"/>
    <w:rsid w:val="001D2337"/>
    <w:rsid w:val="001D23F5"/>
    <w:rsid w:val="001D25FF"/>
    <w:rsid w:val="001D27DF"/>
    <w:rsid w:val="001D2A3C"/>
    <w:rsid w:val="001D2A5F"/>
    <w:rsid w:val="001D2A7B"/>
    <w:rsid w:val="001D2D16"/>
    <w:rsid w:val="001D2EBB"/>
    <w:rsid w:val="001D31FB"/>
    <w:rsid w:val="001D3320"/>
    <w:rsid w:val="001D3419"/>
    <w:rsid w:val="001D3494"/>
    <w:rsid w:val="001D3782"/>
    <w:rsid w:val="001D39B2"/>
    <w:rsid w:val="001D3BB7"/>
    <w:rsid w:val="001D3F96"/>
    <w:rsid w:val="001D4078"/>
    <w:rsid w:val="001D40C9"/>
    <w:rsid w:val="001D4163"/>
    <w:rsid w:val="001D45CF"/>
    <w:rsid w:val="001D46C5"/>
    <w:rsid w:val="001D498A"/>
    <w:rsid w:val="001D4BCD"/>
    <w:rsid w:val="001D4C20"/>
    <w:rsid w:val="001D4E6C"/>
    <w:rsid w:val="001D4FAF"/>
    <w:rsid w:val="001D4FC2"/>
    <w:rsid w:val="001D5005"/>
    <w:rsid w:val="001D50C4"/>
    <w:rsid w:val="001D54A1"/>
    <w:rsid w:val="001D55BE"/>
    <w:rsid w:val="001D56E9"/>
    <w:rsid w:val="001D58CF"/>
    <w:rsid w:val="001D5C4E"/>
    <w:rsid w:val="001D5C61"/>
    <w:rsid w:val="001D5F8D"/>
    <w:rsid w:val="001D60F0"/>
    <w:rsid w:val="001D615F"/>
    <w:rsid w:val="001D6498"/>
    <w:rsid w:val="001D64E2"/>
    <w:rsid w:val="001D65EB"/>
    <w:rsid w:val="001D669E"/>
    <w:rsid w:val="001D66F3"/>
    <w:rsid w:val="001D69B2"/>
    <w:rsid w:val="001D6A3F"/>
    <w:rsid w:val="001D6A45"/>
    <w:rsid w:val="001D6B57"/>
    <w:rsid w:val="001D6C60"/>
    <w:rsid w:val="001D6E36"/>
    <w:rsid w:val="001D6F83"/>
    <w:rsid w:val="001D6FD4"/>
    <w:rsid w:val="001D7152"/>
    <w:rsid w:val="001D7360"/>
    <w:rsid w:val="001D7497"/>
    <w:rsid w:val="001D759E"/>
    <w:rsid w:val="001D75A9"/>
    <w:rsid w:val="001D7650"/>
    <w:rsid w:val="001D7721"/>
    <w:rsid w:val="001D7861"/>
    <w:rsid w:val="001D78CA"/>
    <w:rsid w:val="001D7BD7"/>
    <w:rsid w:val="001D7BEC"/>
    <w:rsid w:val="001D7D58"/>
    <w:rsid w:val="001D7F83"/>
    <w:rsid w:val="001E0091"/>
    <w:rsid w:val="001E012F"/>
    <w:rsid w:val="001E0240"/>
    <w:rsid w:val="001E027B"/>
    <w:rsid w:val="001E0532"/>
    <w:rsid w:val="001E0819"/>
    <w:rsid w:val="001E08DD"/>
    <w:rsid w:val="001E0A0D"/>
    <w:rsid w:val="001E0BA0"/>
    <w:rsid w:val="001E0BE1"/>
    <w:rsid w:val="001E0BE9"/>
    <w:rsid w:val="001E0D45"/>
    <w:rsid w:val="001E0E4B"/>
    <w:rsid w:val="001E0F78"/>
    <w:rsid w:val="001E0F83"/>
    <w:rsid w:val="001E0F84"/>
    <w:rsid w:val="001E104D"/>
    <w:rsid w:val="001E1095"/>
    <w:rsid w:val="001E123C"/>
    <w:rsid w:val="001E128B"/>
    <w:rsid w:val="001E15CA"/>
    <w:rsid w:val="001E1784"/>
    <w:rsid w:val="001E17A4"/>
    <w:rsid w:val="001E1856"/>
    <w:rsid w:val="001E1B09"/>
    <w:rsid w:val="001E1B59"/>
    <w:rsid w:val="001E1D54"/>
    <w:rsid w:val="001E1F5F"/>
    <w:rsid w:val="001E231A"/>
    <w:rsid w:val="001E2505"/>
    <w:rsid w:val="001E2517"/>
    <w:rsid w:val="001E2837"/>
    <w:rsid w:val="001E28C4"/>
    <w:rsid w:val="001E29E0"/>
    <w:rsid w:val="001E2C3A"/>
    <w:rsid w:val="001E2C8F"/>
    <w:rsid w:val="001E2CDB"/>
    <w:rsid w:val="001E2D1C"/>
    <w:rsid w:val="001E2D1E"/>
    <w:rsid w:val="001E2E5F"/>
    <w:rsid w:val="001E2F5F"/>
    <w:rsid w:val="001E2FEC"/>
    <w:rsid w:val="001E302A"/>
    <w:rsid w:val="001E3281"/>
    <w:rsid w:val="001E332D"/>
    <w:rsid w:val="001E33E7"/>
    <w:rsid w:val="001E33EC"/>
    <w:rsid w:val="001E3443"/>
    <w:rsid w:val="001E3589"/>
    <w:rsid w:val="001E37C4"/>
    <w:rsid w:val="001E383D"/>
    <w:rsid w:val="001E39F2"/>
    <w:rsid w:val="001E3A81"/>
    <w:rsid w:val="001E3B93"/>
    <w:rsid w:val="001E3BA4"/>
    <w:rsid w:val="001E3BD1"/>
    <w:rsid w:val="001E3DD6"/>
    <w:rsid w:val="001E3DF6"/>
    <w:rsid w:val="001E3E4B"/>
    <w:rsid w:val="001E400D"/>
    <w:rsid w:val="001E410B"/>
    <w:rsid w:val="001E4166"/>
    <w:rsid w:val="001E4286"/>
    <w:rsid w:val="001E44EE"/>
    <w:rsid w:val="001E45A1"/>
    <w:rsid w:val="001E478E"/>
    <w:rsid w:val="001E4BC6"/>
    <w:rsid w:val="001E4BF1"/>
    <w:rsid w:val="001E4EFE"/>
    <w:rsid w:val="001E4F6C"/>
    <w:rsid w:val="001E5066"/>
    <w:rsid w:val="001E53C0"/>
    <w:rsid w:val="001E53EE"/>
    <w:rsid w:val="001E54B6"/>
    <w:rsid w:val="001E54F8"/>
    <w:rsid w:val="001E5524"/>
    <w:rsid w:val="001E5807"/>
    <w:rsid w:val="001E580D"/>
    <w:rsid w:val="001E594F"/>
    <w:rsid w:val="001E5A89"/>
    <w:rsid w:val="001E5B75"/>
    <w:rsid w:val="001E5CD4"/>
    <w:rsid w:val="001E605B"/>
    <w:rsid w:val="001E608B"/>
    <w:rsid w:val="001E6266"/>
    <w:rsid w:val="001E6313"/>
    <w:rsid w:val="001E661B"/>
    <w:rsid w:val="001E663C"/>
    <w:rsid w:val="001E66A6"/>
    <w:rsid w:val="001E6B71"/>
    <w:rsid w:val="001E6D92"/>
    <w:rsid w:val="001E6E27"/>
    <w:rsid w:val="001E705B"/>
    <w:rsid w:val="001E70C5"/>
    <w:rsid w:val="001E71A3"/>
    <w:rsid w:val="001E75C0"/>
    <w:rsid w:val="001E76F6"/>
    <w:rsid w:val="001E783C"/>
    <w:rsid w:val="001E79F7"/>
    <w:rsid w:val="001E7B87"/>
    <w:rsid w:val="001E7BB1"/>
    <w:rsid w:val="001E7D38"/>
    <w:rsid w:val="001E7E18"/>
    <w:rsid w:val="001E7FFA"/>
    <w:rsid w:val="001F017B"/>
    <w:rsid w:val="001F04DA"/>
    <w:rsid w:val="001F0530"/>
    <w:rsid w:val="001F0533"/>
    <w:rsid w:val="001F0636"/>
    <w:rsid w:val="001F06A3"/>
    <w:rsid w:val="001F0855"/>
    <w:rsid w:val="001F0858"/>
    <w:rsid w:val="001F0891"/>
    <w:rsid w:val="001F09F7"/>
    <w:rsid w:val="001F0A8C"/>
    <w:rsid w:val="001F0B31"/>
    <w:rsid w:val="001F0D77"/>
    <w:rsid w:val="001F0EBF"/>
    <w:rsid w:val="001F151C"/>
    <w:rsid w:val="001F1615"/>
    <w:rsid w:val="001F1844"/>
    <w:rsid w:val="001F18E5"/>
    <w:rsid w:val="001F19A7"/>
    <w:rsid w:val="001F19AE"/>
    <w:rsid w:val="001F1E9D"/>
    <w:rsid w:val="001F200D"/>
    <w:rsid w:val="001F20F6"/>
    <w:rsid w:val="001F2131"/>
    <w:rsid w:val="001F2170"/>
    <w:rsid w:val="001F2171"/>
    <w:rsid w:val="001F21B1"/>
    <w:rsid w:val="001F2234"/>
    <w:rsid w:val="001F228E"/>
    <w:rsid w:val="001F22D4"/>
    <w:rsid w:val="001F237D"/>
    <w:rsid w:val="001F2387"/>
    <w:rsid w:val="001F24DD"/>
    <w:rsid w:val="001F255B"/>
    <w:rsid w:val="001F25F4"/>
    <w:rsid w:val="001F2723"/>
    <w:rsid w:val="001F2749"/>
    <w:rsid w:val="001F27EB"/>
    <w:rsid w:val="001F29DF"/>
    <w:rsid w:val="001F2B09"/>
    <w:rsid w:val="001F2C84"/>
    <w:rsid w:val="001F2D17"/>
    <w:rsid w:val="001F2DD9"/>
    <w:rsid w:val="001F2E9B"/>
    <w:rsid w:val="001F2F65"/>
    <w:rsid w:val="001F319B"/>
    <w:rsid w:val="001F33A1"/>
    <w:rsid w:val="001F3649"/>
    <w:rsid w:val="001F3858"/>
    <w:rsid w:val="001F3A1B"/>
    <w:rsid w:val="001F3C90"/>
    <w:rsid w:val="001F3CA6"/>
    <w:rsid w:val="001F3CBC"/>
    <w:rsid w:val="001F3D56"/>
    <w:rsid w:val="001F3F58"/>
    <w:rsid w:val="001F40D4"/>
    <w:rsid w:val="001F4120"/>
    <w:rsid w:val="001F436E"/>
    <w:rsid w:val="001F47B3"/>
    <w:rsid w:val="001F4BB3"/>
    <w:rsid w:val="001F4E62"/>
    <w:rsid w:val="001F4EE9"/>
    <w:rsid w:val="001F516E"/>
    <w:rsid w:val="001F5298"/>
    <w:rsid w:val="001F5396"/>
    <w:rsid w:val="001F54B7"/>
    <w:rsid w:val="001F578F"/>
    <w:rsid w:val="001F59A7"/>
    <w:rsid w:val="001F5A29"/>
    <w:rsid w:val="001F5A8C"/>
    <w:rsid w:val="001F5B7B"/>
    <w:rsid w:val="001F5E30"/>
    <w:rsid w:val="001F5F27"/>
    <w:rsid w:val="001F5FEA"/>
    <w:rsid w:val="001F6056"/>
    <w:rsid w:val="001F61F7"/>
    <w:rsid w:val="001F62BC"/>
    <w:rsid w:val="001F6357"/>
    <w:rsid w:val="001F6580"/>
    <w:rsid w:val="001F65BE"/>
    <w:rsid w:val="001F6660"/>
    <w:rsid w:val="001F6C11"/>
    <w:rsid w:val="001F6C5D"/>
    <w:rsid w:val="001F7166"/>
    <w:rsid w:val="001F7386"/>
    <w:rsid w:val="001F75AB"/>
    <w:rsid w:val="001F76B6"/>
    <w:rsid w:val="001F7962"/>
    <w:rsid w:val="001F7AFA"/>
    <w:rsid w:val="001F7CB8"/>
    <w:rsid w:val="0020004E"/>
    <w:rsid w:val="002000E5"/>
    <w:rsid w:val="00200376"/>
    <w:rsid w:val="0020037B"/>
    <w:rsid w:val="00200396"/>
    <w:rsid w:val="002008C0"/>
    <w:rsid w:val="00200B76"/>
    <w:rsid w:val="00200DD1"/>
    <w:rsid w:val="002010A4"/>
    <w:rsid w:val="002010DB"/>
    <w:rsid w:val="00201102"/>
    <w:rsid w:val="00201187"/>
    <w:rsid w:val="0020130E"/>
    <w:rsid w:val="002013FF"/>
    <w:rsid w:val="00201432"/>
    <w:rsid w:val="0020193B"/>
    <w:rsid w:val="00201A44"/>
    <w:rsid w:val="00201A76"/>
    <w:rsid w:val="00201B8F"/>
    <w:rsid w:val="00201C6D"/>
    <w:rsid w:val="00201CEE"/>
    <w:rsid w:val="00201D09"/>
    <w:rsid w:val="0020210F"/>
    <w:rsid w:val="00202181"/>
    <w:rsid w:val="00202211"/>
    <w:rsid w:val="0020223C"/>
    <w:rsid w:val="002022B6"/>
    <w:rsid w:val="00202340"/>
    <w:rsid w:val="00202352"/>
    <w:rsid w:val="00202384"/>
    <w:rsid w:val="00202398"/>
    <w:rsid w:val="002025AD"/>
    <w:rsid w:val="00202867"/>
    <w:rsid w:val="00202A7C"/>
    <w:rsid w:val="00202ABF"/>
    <w:rsid w:val="00202B4E"/>
    <w:rsid w:val="00202C0E"/>
    <w:rsid w:val="00202C54"/>
    <w:rsid w:val="00202D12"/>
    <w:rsid w:val="00202E18"/>
    <w:rsid w:val="00202F04"/>
    <w:rsid w:val="00203471"/>
    <w:rsid w:val="00203631"/>
    <w:rsid w:val="0020370F"/>
    <w:rsid w:val="0020377B"/>
    <w:rsid w:val="00203EEB"/>
    <w:rsid w:val="00203FCB"/>
    <w:rsid w:val="0020410E"/>
    <w:rsid w:val="0020418E"/>
    <w:rsid w:val="002041A8"/>
    <w:rsid w:val="00204430"/>
    <w:rsid w:val="002044AC"/>
    <w:rsid w:val="0020469B"/>
    <w:rsid w:val="002046D9"/>
    <w:rsid w:val="002047E7"/>
    <w:rsid w:val="00204934"/>
    <w:rsid w:val="0020498D"/>
    <w:rsid w:val="00204A24"/>
    <w:rsid w:val="00204A64"/>
    <w:rsid w:val="00204AAA"/>
    <w:rsid w:val="00204BFC"/>
    <w:rsid w:val="00204C02"/>
    <w:rsid w:val="00204D0E"/>
    <w:rsid w:val="00204DA8"/>
    <w:rsid w:val="00204EC3"/>
    <w:rsid w:val="00205295"/>
    <w:rsid w:val="002052E1"/>
    <w:rsid w:val="0020531F"/>
    <w:rsid w:val="002054FB"/>
    <w:rsid w:val="002054FC"/>
    <w:rsid w:val="00205534"/>
    <w:rsid w:val="0020556B"/>
    <w:rsid w:val="00205824"/>
    <w:rsid w:val="002058B5"/>
    <w:rsid w:val="002059E4"/>
    <w:rsid w:val="00205A92"/>
    <w:rsid w:val="00205BAF"/>
    <w:rsid w:val="00205CE5"/>
    <w:rsid w:val="00205E22"/>
    <w:rsid w:val="00205E7D"/>
    <w:rsid w:val="00205F3D"/>
    <w:rsid w:val="0020607F"/>
    <w:rsid w:val="00206094"/>
    <w:rsid w:val="002062DC"/>
    <w:rsid w:val="00206448"/>
    <w:rsid w:val="00206544"/>
    <w:rsid w:val="002065DA"/>
    <w:rsid w:val="002065E1"/>
    <w:rsid w:val="00206737"/>
    <w:rsid w:val="0020676F"/>
    <w:rsid w:val="002067BE"/>
    <w:rsid w:val="0020684A"/>
    <w:rsid w:val="00206906"/>
    <w:rsid w:val="00206A8D"/>
    <w:rsid w:val="00206B66"/>
    <w:rsid w:val="00206D1B"/>
    <w:rsid w:val="00206E8C"/>
    <w:rsid w:val="00206EC0"/>
    <w:rsid w:val="00207185"/>
    <w:rsid w:val="002071E9"/>
    <w:rsid w:val="0020746D"/>
    <w:rsid w:val="002074E5"/>
    <w:rsid w:val="00207721"/>
    <w:rsid w:val="00207B5F"/>
    <w:rsid w:val="00207B83"/>
    <w:rsid w:val="00207BFE"/>
    <w:rsid w:val="00207CD7"/>
    <w:rsid w:val="00207D61"/>
    <w:rsid w:val="00210060"/>
    <w:rsid w:val="00210179"/>
    <w:rsid w:val="00210221"/>
    <w:rsid w:val="0021037F"/>
    <w:rsid w:val="002104B7"/>
    <w:rsid w:val="00210584"/>
    <w:rsid w:val="0021069A"/>
    <w:rsid w:val="002106B7"/>
    <w:rsid w:val="00210843"/>
    <w:rsid w:val="0021099D"/>
    <w:rsid w:val="002109D9"/>
    <w:rsid w:val="00210A02"/>
    <w:rsid w:val="00210ACB"/>
    <w:rsid w:val="00210AEF"/>
    <w:rsid w:val="00210B87"/>
    <w:rsid w:val="00210C6F"/>
    <w:rsid w:val="00210D0E"/>
    <w:rsid w:val="00210D39"/>
    <w:rsid w:val="00210EEB"/>
    <w:rsid w:val="002113FC"/>
    <w:rsid w:val="002115E6"/>
    <w:rsid w:val="002117B8"/>
    <w:rsid w:val="002118EF"/>
    <w:rsid w:val="002119EA"/>
    <w:rsid w:val="00211A38"/>
    <w:rsid w:val="00211AB9"/>
    <w:rsid w:val="00211CC2"/>
    <w:rsid w:val="00211E3E"/>
    <w:rsid w:val="00211F76"/>
    <w:rsid w:val="0021217A"/>
    <w:rsid w:val="00212381"/>
    <w:rsid w:val="002124AB"/>
    <w:rsid w:val="002125BE"/>
    <w:rsid w:val="0021260C"/>
    <w:rsid w:val="002126AE"/>
    <w:rsid w:val="00212770"/>
    <w:rsid w:val="00212AB4"/>
    <w:rsid w:val="00212C29"/>
    <w:rsid w:val="00212DE8"/>
    <w:rsid w:val="00212DF3"/>
    <w:rsid w:val="00212E32"/>
    <w:rsid w:val="00212F04"/>
    <w:rsid w:val="00212F2B"/>
    <w:rsid w:val="00212FD5"/>
    <w:rsid w:val="0021338D"/>
    <w:rsid w:val="00213465"/>
    <w:rsid w:val="002134B1"/>
    <w:rsid w:val="0021352D"/>
    <w:rsid w:val="002137B9"/>
    <w:rsid w:val="002138C4"/>
    <w:rsid w:val="0021397A"/>
    <w:rsid w:val="00213E98"/>
    <w:rsid w:val="0021416C"/>
    <w:rsid w:val="00214292"/>
    <w:rsid w:val="00214319"/>
    <w:rsid w:val="0021445F"/>
    <w:rsid w:val="002144CE"/>
    <w:rsid w:val="0021486F"/>
    <w:rsid w:val="002148F5"/>
    <w:rsid w:val="00214963"/>
    <w:rsid w:val="00214A30"/>
    <w:rsid w:val="00214A43"/>
    <w:rsid w:val="00214C2A"/>
    <w:rsid w:val="00214D6A"/>
    <w:rsid w:val="00214FD9"/>
    <w:rsid w:val="00215017"/>
    <w:rsid w:val="00215448"/>
    <w:rsid w:val="002154E7"/>
    <w:rsid w:val="0021574C"/>
    <w:rsid w:val="00215782"/>
    <w:rsid w:val="0021594E"/>
    <w:rsid w:val="00215B31"/>
    <w:rsid w:val="00215CDB"/>
    <w:rsid w:val="00215CF8"/>
    <w:rsid w:val="00215DF6"/>
    <w:rsid w:val="00216091"/>
    <w:rsid w:val="00216152"/>
    <w:rsid w:val="002161FA"/>
    <w:rsid w:val="00216217"/>
    <w:rsid w:val="0021628A"/>
    <w:rsid w:val="0021667F"/>
    <w:rsid w:val="00216732"/>
    <w:rsid w:val="0021674C"/>
    <w:rsid w:val="00216764"/>
    <w:rsid w:val="00216822"/>
    <w:rsid w:val="00216889"/>
    <w:rsid w:val="002169A6"/>
    <w:rsid w:val="00216A1C"/>
    <w:rsid w:val="00216D26"/>
    <w:rsid w:val="00216F26"/>
    <w:rsid w:val="002171CD"/>
    <w:rsid w:val="00217290"/>
    <w:rsid w:val="002172F2"/>
    <w:rsid w:val="00217362"/>
    <w:rsid w:val="002173B2"/>
    <w:rsid w:val="002173E9"/>
    <w:rsid w:val="0021745B"/>
    <w:rsid w:val="00217703"/>
    <w:rsid w:val="00217713"/>
    <w:rsid w:val="00217856"/>
    <w:rsid w:val="00217C39"/>
    <w:rsid w:val="00217C9F"/>
    <w:rsid w:val="00217CBB"/>
    <w:rsid w:val="00217D99"/>
    <w:rsid w:val="00217ECB"/>
    <w:rsid w:val="00217FC6"/>
    <w:rsid w:val="002200C4"/>
    <w:rsid w:val="00220184"/>
    <w:rsid w:val="0022055D"/>
    <w:rsid w:val="002205BC"/>
    <w:rsid w:val="0022061A"/>
    <w:rsid w:val="0022079F"/>
    <w:rsid w:val="00220CB3"/>
    <w:rsid w:val="00220D3A"/>
    <w:rsid w:val="00220E17"/>
    <w:rsid w:val="00221319"/>
    <w:rsid w:val="002215F9"/>
    <w:rsid w:val="002216C4"/>
    <w:rsid w:val="00221AB5"/>
    <w:rsid w:val="00221B2E"/>
    <w:rsid w:val="00221B44"/>
    <w:rsid w:val="00221B8F"/>
    <w:rsid w:val="00221C99"/>
    <w:rsid w:val="00221D40"/>
    <w:rsid w:val="00221D9D"/>
    <w:rsid w:val="00221DCE"/>
    <w:rsid w:val="002220C5"/>
    <w:rsid w:val="0022212C"/>
    <w:rsid w:val="002221A3"/>
    <w:rsid w:val="002221AA"/>
    <w:rsid w:val="002223E0"/>
    <w:rsid w:val="0022240E"/>
    <w:rsid w:val="00222446"/>
    <w:rsid w:val="002224BA"/>
    <w:rsid w:val="00222562"/>
    <w:rsid w:val="00222617"/>
    <w:rsid w:val="00222673"/>
    <w:rsid w:val="002227E1"/>
    <w:rsid w:val="002227F1"/>
    <w:rsid w:val="0022283F"/>
    <w:rsid w:val="0022296D"/>
    <w:rsid w:val="00222999"/>
    <w:rsid w:val="00222B13"/>
    <w:rsid w:val="00222B3F"/>
    <w:rsid w:val="00222BE4"/>
    <w:rsid w:val="00222C76"/>
    <w:rsid w:val="00222D41"/>
    <w:rsid w:val="00222DED"/>
    <w:rsid w:val="00222F6F"/>
    <w:rsid w:val="00223067"/>
    <w:rsid w:val="002230C8"/>
    <w:rsid w:val="002232B1"/>
    <w:rsid w:val="002233F8"/>
    <w:rsid w:val="00223501"/>
    <w:rsid w:val="00223544"/>
    <w:rsid w:val="00223583"/>
    <w:rsid w:val="0022385C"/>
    <w:rsid w:val="00223A3F"/>
    <w:rsid w:val="00223B5B"/>
    <w:rsid w:val="00223C6A"/>
    <w:rsid w:val="00223DEA"/>
    <w:rsid w:val="00223E56"/>
    <w:rsid w:val="00223F13"/>
    <w:rsid w:val="00223FA3"/>
    <w:rsid w:val="00223FFC"/>
    <w:rsid w:val="002241FA"/>
    <w:rsid w:val="00224330"/>
    <w:rsid w:val="00224423"/>
    <w:rsid w:val="002244A8"/>
    <w:rsid w:val="002246AD"/>
    <w:rsid w:val="00224770"/>
    <w:rsid w:val="0022488D"/>
    <w:rsid w:val="00224A37"/>
    <w:rsid w:val="00224BCC"/>
    <w:rsid w:val="00224C08"/>
    <w:rsid w:val="00224C52"/>
    <w:rsid w:val="00224F6A"/>
    <w:rsid w:val="0022508C"/>
    <w:rsid w:val="002250D4"/>
    <w:rsid w:val="0022540A"/>
    <w:rsid w:val="00225829"/>
    <w:rsid w:val="00225853"/>
    <w:rsid w:val="0022594A"/>
    <w:rsid w:val="002259BD"/>
    <w:rsid w:val="00225A04"/>
    <w:rsid w:val="00225C31"/>
    <w:rsid w:val="00225EAA"/>
    <w:rsid w:val="00225F9D"/>
    <w:rsid w:val="00225FD5"/>
    <w:rsid w:val="00226067"/>
    <w:rsid w:val="002263A6"/>
    <w:rsid w:val="002263C9"/>
    <w:rsid w:val="00226455"/>
    <w:rsid w:val="002264D5"/>
    <w:rsid w:val="002266B4"/>
    <w:rsid w:val="002267D7"/>
    <w:rsid w:val="002268B9"/>
    <w:rsid w:val="00226AB6"/>
    <w:rsid w:val="00226DB7"/>
    <w:rsid w:val="00226DB9"/>
    <w:rsid w:val="00226EA3"/>
    <w:rsid w:val="00226FED"/>
    <w:rsid w:val="00227122"/>
    <w:rsid w:val="00227133"/>
    <w:rsid w:val="00227174"/>
    <w:rsid w:val="002272C7"/>
    <w:rsid w:val="00227365"/>
    <w:rsid w:val="00227507"/>
    <w:rsid w:val="00227539"/>
    <w:rsid w:val="0022788D"/>
    <w:rsid w:val="002278FC"/>
    <w:rsid w:val="00227A03"/>
    <w:rsid w:val="00227A65"/>
    <w:rsid w:val="00227D14"/>
    <w:rsid w:val="00227DBE"/>
    <w:rsid w:val="00227DF5"/>
    <w:rsid w:val="00227F35"/>
    <w:rsid w:val="00227F67"/>
    <w:rsid w:val="00230305"/>
    <w:rsid w:val="00230332"/>
    <w:rsid w:val="002303BB"/>
    <w:rsid w:val="00230549"/>
    <w:rsid w:val="002306BD"/>
    <w:rsid w:val="0023070A"/>
    <w:rsid w:val="00230876"/>
    <w:rsid w:val="00230A6F"/>
    <w:rsid w:val="00230BC0"/>
    <w:rsid w:val="00230BF8"/>
    <w:rsid w:val="00230EFC"/>
    <w:rsid w:val="00230F26"/>
    <w:rsid w:val="00231109"/>
    <w:rsid w:val="00231136"/>
    <w:rsid w:val="00231484"/>
    <w:rsid w:val="002314EE"/>
    <w:rsid w:val="00231506"/>
    <w:rsid w:val="0023150A"/>
    <w:rsid w:val="002317A9"/>
    <w:rsid w:val="0023189E"/>
    <w:rsid w:val="002318A3"/>
    <w:rsid w:val="002319C6"/>
    <w:rsid w:val="00231B7D"/>
    <w:rsid w:val="00231EEB"/>
    <w:rsid w:val="00231EF6"/>
    <w:rsid w:val="00231F47"/>
    <w:rsid w:val="00231F7E"/>
    <w:rsid w:val="002320CC"/>
    <w:rsid w:val="0023214A"/>
    <w:rsid w:val="002321F3"/>
    <w:rsid w:val="002322F8"/>
    <w:rsid w:val="00232354"/>
    <w:rsid w:val="002324DF"/>
    <w:rsid w:val="002326EA"/>
    <w:rsid w:val="00232725"/>
    <w:rsid w:val="00232746"/>
    <w:rsid w:val="00232973"/>
    <w:rsid w:val="002329EB"/>
    <w:rsid w:val="00232A5A"/>
    <w:rsid w:val="00232B1E"/>
    <w:rsid w:val="00232C73"/>
    <w:rsid w:val="00232DE1"/>
    <w:rsid w:val="00232E5C"/>
    <w:rsid w:val="00232EA9"/>
    <w:rsid w:val="00232EDD"/>
    <w:rsid w:val="0023313B"/>
    <w:rsid w:val="0023314D"/>
    <w:rsid w:val="00233213"/>
    <w:rsid w:val="0023324F"/>
    <w:rsid w:val="00233302"/>
    <w:rsid w:val="00233372"/>
    <w:rsid w:val="002334A6"/>
    <w:rsid w:val="0023354D"/>
    <w:rsid w:val="0023369E"/>
    <w:rsid w:val="002336BC"/>
    <w:rsid w:val="002336FC"/>
    <w:rsid w:val="0023391F"/>
    <w:rsid w:val="00233987"/>
    <w:rsid w:val="00233A8C"/>
    <w:rsid w:val="00233BCF"/>
    <w:rsid w:val="00233DB0"/>
    <w:rsid w:val="00233E7A"/>
    <w:rsid w:val="002340C8"/>
    <w:rsid w:val="0023420B"/>
    <w:rsid w:val="0023478D"/>
    <w:rsid w:val="002348D0"/>
    <w:rsid w:val="00234A72"/>
    <w:rsid w:val="00234B1B"/>
    <w:rsid w:val="00234B81"/>
    <w:rsid w:val="0023502B"/>
    <w:rsid w:val="00235181"/>
    <w:rsid w:val="0023540D"/>
    <w:rsid w:val="00235465"/>
    <w:rsid w:val="00235477"/>
    <w:rsid w:val="002354AF"/>
    <w:rsid w:val="00235C66"/>
    <w:rsid w:val="00235CED"/>
    <w:rsid w:val="00235D99"/>
    <w:rsid w:val="00235EDD"/>
    <w:rsid w:val="00235F49"/>
    <w:rsid w:val="00235FA4"/>
    <w:rsid w:val="00235FA8"/>
    <w:rsid w:val="0023614F"/>
    <w:rsid w:val="00236232"/>
    <w:rsid w:val="00236449"/>
    <w:rsid w:val="00236501"/>
    <w:rsid w:val="00236835"/>
    <w:rsid w:val="00236971"/>
    <w:rsid w:val="00236A09"/>
    <w:rsid w:val="00236DA4"/>
    <w:rsid w:val="00236FA5"/>
    <w:rsid w:val="002370DF"/>
    <w:rsid w:val="002371B8"/>
    <w:rsid w:val="002375B7"/>
    <w:rsid w:val="0023765E"/>
    <w:rsid w:val="002377E7"/>
    <w:rsid w:val="00237857"/>
    <w:rsid w:val="0023788B"/>
    <w:rsid w:val="0023793C"/>
    <w:rsid w:val="00237DAB"/>
    <w:rsid w:val="00237E2E"/>
    <w:rsid w:val="00237EF9"/>
    <w:rsid w:val="00237FCA"/>
    <w:rsid w:val="00240150"/>
    <w:rsid w:val="0024017F"/>
    <w:rsid w:val="002402C2"/>
    <w:rsid w:val="002402CA"/>
    <w:rsid w:val="002403A8"/>
    <w:rsid w:val="00240445"/>
    <w:rsid w:val="002406AC"/>
    <w:rsid w:val="002406D0"/>
    <w:rsid w:val="002407D4"/>
    <w:rsid w:val="00240A9F"/>
    <w:rsid w:val="00240DED"/>
    <w:rsid w:val="00240FAE"/>
    <w:rsid w:val="00240FD2"/>
    <w:rsid w:val="00241089"/>
    <w:rsid w:val="002411B9"/>
    <w:rsid w:val="0024120C"/>
    <w:rsid w:val="00241244"/>
    <w:rsid w:val="00241288"/>
    <w:rsid w:val="00241432"/>
    <w:rsid w:val="00241520"/>
    <w:rsid w:val="002415B7"/>
    <w:rsid w:val="00241824"/>
    <w:rsid w:val="0024192E"/>
    <w:rsid w:val="002419F2"/>
    <w:rsid w:val="00241CBA"/>
    <w:rsid w:val="00241E06"/>
    <w:rsid w:val="00241EC7"/>
    <w:rsid w:val="00241F5D"/>
    <w:rsid w:val="0024208C"/>
    <w:rsid w:val="00242477"/>
    <w:rsid w:val="002429F0"/>
    <w:rsid w:val="00242AB3"/>
    <w:rsid w:val="00242CFD"/>
    <w:rsid w:val="00242F02"/>
    <w:rsid w:val="00243323"/>
    <w:rsid w:val="00243326"/>
    <w:rsid w:val="00243657"/>
    <w:rsid w:val="0024388E"/>
    <w:rsid w:val="0024398D"/>
    <w:rsid w:val="00243AAB"/>
    <w:rsid w:val="00243AEA"/>
    <w:rsid w:val="00243EDF"/>
    <w:rsid w:val="00243F74"/>
    <w:rsid w:val="00243FD9"/>
    <w:rsid w:val="0024402A"/>
    <w:rsid w:val="002441DC"/>
    <w:rsid w:val="002442FE"/>
    <w:rsid w:val="0024450E"/>
    <w:rsid w:val="002445AC"/>
    <w:rsid w:val="0024462A"/>
    <w:rsid w:val="00244756"/>
    <w:rsid w:val="0024479C"/>
    <w:rsid w:val="0024484C"/>
    <w:rsid w:val="002448B8"/>
    <w:rsid w:val="002449DB"/>
    <w:rsid w:val="002449E8"/>
    <w:rsid w:val="00244AB7"/>
    <w:rsid w:val="00245001"/>
    <w:rsid w:val="00245014"/>
    <w:rsid w:val="00245123"/>
    <w:rsid w:val="002453FE"/>
    <w:rsid w:val="00245400"/>
    <w:rsid w:val="00245598"/>
    <w:rsid w:val="002455BC"/>
    <w:rsid w:val="002456E7"/>
    <w:rsid w:val="0024589F"/>
    <w:rsid w:val="002458F3"/>
    <w:rsid w:val="00245961"/>
    <w:rsid w:val="00245CD7"/>
    <w:rsid w:val="00245FC3"/>
    <w:rsid w:val="00245FE5"/>
    <w:rsid w:val="00246032"/>
    <w:rsid w:val="002463F7"/>
    <w:rsid w:val="00246416"/>
    <w:rsid w:val="00246472"/>
    <w:rsid w:val="002465F0"/>
    <w:rsid w:val="002466A7"/>
    <w:rsid w:val="002466BC"/>
    <w:rsid w:val="002466D7"/>
    <w:rsid w:val="00246C18"/>
    <w:rsid w:val="00246CA6"/>
    <w:rsid w:val="00246CE2"/>
    <w:rsid w:val="00246DED"/>
    <w:rsid w:val="00246EE3"/>
    <w:rsid w:val="00246EFB"/>
    <w:rsid w:val="00246F6A"/>
    <w:rsid w:val="00246F99"/>
    <w:rsid w:val="00247121"/>
    <w:rsid w:val="00247149"/>
    <w:rsid w:val="0024716B"/>
    <w:rsid w:val="002472EA"/>
    <w:rsid w:val="002474B3"/>
    <w:rsid w:val="00247592"/>
    <w:rsid w:val="00247806"/>
    <w:rsid w:val="002479CB"/>
    <w:rsid w:val="00247AEF"/>
    <w:rsid w:val="00247C47"/>
    <w:rsid w:val="00247FB4"/>
    <w:rsid w:val="00250260"/>
    <w:rsid w:val="002502B7"/>
    <w:rsid w:val="002503D7"/>
    <w:rsid w:val="0025043E"/>
    <w:rsid w:val="002505F6"/>
    <w:rsid w:val="0025061E"/>
    <w:rsid w:val="002506E1"/>
    <w:rsid w:val="002508CD"/>
    <w:rsid w:val="00250914"/>
    <w:rsid w:val="002509DA"/>
    <w:rsid w:val="002509E9"/>
    <w:rsid w:val="002509F9"/>
    <w:rsid w:val="002509FD"/>
    <w:rsid w:val="00250A4A"/>
    <w:rsid w:val="00250A65"/>
    <w:rsid w:val="00250AB5"/>
    <w:rsid w:val="00250AD0"/>
    <w:rsid w:val="00250E33"/>
    <w:rsid w:val="00250E81"/>
    <w:rsid w:val="00250F0A"/>
    <w:rsid w:val="00251098"/>
    <w:rsid w:val="0025113D"/>
    <w:rsid w:val="00251142"/>
    <w:rsid w:val="00251177"/>
    <w:rsid w:val="00251553"/>
    <w:rsid w:val="002518AC"/>
    <w:rsid w:val="002518CD"/>
    <w:rsid w:val="0025191F"/>
    <w:rsid w:val="00251927"/>
    <w:rsid w:val="002519D9"/>
    <w:rsid w:val="002519F0"/>
    <w:rsid w:val="00251BEC"/>
    <w:rsid w:val="00251D58"/>
    <w:rsid w:val="00251D98"/>
    <w:rsid w:val="00251DE8"/>
    <w:rsid w:val="00251EBD"/>
    <w:rsid w:val="00251F2F"/>
    <w:rsid w:val="00251F39"/>
    <w:rsid w:val="002520B7"/>
    <w:rsid w:val="00252214"/>
    <w:rsid w:val="0025238C"/>
    <w:rsid w:val="002523C1"/>
    <w:rsid w:val="002524D4"/>
    <w:rsid w:val="00252514"/>
    <w:rsid w:val="00252930"/>
    <w:rsid w:val="00252C21"/>
    <w:rsid w:val="00252C82"/>
    <w:rsid w:val="00252DAE"/>
    <w:rsid w:val="00252FC2"/>
    <w:rsid w:val="00253020"/>
    <w:rsid w:val="0025313D"/>
    <w:rsid w:val="00253223"/>
    <w:rsid w:val="00253462"/>
    <w:rsid w:val="00253597"/>
    <w:rsid w:val="002535B9"/>
    <w:rsid w:val="002535EF"/>
    <w:rsid w:val="0025380C"/>
    <w:rsid w:val="002539D9"/>
    <w:rsid w:val="00253A22"/>
    <w:rsid w:val="00253A34"/>
    <w:rsid w:val="00253B5A"/>
    <w:rsid w:val="00253B86"/>
    <w:rsid w:val="00253D5C"/>
    <w:rsid w:val="00253E9C"/>
    <w:rsid w:val="0025429D"/>
    <w:rsid w:val="00254322"/>
    <w:rsid w:val="00254521"/>
    <w:rsid w:val="002545B6"/>
    <w:rsid w:val="0025461E"/>
    <w:rsid w:val="00254757"/>
    <w:rsid w:val="002549FE"/>
    <w:rsid w:val="00254BB6"/>
    <w:rsid w:val="00254CD6"/>
    <w:rsid w:val="00254FA5"/>
    <w:rsid w:val="00254FE1"/>
    <w:rsid w:val="002552D4"/>
    <w:rsid w:val="00255362"/>
    <w:rsid w:val="00255398"/>
    <w:rsid w:val="002553D4"/>
    <w:rsid w:val="00255475"/>
    <w:rsid w:val="00255521"/>
    <w:rsid w:val="00255731"/>
    <w:rsid w:val="002557B5"/>
    <w:rsid w:val="0025598F"/>
    <w:rsid w:val="00255AFE"/>
    <w:rsid w:val="00255DE8"/>
    <w:rsid w:val="00255FD7"/>
    <w:rsid w:val="0025625D"/>
    <w:rsid w:val="0025627E"/>
    <w:rsid w:val="0025633D"/>
    <w:rsid w:val="00256353"/>
    <w:rsid w:val="002563E2"/>
    <w:rsid w:val="0025643A"/>
    <w:rsid w:val="0025658C"/>
    <w:rsid w:val="002566B1"/>
    <w:rsid w:val="002566D9"/>
    <w:rsid w:val="00256C54"/>
    <w:rsid w:val="00256C8A"/>
    <w:rsid w:val="00256E6E"/>
    <w:rsid w:val="0025705A"/>
    <w:rsid w:val="00257249"/>
    <w:rsid w:val="0025728C"/>
    <w:rsid w:val="00257375"/>
    <w:rsid w:val="0025741D"/>
    <w:rsid w:val="002576B4"/>
    <w:rsid w:val="00257712"/>
    <w:rsid w:val="0025784E"/>
    <w:rsid w:val="00257AB7"/>
    <w:rsid w:val="00257C5D"/>
    <w:rsid w:val="00257C77"/>
    <w:rsid w:val="00257E4C"/>
    <w:rsid w:val="00260090"/>
    <w:rsid w:val="0026010D"/>
    <w:rsid w:val="002601E4"/>
    <w:rsid w:val="002602A6"/>
    <w:rsid w:val="002603C6"/>
    <w:rsid w:val="002604D3"/>
    <w:rsid w:val="0026056D"/>
    <w:rsid w:val="00260806"/>
    <w:rsid w:val="0026081F"/>
    <w:rsid w:val="00260B19"/>
    <w:rsid w:val="00260B5A"/>
    <w:rsid w:val="00260B7F"/>
    <w:rsid w:val="00260C83"/>
    <w:rsid w:val="00260D54"/>
    <w:rsid w:val="00260E58"/>
    <w:rsid w:val="00260FB0"/>
    <w:rsid w:val="00261013"/>
    <w:rsid w:val="0026112A"/>
    <w:rsid w:val="0026113D"/>
    <w:rsid w:val="00261152"/>
    <w:rsid w:val="002612EA"/>
    <w:rsid w:val="002613EE"/>
    <w:rsid w:val="00261850"/>
    <w:rsid w:val="002618CF"/>
    <w:rsid w:val="0026197B"/>
    <w:rsid w:val="00261A81"/>
    <w:rsid w:val="00261DEB"/>
    <w:rsid w:val="00261E7A"/>
    <w:rsid w:val="00261EDC"/>
    <w:rsid w:val="00261F05"/>
    <w:rsid w:val="00261F25"/>
    <w:rsid w:val="00261F62"/>
    <w:rsid w:val="00261FCF"/>
    <w:rsid w:val="002620E0"/>
    <w:rsid w:val="002621D0"/>
    <w:rsid w:val="00262471"/>
    <w:rsid w:val="0026250E"/>
    <w:rsid w:val="0026255B"/>
    <w:rsid w:val="002626DC"/>
    <w:rsid w:val="002627DF"/>
    <w:rsid w:val="00262840"/>
    <w:rsid w:val="00262897"/>
    <w:rsid w:val="00262D43"/>
    <w:rsid w:val="00262DF6"/>
    <w:rsid w:val="00262E72"/>
    <w:rsid w:val="0026312A"/>
    <w:rsid w:val="0026318D"/>
    <w:rsid w:val="0026339C"/>
    <w:rsid w:val="002638F3"/>
    <w:rsid w:val="00263A8C"/>
    <w:rsid w:val="00263AB1"/>
    <w:rsid w:val="00263B09"/>
    <w:rsid w:val="00263F77"/>
    <w:rsid w:val="00263FA6"/>
    <w:rsid w:val="00263FE9"/>
    <w:rsid w:val="002641F5"/>
    <w:rsid w:val="00264687"/>
    <w:rsid w:val="002646C3"/>
    <w:rsid w:val="00264729"/>
    <w:rsid w:val="00264804"/>
    <w:rsid w:val="00264AF1"/>
    <w:rsid w:val="00264C31"/>
    <w:rsid w:val="00264D2B"/>
    <w:rsid w:val="00264E90"/>
    <w:rsid w:val="00264FE0"/>
    <w:rsid w:val="00265291"/>
    <w:rsid w:val="00265375"/>
    <w:rsid w:val="002656F7"/>
    <w:rsid w:val="00265766"/>
    <w:rsid w:val="00265AA4"/>
    <w:rsid w:val="00265B22"/>
    <w:rsid w:val="00265B36"/>
    <w:rsid w:val="00265D5E"/>
    <w:rsid w:val="00265D7B"/>
    <w:rsid w:val="002660C5"/>
    <w:rsid w:val="00266156"/>
    <w:rsid w:val="002662E2"/>
    <w:rsid w:val="002662EF"/>
    <w:rsid w:val="00266455"/>
    <w:rsid w:val="002664FD"/>
    <w:rsid w:val="0026653D"/>
    <w:rsid w:val="002665D4"/>
    <w:rsid w:val="0026676F"/>
    <w:rsid w:val="0026679E"/>
    <w:rsid w:val="00266852"/>
    <w:rsid w:val="00266985"/>
    <w:rsid w:val="00266AB1"/>
    <w:rsid w:val="00266C8E"/>
    <w:rsid w:val="00266D45"/>
    <w:rsid w:val="00266DAB"/>
    <w:rsid w:val="00266FE5"/>
    <w:rsid w:val="00267014"/>
    <w:rsid w:val="0026717C"/>
    <w:rsid w:val="0026720F"/>
    <w:rsid w:val="00267252"/>
    <w:rsid w:val="00267266"/>
    <w:rsid w:val="0026759E"/>
    <w:rsid w:val="002675D0"/>
    <w:rsid w:val="002675F7"/>
    <w:rsid w:val="0026770C"/>
    <w:rsid w:val="00267729"/>
    <w:rsid w:val="00267ACE"/>
    <w:rsid w:val="00267DD4"/>
    <w:rsid w:val="0027024A"/>
    <w:rsid w:val="002703BD"/>
    <w:rsid w:val="002703C3"/>
    <w:rsid w:val="0027045B"/>
    <w:rsid w:val="002704EA"/>
    <w:rsid w:val="002704FC"/>
    <w:rsid w:val="00270761"/>
    <w:rsid w:val="00270801"/>
    <w:rsid w:val="00270862"/>
    <w:rsid w:val="0027094D"/>
    <w:rsid w:val="00270A0C"/>
    <w:rsid w:val="00270AE2"/>
    <w:rsid w:val="00270B30"/>
    <w:rsid w:val="00270FA2"/>
    <w:rsid w:val="002710B9"/>
    <w:rsid w:val="0027112D"/>
    <w:rsid w:val="0027124C"/>
    <w:rsid w:val="002714BC"/>
    <w:rsid w:val="002716C7"/>
    <w:rsid w:val="00271793"/>
    <w:rsid w:val="002717C1"/>
    <w:rsid w:val="00271809"/>
    <w:rsid w:val="00271849"/>
    <w:rsid w:val="002718E5"/>
    <w:rsid w:val="00271A7D"/>
    <w:rsid w:val="00271AD6"/>
    <w:rsid w:val="00271CD0"/>
    <w:rsid w:val="00271DD8"/>
    <w:rsid w:val="00271F3E"/>
    <w:rsid w:val="0027201B"/>
    <w:rsid w:val="00272165"/>
    <w:rsid w:val="002721BF"/>
    <w:rsid w:val="002725F1"/>
    <w:rsid w:val="00272610"/>
    <w:rsid w:val="00272AC5"/>
    <w:rsid w:val="00272AEC"/>
    <w:rsid w:val="00272BEA"/>
    <w:rsid w:val="00272C88"/>
    <w:rsid w:val="00272F2A"/>
    <w:rsid w:val="00272FF0"/>
    <w:rsid w:val="00273059"/>
    <w:rsid w:val="00273108"/>
    <w:rsid w:val="0027312E"/>
    <w:rsid w:val="00273246"/>
    <w:rsid w:val="0027343A"/>
    <w:rsid w:val="00273479"/>
    <w:rsid w:val="00273614"/>
    <w:rsid w:val="00273997"/>
    <w:rsid w:val="00273BBE"/>
    <w:rsid w:val="00273CDD"/>
    <w:rsid w:val="00273D86"/>
    <w:rsid w:val="00273DF8"/>
    <w:rsid w:val="00273E76"/>
    <w:rsid w:val="00273E87"/>
    <w:rsid w:val="00273F15"/>
    <w:rsid w:val="00273F33"/>
    <w:rsid w:val="00273FEF"/>
    <w:rsid w:val="002740D8"/>
    <w:rsid w:val="00274344"/>
    <w:rsid w:val="0027443E"/>
    <w:rsid w:val="002745C9"/>
    <w:rsid w:val="0027460E"/>
    <w:rsid w:val="002747F7"/>
    <w:rsid w:val="00274844"/>
    <w:rsid w:val="0027495D"/>
    <w:rsid w:val="0027495E"/>
    <w:rsid w:val="002749A1"/>
    <w:rsid w:val="00274AF3"/>
    <w:rsid w:val="00274B05"/>
    <w:rsid w:val="00274B45"/>
    <w:rsid w:val="00274B84"/>
    <w:rsid w:val="00274D44"/>
    <w:rsid w:val="00274D68"/>
    <w:rsid w:val="00274DC7"/>
    <w:rsid w:val="00275081"/>
    <w:rsid w:val="00275203"/>
    <w:rsid w:val="002753AE"/>
    <w:rsid w:val="002753FD"/>
    <w:rsid w:val="00275A4F"/>
    <w:rsid w:val="00275B1A"/>
    <w:rsid w:val="00275E98"/>
    <w:rsid w:val="00275F4F"/>
    <w:rsid w:val="00275F5D"/>
    <w:rsid w:val="0027601D"/>
    <w:rsid w:val="0027607D"/>
    <w:rsid w:val="002761C1"/>
    <w:rsid w:val="00276437"/>
    <w:rsid w:val="00276527"/>
    <w:rsid w:val="00276934"/>
    <w:rsid w:val="00276A52"/>
    <w:rsid w:val="00276B6D"/>
    <w:rsid w:val="00276C3F"/>
    <w:rsid w:val="00276ECC"/>
    <w:rsid w:val="00276F84"/>
    <w:rsid w:val="00277055"/>
    <w:rsid w:val="0027705B"/>
    <w:rsid w:val="00277226"/>
    <w:rsid w:val="00277484"/>
    <w:rsid w:val="00277527"/>
    <w:rsid w:val="002775E7"/>
    <w:rsid w:val="00277637"/>
    <w:rsid w:val="0027766F"/>
    <w:rsid w:val="002777EE"/>
    <w:rsid w:val="0027789C"/>
    <w:rsid w:val="00277997"/>
    <w:rsid w:val="00277ACE"/>
    <w:rsid w:val="00277B48"/>
    <w:rsid w:val="00277B9F"/>
    <w:rsid w:val="00277DBE"/>
    <w:rsid w:val="00277FEC"/>
    <w:rsid w:val="0028010C"/>
    <w:rsid w:val="0028012F"/>
    <w:rsid w:val="0028032A"/>
    <w:rsid w:val="00280413"/>
    <w:rsid w:val="0028072D"/>
    <w:rsid w:val="0028075C"/>
    <w:rsid w:val="0028081D"/>
    <w:rsid w:val="0028083E"/>
    <w:rsid w:val="00280AF1"/>
    <w:rsid w:val="00280C08"/>
    <w:rsid w:val="00280C82"/>
    <w:rsid w:val="00280CB1"/>
    <w:rsid w:val="00280E4B"/>
    <w:rsid w:val="00280F6E"/>
    <w:rsid w:val="00281051"/>
    <w:rsid w:val="0028123A"/>
    <w:rsid w:val="00281381"/>
    <w:rsid w:val="002817B1"/>
    <w:rsid w:val="002817CF"/>
    <w:rsid w:val="00281AA0"/>
    <w:rsid w:val="00281AF7"/>
    <w:rsid w:val="00281AFE"/>
    <w:rsid w:val="00281CB3"/>
    <w:rsid w:val="00281F3C"/>
    <w:rsid w:val="00282128"/>
    <w:rsid w:val="002821E6"/>
    <w:rsid w:val="002822AA"/>
    <w:rsid w:val="0028230F"/>
    <w:rsid w:val="002823F1"/>
    <w:rsid w:val="0028247A"/>
    <w:rsid w:val="0028263C"/>
    <w:rsid w:val="00282904"/>
    <w:rsid w:val="00282943"/>
    <w:rsid w:val="00282A51"/>
    <w:rsid w:val="00282A7D"/>
    <w:rsid w:val="00282B21"/>
    <w:rsid w:val="00282F96"/>
    <w:rsid w:val="00283211"/>
    <w:rsid w:val="00283459"/>
    <w:rsid w:val="00283516"/>
    <w:rsid w:val="002835B9"/>
    <w:rsid w:val="00283815"/>
    <w:rsid w:val="00283B8B"/>
    <w:rsid w:val="00283BD8"/>
    <w:rsid w:val="00283D29"/>
    <w:rsid w:val="00283F69"/>
    <w:rsid w:val="00284155"/>
    <w:rsid w:val="00284280"/>
    <w:rsid w:val="002847BE"/>
    <w:rsid w:val="002848D6"/>
    <w:rsid w:val="00284B59"/>
    <w:rsid w:val="00284BF0"/>
    <w:rsid w:val="00284CDC"/>
    <w:rsid w:val="00284CFA"/>
    <w:rsid w:val="00284D04"/>
    <w:rsid w:val="00284D38"/>
    <w:rsid w:val="00284F9C"/>
    <w:rsid w:val="002851ED"/>
    <w:rsid w:val="002851F3"/>
    <w:rsid w:val="002852CF"/>
    <w:rsid w:val="002852FC"/>
    <w:rsid w:val="002853B1"/>
    <w:rsid w:val="0028541E"/>
    <w:rsid w:val="00285745"/>
    <w:rsid w:val="0028576E"/>
    <w:rsid w:val="00285944"/>
    <w:rsid w:val="00285A6A"/>
    <w:rsid w:val="00285ACD"/>
    <w:rsid w:val="00285BB6"/>
    <w:rsid w:val="00285CD1"/>
    <w:rsid w:val="00285E32"/>
    <w:rsid w:val="00285E96"/>
    <w:rsid w:val="00286182"/>
    <w:rsid w:val="002861E1"/>
    <w:rsid w:val="00286208"/>
    <w:rsid w:val="0028623D"/>
    <w:rsid w:val="00286380"/>
    <w:rsid w:val="002863E3"/>
    <w:rsid w:val="00286530"/>
    <w:rsid w:val="00286567"/>
    <w:rsid w:val="002865FA"/>
    <w:rsid w:val="0028667F"/>
    <w:rsid w:val="002868E9"/>
    <w:rsid w:val="00286944"/>
    <w:rsid w:val="002869EA"/>
    <w:rsid w:val="00286A2D"/>
    <w:rsid w:val="00286B7D"/>
    <w:rsid w:val="00286BE0"/>
    <w:rsid w:val="00286CFD"/>
    <w:rsid w:val="00286D60"/>
    <w:rsid w:val="00286DB3"/>
    <w:rsid w:val="00287045"/>
    <w:rsid w:val="00287156"/>
    <w:rsid w:val="002873E8"/>
    <w:rsid w:val="00287451"/>
    <w:rsid w:val="0028752B"/>
    <w:rsid w:val="00287592"/>
    <w:rsid w:val="00287708"/>
    <w:rsid w:val="0028776D"/>
    <w:rsid w:val="002877BD"/>
    <w:rsid w:val="002879D8"/>
    <w:rsid w:val="00287A06"/>
    <w:rsid w:val="00287A15"/>
    <w:rsid w:val="00287BDF"/>
    <w:rsid w:val="00287C94"/>
    <w:rsid w:val="00287CBE"/>
    <w:rsid w:val="00287CDF"/>
    <w:rsid w:val="00287E12"/>
    <w:rsid w:val="00287EBF"/>
    <w:rsid w:val="00287FF5"/>
    <w:rsid w:val="00290189"/>
    <w:rsid w:val="00290234"/>
    <w:rsid w:val="00290597"/>
    <w:rsid w:val="00290670"/>
    <w:rsid w:val="00290679"/>
    <w:rsid w:val="002908F1"/>
    <w:rsid w:val="0029098B"/>
    <w:rsid w:val="00290AD8"/>
    <w:rsid w:val="00290C63"/>
    <w:rsid w:val="00291026"/>
    <w:rsid w:val="00291059"/>
    <w:rsid w:val="0029113A"/>
    <w:rsid w:val="0029134A"/>
    <w:rsid w:val="0029134C"/>
    <w:rsid w:val="002914AF"/>
    <w:rsid w:val="002916D9"/>
    <w:rsid w:val="002918E5"/>
    <w:rsid w:val="00291999"/>
    <w:rsid w:val="002919DC"/>
    <w:rsid w:val="00291AA0"/>
    <w:rsid w:val="00291BC5"/>
    <w:rsid w:val="00291C59"/>
    <w:rsid w:val="00291D71"/>
    <w:rsid w:val="002921D8"/>
    <w:rsid w:val="0029224C"/>
    <w:rsid w:val="002923BE"/>
    <w:rsid w:val="00292422"/>
    <w:rsid w:val="0029245E"/>
    <w:rsid w:val="00292494"/>
    <w:rsid w:val="002924AD"/>
    <w:rsid w:val="00292591"/>
    <w:rsid w:val="0029265E"/>
    <w:rsid w:val="002928F4"/>
    <w:rsid w:val="00292B0B"/>
    <w:rsid w:val="00292D25"/>
    <w:rsid w:val="00292D47"/>
    <w:rsid w:val="00292D4F"/>
    <w:rsid w:val="00292D7B"/>
    <w:rsid w:val="00292DA2"/>
    <w:rsid w:val="00292E05"/>
    <w:rsid w:val="00292E9F"/>
    <w:rsid w:val="00292F29"/>
    <w:rsid w:val="002930DF"/>
    <w:rsid w:val="002932A5"/>
    <w:rsid w:val="002932E6"/>
    <w:rsid w:val="0029337E"/>
    <w:rsid w:val="00293427"/>
    <w:rsid w:val="002935F1"/>
    <w:rsid w:val="002937AF"/>
    <w:rsid w:val="0029386A"/>
    <w:rsid w:val="002940B8"/>
    <w:rsid w:val="002941EC"/>
    <w:rsid w:val="002942C5"/>
    <w:rsid w:val="00294403"/>
    <w:rsid w:val="00294450"/>
    <w:rsid w:val="002944BD"/>
    <w:rsid w:val="002945BD"/>
    <w:rsid w:val="00294653"/>
    <w:rsid w:val="002947E5"/>
    <w:rsid w:val="0029495F"/>
    <w:rsid w:val="00294AA7"/>
    <w:rsid w:val="00294C46"/>
    <w:rsid w:val="00294C90"/>
    <w:rsid w:val="00294D70"/>
    <w:rsid w:val="002953A0"/>
    <w:rsid w:val="00295468"/>
    <w:rsid w:val="00295503"/>
    <w:rsid w:val="00295541"/>
    <w:rsid w:val="0029556F"/>
    <w:rsid w:val="00295574"/>
    <w:rsid w:val="002958FF"/>
    <w:rsid w:val="002959D9"/>
    <w:rsid w:val="00295A74"/>
    <w:rsid w:val="00295CAA"/>
    <w:rsid w:val="00295D74"/>
    <w:rsid w:val="00295F0A"/>
    <w:rsid w:val="00295F3D"/>
    <w:rsid w:val="0029615E"/>
    <w:rsid w:val="002965A8"/>
    <w:rsid w:val="00296897"/>
    <w:rsid w:val="00296929"/>
    <w:rsid w:val="00296963"/>
    <w:rsid w:val="00296B85"/>
    <w:rsid w:val="00296D87"/>
    <w:rsid w:val="00296FD8"/>
    <w:rsid w:val="00297012"/>
    <w:rsid w:val="00297018"/>
    <w:rsid w:val="00297063"/>
    <w:rsid w:val="00297307"/>
    <w:rsid w:val="002975D0"/>
    <w:rsid w:val="0029774F"/>
    <w:rsid w:val="00297998"/>
    <w:rsid w:val="00297B68"/>
    <w:rsid w:val="00297CD8"/>
    <w:rsid w:val="00297F3D"/>
    <w:rsid w:val="002A012F"/>
    <w:rsid w:val="002A0170"/>
    <w:rsid w:val="002A0314"/>
    <w:rsid w:val="002A0570"/>
    <w:rsid w:val="002A07BB"/>
    <w:rsid w:val="002A09F7"/>
    <w:rsid w:val="002A0C25"/>
    <w:rsid w:val="002A0DBA"/>
    <w:rsid w:val="002A0DC7"/>
    <w:rsid w:val="002A0FEB"/>
    <w:rsid w:val="002A134D"/>
    <w:rsid w:val="002A137A"/>
    <w:rsid w:val="002A13C6"/>
    <w:rsid w:val="002A1878"/>
    <w:rsid w:val="002A19D9"/>
    <w:rsid w:val="002A1B93"/>
    <w:rsid w:val="002A1C26"/>
    <w:rsid w:val="002A205B"/>
    <w:rsid w:val="002A20DC"/>
    <w:rsid w:val="002A22D5"/>
    <w:rsid w:val="002A2516"/>
    <w:rsid w:val="002A254A"/>
    <w:rsid w:val="002A254C"/>
    <w:rsid w:val="002A2806"/>
    <w:rsid w:val="002A28AB"/>
    <w:rsid w:val="002A2B12"/>
    <w:rsid w:val="002A2B42"/>
    <w:rsid w:val="002A2DCA"/>
    <w:rsid w:val="002A2E58"/>
    <w:rsid w:val="002A2F55"/>
    <w:rsid w:val="002A3036"/>
    <w:rsid w:val="002A3281"/>
    <w:rsid w:val="002A33B0"/>
    <w:rsid w:val="002A360D"/>
    <w:rsid w:val="002A36D1"/>
    <w:rsid w:val="002A3A7C"/>
    <w:rsid w:val="002A3ABC"/>
    <w:rsid w:val="002A3EE8"/>
    <w:rsid w:val="002A4085"/>
    <w:rsid w:val="002A419F"/>
    <w:rsid w:val="002A422F"/>
    <w:rsid w:val="002A429F"/>
    <w:rsid w:val="002A436F"/>
    <w:rsid w:val="002A46B6"/>
    <w:rsid w:val="002A470E"/>
    <w:rsid w:val="002A4713"/>
    <w:rsid w:val="002A4925"/>
    <w:rsid w:val="002A49B5"/>
    <w:rsid w:val="002A4B19"/>
    <w:rsid w:val="002A4B97"/>
    <w:rsid w:val="002A4BC3"/>
    <w:rsid w:val="002A4C62"/>
    <w:rsid w:val="002A4CB2"/>
    <w:rsid w:val="002A4E09"/>
    <w:rsid w:val="002A52AA"/>
    <w:rsid w:val="002A5325"/>
    <w:rsid w:val="002A5566"/>
    <w:rsid w:val="002A57E1"/>
    <w:rsid w:val="002A5800"/>
    <w:rsid w:val="002A58AA"/>
    <w:rsid w:val="002A58D5"/>
    <w:rsid w:val="002A593F"/>
    <w:rsid w:val="002A5A2E"/>
    <w:rsid w:val="002A5B06"/>
    <w:rsid w:val="002A5C5F"/>
    <w:rsid w:val="002A5DF2"/>
    <w:rsid w:val="002A5E33"/>
    <w:rsid w:val="002A5FFD"/>
    <w:rsid w:val="002A6256"/>
    <w:rsid w:val="002A6461"/>
    <w:rsid w:val="002A6599"/>
    <w:rsid w:val="002A65CF"/>
    <w:rsid w:val="002A65F9"/>
    <w:rsid w:val="002A663A"/>
    <w:rsid w:val="002A696E"/>
    <w:rsid w:val="002A6A1F"/>
    <w:rsid w:val="002A6A4C"/>
    <w:rsid w:val="002A6A86"/>
    <w:rsid w:val="002A6ABE"/>
    <w:rsid w:val="002A6B1A"/>
    <w:rsid w:val="002A6B4C"/>
    <w:rsid w:val="002A6DAD"/>
    <w:rsid w:val="002A6E21"/>
    <w:rsid w:val="002A6EC7"/>
    <w:rsid w:val="002A6F20"/>
    <w:rsid w:val="002A7039"/>
    <w:rsid w:val="002A7182"/>
    <w:rsid w:val="002A746A"/>
    <w:rsid w:val="002A75F1"/>
    <w:rsid w:val="002A766D"/>
    <w:rsid w:val="002A7A32"/>
    <w:rsid w:val="002A7C6B"/>
    <w:rsid w:val="002A7CF4"/>
    <w:rsid w:val="002A7EC9"/>
    <w:rsid w:val="002A7EF8"/>
    <w:rsid w:val="002A7F42"/>
    <w:rsid w:val="002A7FB1"/>
    <w:rsid w:val="002B0017"/>
    <w:rsid w:val="002B0065"/>
    <w:rsid w:val="002B05ED"/>
    <w:rsid w:val="002B07EE"/>
    <w:rsid w:val="002B07F4"/>
    <w:rsid w:val="002B0A56"/>
    <w:rsid w:val="002B0C74"/>
    <w:rsid w:val="002B0C8B"/>
    <w:rsid w:val="002B0DD8"/>
    <w:rsid w:val="002B1029"/>
    <w:rsid w:val="002B1055"/>
    <w:rsid w:val="002B11BC"/>
    <w:rsid w:val="002B1292"/>
    <w:rsid w:val="002B135E"/>
    <w:rsid w:val="002B1362"/>
    <w:rsid w:val="002B13EA"/>
    <w:rsid w:val="002B1438"/>
    <w:rsid w:val="002B154A"/>
    <w:rsid w:val="002B15B5"/>
    <w:rsid w:val="002B17CF"/>
    <w:rsid w:val="002B1897"/>
    <w:rsid w:val="002B195F"/>
    <w:rsid w:val="002B198A"/>
    <w:rsid w:val="002B1A90"/>
    <w:rsid w:val="002B1B50"/>
    <w:rsid w:val="002B1BB5"/>
    <w:rsid w:val="002B1C15"/>
    <w:rsid w:val="002B1C1E"/>
    <w:rsid w:val="002B1CF9"/>
    <w:rsid w:val="002B1CFF"/>
    <w:rsid w:val="002B1D79"/>
    <w:rsid w:val="002B1DAA"/>
    <w:rsid w:val="002B1E06"/>
    <w:rsid w:val="002B206A"/>
    <w:rsid w:val="002B20AF"/>
    <w:rsid w:val="002B21B3"/>
    <w:rsid w:val="002B224F"/>
    <w:rsid w:val="002B26C0"/>
    <w:rsid w:val="002B26EE"/>
    <w:rsid w:val="002B27E6"/>
    <w:rsid w:val="002B2A05"/>
    <w:rsid w:val="002B2C61"/>
    <w:rsid w:val="002B2D1F"/>
    <w:rsid w:val="002B32D3"/>
    <w:rsid w:val="002B32E4"/>
    <w:rsid w:val="002B3424"/>
    <w:rsid w:val="002B3471"/>
    <w:rsid w:val="002B34BA"/>
    <w:rsid w:val="002B38DD"/>
    <w:rsid w:val="002B3A99"/>
    <w:rsid w:val="002B3C93"/>
    <w:rsid w:val="002B432D"/>
    <w:rsid w:val="002B44E8"/>
    <w:rsid w:val="002B477E"/>
    <w:rsid w:val="002B4856"/>
    <w:rsid w:val="002B48CA"/>
    <w:rsid w:val="002B494B"/>
    <w:rsid w:val="002B4967"/>
    <w:rsid w:val="002B4A14"/>
    <w:rsid w:val="002B4C02"/>
    <w:rsid w:val="002B51B3"/>
    <w:rsid w:val="002B52C6"/>
    <w:rsid w:val="002B5321"/>
    <w:rsid w:val="002B5382"/>
    <w:rsid w:val="002B55E7"/>
    <w:rsid w:val="002B5689"/>
    <w:rsid w:val="002B58A5"/>
    <w:rsid w:val="002B58BB"/>
    <w:rsid w:val="002B59B3"/>
    <w:rsid w:val="002B5AB2"/>
    <w:rsid w:val="002B5BD1"/>
    <w:rsid w:val="002B5CA2"/>
    <w:rsid w:val="002B5E14"/>
    <w:rsid w:val="002B610C"/>
    <w:rsid w:val="002B65EA"/>
    <w:rsid w:val="002B668B"/>
    <w:rsid w:val="002B6715"/>
    <w:rsid w:val="002B678B"/>
    <w:rsid w:val="002B687D"/>
    <w:rsid w:val="002B6A89"/>
    <w:rsid w:val="002B6C02"/>
    <w:rsid w:val="002B6C1B"/>
    <w:rsid w:val="002B6FC5"/>
    <w:rsid w:val="002B70FD"/>
    <w:rsid w:val="002B717A"/>
    <w:rsid w:val="002B789F"/>
    <w:rsid w:val="002B7919"/>
    <w:rsid w:val="002B7959"/>
    <w:rsid w:val="002B7A09"/>
    <w:rsid w:val="002B7A41"/>
    <w:rsid w:val="002B7B0A"/>
    <w:rsid w:val="002B7C5C"/>
    <w:rsid w:val="002B7E05"/>
    <w:rsid w:val="002B7E6E"/>
    <w:rsid w:val="002B7EE9"/>
    <w:rsid w:val="002C03FF"/>
    <w:rsid w:val="002C04AC"/>
    <w:rsid w:val="002C0591"/>
    <w:rsid w:val="002C07FB"/>
    <w:rsid w:val="002C08FE"/>
    <w:rsid w:val="002C0BEC"/>
    <w:rsid w:val="002C1278"/>
    <w:rsid w:val="002C155D"/>
    <w:rsid w:val="002C1600"/>
    <w:rsid w:val="002C1601"/>
    <w:rsid w:val="002C1795"/>
    <w:rsid w:val="002C17AC"/>
    <w:rsid w:val="002C1821"/>
    <w:rsid w:val="002C1A96"/>
    <w:rsid w:val="002C1ABC"/>
    <w:rsid w:val="002C1ABF"/>
    <w:rsid w:val="002C1B3B"/>
    <w:rsid w:val="002C1E24"/>
    <w:rsid w:val="002C1E49"/>
    <w:rsid w:val="002C1EB1"/>
    <w:rsid w:val="002C1FCE"/>
    <w:rsid w:val="002C201F"/>
    <w:rsid w:val="002C20B4"/>
    <w:rsid w:val="002C2119"/>
    <w:rsid w:val="002C26FF"/>
    <w:rsid w:val="002C2770"/>
    <w:rsid w:val="002C282D"/>
    <w:rsid w:val="002C2A05"/>
    <w:rsid w:val="002C2A31"/>
    <w:rsid w:val="002C2C95"/>
    <w:rsid w:val="002C2D8B"/>
    <w:rsid w:val="002C3122"/>
    <w:rsid w:val="002C3274"/>
    <w:rsid w:val="002C3382"/>
    <w:rsid w:val="002C36F1"/>
    <w:rsid w:val="002C3A29"/>
    <w:rsid w:val="002C3CE8"/>
    <w:rsid w:val="002C3F98"/>
    <w:rsid w:val="002C4166"/>
    <w:rsid w:val="002C41C2"/>
    <w:rsid w:val="002C4203"/>
    <w:rsid w:val="002C4228"/>
    <w:rsid w:val="002C43DE"/>
    <w:rsid w:val="002C4406"/>
    <w:rsid w:val="002C4436"/>
    <w:rsid w:val="002C44CE"/>
    <w:rsid w:val="002C4562"/>
    <w:rsid w:val="002C463F"/>
    <w:rsid w:val="002C4863"/>
    <w:rsid w:val="002C4961"/>
    <w:rsid w:val="002C4A6F"/>
    <w:rsid w:val="002C4D3B"/>
    <w:rsid w:val="002C4D9B"/>
    <w:rsid w:val="002C4DD7"/>
    <w:rsid w:val="002C4F16"/>
    <w:rsid w:val="002C4F6B"/>
    <w:rsid w:val="002C51CE"/>
    <w:rsid w:val="002C5633"/>
    <w:rsid w:val="002C56D4"/>
    <w:rsid w:val="002C59B0"/>
    <w:rsid w:val="002C59F0"/>
    <w:rsid w:val="002C5BB2"/>
    <w:rsid w:val="002C5BF1"/>
    <w:rsid w:val="002C5BF3"/>
    <w:rsid w:val="002C5C05"/>
    <w:rsid w:val="002C5CEB"/>
    <w:rsid w:val="002C602C"/>
    <w:rsid w:val="002C60AC"/>
    <w:rsid w:val="002C60BB"/>
    <w:rsid w:val="002C610D"/>
    <w:rsid w:val="002C615C"/>
    <w:rsid w:val="002C64A9"/>
    <w:rsid w:val="002C64FB"/>
    <w:rsid w:val="002C656B"/>
    <w:rsid w:val="002C65FA"/>
    <w:rsid w:val="002C6621"/>
    <w:rsid w:val="002C6642"/>
    <w:rsid w:val="002C66BF"/>
    <w:rsid w:val="002C6781"/>
    <w:rsid w:val="002C69DF"/>
    <w:rsid w:val="002C6AC6"/>
    <w:rsid w:val="002C6BCB"/>
    <w:rsid w:val="002C6C48"/>
    <w:rsid w:val="002C6D1E"/>
    <w:rsid w:val="002C6DEC"/>
    <w:rsid w:val="002C6F22"/>
    <w:rsid w:val="002C7247"/>
    <w:rsid w:val="002C7290"/>
    <w:rsid w:val="002C7420"/>
    <w:rsid w:val="002C7590"/>
    <w:rsid w:val="002C75EF"/>
    <w:rsid w:val="002C75FC"/>
    <w:rsid w:val="002C771D"/>
    <w:rsid w:val="002C771E"/>
    <w:rsid w:val="002C79B5"/>
    <w:rsid w:val="002C7AA3"/>
    <w:rsid w:val="002C7AF9"/>
    <w:rsid w:val="002C7B7F"/>
    <w:rsid w:val="002C7C27"/>
    <w:rsid w:val="002C7C7B"/>
    <w:rsid w:val="002C7CD1"/>
    <w:rsid w:val="002C7F67"/>
    <w:rsid w:val="002C7FDD"/>
    <w:rsid w:val="002C7FE1"/>
    <w:rsid w:val="002D006D"/>
    <w:rsid w:val="002D008F"/>
    <w:rsid w:val="002D0666"/>
    <w:rsid w:val="002D0735"/>
    <w:rsid w:val="002D07AE"/>
    <w:rsid w:val="002D085A"/>
    <w:rsid w:val="002D08D9"/>
    <w:rsid w:val="002D09A6"/>
    <w:rsid w:val="002D0B1A"/>
    <w:rsid w:val="002D0B46"/>
    <w:rsid w:val="002D0B63"/>
    <w:rsid w:val="002D0B84"/>
    <w:rsid w:val="002D0CCF"/>
    <w:rsid w:val="002D0F7B"/>
    <w:rsid w:val="002D0FBE"/>
    <w:rsid w:val="002D1051"/>
    <w:rsid w:val="002D10B5"/>
    <w:rsid w:val="002D11C9"/>
    <w:rsid w:val="002D1251"/>
    <w:rsid w:val="002D1361"/>
    <w:rsid w:val="002D140D"/>
    <w:rsid w:val="002D14ED"/>
    <w:rsid w:val="002D1890"/>
    <w:rsid w:val="002D1986"/>
    <w:rsid w:val="002D1A48"/>
    <w:rsid w:val="002D1ADC"/>
    <w:rsid w:val="002D1B46"/>
    <w:rsid w:val="002D1B7C"/>
    <w:rsid w:val="002D1BC0"/>
    <w:rsid w:val="002D1C54"/>
    <w:rsid w:val="002D1D72"/>
    <w:rsid w:val="002D1FC1"/>
    <w:rsid w:val="002D20E2"/>
    <w:rsid w:val="002D2102"/>
    <w:rsid w:val="002D2159"/>
    <w:rsid w:val="002D21D8"/>
    <w:rsid w:val="002D21F2"/>
    <w:rsid w:val="002D22B6"/>
    <w:rsid w:val="002D22F3"/>
    <w:rsid w:val="002D231E"/>
    <w:rsid w:val="002D268D"/>
    <w:rsid w:val="002D2B35"/>
    <w:rsid w:val="002D2FBB"/>
    <w:rsid w:val="002D3032"/>
    <w:rsid w:val="002D3129"/>
    <w:rsid w:val="002D3444"/>
    <w:rsid w:val="002D3570"/>
    <w:rsid w:val="002D3726"/>
    <w:rsid w:val="002D3757"/>
    <w:rsid w:val="002D398C"/>
    <w:rsid w:val="002D39FD"/>
    <w:rsid w:val="002D3D0D"/>
    <w:rsid w:val="002D3FCB"/>
    <w:rsid w:val="002D4241"/>
    <w:rsid w:val="002D42BB"/>
    <w:rsid w:val="002D43EB"/>
    <w:rsid w:val="002D444C"/>
    <w:rsid w:val="002D44EE"/>
    <w:rsid w:val="002D4549"/>
    <w:rsid w:val="002D4721"/>
    <w:rsid w:val="002D4916"/>
    <w:rsid w:val="002D4990"/>
    <w:rsid w:val="002D4B43"/>
    <w:rsid w:val="002D4CE5"/>
    <w:rsid w:val="002D4D4D"/>
    <w:rsid w:val="002D4D8D"/>
    <w:rsid w:val="002D5038"/>
    <w:rsid w:val="002D5082"/>
    <w:rsid w:val="002D5088"/>
    <w:rsid w:val="002D516C"/>
    <w:rsid w:val="002D51C0"/>
    <w:rsid w:val="002D54A6"/>
    <w:rsid w:val="002D5575"/>
    <w:rsid w:val="002D55B5"/>
    <w:rsid w:val="002D5642"/>
    <w:rsid w:val="002D5752"/>
    <w:rsid w:val="002D5B8D"/>
    <w:rsid w:val="002D5C08"/>
    <w:rsid w:val="002D6074"/>
    <w:rsid w:val="002D63B4"/>
    <w:rsid w:val="002D648C"/>
    <w:rsid w:val="002D64B9"/>
    <w:rsid w:val="002D64CF"/>
    <w:rsid w:val="002D66CC"/>
    <w:rsid w:val="002D67FE"/>
    <w:rsid w:val="002D685E"/>
    <w:rsid w:val="002D6B74"/>
    <w:rsid w:val="002D6C92"/>
    <w:rsid w:val="002D6D00"/>
    <w:rsid w:val="002D705E"/>
    <w:rsid w:val="002D71DA"/>
    <w:rsid w:val="002D72C2"/>
    <w:rsid w:val="002D730C"/>
    <w:rsid w:val="002D731B"/>
    <w:rsid w:val="002D740A"/>
    <w:rsid w:val="002D74E9"/>
    <w:rsid w:val="002D7564"/>
    <w:rsid w:val="002D75E0"/>
    <w:rsid w:val="002D7645"/>
    <w:rsid w:val="002D77C5"/>
    <w:rsid w:val="002D78A5"/>
    <w:rsid w:val="002D7989"/>
    <w:rsid w:val="002D7A08"/>
    <w:rsid w:val="002D7A1B"/>
    <w:rsid w:val="002D7C9E"/>
    <w:rsid w:val="002D7CE6"/>
    <w:rsid w:val="002D7F53"/>
    <w:rsid w:val="002D7FC4"/>
    <w:rsid w:val="002E0024"/>
    <w:rsid w:val="002E019C"/>
    <w:rsid w:val="002E01A4"/>
    <w:rsid w:val="002E01CA"/>
    <w:rsid w:val="002E0247"/>
    <w:rsid w:val="002E0316"/>
    <w:rsid w:val="002E03AC"/>
    <w:rsid w:val="002E0418"/>
    <w:rsid w:val="002E0482"/>
    <w:rsid w:val="002E04B1"/>
    <w:rsid w:val="002E057C"/>
    <w:rsid w:val="002E079B"/>
    <w:rsid w:val="002E07C8"/>
    <w:rsid w:val="002E0B32"/>
    <w:rsid w:val="002E0C5C"/>
    <w:rsid w:val="002E0D7F"/>
    <w:rsid w:val="002E0DBE"/>
    <w:rsid w:val="002E0DE1"/>
    <w:rsid w:val="002E0ED1"/>
    <w:rsid w:val="002E0F0F"/>
    <w:rsid w:val="002E1180"/>
    <w:rsid w:val="002E11BA"/>
    <w:rsid w:val="002E11CA"/>
    <w:rsid w:val="002E126D"/>
    <w:rsid w:val="002E1285"/>
    <w:rsid w:val="002E12FA"/>
    <w:rsid w:val="002E1532"/>
    <w:rsid w:val="002E155E"/>
    <w:rsid w:val="002E175E"/>
    <w:rsid w:val="002E1826"/>
    <w:rsid w:val="002E1843"/>
    <w:rsid w:val="002E1972"/>
    <w:rsid w:val="002E1A1D"/>
    <w:rsid w:val="002E1B46"/>
    <w:rsid w:val="002E1BDD"/>
    <w:rsid w:val="002E1D8A"/>
    <w:rsid w:val="002E1DA8"/>
    <w:rsid w:val="002E1F3C"/>
    <w:rsid w:val="002E208C"/>
    <w:rsid w:val="002E21C3"/>
    <w:rsid w:val="002E21DC"/>
    <w:rsid w:val="002E2309"/>
    <w:rsid w:val="002E2522"/>
    <w:rsid w:val="002E25FF"/>
    <w:rsid w:val="002E29F1"/>
    <w:rsid w:val="002E2E25"/>
    <w:rsid w:val="002E2FA4"/>
    <w:rsid w:val="002E31E5"/>
    <w:rsid w:val="002E3225"/>
    <w:rsid w:val="002E3492"/>
    <w:rsid w:val="002E34AC"/>
    <w:rsid w:val="002E359D"/>
    <w:rsid w:val="002E365C"/>
    <w:rsid w:val="002E38AD"/>
    <w:rsid w:val="002E397D"/>
    <w:rsid w:val="002E3D59"/>
    <w:rsid w:val="002E3DD5"/>
    <w:rsid w:val="002E3EDE"/>
    <w:rsid w:val="002E3F1C"/>
    <w:rsid w:val="002E40E7"/>
    <w:rsid w:val="002E40F4"/>
    <w:rsid w:val="002E4198"/>
    <w:rsid w:val="002E4232"/>
    <w:rsid w:val="002E44B0"/>
    <w:rsid w:val="002E4588"/>
    <w:rsid w:val="002E46C1"/>
    <w:rsid w:val="002E47CE"/>
    <w:rsid w:val="002E480E"/>
    <w:rsid w:val="002E4A20"/>
    <w:rsid w:val="002E4A8B"/>
    <w:rsid w:val="002E4EC2"/>
    <w:rsid w:val="002E4F9A"/>
    <w:rsid w:val="002E5089"/>
    <w:rsid w:val="002E563D"/>
    <w:rsid w:val="002E56F3"/>
    <w:rsid w:val="002E5949"/>
    <w:rsid w:val="002E5ADA"/>
    <w:rsid w:val="002E5D4A"/>
    <w:rsid w:val="002E5F07"/>
    <w:rsid w:val="002E5F7D"/>
    <w:rsid w:val="002E5F8A"/>
    <w:rsid w:val="002E6104"/>
    <w:rsid w:val="002E62ED"/>
    <w:rsid w:val="002E6333"/>
    <w:rsid w:val="002E6A95"/>
    <w:rsid w:val="002E6B9E"/>
    <w:rsid w:val="002E6BD1"/>
    <w:rsid w:val="002E6C32"/>
    <w:rsid w:val="002E6C40"/>
    <w:rsid w:val="002E6D76"/>
    <w:rsid w:val="002E6E9C"/>
    <w:rsid w:val="002E7238"/>
    <w:rsid w:val="002E725E"/>
    <w:rsid w:val="002E729C"/>
    <w:rsid w:val="002E7440"/>
    <w:rsid w:val="002E75F8"/>
    <w:rsid w:val="002E77EB"/>
    <w:rsid w:val="002E7851"/>
    <w:rsid w:val="002E787E"/>
    <w:rsid w:val="002E794A"/>
    <w:rsid w:val="002E79B3"/>
    <w:rsid w:val="002E79F9"/>
    <w:rsid w:val="002E7B61"/>
    <w:rsid w:val="002E7DCF"/>
    <w:rsid w:val="002E7E9A"/>
    <w:rsid w:val="002E7EBC"/>
    <w:rsid w:val="002E7F6B"/>
    <w:rsid w:val="002F016E"/>
    <w:rsid w:val="002F01F5"/>
    <w:rsid w:val="002F028C"/>
    <w:rsid w:val="002F0329"/>
    <w:rsid w:val="002F0340"/>
    <w:rsid w:val="002F04AA"/>
    <w:rsid w:val="002F0656"/>
    <w:rsid w:val="002F06E1"/>
    <w:rsid w:val="002F0725"/>
    <w:rsid w:val="002F0754"/>
    <w:rsid w:val="002F0919"/>
    <w:rsid w:val="002F09D7"/>
    <w:rsid w:val="002F0A71"/>
    <w:rsid w:val="002F0F8F"/>
    <w:rsid w:val="002F110F"/>
    <w:rsid w:val="002F123F"/>
    <w:rsid w:val="002F12EF"/>
    <w:rsid w:val="002F136E"/>
    <w:rsid w:val="002F1491"/>
    <w:rsid w:val="002F1507"/>
    <w:rsid w:val="002F1510"/>
    <w:rsid w:val="002F154C"/>
    <w:rsid w:val="002F156E"/>
    <w:rsid w:val="002F1616"/>
    <w:rsid w:val="002F164D"/>
    <w:rsid w:val="002F1691"/>
    <w:rsid w:val="002F1828"/>
    <w:rsid w:val="002F18A6"/>
    <w:rsid w:val="002F18D8"/>
    <w:rsid w:val="002F194C"/>
    <w:rsid w:val="002F19AA"/>
    <w:rsid w:val="002F1A46"/>
    <w:rsid w:val="002F1AE8"/>
    <w:rsid w:val="002F1C7E"/>
    <w:rsid w:val="002F1CAA"/>
    <w:rsid w:val="002F23E2"/>
    <w:rsid w:val="002F2460"/>
    <w:rsid w:val="002F24B1"/>
    <w:rsid w:val="002F2671"/>
    <w:rsid w:val="002F2806"/>
    <w:rsid w:val="002F28F1"/>
    <w:rsid w:val="002F2BBB"/>
    <w:rsid w:val="002F2D0D"/>
    <w:rsid w:val="002F2D38"/>
    <w:rsid w:val="002F2D40"/>
    <w:rsid w:val="002F2FFE"/>
    <w:rsid w:val="002F3073"/>
    <w:rsid w:val="002F3190"/>
    <w:rsid w:val="002F31E9"/>
    <w:rsid w:val="002F3270"/>
    <w:rsid w:val="002F3680"/>
    <w:rsid w:val="002F375B"/>
    <w:rsid w:val="002F37E4"/>
    <w:rsid w:val="002F3B0F"/>
    <w:rsid w:val="002F3E85"/>
    <w:rsid w:val="002F3F70"/>
    <w:rsid w:val="002F3F84"/>
    <w:rsid w:val="002F3FBF"/>
    <w:rsid w:val="002F4061"/>
    <w:rsid w:val="002F40A6"/>
    <w:rsid w:val="002F435B"/>
    <w:rsid w:val="002F4432"/>
    <w:rsid w:val="002F44B2"/>
    <w:rsid w:val="002F44BA"/>
    <w:rsid w:val="002F4615"/>
    <w:rsid w:val="002F4675"/>
    <w:rsid w:val="002F4677"/>
    <w:rsid w:val="002F4A08"/>
    <w:rsid w:val="002F4B0C"/>
    <w:rsid w:val="002F4BA6"/>
    <w:rsid w:val="002F4BE4"/>
    <w:rsid w:val="002F5297"/>
    <w:rsid w:val="002F52AF"/>
    <w:rsid w:val="002F52C2"/>
    <w:rsid w:val="002F54DA"/>
    <w:rsid w:val="002F59BB"/>
    <w:rsid w:val="002F5EE7"/>
    <w:rsid w:val="002F5F01"/>
    <w:rsid w:val="002F5F0E"/>
    <w:rsid w:val="002F6226"/>
    <w:rsid w:val="002F6444"/>
    <w:rsid w:val="002F6678"/>
    <w:rsid w:val="002F66F9"/>
    <w:rsid w:val="002F68D4"/>
    <w:rsid w:val="002F68F9"/>
    <w:rsid w:val="002F6AA9"/>
    <w:rsid w:val="002F6BF9"/>
    <w:rsid w:val="002F6E47"/>
    <w:rsid w:val="002F6F21"/>
    <w:rsid w:val="002F6FEE"/>
    <w:rsid w:val="002F7032"/>
    <w:rsid w:val="002F71CF"/>
    <w:rsid w:val="002F7482"/>
    <w:rsid w:val="002F7554"/>
    <w:rsid w:val="002F7A14"/>
    <w:rsid w:val="002F7B79"/>
    <w:rsid w:val="002F7EC5"/>
    <w:rsid w:val="002F7EE9"/>
    <w:rsid w:val="00300057"/>
    <w:rsid w:val="003000B5"/>
    <w:rsid w:val="00300169"/>
    <w:rsid w:val="00300194"/>
    <w:rsid w:val="003001F7"/>
    <w:rsid w:val="00300266"/>
    <w:rsid w:val="0030027B"/>
    <w:rsid w:val="00300472"/>
    <w:rsid w:val="0030054A"/>
    <w:rsid w:val="0030070F"/>
    <w:rsid w:val="00300735"/>
    <w:rsid w:val="0030074A"/>
    <w:rsid w:val="003008BA"/>
    <w:rsid w:val="00300954"/>
    <w:rsid w:val="00300B31"/>
    <w:rsid w:val="00300FB3"/>
    <w:rsid w:val="00301112"/>
    <w:rsid w:val="003013D6"/>
    <w:rsid w:val="003013EC"/>
    <w:rsid w:val="003015D1"/>
    <w:rsid w:val="003015E0"/>
    <w:rsid w:val="0030199F"/>
    <w:rsid w:val="00301A25"/>
    <w:rsid w:val="00301B40"/>
    <w:rsid w:val="00301C14"/>
    <w:rsid w:val="00301C86"/>
    <w:rsid w:val="00301DEF"/>
    <w:rsid w:val="00301E8A"/>
    <w:rsid w:val="00301EC7"/>
    <w:rsid w:val="00301F10"/>
    <w:rsid w:val="00301F68"/>
    <w:rsid w:val="00301F87"/>
    <w:rsid w:val="0030203E"/>
    <w:rsid w:val="003021A5"/>
    <w:rsid w:val="0030222E"/>
    <w:rsid w:val="003023AC"/>
    <w:rsid w:val="0030246B"/>
    <w:rsid w:val="0030246C"/>
    <w:rsid w:val="003024FD"/>
    <w:rsid w:val="00302571"/>
    <w:rsid w:val="003025C1"/>
    <w:rsid w:val="003025D1"/>
    <w:rsid w:val="00302677"/>
    <w:rsid w:val="00302A44"/>
    <w:rsid w:val="00302B1C"/>
    <w:rsid w:val="00302DA8"/>
    <w:rsid w:val="00302DBA"/>
    <w:rsid w:val="00302EA7"/>
    <w:rsid w:val="00303061"/>
    <w:rsid w:val="00303125"/>
    <w:rsid w:val="003032C9"/>
    <w:rsid w:val="00303328"/>
    <w:rsid w:val="00303335"/>
    <w:rsid w:val="003036AE"/>
    <w:rsid w:val="003036F1"/>
    <w:rsid w:val="00303849"/>
    <w:rsid w:val="0030389F"/>
    <w:rsid w:val="00303C74"/>
    <w:rsid w:val="00303CA7"/>
    <w:rsid w:val="00303CE9"/>
    <w:rsid w:val="00303DF6"/>
    <w:rsid w:val="00303F90"/>
    <w:rsid w:val="003044A1"/>
    <w:rsid w:val="003046E4"/>
    <w:rsid w:val="00304791"/>
    <w:rsid w:val="003049AB"/>
    <w:rsid w:val="00304A01"/>
    <w:rsid w:val="00304AC6"/>
    <w:rsid w:val="00304CAE"/>
    <w:rsid w:val="00304D01"/>
    <w:rsid w:val="00304D7A"/>
    <w:rsid w:val="00304E86"/>
    <w:rsid w:val="00304EA7"/>
    <w:rsid w:val="00305199"/>
    <w:rsid w:val="003051C8"/>
    <w:rsid w:val="00305414"/>
    <w:rsid w:val="00305448"/>
    <w:rsid w:val="0030544D"/>
    <w:rsid w:val="003055E3"/>
    <w:rsid w:val="00305773"/>
    <w:rsid w:val="0030579E"/>
    <w:rsid w:val="00305976"/>
    <w:rsid w:val="003059EF"/>
    <w:rsid w:val="00305AE9"/>
    <w:rsid w:val="00305B7A"/>
    <w:rsid w:val="00305C35"/>
    <w:rsid w:val="00305D9C"/>
    <w:rsid w:val="00305FE4"/>
    <w:rsid w:val="00306119"/>
    <w:rsid w:val="003061BA"/>
    <w:rsid w:val="003061F8"/>
    <w:rsid w:val="0030627B"/>
    <w:rsid w:val="003063ED"/>
    <w:rsid w:val="0030642A"/>
    <w:rsid w:val="003064B9"/>
    <w:rsid w:val="0030659F"/>
    <w:rsid w:val="003065CF"/>
    <w:rsid w:val="003065F6"/>
    <w:rsid w:val="00306617"/>
    <w:rsid w:val="00306691"/>
    <w:rsid w:val="00306BB9"/>
    <w:rsid w:val="00306C31"/>
    <w:rsid w:val="00306FE6"/>
    <w:rsid w:val="00307102"/>
    <w:rsid w:val="003071DC"/>
    <w:rsid w:val="0030722E"/>
    <w:rsid w:val="00307233"/>
    <w:rsid w:val="00307297"/>
    <w:rsid w:val="0030730B"/>
    <w:rsid w:val="00307465"/>
    <w:rsid w:val="0030746C"/>
    <w:rsid w:val="00307489"/>
    <w:rsid w:val="0030756F"/>
    <w:rsid w:val="003078A6"/>
    <w:rsid w:val="00307D7C"/>
    <w:rsid w:val="00307F2E"/>
    <w:rsid w:val="0031051B"/>
    <w:rsid w:val="0031051C"/>
    <w:rsid w:val="003105C6"/>
    <w:rsid w:val="00310695"/>
    <w:rsid w:val="0031083E"/>
    <w:rsid w:val="0031085F"/>
    <w:rsid w:val="0031097D"/>
    <w:rsid w:val="00310C1C"/>
    <w:rsid w:val="00310D04"/>
    <w:rsid w:val="00310EE5"/>
    <w:rsid w:val="0031101E"/>
    <w:rsid w:val="00311089"/>
    <w:rsid w:val="00311099"/>
    <w:rsid w:val="00311480"/>
    <w:rsid w:val="0031154B"/>
    <w:rsid w:val="0031157F"/>
    <w:rsid w:val="003117A1"/>
    <w:rsid w:val="003117A4"/>
    <w:rsid w:val="0031197D"/>
    <w:rsid w:val="003119A5"/>
    <w:rsid w:val="00311A88"/>
    <w:rsid w:val="00311B2E"/>
    <w:rsid w:val="00311C68"/>
    <w:rsid w:val="00311DD0"/>
    <w:rsid w:val="00311F13"/>
    <w:rsid w:val="00311F47"/>
    <w:rsid w:val="003123C5"/>
    <w:rsid w:val="00312410"/>
    <w:rsid w:val="0031245B"/>
    <w:rsid w:val="003124AD"/>
    <w:rsid w:val="00312976"/>
    <w:rsid w:val="00312AEA"/>
    <w:rsid w:val="00312D38"/>
    <w:rsid w:val="00312ECD"/>
    <w:rsid w:val="003130AE"/>
    <w:rsid w:val="00313144"/>
    <w:rsid w:val="00313378"/>
    <w:rsid w:val="003133BB"/>
    <w:rsid w:val="0031346C"/>
    <w:rsid w:val="00313579"/>
    <w:rsid w:val="003135B7"/>
    <w:rsid w:val="00313663"/>
    <w:rsid w:val="00313699"/>
    <w:rsid w:val="003139F2"/>
    <w:rsid w:val="00313A2A"/>
    <w:rsid w:val="00313A2F"/>
    <w:rsid w:val="00313BEA"/>
    <w:rsid w:val="00313CC6"/>
    <w:rsid w:val="00313DA5"/>
    <w:rsid w:val="00313FF0"/>
    <w:rsid w:val="00314036"/>
    <w:rsid w:val="00314102"/>
    <w:rsid w:val="00314129"/>
    <w:rsid w:val="003142E6"/>
    <w:rsid w:val="003142EC"/>
    <w:rsid w:val="003143B1"/>
    <w:rsid w:val="003144F3"/>
    <w:rsid w:val="0031458E"/>
    <w:rsid w:val="003145AB"/>
    <w:rsid w:val="0031469C"/>
    <w:rsid w:val="00314778"/>
    <w:rsid w:val="0031498D"/>
    <w:rsid w:val="0031499A"/>
    <w:rsid w:val="00314A9D"/>
    <w:rsid w:val="00314D07"/>
    <w:rsid w:val="00314D9B"/>
    <w:rsid w:val="00314E73"/>
    <w:rsid w:val="00314E81"/>
    <w:rsid w:val="00314F6B"/>
    <w:rsid w:val="00315266"/>
    <w:rsid w:val="00315509"/>
    <w:rsid w:val="003155FA"/>
    <w:rsid w:val="00315857"/>
    <w:rsid w:val="00315887"/>
    <w:rsid w:val="00315A0E"/>
    <w:rsid w:val="00315A96"/>
    <w:rsid w:val="00315D08"/>
    <w:rsid w:val="00315D81"/>
    <w:rsid w:val="0031624F"/>
    <w:rsid w:val="00316292"/>
    <w:rsid w:val="0031632D"/>
    <w:rsid w:val="003164F5"/>
    <w:rsid w:val="0031655A"/>
    <w:rsid w:val="003166AD"/>
    <w:rsid w:val="003166BF"/>
    <w:rsid w:val="003167B7"/>
    <w:rsid w:val="003167D7"/>
    <w:rsid w:val="00316DD8"/>
    <w:rsid w:val="00316E22"/>
    <w:rsid w:val="00316F50"/>
    <w:rsid w:val="00317232"/>
    <w:rsid w:val="003172FC"/>
    <w:rsid w:val="003173BC"/>
    <w:rsid w:val="003174F5"/>
    <w:rsid w:val="0031751B"/>
    <w:rsid w:val="0031755A"/>
    <w:rsid w:val="0031758B"/>
    <w:rsid w:val="00317654"/>
    <w:rsid w:val="00317666"/>
    <w:rsid w:val="003176E0"/>
    <w:rsid w:val="0031792A"/>
    <w:rsid w:val="00317B80"/>
    <w:rsid w:val="00317BE4"/>
    <w:rsid w:val="00317CBD"/>
    <w:rsid w:val="00317D66"/>
    <w:rsid w:val="00317DE6"/>
    <w:rsid w:val="00317EAF"/>
    <w:rsid w:val="00317ECC"/>
    <w:rsid w:val="00317FC2"/>
    <w:rsid w:val="0032001A"/>
    <w:rsid w:val="003200F7"/>
    <w:rsid w:val="00320116"/>
    <w:rsid w:val="00320119"/>
    <w:rsid w:val="0032017E"/>
    <w:rsid w:val="0032019C"/>
    <w:rsid w:val="00320448"/>
    <w:rsid w:val="00320528"/>
    <w:rsid w:val="00320588"/>
    <w:rsid w:val="0032074C"/>
    <w:rsid w:val="00320756"/>
    <w:rsid w:val="0032082F"/>
    <w:rsid w:val="003208A8"/>
    <w:rsid w:val="00320AE3"/>
    <w:rsid w:val="00320BD1"/>
    <w:rsid w:val="00320C23"/>
    <w:rsid w:val="00320CD9"/>
    <w:rsid w:val="00320E40"/>
    <w:rsid w:val="00320E68"/>
    <w:rsid w:val="00320EC3"/>
    <w:rsid w:val="00320EE9"/>
    <w:rsid w:val="00320EEA"/>
    <w:rsid w:val="00320FAB"/>
    <w:rsid w:val="0032125A"/>
    <w:rsid w:val="0032126F"/>
    <w:rsid w:val="00321380"/>
    <w:rsid w:val="003213F0"/>
    <w:rsid w:val="00321471"/>
    <w:rsid w:val="0032154B"/>
    <w:rsid w:val="00321595"/>
    <w:rsid w:val="003216F2"/>
    <w:rsid w:val="00321886"/>
    <w:rsid w:val="00321AA7"/>
    <w:rsid w:val="00321AB3"/>
    <w:rsid w:val="00321BFB"/>
    <w:rsid w:val="00321C18"/>
    <w:rsid w:val="00321DF8"/>
    <w:rsid w:val="00321E72"/>
    <w:rsid w:val="00321F6F"/>
    <w:rsid w:val="003221C7"/>
    <w:rsid w:val="0032244C"/>
    <w:rsid w:val="0032251E"/>
    <w:rsid w:val="00322668"/>
    <w:rsid w:val="003226F7"/>
    <w:rsid w:val="00322742"/>
    <w:rsid w:val="00322B32"/>
    <w:rsid w:val="00322D54"/>
    <w:rsid w:val="00322FF4"/>
    <w:rsid w:val="003231EB"/>
    <w:rsid w:val="00323265"/>
    <w:rsid w:val="003232D7"/>
    <w:rsid w:val="00323325"/>
    <w:rsid w:val="003233DB"/>
    <w:rsid w:val="00323424"/>
    <w:rsid w:val="003234A1"/>
    <w:rsid w:val="003235F2"/>
    <w:rsid w:val="00323710"/>
    <w:rsid w:val="00323796"/>
    <w:rsid w:val="00323978"/>
    <w:rsid w:val="00323C49"/>
    <w:rsid w:val="00323CE0"/>
    <w:rsid w:val="00324099"/>
    <w:rsid w:val="00324133"/>
    <w:rsid w:val="003242FF"/>
    <w:rsid w:val="0032436E"/>
    <w:rsid w:val="003243A9"/>
    <w:rsid w:val="0032445A"/>
    <w:rsid w:val="003245B1"/>
    <w:rsid w:val="003245C0"/>
    <w:rsid w:val="00324623"/>
    <w:rsid w:val="003246E2"/>
    <w:rsid w:val="00324842"/>
    <w:rsid w:val="00324914"/>
    <w:rsid w:val="00324995"/>
    <w:rsid w:val="00324A6C"/>
    <w:rsid w:val="00324C4B"/>
    <w:rsid w:val="00324C77"/>
    <w:rsid w:val="00324D3E"/>
    <w:rsid w:val="00324DE9"/>
    <w:rsid w:val="00324F5A"/>
    <w:rsid w:val="00325071"/>
    <w:rsid w:val="0032515B"/>
    <w:rsid w:val="00325211"/>
    <w:rsid w:val="00325469"/>
    <w:rsid w:val="003259E2"/>
    <w:rsid w:val="00325B52"/>
    <w:rsid w:val="00325C38"/>
    <w:rsid w:val="00325D31"/>
    <w:rsid w:val="00325EC4"/>
    <w:rsid w:val="003260AE"/>
    <w:rsid w:val="00326428"/>
    <w:rsid w:val="003265A5"/>
    <w:rsid w:val="00326693"/>
    <w:rsid w:val="00326696"/>
    <w:rsid w:val="0032679E"/>
    <w:rsid w:val="0032683A"/>
    <w:rsid w:val="0032689A"/>
    <w:rsid w:val="00326AEA"/>
    <w:rsid w:val="00326B8F"/>
    <w:rsid w:val="00326DCB"/>
    <w:rsid w:val="00326E5B"/>
    <w:rsid w:val="00326F1B"/>
    <w:rsid w:val="0032702F"/>
    <w:rsid w:val="00327121"/>
    <w:rsid w:val="003272D2"/>
    <w:rsid w:val="0032736B"/>
    <w:rsid w:val="003273B3"/>
    <w:rsid w:val="0032741C"/>
    <w:rsid w:val="0032744E"/>
    <w:rsid w:val="00327591"/>
    <w:rsid w:val="0032764A"/>
    <w:rsid w:val="003276A5"/>
    <w:rsid w:val="003278F3"/>
    <w:rsid w:val="00327A53"/>
    <w:rsid w:val="00327B53"/>
    <w:rsid w:val="00327BB0"/>
    <w:rsid w:val="00327DF5"/>
    <w:rsid w:val="00327F8E"/>
    <w:rsid w:val="00330034"/>
    <w:rsid w:val="00330210"/>
    <w:rsid w:val="0033022F"/>
    <w:rsid w:val="003302B4"/>
    <w:rsid w:val="003303A1"/>
    <w:rsid w:val="00330507"/>
    <w:rsid w:val="00330594"/>
    <w:rsid w:val="003305F7"/>
    <w:rsid w:val="00330611"/>
    <w:rsid w:val="0033077A"/>
    <w:rsid w:val="003307AD"/>
    <w:rsid w:val="003308AF"/>
    <w:rsid w:val="003309ED"/>
    <w:rsid w:val="00330D49"/>
    <w:rsid w:val="00330E44"/>
    <w:rsid w:val="00330FD0"/>
    <w:rsid w:val="00331210"/>
    <w:rsid w:val="00331212"/>
    <w:rsid w:val="00331488"/>
    <w:rsid w:val="0033150A"/>
    <w:rsid w:val="00331620"/>
    <w:rsid w:val="00331683"/>
    <w:rsid w:val="0033172A"/>
    <w:rsid w:val="00331871"/>
    <w:rsid w:val="0033192D"/>
    <w:rsid w:val="00331A4E"/>
    <w:rsid w:val="00331A99"/>
    <w:rsid w:val="00331CC0"/>
    <w:rsid w:val="00331D32"/>
    <w:rsid w:val="00331D75"/>
    <w:rsid w:val="00331EAE"/>
    <w:rsid w:val="00331EFD"/>
    <w:rsid w:val="00331F82"/>
    <w:rsid w:val="00331FB0"/>
    <w:rsid w:val="00331FF1"/>
    <w:rsid w:val="00332057"/>
    <w:rsid w:val="003322BD"/>
    <w:rsid w:val="003322BE"/>
    <w:rsid w:val="003322C9"/>
    <w:rsid w:val="00332377"/>
    <w:rsid w:val="0033239D"/>
    <w:rsid w:val="00332488"/>
    <w:rsid w:val="00332600"/>
    <w:rsid w:val="003328B2"/>
    <w:rsid w:val="003328F3"/>
    <w:rsid w:val="00332903"/>
    <w:rsid w:val="00332A4D"/>
    <w:rsid w:val="00332B0E"/>
    <w:rsid w:val="00332C6A"/>
    <w:rsid w:val="00332D03"/>
    <w:rsid w:val="00332DD9"/>
    <w:rsid w:val="00332E69"/>
    <w:rsid w:val="00332EBC"/>
    <w:rsid w:val="00332FC4"/>
    <w:rsid w:val="003331F7"/>
    <w:rsid w:val="003331FC"/>
    <w:rsid w:val="00333274"/>
    <w:rsid w:val="003333C3"/>
    <w:rsid w:val="00333431"/>
    <w:rsid w:val="0033360F"/>
    <w:rsid w:val="003337F2"/>
    <w:rsid w:val="00333887"/>
    <w:rsid w:val="00333903"/>
    <w:rsid w:val="00333910"/>
    <w:rsid w:val="00333B3C"/>
    <w:rsid w:val="00333EA7"/>
    <w:rsid w:val="00334061"/>
    <w:rsid w:val="00334224"/>
    <w:rsid w:val="0033460D"/>
    <w:rsid w:val="0033465B"/>
    <w:rsid w:val="00334708"/>
    <w:rsid w:val="00334B6D"/>
    <w:rsid w:val="00334BFF"/>
    <w:rsid w:val="00334D36"/>
    <w:rsid w:val="00334D74"/>
    <w:rsid w:val="00334E3D"/>
    <w:rsid w:val="00334F75"/>
    <w:rsid w:val="00334FBE"/>
    <w:rsid w:val="00335028"/>
    <w:rsid w:val="0033523E"/>
    <w:rsid w:val="00335314"/>
    <w:rsid w:val="0033578A"/>
    <w:rsid w:val="003357BC"/>
    <w:rsid w:val="003359DF"/>
    <w:rsid w:val="003359FF"/>
    <w:rsid w:val="00335E8E"/>
    <w:rsid w:val="00335EB6"/>
    <w:rsid w:val="00336001"/>
    <w:rsid w:val="003360E1"/>
    <w:rsid w:val="003361B3"/>
    <w:rsid w:val="0033629C"/>
    <w:rsid w:val="003363AD"/>
    <w:rsid w:val="00336421"/>
    <w:rsid w:val="0033646C"/>
    <w:rsid w:val="003364DD"/>
    <w:rsid w:val="003366B3"/>
    <w:rsid w:val="00336764"/>
    <w:rsid w:val="00336769"/>
    <w:rsid w:val="003367CA"/>
    <w:rsid w:val="003367DE"/>
    <w:rsid w:val="003368D1"/>
    <w:rsid w:val="0033691F"/>
    <w:rsid w:val="00336AFA"/>
    <w:rsid w:val="00336B4B"/>
    <w:rsid w:val="00336B5B"/>
    <w:rsid w:val="00336BB2"/>
    <w:rsid w:val="00336E0C"/>
    <w:rsid w:val="00337109"/>
    <w:rsid w:val="0033711D"/>
    <w:rsid w:val="00337286"/>
    <w:rsid w:val="003373E5"/>
    <w:rsid w:val="00337512"/>
    <w:rsid w:val="00337614"/>
    <w:rsid w:val="0033785C"/>
    <w:rsid w:val="00337C74"/>
    <w:rsid w:val="00337CC6"/>
    <w:rsid w:val="00337E19"/>
    <w:rsid w:val="00337E3D"/>
    <w:rsid w:val="0034003E"/>
    <w:rsid w:val="003400BF"/>
    <w:rsid w:val="0034010E"/>
    <w:rsid w:val="00340349"/>
    <w:rsid w:val="00340624"/>
    <w:rsid w:val="0034062F"/>
    <w:rsid w:val="00340654"/>
    <w:rsid w:val="00340940"/>
    <w:rsid w:val="00340A7D"/>
    <w:rsid w:val="00340D6D"/>
    <w:rsid w:val="00340D79"/>
    <w:rsid w:val="00340EDF"/>
    <w:rsid w:val="00340F82"/>
    <w:rsid w:val="00340FFD"/>
    <w:rsid w:val="0034123B"/>
    <w:rsid w:val="00341413"/>
    <w:rsid w:val="00341481"/>
    <w:rsid w:val="00341780"/>
    <w:rsid w:val="00341818"/>
    <w:rsid w:val="0034182C"/>
    <w:rsid w:val="00341907"/>
    <w:rsid w:val="00341954"/>
    <w:rsid w:val="00341BBB"/>
    <w:rsid w:val="00341BDA"/>
    <w:rsid w:val="00341BF8"/>
    <w:rsid w:val="00341DBC"/>
    <w:rsid w:val="0034228A"/>
    <w:rsid w:val="003423E7"/>
    <w:rsid w:val="00342510"/>
    <w:rsid w:val="00342532"/>
    <w:rsid w:val="00342626"/>
    <w:rsid w:val="0034278E"/>
    <w:rsid w:val="003429CF"/>
    <w:rsid w:val="00342BB8"/>
    <w:rsid w:val="00342C36"/>
    <w:rsid w:val="00342F6C"/>
    <w:rsid w:val="00342F74"/>
    <w:rsid w:val="00343505"/>
    <w:rsid w:val="00343537"/>
    <w:rsid w:val="00343573"/>
    <w:rsid w:val="003436E2"/>
    <w:rsid w:val="003438B1"/>
    <w:rsid w:val="003438E8"/>
    <w:rsid w:val="00343A06"/>
    <w:rsid w:val="00343CA6"/>
    <w:rsid w:val="00344098"/>
    <w:rsid w:val="00344138"/>
    <w:rsid w:val="00344291"/>
    <w:rsid w:val="003444CA"/>
    <w:rsid w:val="0034455F"/>
    <w:rsid w:val="003445D1"/>
    <w:rsid w:val="00344667"/>
    <w:rsid w:val="00344802"/>
    <w:rsid w:val="0034488A"/>
    <w:rsid w:val="003448E0"/>
    <w:rsid w:val="003448F5"/>
    <w:rsid w:val="003449DA"/>
    <w:rsid w:val="00344A0A"/>
    <w:rsid w:val="00344B21"/>
    <w:rsid w:val="00344B38"/>
    <w:rsid w:val="0034504F"/>
    <w:rsid w:val="0034512C"/>
    <w:rsid w:val="0034517E"/>
    <w:rsid w:val="00345258"/>
    <w:rsid w:val="003452FE"/>
    <w:rsid w:val="0034542B"/>
    <w:rsid w:val="0034547F"/>
    <w:rsid w:val="0034550C"/>
    <w:rsid w:val="0034557B"/>
    <w:rsid w:val="00345606"/>
    <w:rsid w:val="0034577B"/>
    <w:rsid w:val="0034583B"/>
    <w:rsid w:val="0034583E"/>
    <w:rsid w:val="003458D4"/>
    <w:rsid w:val="00345AB3"/>
    <w:rsid w:val="00345B19"/>
    <w:rsid w:val="00345C6D"/>
    <w:rsid w:val="00345C79"/>
    <w:rsid w:val="00345CDE"/>
    <w:rsid w:val="00345D2E"/>
    <w:rsid w:val="00345E7A"/>
    <w:rsid w:val="00345F49"/>
    <w:rsid w:val="00346150"/>
    <w:rsid w:val="00346173"/>
    <w:rsid w:val="00346180"/>
    <w:rsid w:val="00346273"/>
    <w:rsid w:val="0034627D"/>
    <w:rsid w:val="003465B4"/>
    <w:rsid w:val="003465BB"/>
    <w:rsid w:val="003465E7"/>
    <w:rsid w:val="00346C14"/>
    <w:rsid w:val="00346E59"/>
    <w:rsid w:val="00346F5C"/>
    <w:rsid w:val="0034706F"/>
    <w:rsid w:val="003471BE"/>
    <w:rsid w:val="0034729F"/>
    <w:rsid w:val="00347367"/>
    <w:rsid w:val="00347422"/>
    <w:rsid w:val="0034745D"/>
    <w:rsid w:val="00347543"/>
    <w:rsid w:val="00347583"/>
    <w:rsid w:val="003475BF"/>
    <w:rsid w:val="003475FD"/>
    <w:rsid w:val="003477D7"/>
    <w:rsid w:val="00347C36"/>
    <w:rsid w:val="00347DEF"/>
    <w:rsid w:val="00347E71"/>
    <w:rsid w:val="00347EB2"/>
    <w:rsid w:val="00347F39"/>
    <w:rsid w:val="0035011F"/>
    <w:rsid w:val="00350138"/>
    <w:rsid w:val="003502C1"/>
    <w:rsid w:val="00350483"/>
    <w:rsid w:val="0035093C"/>
    <w:rsid w:val="0035098F"/>
    <w:rsid w:val="003509CC"/>
    <w:rsid w:val="003509CF"/>
    <w:rsid w:val="00350CBA"/>
    <w:rsid w:val="00350CFE"/>
    <w:rsid w:val="00350D05"/>
    <w:rsid w:val="00350D36"/>
    <w:rsid w:val="00350D76"/>
    <w:rsid w:val="00350DAA"/>
    <w:rsid w:val="00350EBF"/>
    <w:rsid w:val="00350EE0"/>
    <w:rsid w:val="00350EFA"/>
    <w:rsid w:val="00351066"/>
    <w:rsid w:val="003510E8"/>
    <w:rsid w:val="0035126E"/>
    <w:rsid w:val="003512E9"/>
    <w:rsid w:val="00351333"/>
    <w:rsid w:val="003514EE"/>
    <w:rsid w:val="00351533"/>
    <w:rsid w:val="003519AB"/>
    <w:rsid w:val="00351AB7"/>
    <w:rsid w:val="00351C8D"/>
    <w:rsid w:val="00351CB1"/>
    <w:rsid w:val="00351F9F"/>
    <w:rsid w:val="003521D9"/>
    <w:rsid w:val="003521F8"/>
    <w:rsid w:val="0035221B"/>
    <w:rsid w:val="00352365"/>
    <w:rsid w:val="00352462"/>
    <w:rsid w:val="0035281C"/>
    <w:rsid w:val="00352B66"/>
    <w:rsid w:val="00352BD4"/>
    <w:rsid w:val="00352DBF"/>
    <w:rsid w:val="00352E22"/>
    <w:rsid w:val="003531E6"/>
    <w:rsid w:val="00353262"/>
    <w:rsid w:val="0035347E"/>
    <w:rsid w:val="003534FD"/>
    <w:rsid w:val="00353543"/>
    <w:rsid w:val="00353568"/>
    <w:rsid w:val="00353615"/>
    <w:rsid w:val="00353A20"/>
    <w:rsid w:val="00353B6C"/>
    <w:rsid w:val="00353FC5"/>
    <w:rsid w:val="00354060"/>
    <w:rsid w:val="0035406A"/>
    <w:rsid w:val="003542FE"/>
    <w:rsid w:val="00354356"/>
    <w:rsid w:val="00354377"/>
    <w:rsid w:val="00354614"/>
    <w:rsid w:val="00354632"/>
    <w:rsid w:val="003546AB"/>
    <w:rsid w:val="003547A1"/>
    <w:rsid w:val="00354BD0"/>
    <w:rsid w:val="00354BE8"/>
    <w:rsid w:val="00354D03"/>
    <w:rsid w:val="00354D5A"/>
    <w:rsid w:val="00354F76"/>
    <w:rsid w:val="0035502F"/>
    <w:rsid w:val="0035543C"/>
    <w:rsid w:val="003556BA"/>
    <w:rsid w:val="003556DF"/>
    <w:rsid w:val="0035584B"/>
    <w:rsid w:val="00355923"/>
    <w:rsid w:val="0035599B"/>
    <w:rsid w:val="00355A95"/>
    <w:rsid w:val="00355B13"/>
    <w:rsid w:val="003560A4"/>
    <w:rsid w:val="003562DA"/>
    <w:rsid w:val="003562EA"/>
    <w:rsid w:val="00356319"/>
    <w:rsid w:val="003564B0"/>
    <w:rsid w:val="00356604"/>
    <w:rsid w:val="0035674C"/>
    <w:rsid w:val="003568DB"/>
    <w:rsid w:val="00356A70"/>
    <w:rsid w:val="00356BFF"/>
    <w:rsid w:val="00356C20"/>
    <w:rsid w:val="00356E06"/>
    <w:rsid w:val="00356E6F"/>
    <w:rsid w:val="00356ECD"/>
    <w:rsid w:val="00357017"/>
    <w:rsid w:val="003572EB"/>
    <w:rsid w:val="00357324"/>
    <w:rsid w:val="00357367"/>
    <w:rsid w:val="00357397"/>
    <w:rsid w:val="003573EB"/>
    <w:rsid w:val="003574E3"/>
    <w:rsid w:val="00357858"/>
    <w:rsid w:val="00357859"/>
    <w:rsid w:val="00357962"/>
    <w:rsid w:val="003579E8"/>
    <w:rsid w:val="003579F7"/>
    <w:rsid w:val="00357D91"/>
    <w:rsid w:val="00357E62"/>
    <w:rsid w:val="00357E75"/>
    <w:rsid w:val="00357ECA"/>
    <w:rsid w:val="00357F19"/>
    <w:rsid w:val="0036050F"/>
    <w:rsid w:val="00360710"/>
    <w:rsid w:val="003607E8"/>
    <w:rsid w:val="0036082A"/>
    <w:rsid w:val="0036093C"/>
    <w:rsid w:val="00360CDE"/>
    <w:rsid w:val="00360DA7"/>
    <w:rsid w:val="00360E92"/>
    <w:rsid w:val="0036135B"/>
    <w:rsid w:val="0036144E"/>
    <w:rsid w:val="00361795"/>
    <w:rsid w:val="00361998"/>
    <w:rsid w:val="00361A73"/>
    <w:rsid w:val="00361C9D"/>
    <w:rsid w:val="00361D16"/>
    <w:rsid w:val="00361F0E"/>
    <w:rsid w:val="00361F76"/>
    <w:rsid w:val="003620F4"/>
    <w:rsid w:val="0036211A"/>
    <w:rsid w:val="00362334"/>
    <w:rsid w:val="00362397"/>
    <w:rsid w:val="003623B0"/>
    <w:rsid w:val="00362492"/>
    <w:rsid w:val="003624E2"/>
    <w:rsid w:val="00362801"/>
    <w:rsid w:val="00362D4A"/>
    <w:rsid w:val="00362D5A"/>
    <w:rsid w:val="00362EC3"/>
    <w:rsid w:val="00362EC5"/>
    <w:rsid w:val="00362ED9"/>
    <w:rsid w:val="0036304E"/>
    <w:rsid w:val="003632BA"/>
    <w:rsid w:val="003633ED"/>
    <w:rsid w:val="00363410"/>
    <w:rsid w:val="00363485"/>
    <w:rsid w:val="0036359F"/>
    <w:rsid w:val="0036371B"/>
    <w:rsid w:val="003638B4"/>
    <w:rsid w:val="00363951"/>
    <w:rsid w:val="00363B71"/>
    <w:rsid w:val="00363FB6"/>
    <w:rsid w:val="00364018"/>
    <w:rsid w:val="0036404A"/>
    <w:rsid w:val="0036436B"/>
    <w:rsid w:val="0036448E"/>
    <w:rsid w:val="0036459E"/>
    <w:rsid w:val="00364799"/>
    <w:rsid w:val="003647E9"/>
    <w:rsid w:val="003649AB"/>
    <w:rsid w:val="003649F0"/>
    <w:rsid w:val="00364B62"/>
    <w:rsid w:val="00364BE7"/>
    <w:rsid w:val="00364D2B"/>
    <w:rsid w:val="00364D49"/>
    <w:rsid w:val="00364D9E"/>
    <w:rsid w:val="00364DE1"/>
    <w:rsid w:val="00364E40"/>
    <w:rsid w:val="00364F5C"/>
    <w:rsid w:val="003651DB"/>
    <w:rsid w:val="00365203"/>
    <w:rsid w:val="003652D4"/>
    <w:rsid w:val="00365515"/>
    <w:rsid w:val="003656E6"/>
    <w:rsid w:val="003656FC"/>
    <w:rsid w:val="003658A3"/>
    <w:rsid w:val="00365932"/>
    <w:rsid w:val="00365CC7"/>
    <w:rsid w:val="00365D49"/>
    <w:rsid w:val="00365E2A"/>
    <w:rsid w:val="00365FAF"/>
    <w:rsid w:val="003660AD"/>
    <w:rsid w:val="003660DF"/>
    <w:rsid w:val="003662B1"/>
    <w:rsid w:val="00366310"/>
    <w:rsid w:val="00366387"/>
    <w:rsid w:val="00366523"/>
    <w:rsid w:val="0036654E"/>
    <w:rsid w:val="00366594"/>
    <w:rsid w:val="003665B6"/>
    <w:rsid w:val="0036663D"/>
    <w:rsid w:val="0036671B"/>
    <w:rsid w:val="00366720"/>
    <w:rsid w:val="00366930"/>
    <w:rsid w:val="00366D0C"/>
    <w:rsid w:val="00366D38"/>
    <w:rsid w:val="00366F46"/>
    <w:rsid w:val="003670A7"/>
    <w:rsid w:val="003670D1"/>
    <w:rsid w:val="003671CB"/>
    <w:rsid w:val="00367203"/>
    <w:rsid w:val="003674A7"/>
    <w:rsid w:val="003674EE"/>
    <w:rsid w:val="003675C7"/>
    <w:rsid w:val="00367808"/>
    <w:rsid w:val="0036780A"/>
    <w:rsid w:val="0036788F"/>
    <w:rsid w:val="00367A67"/>
    <w:rsid w:val="00367A7C"/>
    <w:rsid w:val="00367AAC"/>
    <w:rsid w:val="00367CF0"/>
    <w:rsid w:val="003703BE"/>
    <w:rsid w:val="00370865"/>
    <w:rsid w:val="003709EB"/>
    <w:rsid w:val="00370ACB"/>
    <w:rsid w:val="00370B1D"/>
    <w:rsid w:val="00370E02"/>
    <w:rsid w:val="00370E0E"/>
    <w:rsid w:val="00371016"/>
    <w:rsid w:val="00371141"/>
    <w:rsid w:val="00371220"/>
    <w:rsid w:val="003712E7"/>
    <w:rsid w:val="003712FC"/>
    <w:rsid w:val="003713DD"/>
    <w:rsid w:val="003716E5"/>
    <w:rsid w:val="003718D9"/>
    <w:rsid w:val="003719C8"/>
    <w:rsid w:val="00371A0B"/>
    <w:rsid w:val="00371B1E"/>
    <w:rsid w:val="00371B69"/>
    <w:rsid w:val="00371B81"/>
    <w:rsid w:val="00371B9D"/>
    <w:rsid w:val="00371BC2"/>
    <w:rsid w:val="00371CF7"/>
    <w:rsid w:val="00372017"/>
    <w:rsid w:val="00372240"/>
    <w:rsid w:val="003722E8"/>
    <w:rsid w:val="0037235B"/>
    <w:rsid w:val="0037244C"/>
    <w:rsid w:val="00372495"/>
    <w:rsid w:val="00372590"/>
    <w:rsid w:val="0037259F"/>
    <w:rsid w:val="00372A18"/>
    <w:rsid w:val="00372C12"/>
    <w:rsid w:val="00372CCF"/>
    <w:rsid w:val="00372D6C"/>
    <w:rsid w:val="00372DA5"/>
    <w:rsid w:val="00372EFD"/>
    <w:rsid w:val="00373383"/>
    <w:rsid w:val="003734FD"/>
    <w:rsid w:val="003736D4"/>
    <w:rsid w:val="003739C9"/>
    <w:rsid w:val="00373D73"/>
    <w:rsid w:val="00373E2E"/>
    <w:rsid w:val="00373FAC"/>
    <w:rsid w:val="00373FAD"/>
    <w:rsid w:val="003740C9"/>
    <w:rsid w:val="003742E0"/>
    <w:rsid w:val="003745CD"/>
    <w:rsid w:val="00374757"/>
    <w:rsid w:val="00374AF5"/>
    <w:rsid w:val="00374B80"/>
    <w:rsid w:val="00374C32"/>
    <w:rsid w:val="00374EDC"/>
    <w:rsid w:val="003750BF"/>
    <w:rsid w:val="00375104"/>
    <w:rsid w:val="00375376"/>
    <w:rsid w:val="003753EE"/>
    <w:rsid w:val="0037561E"/>
    <w:rsid w:val="003757D4"/>
    <w:rsid w:val="003757F4"/>
    <w:rsid w:val="00375929"/>
    <w:rsid w:val="00375CBF"/>
    <w:rsid w:val="00375EC0"/>
    <w:rsid w:val="00375F39"/>
    <w:rsid w:val="0037610F"/>
    <w:rsid w:val="00376414"/>
    <w:rsid w:val="003765E7"/>
    <w:rsid w:val="00376604"/>
    <w:rsid w:val="00376655"/>
    <w:rsid w:val="0037682E"/>
    <w:rsid w:val="003769FA"/>
    <w:rsid w:val="00376DDF"/>
    <w:rsid w:val="00376FA6"/>
    <w:rsid w:val="00377098"/>
    <w:rsid w:val="0037715C"/>
    <w:rsid w:val="00377241"/>
    <w:rsid w:val="003772CC"/>
    <w:rsid w:val="00377529"/>
    <w:rsid w:val="0037773D"/>
    <w:rsid w:val="00377C57"/>
    <w:rsid w:val="00377CC6"/>
    <w:rsid w:val="00377F47"/>
    <w:rsid w:val="003800EB"/>
    <w:rsid w:val="00380279"/>
    <w:rsid w:val="003802FE"/>
    <w:rsid w:val="003805C0"/>
    <w:rsid w:val="00380656"/>
    <w:rsid w:val="003806A4"/>
    <w:rsid w:val="00380790"/>
    <w:rsid w:val="003809D8"/>
    <w:rsid w:val="00380B81"/>
    <w:rsid w:val="00380BE5"/>
    <w:rsid w:val="00380CF7"/>
    <w:rsid w:val="00380F3E"/>
    <w:rsid w:val="00380F7E"/>
    <w:rsid w:val="00381088"/>
    <w:rsid w:val="00381278"/>
    <w:rsid w:val="003812E2"/>
    <w:rsid w:val="00381500"/>
    <w:rsid w:val="00381539"/>
    <w:rsid w:val="003816D9"/>
    <w:rsid w:val="003817E7"/>
    <w:rsid w:val="00381D51"/>
    <w:rsid w:val="00381E39"/>
    <w:rsid w:val="00382002"/>
    <w:rsid w:val="00382406"/>
    <w:rsid w:val="003824A9"/>
    <w:rsid w:val="003825F8"/>
    <w:rsid w:val="00382618"/>
    <w:rsid w:val="0038270D"/>
    <w:rsid w:val="0038274F"/>
    <w:rsid w:val="00382A3D"/>
    <w:rsid w:val="00382BBD"/>
    <w:rsid w:val="00382D85"/>
    <w:rsid w:val="00382DD0"/>
    <w:rsid w:val="00382EA4"/>
    <w:rsid w:val="00383005"/>
    <w:rsid w:val="0038303C"/>
    <w:rsid w:val="003830F6"/>
    <w:rsid w:val="00383110"/>
    <w:rsid w:val="0038315B"/>
    <w:rsid w:val="003831E3"/>
    <w:rsid w:val="003834DC"/>
    <w:rsid w:val="003837CD"/>
    <w:rsid w:val="003838E3"/>
    <w:rsid w:val="003838ED"/>
    <w:rsid w:val="00383DB2"/>
    <w:rsid w:val="00383DB7"/>
    <w:rsid w:val="00383EFD"/>
    <w:rsid w:val="003840AA"/>
    <w:rsid w:val="003841EF"/>
    <w:rsid w:val="003841F3"/>
    <w:rsid w:val="003843C0"/>
    <w:rsid w:val="00384494"/>
    <w:rsid w:val="0038499A"/>
    <w:rsid w:val="003849DB"/>
    <w:rsid w:val="00384AA6"/>
    <w:rsid w:val="00384B41"/>
    <w:rsid w:val="00384B60"/>
    <w:rsid w:val="00384C18"/>
    <w:rsid w:val="00384C25"/>
    <w:rsid w:val="00384D66"/>
    <w:rsid w:val="00384E1E"/>
    <w:rsid w:val="00385067"/>
    <w:rsid w:val="00385104"/>
    <w:rsid w:val="00385108"/>
    <w:rsid w:val="0038519F"/>
    <w:rsid w:val="003851AF"/>
    <w:rsid w:val="00385396"/>
    <w:rsid w:val="0038553A"/>
    <w:rsid w:val="00385544"/>
    <w:rsid w:val="0038555D"/>
    <w:rsid w:val="0038570C"/>
    <w:rsid w:val="003858C9"/>
    <w:rsid w:val="003858FB"/>
    <w:rsid w:val="00385D05"/>
    <w:rsid w:val="00385E20"/>
    <w:rsid w:val="00385E57"/>
    <w:rsid w:val="00385EDB"/>
    <w:rsid w:val="00385F0A"/>
    <w:rsid w:val="00385F1A"/>
    <w:rsid w:val="00386040"/>
    <w:rsid w:val="00386441"/>
    <w:rsid w:val="00386667"/>
    <w:rsid w:val="0038689D"/>
    <w:rsid w:val="00386900"/>
    <w:rsid w:val="003869C3"/>
    <w:rsid w:val="00386BAB"/>
    <w:rsid w:val="00386D34"/>
    <w:rsid w:val="00386D48"/>
    <w:rsid w:val="00386E2F"/>
    <w:rsid w:val="00386E44"/>
    <w:rsid w:val="00386F9F"/>
    <w:rsid w:val="00386FD6"/>
    <w:rsid w:val="00387010"/>
    <w:rsid w:val="0038707C"/>
    <w:rsid w:val="00387117"/>
    <w:rsid w:val="003872BB"/>
    <w:rsid w:val="00387409"/>
    <w:rsid w:val="00387446"/>
    <w:rsid w:val="003874D9"/>
    <w:rsid w:val="003874EC"/>
    <w:rsid w:val="00387510"/>
    <w:rsid w:val="00387597"/>
    <w:rsid w:val="0038769F"/>
    <w:rsid w:val="00387A50"/>
    <w:rsid w:val="00387AF8"/>
    <w:rsid w:val="00387BD6"/>
    <w:rsid w:val="00387C33"/>
    <w:rsid w:val="00387E52"/>
    <w:rsid w:val="0039006F"/>
    <w:rsid w:val="00390101"/>
    <w:rsid w:val="00390130"/>
    <w:rsid w:val="00390205"/>
    <w:rsid w:val="003902D9"/>
    <w:rsid w:val="003902F4"/>
    <w:rsid w:val="003904DA"/>
    <w:rsid w:val="00390628"/>
    <w:rsid w:val="00390DE3"/>
    <w:rsid w:val="00390E23"/>
    <w:rsid w:val="0039107A"/>
    <w:rsid w:val="003914F8"/>
    <w:rsid w:val="00391AB0"/>
    <w:rsid w:val="00391CEE"/>
    <w:rsid w:val="00391DFA"/>
    <w:rsid w:val="00391E65"/>
    <w:rsid w:val="003921A4"/>
    <w:rsid w:val="003921C1"/>
    <w:rsid w:val="00392310"/>
    <w:rsid w:val="003923BB"/>
    <w:rsid w:val="003923BE"/>
    <w:rsid w:val="003923E5"/>
    <w:rsid w:val="0039243F"/>
    <w:rsid w:val="0039247F"/>
    <w:rsid w:val="003926B2"/>
    <w:rsid w:val="003926D1"/>
    <w:rsid w:val="003926D6"/>
    <w:rsid w:val="00392842"/>
    <w:rsid w:val="00392955"/>
    <w:rsid w:val="0039295B"/>
    <w:rsid w:val="00392A65"/>
    <w:rsid w:val="00392A91"/>
    <w:rsid w:val="00392B01"/>
    <w:rsid w:val="00392C28"/>
    <w:rsid w:val="00392D91"/>
    <w:rsid w:val="00392D92"/>
    <w:rsid w:val="00392E30"/>
    <w:rsid w:val="00392E4A"/>
    <w:rsid w:val="00392F3F"/>
    <w:rsid w:val="00392F74"/>
    <w:rsid w:val="00392FD1"/>
    <w:rsid w:val="003930E5"/>
    <w:rsid w:val="00393286"/>
    <w:rsid w:val="003932FB"/>
    <w:rsid w:val="0039330A"/>
    <w:rsid w:val="003936FF"/>
    <w:rsid w:val="00393787"/>
    <w:rsid w:val="00393916"/>
    <w:rsid w:val="00393969"/>
    <w:rsid w:val="003939BC"/>
    <w:rsid w:val="00393A32"/>
    <w:rsid w:val="00393B9B"/>
    <w:rsid w:val="00393EE9"/>
    <w:rsid w:val="00393F85"/>
    <w:rsid w:val="00393FD7"/>
    <w:rsid w:val="00394173"/>
    <w:rsid w:val="003941CD"/>
    <w:rsid w:val="00394253"/>
    <w:rsid w:val="00394261"/>
    <w:rsid w:val="00394593"/>
    <w:rsid w:val="00394716"/>
    <w:rsid w:val="003947A2"/>
    <w:rsid w:val="0039480C"/>
    <w:rsid w:val="0039484A"/>
    <w:rsid w:val="00394A56"/>
    <w:rsid w:val="00394B79"/>
    <w:rsid w:val="00394D35"/>
    <w:rsid w:val="00394FC0"/>
    <w:rsid w:val="00395159"/>
    <w:rsid w:val="00395318"/>
    <w:rsid w:val="003953CE"/>
    <w:rsid w:val="003953E2"/>
    <w:rsid w:val="00395821"/>
    <w:rsid w:val="0039596C"/>
    <w:rsid w:val="00395971"/>
    <w:rsid w:val="00395A21"/>
    <w:rsid w:val="00395ADA"/>
    <w:rsid w:val="00395B42"/>
    <w:rsid w:val="00395B4D"/>
    <w:rsid w:val="00395B76"/>
    <w:rsid w:val="00395BED"/>
    <w:rsid w:val="00395D11"/>
    <w:rsid w:val="00395DB6"/>
    <w:rsid w:val="00395FEE"/>
    <w:rsid w:val="0039601C"/>
    <w:rsid w:val="00396037"/>
    <w:rsid w:val="003963C4"/>
    <w:rsid w:val="003963F9"/>
    <w:rsid w:val="00396400"/>
    <w:rsid w:val="0039647A"/>
    <w:rsid w:val="0039679A"/>
    <w:rsid w:val="0039688B"/>
    <w:rsid w:val="00396F20"/>
    <w:rsid w:val="00397019"/>
    <w:rsid w:val="00397052"/>
    <w:rsid w:val="00397054"/>
    <w:rsid w:val="00397179"/>
    <w:rsid w:val="003971E3"/>
    <w:rsid w:val="003972D2"/>
    <w:rsid w:val="00397461"/>
    <w:rsid w:val="0039768E"/>
    <w:rsid w:val="003978A8"/>
    <w:rsid w:val="00397B24"/>
    <w:rsid w:val="00397B53"/>
    <w:rsid w:val="003A0157"/>
    <w:rsid w:val="003A029E"/>
    <w:rsid w:val="003A036D"/>
    <w:rsid w:val="003A06D8"/>
    <w:rsid w:val="003A0836"/>
    <w:rsid w:val="003A098A"/>
    <w:rsid w:val="003A098B"/>
    <w:rsid w:val="003A0A51"/>
    <w:rsid w:val="003A0B45"/>
    <w:rsid w:val="003A0EBC"/>
    <w:rsid w:val="003A0ECC"/>
    <w:rsid w:val="003A0ECE"/>
    <w:rsid w:val="003A0F97"/>
    <w:rsid w:val="003A1071"/>
    <w:rsid w:val="003A107C"/>
    <w:rsid w:val="003A1088"/>
    <w:rsid w:val="003A1306"/>
    <w:rsid w:val="003A1338"/>
    <w:rsid w:val="003A137D"/>
    <w:rsid w:val="003A1383"/>
    <w:rsid w:val="003A160C"/>
    <w:rsid w:val="003A16AD"/>
    <w:rsid w:val="003A16C4"/>
    <w:rsid w:val="003A19DD"/>
    <w:rsid w:val="003A1BD1"/>
    <w:rsid w:val="003A1C33"/>
    <w:rsid w:val="003A1C65"/>
    <w:rsid w:val="003A1C6A"/>
    <w:rsid w:val="003A1E20"/>
    <w:rsid w:val="003A209D"/>
    <w:rsid w:val="003A2249"/>
    <w:rsid w:val="003A22A8"/>
    <w:rsid w:val="003A23FE"/>
    <w:rsid w:val="003A2460"/>
    <w:rsid w:val="003A2673"/>
    <w:rsid w:val="003A2820"/>
    <w:rsid w:val="003A2A17"/>
    <w:rsid w:val="003A2A18"/>
    <w:rsid w:val="003A2A23"/>
    <w:rsid w:val="003A2A90"/>
    <w:rsid w:val="003A2BA8"/>
    <w:rsid w:val="003A2C05"/>
    <w:rsid w:val="003A303B"/>
    <w:rsid w:val="003A31DC"/>
    <w:rsid w:val="003A32FD"/>
    <w:rsid w:val="003A3541"/>
    <w:rsid w:val="003A3585"/>
    <w:rsid w:val="003A3A83"/>
    <w:rsid w:val="003A3A9A"/>
    <w:rsid w:val="003A3B5C"/>
    <w:rsid w:val="003A3BDB"/>
    <w:rsid w:val="003A3C1B"/>
    <w:rsid w:val="003A3D9F"/>
    <w:rsid w:val="003A3E3D"/>
    <w:rsid w:val="003A3F69"/>
    <w:rsid w:val="003A3FAB"/>
    <w:rsid w:val="003A40FE"/>
    <w:rsid w:val="003A425D"/>
    <w:rsid w:val="003A4517"/>
    <w:rsid w:val="003A457D"/>
    <w:rsid w:val="003A45DA"/>
    <w:rsid w:val="003A46A9"/>
    <w:rsid w:val="003A47E3"/>
    <w:rsid w:val="003A4BDB"/>
    <w:rsid w:val="003A4C97"/>
    <w:rsid w:val="003A4DB2"/>
    <w:rsid w:val="003A4F0A"/>
    <w:rsid w:val="003A4F71"/>
    <w:rsid w:val="003A511F"/>
    <w:rsid w:val="003A5313"/>
    <w:rsid w:val="003A53ED"/>
    <w:rsid w:val="003A54C6"/>
    <w:rsid w:val="003A5512"/>
    <w:rsid w:val="003A562B"/>
    <w:rsid w:val="003A569D"/>
    <w:rsid w:val="003A5725"/>
    <w:rsid w:val="003A5B29"/>
    <w:rsid w:val="003A5B60"/>
    <w:rsid w:val="003A5DEB"/>
    <w:rsid w:val="003A5E5E"/>
    <w:rsid w:val="003A5F93"/>
    <w:rsid w:val="003A61CE"/>
    <w:rsid w:val="003A639F"/>
    <w:rsid w:val="003A67A5"/>
    <w:rsid w:val="003A6972"/>
    <w:rsid w:val="003A6991"/>
    <w:rsid w:val="003A6A4F"/>
    <w:rsid w:val="003A6E1A"/>
    <w:rsid w:val="003A6FA4"/>
    <w:rsid w:val="003A6FCE"/>
    <w:rsid w:val="003A700B"/>
    <w:rsid w:val="003A76C6"/>
    <w:rsid w:val="003A7721"/>
    <w:rsid w:val="003A774A"/>
    <w:rsid w:val="003A7779"/>
    <w:rsid w:val="003A77F1"/>
    <w:rsid w:val="003A7C99"/>
    <w:rsid w:val="003A7CA3"/>
    <w:rsid w:val="003A7D02"/>
    <w:rsid w:val="003A7F22"/>
    <w:rsid w:val="003A7F55"/>
    <w:rsid w:val="003A7FB9"/>
    <w:rsid w:val="003B001D"/>
    <w:rsid w:val="003B008A"/>
    <w:rsid w:val="003B01CF"/>
    <w:rsid w:val="003B0290"/>
    <w:rsid w:val="003B02DF"/>
    <w:rsid w:val="003B03DA"/>
    <w:rsid w:val="003B0429"/>
    <w:rsid w:val="003B0538"/>
    <w:rsid w:val="003B073C"/>
    <w:rsid w:val="003B0893"/>
    <w:rsid w:val="003B08A9"/>
    <w:rsid w:val="003B08E3"/>
    <w:rsid w:val="003B09DA"/>
    <w:rsid w:val="003B0C06"/>
    <w:rsid w:val="003B0DEA"/>
    <w:rsid w:val="003B0E32"/>
    <w:rsid w:val="003B0E52"/>
    <w:rsid w:val="003B128F"/>
    <w:rsid w:val="003B1499"/>
    <w:rsid w:val="003B1855"/>
    <w:rsid w:val="003B1A64"/>
    <w:rsid w:val="003B1A89"/>
    <w:rsid w:val="003B1AC2"/>
    <w:rsid w:val="003B1B04"/>
    <w:rsid w:val="003B1B6B"/>
    <w:rsid w:val="003B1D07"/>
    <w:rsid w:val="003B1DB1"/>
    <w:rsid w:val="003B1DCC"/>
    <w:rsid w:val="003B20C4"/>
    <w:rsid w:val="003B23B0"/>
    <w:rsid w:val="003B23CA"/>
    <w:rsid w:val="003B2454"/>
    <w:rsid w:val="003B25B6"/>
    <w:rsid w:val="003B2610"/>
    <w:rsid w:val="003B2999"/>
    <w:rsid w:val="003B2A85"/>
    <w:rsid w:val="003B2BD3"/>
    <w:rsid w:val="003B2E7F"/>
    <w:rsid w:val="003B2EE7"/>
    <w:rsid w:val="003B2FF0"/>
    <w:rsid w:val="003B302F"/>
    <w:rsid w:val="003B30EE"/>
    <w:rsid w:val="003B31E8"/>
    <w:rsid w:val="003B32E1"/>
    <w:rsid w:val="003B32EE"/>
    <w:rsid w:val="003B32F5"/>
    <w:rsid w:val="003B3304"/>
    <w:rsid w:val="003B33C4"/>
    <w:rsid w:val="003B3545"/>
    <w:rsid w:val="003B36C2"/>
    <w:rsid w:val="003B371C"/>
    <w:rsid w:val="003B3816"/>
    <w:rsid w:val="003B39BF"/>
    <w:rsid w:val="003B39E4"/>
    <w:rsid w:val="003B3EC6"/>
    <w:rsid w:val="003B411B"/>
    <w:rsid w:val="003B411E"/>
    <w:rsid w:val="003B419C"/>
    <w:rsid w:val="003B41F3"/>
    <w:rsid w:val="003B42F4"/>
    <w:rsid w:val="003B44ED"/>
    <w:rsid w:val="003B4686"/>
    <w:rsid w:val="003B4729"/>
    <w:rsid w:val="003B472E"/>
    <w:rsid w:val="003B47EE"/>
    <w:rsid w:val="003B482A"/>
    <w:rsid w:val="003B4B2B"/>
    <w:rsid w:val="003B4B2C"/>
    <w:rsid w:val="003B4B31"/>
    <w:rsid w:val="003B4BED"/>
    <w:rsid w:val="003B4EAA"/>
    <w:rsid w:val="003B4F36"/>
    <w:rsid w:val="003B5059"/>
    <w:rsid w:val="003B5217"/>
    <w:rsid w:val="003B531D"/>
    <w:rsid w:val="003B56B9"/>
    <w:rsid w:val="003B5719"/>
    <w:rsid w:val="003B57D9"/>
    <w:rsid w:val="003B59AE"/>
    <w:rsid w:val="003B5A80"/>
    <w:rsid w:val="003B5C0F"/>
    <w:rsid w:val="003B5CD1"/>
    <w:rsid w:val="003B5DD9"/>
    <w:rsid w:val="003B5F99"/>
    <w:rsid w:val="003B601A"/>
    <w:rsid w:val="003B618B"/>
    <w:rsid w:val="003B61C7"/>
    <w:rsid w:val="003B64FA"/>
    <w:rsid w:val="003B6814"/>
    <w:rsid w:val="003B684B"/>
    <w:rsid w:val="003B6997"/>
    <w:rsid w:val="003B6AF7"/>
    <w:rsid w:val="003B6F25"/>
    <w:rsid w:val="003B6F2F"/>
    <w:rsid w:val="003B6F49"/>
    <w:rsid w:val="003B6F4F"/>
    <w:rsid w:val="003B7248"/>
    <w:rsid w:val="003B72EA"/>
    <w:rsid w:val="003B72F3"/>
    <w:rsid w:val="003B730E"/>
    <w:rsid w:val="003B7375"/>
    <w:rsid w:val="003B74F1"/>
    <w:rsid w:val="003B74FD"/>
    <w:rsid w:val="003B7626"/>
    <w:rsid w:val="003B767F"/>
    <w:rsid w:val="003B79A8"/>
    <w:rsid w:val="003B7D95"/>
    <w:rsid w:val="003C0536"/>
    <w:rsid w:val="003C0539"/>
    <w:rsid w:val="003C05C7"/>
    <w:rsid w:val="003C069C"/>
    <w:rsid w:val="003C07EA"/>
    <w:rsid w:val="003C0A48"/>
    <w:rsid w:val="003C0AAB"/>
    <w:rsid w:val="003C0AEE"/>
    <w:rsid w:val="003C0C59"/>
    <w:rsid w:val="003C0C83"/>
    <w:rsid w:val="003C0CC5"/>
    <w:rsid w:val="003C0CF6"/>
    <w:rsid w:val="003C0ECC"/>
    <w:rsid w:val="003C0F9D"/>
    <w:rsid w:val="003C1059"/>
    <w:rsid w:val="003C10F3"/>
    <w:rsid w:val="003C1344"/>
    <w:rsid w:val="003C13AE"/>
    <w:rsid w:val="003C13F4"/>
    <w:rsid w:val="003C1618"/>
    <w:rsid w:val="003C165E"/>
    <w:rsid w:val="003C1758"/>
    <w:rsid w:val="003C18D8"/>
    <w:rsid w:val="003C1AE5"/>
    <w:rsid w:val="003C1B29"/>
    <w:rsid w:val="003C1D66"/>
    <w:rsid w:val="003C1DF0"/>
    <w:rsid w:val="003C21E9"/>
    <w:rsid w:val="003C236C"/>
    <w:rsid w:val="003C259F"/>
    <w:rsid w:val="003C277E"/>
    <w:rsid w:val="003C2A9F"/>
    <w:rsid w:val="003C2B22"/>
    <w:rsid w:val="003C2BF1"/>
    <w:rsid w:val="003C2C5E"/>
    <w:rsid w:val="003C2CEA"/>
    <w:rsid w:val="003C2D32"/>
    <w:rsid w:val="003C2E0B"/>
    <w:rsid w:val="003C30EB"/>
    <w:rsid w:val="003C3424"/>
    <w:rsid w:val="003C344A"/>
    <w:rsid w:val="003C386B"/>
    <w:rsid w:val="003C3C9A"/>
    <w:rsid w:val="003C3E39"/>
    <w:rsid w:val="003C3E78"/>
    <w:rsid w:val="003C3EB2"/>
    <w:rsid w:val="003C3F69"/>
    <w:rsid w:val="003C4175"/>
    <w:rsid w:val="003C4180"/>
    <w:rsid w:val="003C446D"/>
    <w:rsid w:val="003C45EB"/>
    <w:rsid w:val="003C4714"/>
    <w:rsid w:val="003C4885"/>
    <w:rsid w:val="003C49F6"/>
    <w:rsid w:val="003C4A6A"/>
    <w:rsid w:val="003C4A87"/>
    <w:rsid w:val="003C4A92"/>
    <w:rsid w:val="003C4F7C"/>
    <w:rsid w:val="003C526C"/>
    <w:rsid w:val="003C541F"/>
    <w:rsid w:val="003C54D7"/>
    <w:rsid w:val="003C5637"/>
    <w:rsid w:val="003C5797"/>
    <w:rsid w:val="003C5C55"/>
    <w:rsid w:val="003C5C7E"/>
    <w:rsid w:val="003C5CE4"/>
    <w:rsid w:val="003C5DDD"/>
    <w:rsid w:val="003C5E82"/>
    <w:rsid w:val="003C5F2C"/>
    <w:rsid w:val="003C5F53"/>
    <w:rsid w:val="003C5FA3"/>
    <w:rsid w:val="003C5FB2"/>
    <w:rsid w:val="003C608D"/>
    <w:rsid w:val="003C631E"/>
    <w:rsid w:val="003C63FC"/>
    <w:rsid w:val="003C6507"/>
    <w:rsid w:val="003C658E"/>
    <w:rsid w:val="003C65E8"/>
    <w:rsid w:val="003C6762"/>
    <w:rsid w:val="003C6943"/>
    <w:rsid w:val="003C6AA3"/>
    <w:rsid w:val="003C6B63"/>
    <w:rsid w:val="003C6E58"/>
    <w:rsid w:val="003C70B1"/>
    <w:rsid w:val="003C71BB"/>
    <w:rsid w:val="003C722F"/>
    <w:rsid w:val="003C72C1"/>
    <w:rsid w:val="003C7397"/>
    <w:rsid w:val="003C7473"/>
    <w:rsid w:val="003C759D"/>
    <w:rsid w:val="003C780E"/>
    <w:rsid w:val="003C7816"/>
    <w:rsid w:val="003C7948"/>
    <w:rsid w:val="003C7985"/>
    <w:rsid w:val="003C7A24"/>
    <w:rsid w:val="003C7A9B"/>
    <w:rsid w:val="003C7D07"/>
    <w:rsid w:val="003C7E35"/>
    <w:rsid w:val="003C7E7A"/>
    <w:rsid w:val="003D009F"/>
    <w:rsid w:val="003D01E1"/>
    <w:rsid w:val="003D0438"/>
    <w:rsid w:val="003D046A"/>
    <w:rsid w:val="003D07DD"/>
    <w:rsid w:val="003D07FA"/>
    <w:rsid w:val="003D093E"/>
    <w:rsid w:val="003D09E5"/>
    <w:rsid w:val="003D0A75"/>
    <w:rsid w:val="003D0A86"/>
    <w:rsid w:val="003D0C43"/>
    <w:rsid w:val="003D0DEB"/>
    <w:rsid w:val="003D0FC5"/>
    <w:rsid w:val="003D110C"/>
    <w:rsid w:val="003D12C3"/>
    <w:rsid w:val="003D12CB"/>
    <w:rsid w:val="003D1391"/>
    <w:rsid w:val="003D13CB"/>
    <w:rsid w:val="003D1456"/>
    <w:rsid w:val="003D14A7"/>
    <w:rsid w:val="003D180B"/>
    <w:rsid w:val="003D1865"/>
    <w:rsid w:val="003D1B8C"/>
    <w:rsid w:val="003D1C89"/>
    <w:rsid w:val="003D1E4D"/>
    <w:rsid w:val="003D1E7E"/>
    <w:rsid w:val="003D218F"/>
    <w:rsid w:val="003D21C1"/>
    <w:rsid w:val="003D22AF"/>
    <w:rsid w:val="003D2403"/>
    <w:rsid w:val="003D247E"/>
    <w:rsid w:val="003D2534"/>
    <w:rsid w:val="003D25C4"/>
    <w:rsid w:val="003D284E"/>
    <w:rsid w:val="003D28C3"/>
    <w:rsid w:val="003D2C4D"/>
    <w:rsid w:val="003D2E2E"/>
    <w:rsid w:val="003D2E6D"/>
    <w:rsid w:val="003D30E9"/>
    <w:rsid w:val="003D31BA"/>
    <w:rsid w:val="003D330F"/>
    <w:rsid w:val="003D3363"/>
    <w:rsid w:val="003D33B8"/>
    <w:rsid w:val="003D36DA"/>
    <w:rsid w:val="003D3A7E"/>
    <w:rsid w:val="003D3AAE"/>
    <w:rsid w:val="003D3AED"/>
    <w:rsid w:val="003D3B0B"/>
    <w:rsid w:val="003D3B20"/>
    <w:rsid w:val="003D3B62"/>
    <w:rsid w:val="003D3CD5"/>
    <w:rsid w:val="003D3CE8"/>
    <w:rsid w:val="003D3E0B"/>
    <w:rsid w:val="003D3E29"/>
    <w:rsid w:val="003D3F26"/>
    <w:rsid w:val="003D40D5"/>
    <w:rsid w:val="003D419E"/>
    <w:rsid w:val="003D42B0"/>
    <w:rsid w:val="003D430D"/>
    <w:rsid w:val="003D459C"/>
    <w:rsid w:val="003D464D"/>
    <w:rsid w:val="003D46A2"/>
    <w:rsid w:val="003D476C"/>
    <w:rsid w:val="003D47F4"/>
    <w:rsid w:val="003D4856"/>
    <w:rsid w:val="003D4B5B"/>
    <w:rsid w:val="003D5366"/>
    <w:rsid w:val="003D53D5"/>
    <w:rsid w:val="003D543F"/>
    <w:rsid w:val="003D5855"/>
    <w:rsid w:val="003D5957"/>
    <w:rsid w:val="003D59ED"/>
    <w:rsid w:val="003D5A2C"/>
    <w:rsid w:val="003D5B08"/>
    <w:rsid w:val="003D5BEB"/>
    <w:rsid w:val="003D5C79"/>
    <w:rsid w:val="003D5CF2"/>
    <w:rsid w:val="003D5D93"/>
    <w:rsid w:val="003D5DE0"/>
    <w:rsid w:val="003D5E93"/>
    <w:rsid w:val="003D5F32"/>
    <w:rsid w:val="003D604C"/>
    <w:rsid w:val="003D6104"/>
    <w:rsid w:val="003D6208"/>
    <w:rsid w:val="003D6442"/>
    <w:rsid w:val="003D65E1"/>
    <w:rsid w:val="003D66A0"/>
    <w:rsid w:val="003D6755"/>
    <w:rsid w:val="003D67A2"/>
    <w:rsid w:val="003D686C"/>
    <w:rsid w:val="003D68F3"/>
    <w:rsid w:val="003D6968"/>
    <w:rsid w:val="003D6AC9"/>
    <w:rsid w:val="003D6B0E"/>
    <w:rsid w:val="003D6DC4"/>
    <w:rsid w:val="003D6FDC"/>
    <w:rsid w:val="003D70A7"/>
    <w:rsid w:val="003D70F6"/>
    <w:rsid w:val="003D718D"/>
    <w:rsid w:val="003D746E"/>
    <w:rsid w:val="003D75A9"/>
    <w:rsid w:val="003D768C"/>
    <w:rsid w:val="003D76DB"/>
    <w:rsid w:val="003D7A4F"/>
    <w:rsid w:val="003D7AE5"/>
    <w:rsid w:val="003D7E83"/>
    <w:rsid w:val="003D7F7F"/>
    <w:rsid w:val="003E021F"/>
    <w:rsid w:val="003E0462"/>
    <w:rsid w:val="003E05A7"/>
    <w:rsid w:val="003E07AC"/>
    <w:rsid w:val="003E08BE"/>
    <w:rsid w:val="003E09FE"/>
    <w:rsid w:val="003E0E03"/>
    <w:rsid w:val="003E0EE5"/>
    <w:rsid w:val="003E0F28"/>
    <w:rsid w:val="003E0F4A"/>
    <w:rsid w:val="003E10A2"/>
    <w:rsid w:val="003E112D"/>
    <w:rsid w:val="003E1212"/>
    <w:rsid w:val="003E1491"/>
    <w:rsid w:val="003E16C8"/>
    <w:rsid w:val="003E16CA"/>
    <w:rsid w:val="003E16E8"/>
    <w:rsid w:val="003E1710"/>
    <w:rsid w:val="003E1AB6"/>
    <w:rsid w:val="003E1ABD"/>
    <w:rsid w:val="003E1ACB"/>
    <w:rsid w:val="003E233D"/>
    <w:rsid w:val="003E23F5"/>
    <w:rsid w:val="003E2667"/>
    <w:rsid w:val="003E2A31"/>
    <w:rsid w:val="003E2AC5"/>
    <w:rsid w:val="003E2BC5"/>
    <w:rsid w:val="003E2D63"/>
    <w:rsid w:val="003E2F81"/>
    <w:rsid w:val="003E2FDE"/>
    <w:rsid w:val="003E3106"/>
    <w:rsid w:val="003E3276"/>
    <w:rsid w:val="003E32DB"/>
    <w:rsid w:val="003E350D"/>
    <w:rsid w:val="003E351C"/>
    <w:rsid w:val="003E35BE"/>
    <w:rsid w:val="003E35EF"/>
    <w:rsid w:val="003E38A7"/>
    <w:rsid w:val="003E3A92"/>
    <w:rsid w:val="003E3AAB"/>
    <w:rsid w:val="003E3B0A"/>
    <w:rsid w:val="003E3CEE"/>
    <w:rsid w:val="003E3CFC"/>
    <w:rsid w:val="003E3D2D"/>
    <w:rsid w:val="003E3DCE"/>
    <w:rsid w:val="003E4029"/>
    <w:rsid w:val="003E410D"/>
    <w:rsid w:val="003E41CF"/>
    <w:rsid w:val="003E4422"/>
    <w:rsid w:val="003E4587"/>
    <w:rsid w:val="003E4686"/>
    <w:rsid w:val="003E470A"/>
    <w:rsid w:val="003E4815"/>
    <w:rsid w:val="003E4835"/>
    <w:rsid w:val="003E4848"/>
    <w:rsid w:val="003E4886"/>
    <w:rsid w:val="003E4986"/>
    <w:rsid w:val="003E4A6A"/>
    <w:rsid w:val="003E4B41"/>
    <w:rsid w:val="003E4B6B"/>
    <w:rsid w:val="003E4BFA"/>
    <w:rsid w:val="003E4C00"/>
    <w:rsid w:val="003E4C5D"/>
    <w:rsid w:val="003E4F57"/>
    <w:rsid w:val="003E5081"/>
    <w:rsid w:val="003E51C6"/>
    <w:rsid w:val="003E5294"/>
    <w:rsid w:val="003E52F8"/>
    <w:rsid w:val="003E558A"/>
    <w:rsid w:val="003E561A"/>
    <w:rsid w:val="003E562E"/>
    <w:rsid w:val="003E5735"/>
    <w:rsid w:val="003E58C7"/>
    <w:rsid w:val="003E5D09"/>
    <w:rsid w:val="003E601F"/>
    <w:rsid w:val="003E611A"/>
    <w:rsid w:val="003E6270"/>
    <w:rsid w:val="003E646C"/>
    <w:rsid w:val="003E668D"/>
    <w:rsid w:val="003E67AB"/>
    <w:rsid w:val="003E67DA"/>
    <w:rsid w:val="003E6998"/>
    <w:rsid w:val="003E6D36"/>
    <w:rsid w:val="003E6E23"/>
    <w:rsid w:val="003E71F5"/>
    <w:rsid w:val="003E7436"/>
    <w:rsid w:val="003E7506"/>
    <w:rsid w:val="003E757F"/>
    <w:rsid w:val="003E7592"/>
    <w:rsid w:val="003E7600"/>
    <w:rsid w:val="003E769A"/>
    <w:rsid w:val="003E77F3"/>
    <w:rsid w:val="003E792F"/>
    <w:rsid w:val="003E7962"/>
    <w:rsid w:val="003E7A6D"/>
    <w:rsid w:val="003E7AB1"/>
    <w:rsid w:val="003F0066"/>
    <w:rsid w:val="003F02E9"/>
    <w:rsid w:val="003F030E"/>
    <w:rsid w:val="003F050D"/>
    <w:rsid w:val="003F06F6"/>
    <w:rsid w:val="003F076C"/>
    <w:rsid w:val="003F0798"/>
    <w:rsid w:val="003F09E5"/>
    <w:rsid w:val="003F0A83"/>
    <w:rsid w:val="003F0C58"/>
    <w:rsid w:val="003F0E76"/>
    <w:rsid w:val="003F0F4E"/>
    <w:rsid w:val="003F0FA2"/>
    <w:rsid w:val="003F111D"/>
    <w:rsid w:val="003F1202"/>
    <w:rsid w:val="003F13AB"/>
    <w:rsid w:val="003F1534"/>
    <w:rsid w:val="003F182A"/>
    <w:rsid w:val="003F1843"/>
    <w:rsid w:val="003F1A3A"/>
    <w:rsid w:val="003F1BB3"/>
    <w:rsid w:val="003F1EF4"/>
    <w:rsid w:val="003F249F"/>
    <w:rsid w:val="003F24D4"/>
    <w:rsid w:val="003F2608"/>
    <w:rsid w:val="003F284E"/>
    <w:rsid w:val="003F2A6C"/>
    <w:rsid w:val="003F2C9D"/>
    <w:rsid w:val="003F2DA9"/>
    <w:rsid w:val="003F2DBC"/>
    <w:rsid w:val="003F2E7A"/>
    <w:rsid w:val="003F3017"/>
    <w:rsid w:val="003F304F"/>
    <w:rsid w:val="003F31FB"/>
    <w:rsid w:val="003F327F"/>
    <w:rsid w:val="003F32CF"/>
    <w:rsid w:val="003F343C"/>
    <w:rsid w:val="003F37EE"/>
    <w:rsid w:val="003F3873"/>
    <w:rsid w:val="003F38C5"/>
    <w:rsid w:val="003F3BDF"/>
    <w:rsid w:val="003F3C6B"/>
    <w:rsid w:val="003F3CE4"/>
    <w:rsid w:val="003F3D4A"/>
    <w:rsid w:val="003F4009"/>
    <w:rsid w:val="003F40A7"/>
    <w:rsid w:val="003F4157"/>
    <w:rsid w:val="003F41B2"/>
    <w:rsid w:val="003F44D0"/>
    <w:rsid w:val="003F467A"/>
    <w:rsid w:val="003F467E"/>
    <w:rsid w:val="003F471D"/>
    <w:rsid w:val="003F4771"/>
    <w:rsid w:val="003F4945"/>
    <w:rsid w:val="003F49E0"/>
    <w:rsid w:val="003F4B05"/>
    <w:rsid w:val="003F4B2D"/>
    <w:rsid w:val="003F4C28"/>
    <w:rsid w:val="003F4D25"/>
    <w:rsid w:val="003F4D55"/>
    <w:rsid w:val="003F4E26"/>
    <w:rsid w:val="003F4F6E"/>
    <w:rsid w:val="003F51BB"/>
    <w:rsid w:val="003F5213"/>
    <w:rsid w:val="003F5397"/>
    <w:rsid w:val="003F54CD"/>
    <w:rsid w:val="003F5767"/>
    <w:rsid w:val="003F5780"/>
    <w:rsid w:val="003F584A"/>
    <w:rsid w:val="003F59A1"/>
    <w:rsid w:val="003F59A9"/>
    <w:rsid w:val="003F59C3"/>
    <w:rsid w:val="003F5ABE"/>
    <w:rsid w:val="003F5B12"/>
    <w:rsid w:val="003F5CFA"/>
    <w:rsid w:val="003F5D26"/>
    <w:rsid w:val="003F5D38"/>
    <w:rsid w:val="003F5F73"/>
    <w:rsid w:val="003F6082"/>
    <w:rsid w:val="003F60AE"/>
    <w:rsid w:val="003F61BC"/>
    <w:rsid w:val="003F64FA"/>
    <w:rsid w:val="003F676E"/>
    <w:rsid w:val="003F6777"/>
    <w:rsid w:val="003F6816"/>
    <w:rsid w:val="003F68FE"/>
    <w:rsid w:val="003F6B45"/>
    <w:rsid w:val="003F6D5B"/>
    <w:rsid w:val="003F7225"/>
    <w:rsid w:val="003F72CD"/>
    <w:rsid w:val="003F735E"/>
    <w:rsid w:val="003F756C"/>
    <w:rsid w:val="003F75ED"/>
    <w:rsid w:val="003F762B"/>
    <w:rsid w:val="003F7AB3"/>
    <w:rsid w:val="003F7B2C"/>
    <w:rsid w:val="003F7C3E"/>
    <w:rsid w:val="003F7D31"/>
    <w:rsid w:val="003F7F4C"/>
    <w:rsid w:val="0040006B"/>
    <w:rsid w:val="00400127"/>
    <w:rsid w:val="0040014E"/>
    <w:rsid w:val="004001DA"/>
    <w:rsid w:val="0040029E"/>
    <w:rsid w:val="004003A7"/>
    <w:rsid w:val="0040072F"/>
    <w:rsid w:val="00400AB5"/>
    <w:rsid w:val="00400B12"/>
    <w:rsid w:val="00400CF0"/>
    <w:rsid w:val="00400D9C"/>
    <w:rsid w:val="00400FC5"/>
    <w:rsid w:val="00401040"/>
    <w:rsid w:val="00401062"/>
    <w:rsid w:val="004011B4"/>
    <w:rsid w:val="00401213"/>
    <w:rsid w:val="004012FC"/>
    <w:rsid w:val="004014A0"/>
    <w:rsid w:val="00401590"/>
    <w:rsid w:val="004015D7"/>
    <w:rsid w:val="004017E1"/>
    <w:rsid w:val="00401836"/>
    <w:rsid w:val="004018F8"/>
    <w:rsid w:val="00401978"/>
    <w:rsid w:val="00401A0C"/>
    <w:rsid w:val="00401A8F"/>
    <w:rsid w:val="00401AAC"/>
    <w:rsid w:val="00401C04"/>
    <w:rsid w:val="00401E70"/>
    <w:rsid w:val="00401EAB"/>
    <w:rsid w:val="004021FC"/>
    <w:rsid w:val="0040221E"/>
    <w:rsid w:val="00402503"/>
    <w:rsid w:val="00402539"/>
    <w:rsid w:val="00402668"/>
    <w:rsid w:val="0040271A"/>
    <w:rsid w:val="0040274E"/>
    <w:rsid w:val="0040292D"/>
    <w:rsid w:val="0040299C"/>
    <w:rsid w:val="00402AD7"/>
    <w:rsid w:val="00402BBC"/>
    <w:rsid w:val="00402DDD"/>
    <w:rsid w:val="00403061"/>
    <w:rsid w:val="004030B0"/>
    <w:rsid w:val="00403166"/>
    <w:rsid w:val="00403328"/>
    <w:rsid w:val="004035D3"/>
    <w:rsid w:val="004035EC"/>
    <w:rsid w:val="00403B26"/>
    <w:rsid w:val="00403D01"/>
    <w:rsid w:val="00404012"/>
    <w:rsid w:val="0040410E"/>
    <w:rsid w:val="00404335"/>
    <w:rsid w:val="004043E5"/>
    <w:rsid w:val="00404511"/>
    <w:rsid w:val="00404807"/>
    <w:rsid w:val="00404934"/>
    <w:rsid w:val="00404B2C"/>
    <w:rsid w:val="00404BE2"/>
    <w:rsid w:val="00404DCF"/>
    <w:rsid w:val="004054A0"/>
    <w:rsid w:val="004055D0"/>
    <w:rsid w:val="004056EA"/>
    <w:rsid w:val="00405781"/>
    <w:rsid w:val="00405866"/>
    <w:rsid w:val="0040588D"/>
    <w:rsid w:val="00405B29"/>
    <w:rsid w:val="00405C28"/>
    <w:rsid w:val="00405C51"/>
    <w:rsid w:val="00405CD0"/>
    <w:rsid w:val="00405D74"/>
    <w:rsid w:val="00405F55"/>
    <w:rsid w:val="00406054"/>
    <w:rsid w:val="00406212"/>
    <w:rsid w:val="004062C7"/>
    <w:rsid w:val="004064AE"/>
    <w:rsid w:val="00406699"/>
    <w:rsid w:val="00406918"/>
    <w:rsid w:val="00406E49"/>
    <w:rsid w:val="00406EE9"/>
    <w:rsid w:val="00407217"/>
    <w:rsid w:val="0040752B"/>
    <w:rsid w:val="00407B1C"/>
    <w:rsid w:val="00407F63"/>
    <w:rsid w:val="004102DF"/>
    <w:rsid w:val="0041042B"/>
    <w:rsid w:val="004108F4"/>
    <w:rsid w:val="00410A03"/>
    <w:rsid w:val="00410BEC"/>
    <w:rsid w:val="00410CEB"/>
    <w:rsid w:val="00410DD0"/>
    <w:rsid w:val="00410DF8"/>
    <w:rsid w:val="00410E0C"/>
    <w:rsid w:val="00410F58"/>
    <w:rsid w:val="00411009"/>
    <w:rsid w:val="0041108B"/>
    <w:rsid w:val="004113C7"/>
    <w:rsid w:val="00411402"/>
    <w:rsid w:val="00411552"/>
    <w:rsid w:val="00411681"/>
    <w:rsid w:val="00411843"/>
    <w:rsid w:val="00411A39"/>
    <w:rsid w:val="00411AB6"/>
    <w:rsid w:val="00411B99"/>
    <w:rsid w:val="00411F30"/>
    <w:rsid w:val="00411FA5"/>
    <w:rsid w:val="004120BE"/>
    <w:rsid w:val="0041226E"/>
    <w:rsid w:val="0041242F"/>
    <w:rsid w:val="00412589"/>
    <w:rsid w:val="004126B7"/>
    <w:rsid w:val="0041298A"/>
    <w:rsid w:val="00412A76"/>
    <w:rsid w:val="00412AC0"/>
    <w:rsid w:val="00412D51"/>
    <w:rsid w:val="00412DA4"/>
    <w:rsid w:val="00412DF5"/>
    <w:rsid w:val="00412E06"/>
    <w:rsid w:val="00412EB0"/>
    <w:rsid w:val="00412F2A"/>
    <w:rsid w:val="00413205"/>
    <w:rsid w:val="004132A9"/>
    <w:rsid w:val="00413521"/>
    <w:rsid w:val="00413589"/>
    <w:rsid w:val="004135A9"/>
    <w:rsid w:val="004136D8"/>
    <w:rsid w:val="00413715"/>
    <w:rsid w:val="00413741"/>
    <w:rsid w:val="0041390C"/>
    <w:rsid w:val="00413970"/>
    <w:rsid w:val="004139A5"/>
    <w:rsid w:val="00413AD6"/>
    <w:rsid w:val="00413B71"/>
    <w:rsid w:val="00413B73"/>
    <w:rsid w:val="00413B8C"/>
    <w:rsid w:val="00413C2A"/>
    <w:rsid w:val="00413C35"/>
    <w:rsid w:val="00413C48"/>
    <w:rsid w:val="00413CE4"/>
    <w:rsid w:val="00413F62"/>
    <w:rsid w:val="00413FF8"/>
    <w:rsid w:val="00414145"/>
    <w:rsid w:val="004142D2"/>
    <w:rsid w:val="00414375"/>
    <w:rsid w:val="0041448D"/>
    <w:rsid w:val="0041479F"/>
    <w:rsid w:val="00414926"/>
    <w:rsid w:val="0041494F"/>
    <w:rsid w:val="004149F3"/>
    <w:rsid w:val="00414A0D"/>
    <w:rsid w:val="00414A45"/>
    <w:rsid w:val="004150DA"/>
    <w:rsid w:val="00415160"/>
    <w:rsid w:val="00415227"/>
    <w:rsid w:val="00415556"/>
    <w:rsid w:val="0041559D"/>
    <w:rsid w:val="004156E6"/>
    <w:rsid w:val="0041577C"/>
    <w:rsid w:val="004157CF"/>
    <w:rsid w:val="00415840"/>
    <w:rsid w:val="0041596A"/>
    <w:rsid w:val="00415A8E"/>
    <w:rsid w:val="00415A98"/>
    <w:rsid w:val="00415B41"/>
    <w:rsid w:val="00415BA8"/>
    <w:rsid w:val="00415BE6"/>
    <w:rsid w:val="004160F3"/>
    <w:rsid w:val="0041617B"/>
    <w:rsid w:val="00416232"/>
    <w:rsid w:val="004162C8"/>
    <w:rsid w:val="0041630E"/>
    <w:rsid w:val="00416502"/>
    <w:rsid w:val="00416564"/>
    <w:rsid w:val="00416832"/>
    <w:rsid w:val="0041683E"/>
    <w:rsid w:val="00416842"/>
    <w:rsid w:val="00416844"/>
    <w:rsid w:val="00416C51"/>
    <w:rsid w:val="00416CC5"/>
    <w:rsid w:val="00416D3D"/>
    <w:rsid w:val="00416D84"/>
    <w:rsid w:val="00416D95"/>
    <w:rsid w:val="0041701A"/>
    <w:rsid w:val="00417334"/>
    <w:rsid w:val="00417596"/>
    <w:rsid w:val="004175AE"/>
    <w:rsid w:val="004177C0"/>
    <w:rsid w:val="00417998"/>
    <w:rsid w:val="00417A24"/>
    <w:rsid w:val="00417AB8"/>
    <w:rsid w:val="00417C1F"/>
    <w:rsid w:val="00417C92"/>
    <w:rsid w:val="00417EFC"/>
    <w:rsid w:val="0042002F"/>
    <w:rsid w:val="00420071"/>
    <w:rsid w:val="004200D2"/>
    <w:rsid w:val="00420317"/>
    <w:rsid w:val="00420462"/>
    <w:rsid w:val="004204C9"/>
    <w:rsid w:val="00420536"/>
    <w:rsid w:val="00420615"/>
    <w:rsid w:val="004206C0"/>
    <w:rsid w:val="004207C7"/>
    <w:rsid w:val="00420CDF"/>
    <w:rsid w:val="00420E9D"/>
    <w:rsid w:val="00420EB7"/>
    <w:rsid w:val="00420ECF"/>
    <w:rsid w:val="00420F79"/>
    <w:rsid w:val="00421171"/>
    <w:rsid w:val="00421187"/>
    <w:rsid w:val="004211D4"/>
    <w:rsid w:val="00421215"/>
    <w:rsid w:val="00421229"/>
    <w:rsid w:val="0042135C"/>
    <w:rsid w:val="0042145A"/>
    <w:rsid w:val="00421474"/>
    <w:rsid w:val="0042156B"/>
    <w:rsid w:val="00421814"/>
    <w:rsid w:val="0042184F"/>
    <w:rsid w:val="0042192D"/>
    <w:rsid w:val="0042194E"/>
    <w:rsid w:val="00421B8F"/>
    <w:rsid w:val="00421D4B"/>
    <w:rsid w:val="00421EAA"/>
    <w:rsid w:val="00422142"/>
    <w:rsid w:val="004221C3"/>
    <w:rsid w:val="0042221E"/>
    <w:rsid w:val="0042275A"/>
    <w:rsid w:val="00422796"/>
    <w:rsid w:val="00422823"/>
    <w:rsid w:val="0042297C"/>
    <w:rsid w:val="00422DFF"/>
    <w:rsid w:val="00422F0F"/>
    <w:rsid w:val="0042300C"/>
    <w:rsid w:val="004231D6"/>
    <w:rsid w:val="004231FF"/>
    <w:rsid w:val="00423214"/>
    <w:rsid w:val="00423246"/>
    <w:rsid w:val="004232C2"/>
    <w:rsid w:val="00423386"/>
    <w:rsid w:val="004233C9"/>
    <w:rsid w:val="0042348B"/>
    <w:rsid w:val="004234AA"/>
    <w:rsid w:val="004234B1"/>
    <w:rsid w:val="00423574"/>
    <w:rsid w:val="00423687"/>
    <w:rsid w:val="00423842"/>
    <w:rsid w:val="004238D1"/>
    <w:rsid w:val="0042393B"/>
    <w:rsid w:val="00423940"/>
    <w:rsid w:val="00423B9C"/>
    <w:rsid w:val="00423D00"/>
    <w:rsid w:val="00423DE9"/>
    <w:rsid w:val="00424061"/>
    <w:rsid w:val="00424146"/>
    <w:rsid w:val="0042419D"/>
    <w:rsid w:val="004242BE"/>
    <w:rsid w:val="00424353"/>
    <w:rsid w:val="0042448E"/>
    <w:rsid w:val="004246A7"/>
    <w:rsid w:val="0042486E"/>
    <w:rsid w:val="00424B6E"/>
    <w:rsid w:val="00424EC7"/>
    <w:rsid w:val="00424FEC"/>
    <w:rsid w:val="0042518F"/>
    <w:rsid w:val="004251BF"/>
    <w:rsid w:val="004252BA"/>
    <w:rsid w:val="004252D2"/>
    <w:rsid w:val="00425451"/>
    <w:rsid w:val="00425528"/>
    <w:rsid w:val="00425589"/>
    <w:rsid w:val="004255C9"/>
    <w:rsid w:val="0042569B"/>
    <w:rsid w:val="004257EB"/>
    <w:rsid w:val="004258B4"/>
    <w:rsid w:val="00425B39"/>
    <w:rsid w:val="00425B64"/>
    <w:rsid w:val="00425D61"/>
    <w:rsid w:val="00425E60"/>
    <w:rsid w:val="004261B3"/>
    <w:rsid w:val="00426443"/>
    <w:rsid w:val="00426455"/>
    <w:rsid w:val="004266BB"/>
    <w:rsid w:val="004266D7"/>
    <w:rsid w:val="00426740"/>
    <w:rsid w:val="00426775"/>
    <w:rsid w:val="00426788"/>
    <w:rsid w:val="004269DC"/>
    <w:rsid w:val="00426AFA"/>
    <w:rsid w:val="00426B8D"/>
    <w:rsid w:val="00426D9C"/>
    <w:rsid w:val="00426DEB"/>
    <w:rsid w:val="00426EE7"/>
    <w:rsid w:val="004270D0"/>
    <w:rsid w:val="00427341"/>
    <w:rsid w:val="00427427"/>
    <w:rsid w:val="00427756"/>
    <w:rsid w:val="0042791C"/>
    <w:rsid w:val="004279E4"/>
    <w:rsid w:val="00427C6A"/>
    <w:rsid w:val="00427CE5"/>
    <w:rsid w:val="00427EBE"/>
    <w:rsid w:val="00427FCA"/>
    <w:rsid w:val="0043001D"/>
    <w:rsid w:val="004300D5"/>
    <w:rsid w:val="00430279"/>
    <w:rsid w:val="0043044F"/>
    <w:rsid w:val="00430462"/>
    <w:rsid w:val="00430463"/>
    <w:rsid w:val="00430475"/>
    <w:rsid w:val="0043050B"/>
    <w:rsid w:val="004309C6"/>
    <w:rsid w:val="00430ABB"/>
    <w:rsid w:val="00430C5E"/>
    <w:rsid w:val="00430CAE"/>
    <w:rsid w:val="00430CD6"/>
    <w:rsid w:val="00430D67"/>
    <w:rsid w:val="00430ECE"/>
    <w:rsid w:val="004311E8"/>
    <w:rsid w:val="0043126F"/>
    <w:rsid w:val="0043136D"/>
    <w:rsid w:val="004315E3"/>
    <w:rsid w:val="00431764"/>
    <w:rsid w:val="004317BF"/>
    <w:rsid w:val="004317EF"/>
    <w:rsid w:val="0043186B"/>
    <w:rsid w:val="00431880"/>
    <w:rsid w:val="00431884"/>
    <w:rsid w:val="004318A1"/>
    <w:rsid w:val="004318C7"/>
    <w:rsid w:val="004319E3"/>
    <w:rsid w:val="00431C6F"/>
    <w:rsid w:val="00431CE2"/>
    <w:rsid w:val="00431D33"/>
    <w:rsid w:val="00431EC2"/>
    <w:rsid w:val="00431F19"/>
    <w:rsid w:val="00431F24"/>
    <w:rsid w:val="00432056"/>
    <w:rsid w:val="0043205D"/>
    <w:rsid w:val="004320B0"/>
    <w:rsid w:val="004320B1"/>
    <w:rsid w:val="004321AF"/>
    <w:rsid w:val="00432253"/>
    <w:rsid w:val="004322B1"/>
    <w:rsid w:val="004323F7"/>
    <w:rsid w:val="004327A9"/>
    <w:rsid w:val="004327EC"/>
    <w:rsid w:val="00432834"/>
    <w:rsid w:val="00432890"/>
    <w:rsid w:val="004329FC"/>
    <w:rsid w:val="00432CF9"/>
    <w:rsid w:val="00432DC7"/>
    <w:rsid w:val="00432FBB"/>
    <w:rsid w:val="00432FCB"/>
    <w:rsid w:val="00432FD6"/>
    <w:rsid w:val="00433034"/>
    <w:rsid w:val="004330AF"/>
    <w:rsid w:val="004332D8"/>
    <w:rsid w:val="004335DF"/>
    <w:rsid w:val="004337F2"/>
    <w:rsid w:val="004337F8"/>
    <w:rsid w:val="0043393A"/>
    <w:rsid w:val="004339F1"/>
    <w:rsid w:val="00433D2C"/>
    <w:rsid w:val="00433DCF"/>
    <w:rsid w:val="00433F6C"/>
    <w:rsid w:val="00433FE5"/>
    <w:rsid w:val="00434037"/>
    <w:rsid w:val="0043404F"/>
    <w:rsid w:val="00434288"/>
    <w:rsid w:val="004343BE"/>
    <w:rsid w:val="00434409"/>
    <w:rsid w:val="004344F2"/>
    <w:rsid w:val="00434673"/>
    <w:rsid w:val="00434962"/>
    <w:rsid w:val="00434B38"/>
    <w:rsid w:val="00434DA3"/>
    <w:rsid w:val="00434DFE"/>
    <w:rsid w:val="00434F3B"/>
    <w:rsid w:val="00435006"/>
    <w:rsid w:val="00435035"/>
    <w:rsid w:val="004350FF"/>
    <w:rsid w:val="00435107"/>
    <w:rsid w:val="004351E8"/>
    <w:rsid w:val="0043539D"/>
    <w:rsid w:val="004353AA"/>
    <w:rsid w:val="004353C4"/>
    <w:rsid w:val="004353F0"/>
    <w:rsid w:val="004354C7"/>
    <w:rsid w:val="004354CE"/>
    <w:rsid w:val="00435ABF"/>
    <w:rsid w:val="00435ADF"/>
    <w:rsid w:val="00435D57"/>
    <w:rsid w:val="00435DA0"/>
    <w:rsid w:val="004362C9"/>
    <w:rsid w:val="00436382"/>
    <w:rsid w:val="00436841"/>
    <w:rsid w:val="00436B30"/>
    <w:rsid w:val="00436DCF"/>
    <w:rsid w:val="00436DE6"/>
    <w:rsid w:val="00436E71"/>
    <w:rsid w:val="00436E8B"/>
    <w:rsid w:val="00436F42"/>
    <w:rsid w:val="00436FBB"/>
    <w:rsid w:val="00436FEA"/>
    <w:rsid w:val="00437086"/>
    <w:rsid w:val="00437124"/>
    <w:rsid w:val="004372E2"/>
    <w:rsid w:val="004375F9"/>
    <w:rsid w:val="00437801"/>
    <w:rsid w:val="00437802"/>
    <w:rsid w:val="00437962"/>
    <w:rsid w:val="00437DA5"/>
    <w:rsid w:val="00437F56"/>
    <w:rsid w:val="00440300"/>
    <w:rsid w:val="00440393"/>
    <w:rsid w:val="004404F5"/>
    <w:rsid w:val="004406DC"/>
    <w:rsid w:val="00440776"/>
    <w:rsid w:val="00440918"/>
    <w:rsid w:val="00440920"/>
    <w:rsid w:val="00440A5E"/>
    <w:rsid w:val="00440A8B"/>
    <w:rsid w:val="00440CFD"/>
    <w:rsid w:val="00440D4D"/>
    <w:rsid w:val="0044108A"/>
    <w:rsid w:val="0044123F"/>
    <w:rsid w:val="0044131A"/>
    <w:rsid w:val="0044135C"/>
    <w:rsid w:val="00441479"/>
    <w:rsid w:val="0044148D"/>
    <w:rsid w:val="00441546"/>
    <w:rsid w:val="00441753"/>
    <w:rsid w:val="0044180D"/>
    <w:rsid w:val="00441967"/>
    <w:rsid w:val="00441A2B"/>
    <w:rsid w:val="00441AA3"/>
    <w:rsid w:val="00441E15"/>
    <w:rsid w:val="0044203F"/>
    <w:rsid w:val="004420F4"/>
    <w:rsid w:val="00442188"/>
    <w:rsid w:val="0044222D"/>
    <w:rsid w:val="00442309"/>
    <w:rsid w:val="004426EF"/>
    <w:rsid w:val="00442755"/>
    <w:rsid w:val="00442774"/>
    <w:rsid w:val="004427EB"/>
    <w:rsid w:val="004427FA"/>
    <w:rsid w:val="004428F7"/>
    <w:rsid w:val="0044298D"/>
    <w:rsid w:val="00442BA1"/>
    <w:rsid w:val="00442BF1"/>
    <w:rsid w:val="00442C8F"/>
    <w:rsid w:val="00442CD7"/>
    <w:rsid w:val="00442D82"/>
    <w:rsid w:val="00442EFF"/>
    <w:rsid w:val="00442F1B"/>
    <w:rsid w:val="0044307F"/>
    <w:rsid w:val="00443114"/>
    <w:rsid w:val="004431E2"/>
    <w:rsid w:val="00443352"/>
    <w:rsid w:val="00443377"/>
    <w:rsid w:val="004436B9"/>
    <w:rsid w:val="00443726"/>
    <w:rsid w:val="00443763"/>
    <w:rsid w:val="00443A3B"/>
    <w:rsid w:val="00443AE0"/>
    <w:rsid w:val="00443E88"/>
    <w:rsid w:val="00443E8C"/>
    <w:rsid w:val="0044421F"/>
    <w:rsid w:val="004442DD"/>
    <w:rsid w:val="00444328"/>
    <w:rsid w:val="0044445B"/>
    <w:rsid w:val="00444752"/>
    <w:rsid w:val="004447EC"/>
    <w:rsid w:val="00444AF3"/>
    <w:rsid w:val="00444C94"/>
    <w:rsid w:val="00444CB9"/>
    <w:rsid w:val="00444D31"/>
    <w:rsid w:val="004452B7"/>
    <w:rsid w:val="004452ED"/>
    <w:rsid w:val="004454B4"/>
    <w:rsid w:val="00445649"/>
    <w:rsid w:val="0044565B"/>
    <w:rsid w:val="00445731"/>
    <w:rsid w:val="00445A6D"/>
    <w:rsid w:val="00445C78"/>
    <w:rsid w:val="00445C8E"/>
    <w:rsid w:val="00445CF2"/>
    <w:rsid w:val="00445D9C"/>
    <w:rsid w:val="00445E5F"/>
    <w:rsid w:val="00445F22"/>
    <w:rsid w:val="00445F7C"/>
    <w:rsid w:val="0044607E"/>
    <w:rsid w:val="004461AF"/>
    <w:rsid w:val="00446325"/>
    <w:rsid w:val="004463EF"/>
    <w:rsid w:val="0044640F"/>
    <w:rsid w:val="00446533"/>
    <w:rsid w:val="00446592"/>
    <w:rsid w:val="0044665C"/>
    <w:rsid w:val="004466B2"/>
    <w:rsid w:val="004466FB"/>
    <w:rsid w:val="0044674D"/>
    <w:rsid w:val="004467C0"/>
    <w:rsid w:val="004468E7"/>
    <w:rsid w:val="0044694A"/>
    <w:rsid w:val="00446ADC"/>
    <w:rsid w:val="00446C78"/>
    <w:rsid w:val="00446C9D"/>
    <w:rsid w:val="00446E50"/>
    <w:rsid w:val="0044719F"/>
    <w:rsid w:val="004472BB"/>
    <w:rsid w:val="00447685"/>
    <w:rsid w:val="00447700"/>
    <w:rsid w:val="0044772F"/>
    <w:rsid w:val="00447C35"/>
    <w:rsid w:val="00447D60"/>
    <w:rsid w:val="00447ED8"/>
    <w:rsid w:val="00450012"/>
    <w:rsid w:val="004501A3"/>
    <w:rsid w:val="004503B3"/>
    <w:rsid w:val="004505EF"/>
    <w:rsid w:val="00450640"/>
    <w:rsid w:val="004506B6"/>
    <w:rsid w:val="00450767"/>
    <w:rsid w:val="00450816"/>
    <w:rsid w:val="0045085B"/>
    <w:rsid w:val="00450CA1"/>
    <w:rsid w:val="00450E92"/>
    <w:rsid w:val="00450EB0"/>
    <w:rsid w:val="00450FFC"/>
    <w:rsid w:val="00451033"/>
    <w:rsid w:val="004510BA"/>
    <w:rsid w:val="004510F4"/>
    <w:rsid w:val="0045148D"/>
    <w:rsid w:val="00451523"/>
    <w:rsid w:val="00451587"/>
    <w:rsid w:val="0045158F"/>
    <w:rsid w:val="004515DD"/>
    <w:rsid w:val="0045176A"/>
    <w:rsid w:val="004517C2"/>
    <w:rsid w:val="0045187B"/>
    <w:rsid w:val="00451884"/>
    <w:rsid w:val="004518C4"/>
    <w:rsid w:val="0045193D"/>
    <w:rsid w:val="00451AA7"/>
    <w:rsid w:val="00451C91"/>
    <w:rsid w:val="00451F25"/>
    <w:rsid w:val="0045211A"/>
    <w:rsid w:val="00452201"/>
    <w:rsid w:val="004522F9"/>
    <w:rsid w:val="0045265F"/>
    <w:rsid w:val="004527D3"/>
    <w:rsid w:val="00452994"/>
    <w:rsid w:val="00452A1E"/>
    <w:rsid w:val="00452B9F"/>
    <w:rsid w:val="00452DC7"/>
    <w:rsid w:val="00452EDD"/>
    <w:rsid w:val="00453181"/>
    <w:rsid w:val="004533A2"/>
    <w:rsid w:val="0045348A"/>
    <w:rsid w:val="00453680"/>
    <w:rsid w:val="00453820"/>
    <w:rsid w:val="0045384F"/>
    <w:rsid w:val="00453922"/>
    <w:rsid w:val="00453980"/>
    <w:rsid w:val="00453B27"/>
    <w:rsid w:val="00453B80"/>
    <w:rsid w:val="00453CA2"/>
    <w:rsid w:val="00453D68"/>
    <w:rsid w:val="00453D73"/>
    <w:rsid w:val="00453DC1"/>
    <w:rsid w:val="00453E4A"/>
    <w:rsid w:val="00454273"/>
    <w:rsid w:val="004543DB"/>
    <w:rsid w:val="004543DD"/>
    <w:rsid w:val="004544FD"/>
    <w:rsid w:val="004545B9"/>
    <w:rsid w:val="0045468F"/>
    <w:rsid w:val="00454772"/>
    <w:rsid w:val="004547BE"/>
    <w:rsid w:val="00454935"/>
    <w:rsid w:val="00454943"/>
    <w:rsid w:val="00454A17"/>
    <w:rsid w:val="00454E7A"/>
    <w:rsid w:val="00454E9B"/>
    <w:rsid w:val="00454F4B"/>
    <w:rsid w:val="00454FA0"/>
    <w:rsid w:val="004550E7"/>
    <w:rsid w:val="0045525E"/>
    <w:rsid w:val="00455274"/>
    <w:rsid w:val="00455301"/>
    <w:rsid w:val="00455343"/>
    <w:rsid w:val="004553C7"/>
    <w:rsid w:val="0045550E"/>
    <w:rsid w:val="00455737"/>
    <w:rsid w:val="00455AC5"/>
    <w:rsid w:val="00455BA3"/>
    <w:rsid w:val="00455C86"/>
    <w:rsid w:val="00455CC8"/>
    <w:rsid w:val="00455D1C"/>
    <w:rsid w:val="00455E1F"/>
    <w:rsid w:val="00455E45"/>
    <w:rsid w:val="00455FD8"/>
    <w:rsid w:val="004561C1"/>
    <w:rsid w:val="0045643F"/>
    <w:rsid w:val="00456459"/>
    <w:rsid w:val="0045670D"/>
    <w:rsid w:val="00456740"/>
    <w:rsid w:val="004567E0"/>
    <w:rsid w:val="0045684E"/>
    <w:rsid w:val="00456A8C"/>
    <w:rsid w:val="00456D3B"/>
    <w:rsid w:val="00456D9C"/>
    <w:rsid w:val="00456F1B"/>
    <w:rsid w:val="0045714A"/>
    <w:rsid w:val="00457434"/>
    <w:rsid w:val="00457568"/>
    <w:rsid w:val="0045760A"/>
    <w:rsid w:val="004576EE"/>
    <w:rsid w:val="00457707"/>
    <w:rsid w:val="00457900"/>
    <w:rsid w:val="004579F6"/>
    <w:rsid w:val="00457BC4"/>
    <w:rsid w:val="00457C6C"/>
    <w:rsid w:val="00457DAB"/>
    <w:rsid w:val="00457F60"/>
    <w:rsid w:val="004601B8"/>
    <w:rsid w:val="004602DA"/>
    <w:rsid w:val="00460380"/>
    <w:rsid w:val="0046044B"/>
    <w:rsid w:val="004605C6"/>
    <w:rsid w:val="00460649"/>
    <w:rsid w:val="00460656"/>
    <w:rsid w:val="0046076F"/>
    <w:rsid w:val="0046086C"/>
    <w:rsid w:val="00460B51"/>
    <w:rsid w:val="00460B7A"/>
    <w:rsid w:val="00460BE0"/>
    <w:rsid w:val="00460DA1"/>
    <w:rsid w:val="00460E26"/>
    <w:rsid w:val="00460FD1"/>
    <w:rsid w:val="00461017"/>
    <w:rsid w:val="00461037"/>
    <w:rsid w:val="004611C1"/>
    <w:rsid w:val="004611E2"/>
    <w:rsid w:val="004611E5"/>
    <w:rsid w:val="00461535"/>
    <w:rsid w:val="00461638"/>
    <w:rsid w:val="0046168E"/>
    <w:rsid w:val="004617B8"/>
    <w:rsid w:val="00461853"/>
    <w:rsid w:val="00461857"/>
    <w:rsid w:val="00461A65"/>
    <w:rsid w:val="00461F54"/>
    <w:rsid w:val="00462162"/>
    <w:rsid w:val="00462558"/>
    <w:rsid w:val="00462665"/>
    <w:rsid w:val="004627B8"/>
    <w:rsid w:val="004627FF"/>
    <w:rsid w:val="0046280D"/>
    <w:rsid w:val="004628B8"/>
    <w:rsid w:val="0046297D"/>
    <w:rsid w:val="00462A7C"/>
    <w:rsid w:val="00462B68"/>
    <w:rsid w:val="00462BB5"/>
    <w:rsid w:val="00462C2E"/>
    <w:rsid w:val="00462E1F"/>
    <w:rsid w:val="00463088"/>
    <w:rsid w:val="004630E4"/>
    <w:rsid w:val="004631E9"/>
    <w:rsid w:val="00463347"/>
    <w:rsid w:val="00463404"/>
    <w:rsid w:val="004634E9"/>
    <w:rsid w:val="00463506"/>
    <w:rsid w:val="00463851"/>
    <w:rsid w:val="004638F4"/>
    <w:rsid w:val="00463912"/>
    <w:rsid w:val="004639D1"/>
    <w:rsid w:val="00463C77"/>
    <w:rsid w:val="00463CC4"/>
    <w:rsid w:val="00463D8F"/>
    <w:rsid w:val="00463E0F"/>
    <w:rsid w:val="00463FA3"/>
    <w:rsid w:val="00464014"/>
    <w:rsid w:val="004641E1"/>
    <w:rsid w:val="004642CA"/>
    <w:rsid w:val="0046435D"/>
    <w:rsid w:val="0046440A"/>
    <w:rsid w:val="00464528"/>
    <w:rsid w:val="00464568"/>
    <w:rsid w:val="004649D2"/>
    <w:rsid w:val="00464A10"/>
    <w:rsid w:val="00464A3B"/>
    <w:rsid w:val="00464B7A"/>
    <w:rsid w:val="00464BA0"/>
    <w:rsid w:val="00464F10"/>
    <w:rsid w:val="00464F1C"/>
    <w:rsid w:val="00464F32"/>
    <w:rsid w:val="00464F56"/>
    <w:rsid w:val="0046502E"/>
    <w:rsid w:val="00465489"/>
    <w:rsid w:val="00465BB3"/>
    <w:rsid w:val="00465C9F"/>
    <w:rsid w:val="00465CBA"/>
    <w:rsid w:val="00465D34"/>
    <w:rsid w:val="00465DC9"/>
    <w:rsid w:val="0046602E"/>
    <w:rsid w:val="004663F1"/>
    <w:rsid w:val="004664A7"/>
    <w:rsid w:val="004664DD"/>
    <w:rsid w:val="0046661B"/>
    <w:rsid w:val="004666E7"/>
    <w:rsid w:val="004667E4"/>
    <w:rsid w:val="004667F9"/>
    <w:rsid w:val="004667FE"/>
    <w:rsid w:val="004668D8"/>
    <w:rsid w:val="00466981"/>
    <w:rsid w:val="00466B42"/>
    <w:rsid w:val="00466D07"/>
    <w:rsid w:val="00466D93"/>
    <w:rsid w:val="00466F07"/>
    <w:rsid w:val="00466FAF"/>
    <w:rsid w:val="004671D4"/>
    <w:rsid w:val="0046764A"/>
    <w:rsid w:val="00467768"/>
    <w:rsid w:val="0046779B"/>
    <w:rsid w:val="004678B6"/>
    <w:rsid w:val="004678E7"/>
    <w:rsid w:val="00467CBD"/>
    <w:rsid w:val="00467F95"/>
    <w:rsid w:val="00470382"/>
    <w:rsid w:val="0047040B"/>
    <w:rsid w:val="0047047C"/>
    <w:rsid w:val="00470482"/>
    <w:rsid w:val="004704DB"/>
    <w:rsid w:val="004704DF"/>
    <w:rsid w:val="004706BF"/>
    <w:rsid w:val="004708BE"/>
    <w:rsid w:val="00470AF2"/>
    <w:rsid w:val="00470CEC"/>
    <w:rsid w:val="00470F2E"/>
    <w:rsid w:val="00470FA9"/>
    <w:rsid w:val="00471032"/>
    <w:rsid w:val="0047105C"/>
    <w:rsid w:val="004710D0"/>
    <w:rsid w:val="004712E5"/>
    <w:rsid w:val="004712F6"/>
    <w:rsid w:val="004713F2"/>
    <w:rsid w:val="00471498"/>
    <w:rsid w:val="00471769"/>
    <w:rsid w:val="004717BC"/>
    <w:rsid w:val="00471898"/>
    <w:rsid w:val="004719D0"/>
    <w:rsid w:val="00471B40"/>
    <w:rsid w:val="00471B8F"/>
    <w:rsid w:val="00471CDB"/>
    <w:rsid w:val="00471DA8"/>
    <w:rsid w:val="00471E31"/>
    <w:rsid w:val="00471E73"/>
    <w:rsid w:val="0047204E"/>
    <w:rsid w:val="0047230E"/>
    <w:rsid w:val="004723A9"/>
    <w:rsid w:val="00472443"/>
    <w:rsid w:val="00472472"/>
    <w:rsid w:val="004724DE"/>
    <w:rsid w:val="00472545"/>
    <w:rsid w:val="004725BF"/>
    <w:rsid w:val="004727DD"/>
    <w:rsid w:val="00472847"/>
    <w:rsid w:val="00472A42"/>
    <w:rsid w:val="00472FA3"/>
    <w:rsid w:val="004730B4"/>
    <w:rsid w:val="0047325F"/>
    <w:rsid w:val="00473416"/>
    <w:rsid w:val="004734C0"/>
    <w:rsid w:val="00473661"/>
    <w:rsid w:val="00473831"/>
    <w:rsid w:val="00473834"/>
    <w:rsid w:val="004738D6"/>
    <w:rsid w:val="00473B6C"/>
    <w:rsid w:val="00473C68"/>
    <w:rsid w:val="00473C8F"/>
    <w:rsid w:val="00473CE4"/>
    <w:rsid w:val="00473E29"/>
    <w:rsid w:val="00473E7C"/>
    <w:rsid w:val="004740AB"/>
    <w:rsid w:val="004740B8"/>
    <w:rsid w:val="00474220"/>
    <w:rsid w:val="0047427A"/>
    <w:rsid w:val="004744D1"/>
    <w:rsid w:val="00474864"/>
    <w:rsid w:val="004749CB"/>
    <w:rsid w:val="00474A85"/>
    <w:rsid w:val="00474BA2"/>
    <w:rsid w:val="00474BA8"/>
    <w:rsid w:val="00474CBB"/>
    <w:rsid w:val="00474D4B"/>
    <w:rsid w:val="00474D7C"/>
    <w:rsid w:val="00474ED4"/>
    <w:rsid w:val="00475061"/>
    <w:rsid w:val="004750ED"/>
    <w:rsid w:val="00475105"/>
    <w:rsid w:val="004751FA"/>
    <w:rsid w:val="00475215"/>
    <w:rsid w:val="004753AC"/>
    <w:rsid w:val="004753E8"/>
    <w:rsid w:val="0047551F"/>
    <w:rsid w:val="0047586F"/>
    <w:rsid w:val="00475980"/>
    <w:rsid w:val="00475AE0"/>
    <w:rsid w:val="00475CA6"/>
    <w:rsid w:val="00475D36"/>
    <w:rsid w:val="00475D56"/>
    <w:rsid w:val="00475DD2"/>
    <w:rsid w:val="00475F34"/>
    <w:rsid w:val="0047605D"/>
    <w:rsid w:val="00476082"/>
    <w:rsid w:val="0047609C"/>
    <w:rsid w:val="00476223"/>
    <w:rsid w:val="004762C1"/>
    <w:rsid w:val="00476369"/>
    <w:rsid w:val="00476434"/>
    <w:rsid w:val="00476563"/>
    <w:rsid w:val="00476720"/>
    <w:rsid w:val="00476A4C"/>
    <w:rsid w:val="00476C56"/>
    <w:rsid w:val="00476DC8"/>
    <w:rsid w:val="00476E9C"/>
    <w:rsid w:val="00476EAA"/>
    <w:rsid w:val="00476F64"/>
    <w:rsid w:val="0047709D"/>
    <w:rsid w:val="004770AE"/>
    <w:rsid w:val="004770E2"/>
    <w:rsid w:val="0047715B"/>
    <w:rsid w:val="00477178"/>
    <w:rsid w:val="004772CF"/>
    <w:rsid w:val="004772F5"/>
    <w:rsid w:val="00477315"/>
    <w:rsid w:val="00477435"/>
    <w:rsid w:val="00477449"/>
    <w:rsid w:val="00477779"/>
    <w:rsid w:val="00477965"/>
    <w:rsid w:val="00477971"/>
    <w:rsid w:val="0047799F"/>
    <w:rsid w:val="004779CD"/>
    <w:rsid w:val="004779FD"/>
    <w:rsid w:val="00477B5C"/>
    <w:rsid w:val="00477CDC"/>
    <w:rsid w:val="004800D7"/>
    <w:rsid w:val="004800F5"/>
    <w:rsid w:val="0048034A"/>
    <w:rsid w:val="00480648"/>
    <w:rsid w:val="00480753"/>
    <w:rsid w:val="00480905"/>
    <w:rsid w:val="00480B93"/>
    <w:rsid w:val="00480C47"/>
    <w:rsid w:val="00480C8C"/>
    <w:rsid w:val="00480DBB"/>
    <w:rsid w:val="00480DDE"/>
    <w:rsid w:val="00480F4E"/>
    <w:rsid w:val="00480F60"/>
    <w:rsid w:val="00481204"/>
    <w:rsid w:val="00481217"/>
    <w:rsid w:val="00481404"/>
    <w:rsid w:val="0048159D"/>
    <w:rsid w:val="004816D8"/>
    <w:rsid w:val="00481966"/>
    <w:rsid w:val="004819B4"/>
    <w:rsid w:val="004819BE"/>
    <w:rsid w:val="00481BAF"/>
    <w:rsid w:val="00481D33"/>
    <w:rsid w:val="00481E89"/>
    <w:rsid w:val="00481E99"/>
    <w:rsid w:val="00481F72"/>
    <w:rsid w:val="00481F7E"/>
    <w:rsid w:val="00482027"/>
    <w:rsid w:val="004820F1"/>
    <w:rsid w:val="00482A86"/>
    <w:rsid w:val="00482B7A"/>
    <w:rsid w:val="00482D43"/>
    <w:rsid w:val="00483025"/>
    <w:rsid w:val="0048311B"/>
    <w:rsid w:val="0048313E"/>
    <w:rsid w:val="0048335D"/>
    <w:rsid w:val="004833A6"/>
    <w:rsid w:val="004833AC"/>
    <w:rsid w:val="00483491"/>
    <w:rsid w:val="004835B0"/>
    <w:rsid w:val="004835C8"/>
    <w:rsid w:val="004836CD"/>
    <w:rsid w:val="004837D1"/>
    <w:rsid w:val="00483930"/>
    <w:rsid w:val="004839D6"/>
    <w:rsid w:val="00483ABE"/>
    <w:rsid w:val="00483C0A"/>
    <w:rsid w:val="00483C1D"/>
    <w:rsid w:val="00484327"/>
    <w:rsid w:val="00484351"/>
    <w:rsid w:val="004843B1"/>
    <w:rsid w:val="0048456E"/>
    <w:rsid w:val="00484645"/>
    <w:rsid w:val="00484B02"/>
    <w:rsid w:val="00484DB7"/>
    <w:rsid w:val="00484EF4"/>
    <w:rsid w:val="00484F7A"/>
    <w:rsid w:val="0048511A"/>
    <w:rsid w:val="0048511E"/>
    <w:rsid w:val="004854C2"/>
    <w:rsid w:val="0048555E"/>
    <w:rsid w:val="0048560C"/>
    <w:rsid w:val="00485652"/>
    <w:rsid w:val="00485A5B"/>
    <w:rsid w:val="00485A70"/>
    <w:rsid w:val="00485CB8"/>
    <w:rsid w:val="00485CFC"/>
    <w:rsid w:val="00485DBF"/>
    <w:rsid w:val="00486276"/>
    <w:rsid w:val="004862DD"/>
    <w:rsid w:val="004865E5"/>
    <w:rsid w:val="00486777"/>
    <w:rsid w:val="00486856"/>
    <w:rsid w:val="004868D5"/>
    <w:rsid w:val="00486BE5"/>
    <w:rsid w:val="00486C93"/>
    <w:rsid w:val="00486CD3"/>
    <w:rsid w:val="00486DB8"/>
    <w:rsid w:val="00486F68"/>
    <w:rsid w:val="00487099"/>
    <w:rsid w:val="004871CB"/>
    <w:rsid w:val="004874E3"/>
    <w:rsid w:val="00487652"/>
    <w:rsid w:val="00487797"/>
    <w:rsid w:val="004877A8"/>
    <w:rsid w:val="00487A64"/>
    <w:rsid w:val="00487AEE"/>
    <w:rsid w:val="00487B34"/>
    <w:rsid w:val="00487B89"/>
    <w:rsid w:val="00487BA0"/>
    <w:rsid w:val="00487E51"/>
    <w:rsid w:val="00487EFD"/>
    <w:rsid w:val="00490108"/>
    <w:rsid w:val="00490361"/>
    <w:rsid w:val="00490637"/>
    <w:rsid w:val="00490872"/>
    <w:rsid w:val="0049089B"/>
    <w:rsid w:val="004908BF"/>
    <w:rsid w:val="00490A5A"/>
    <w:rsid w:val="00490BF7"/>
    <w:rsid w:val="00490F1E"/>
    <w:rsid w:val="00490F47"/>
    <w:rsid w:val="00490F97"/>
    <w:rsid w:val="00491245"/>
    <w:rsid w:val="004914C2"/>
    <w:rsid w:val="004915CC"/>
    <w:rsid w:val="004916FC"/>
    <w:rsid w:val="00491752"/>
    <w:rsid w:val="00491895"/>
    <w:rsid w:val="00491967"/>
    <w:rsid w:val="00491AD1"/>
    <w:rsid w:val="00491B27"/>
    <w:rsid w:val="00491C95"/>
    <w:rsid w:val="00491CDF"/>
    <w:rsid w:val="00491CE1"/>
    <w:rsid w:val="00491FA7"/>
    <w:rsid w:val="00492428"/>
    <w:rsid w:val="004926FB"/>
    <w:rsid w:val="004927C3"/>
    <w:rsid w:val="004927D2"/>
    <w:rsid w:val="00492827"/>
    <w:rsid w:val="00492917"/>
    <w:rsid w:val="00492A75"/>
    <w:rsid w:val="00492CE8"/>
    <w:rsid w:val="00492D99"/>
    <w:rsid w:val="00492E7A"/>
    <w:rsid w:val="004930D6"/>
    <w:rsid w:val="0049318C"/>
    <w:rsid w:val="0049333A"/>
    <w:rsid w:val="004933E9"/>
    <w:rsid w:val="0049351D"/>
    <w:rsid w:val="00493660"/>
    <w:rsid w:val="00493A6F"/>
    <w:rsid w:val="00493CB4"/>
    <w:rsid w:val="00493CE7"/>
    <w:rsid w:val="00493D80"/>
    <w:rsid w:val="00494044"/>
    <w:rsid w:val="004940E4"/>
    <w:rsid w:val="0049421D"/>
    <w:rsid w:val="004942E2"/>
    <w:rsid w:val="00494368"/>
    <w:rsid w:val="00494401"/>
    <w:rsid w:val="0049440A"/>
    <w:rsid w:val="004945D6"/>
    <w:rsid w:val="004945EE"/>
    <w:rsid w:val="004948E0"/>
    <w:rsid w:val="00494B0E"/>
    <w:rsid w:val="00494BF7"/>
    <w:rsid w:val="00494C7B"/>
    <w:rsid w:val="00494F67"/>
    <w:rsid w:val="00495016"/>
    <w:rsid w:val="0049531A"/>
    <w:rsid w:val="00495370"/>
    <w:rsid w:val="00495395"/>
    <w:rsid w:val="00495472"/>
    <w:rsid w:val="004954DA"/>
    <w:rsid w:val="00495708"/>
    <w:rsid w:val="00495C47"/>
    <w:rsid w:val="00495CF1"/>
    <w:rsid w:val="00495ED1"/>
    <w:rsid w:val="00495F07"/>
    <w:rsid w:val="00495F6D"/>
    <w:rsid w:val="0049603F"/>
    <w:rsid w:val="004961E3"/>
    <w:rsid w:val="00496266"/>
    <w:rsid w:val="004963D4"/>
    <w:rsid w:val="004966E9"/>
    <w:rsid w:val="00496809"/>
    <w:rsid w:val="00496D6D"/>
    <w:rsid w:val="00496E1E"/>
    <w:rsid w:val="00496FBC"/>
    <w:rsid w:val="00497029"/>
    <w:rsid w:val="0049705A"/>
    <w:rsid w:val="004970D2"/>
    <w:rsid w:val="004971FA"/>
    <w:rsid w:val="00497397"/>
    <w:rsid w:val="004973A0"/>
    <w:rsid w:val="0049740D"/>
    <w:rsid w:val="0049741A"/>
    <w:rsid w:val="0049741E"/>
    <w:rsid w:val="00497806"/>
    <w:rsid w:val="0049780A"/>
    <w:rsid w:val="00497C0F"/>
    <w:rsid w:val="00497D69"/>
    <w:rsid w:val="00497DFD"/>
    <w:rsid w:val="00497F50"/>
    <w:rsid w:val="00497FFB"/>
    <w:rsid w:val="004A0093"/>
    <w:rsid w:val="004A0120"/>
    <w:rsid w:val="004A01E1"/>
    <w:rsid w:val="004A040F"/>
    <w:rsid w:val="004A057D"/>
    <w:rsid w:val="004A05AE"/>
    <w:rsid w:val="004A05D3"/>
    <w:rsid w:val="004A0604"/>
    <w:rsid w:val="004A06D1"/>
    <w:rsid w:val="004A07E0"/>
    <w:rsid w:val="004A08C9"/>
    <w:rsid w:val="004A09C8"/>
    <w:rsid w:val="004A0AEA"/>
    <w:rsid w:val="004A0E59"/>
    <w:rsid w:val="004A1073"/>
    <w:rsid w:val="004A178B"/>
    <w:rsid w:val="004A17C0"/>
    <w:rsid w:val="004A193C"/>
    <w:rsid w:val="004A19C2"/>
    <w:rsid w:val="004A1B1B"/>
    <w:rsid w:val="004A1C30"/>
    <w:rsid w:val="004A1C81"/>
    <w:rsid w:val="004A1D37"/>
    <w:rsid w:val="004A1E69"/>
    <w:rsid w:val="004A1E94"/>
    <w:rsid w:val="004A1FEA"/>
    <w:rsid w:val="004A2408"/>
    <w:rsid w:val="004A24B9"/>
    <w:rsid w:val="004A2724"/>
    <w:rsid w:val="004A281D"/>
    <w:rsid w:val="004A28AE"/>
    <w:rsid w:val="004A2922"/>
    <w:rsid w:val="004A2A23"/>
    <w:rsid w:val="004A2A46"/>
    <w:rsid w:val="004A2A4A"/>
    <w:rsid w:val="004A2A70"/>
    <w:rsid w:val="004A2D18"/>
    <w:rsid w:val="004A2D44"/>
    <w:rsid w:val="004A2DD0"/>
    <w:rsid w:val="004A2DD3"/>
    <w:rsid w:val="004A2E26"/>
    <w:rsid w:val="004A2EB4"/>
    <w:rsid w:val="004A3102"/>
    <w:rsid w:val="004A33A2"/>
    <w:rsid w:val="004A35C2"/>
    <w:rsid w:val="004A363C"/>
    <w:rsid w:val="004A3ACF"/>
    <w:rsid w:val="004A3B51"/>
    <w:rsid w:val="004A3C54"/>
    <w:rsid w:val="004A3DF1"/>
    <w:rsid w:val="004A3E40"/>
    <w:rsid w:val="004A3F56"/>
    <w:rsid w:val="004A437F"/>
    <w:rsid w:val="004A43D9"/>
    <w:rsid w:val="004A4406"/>
    <w:rsid w:val="004A4413"/>
    <w:rsid w:val="004A4749"/>
    <w:rsid w:val="004A475E"/>
    <w:rsid w:val="004A4833"/>
    <w:rsid w:val="004A48A6"/>
    <w:rsid w:val="004A4C5A"/>
    <w:rsid w:val="004A4D84"/>
    <w:rsid w:val="004A4E45"/>
    <w:rsid w:val="004A4F87"/>
    <w:rsid w:val="004A503A"/>
    <w:rsid w:val="004A5161"/>
    <w:rsid w:val="004A51C8"/>
    <w:rsid w:val="004A526C"/>
    <w:rsid w:val="004A5276"/>
    <w:rsid w:val="004A528E"/>
    <w:rsid w:val="004A5422"/>
    <w:rsid w:val="004A54CC"/>
    <w:rsid w:val="004A555E"/>
    <w:rsid w:val="004A57C3"/>
    <w:rsid w:val="004A57CD"/>
    <w:rsid w:val="004A59F7"/>
    <w:rsid w:val="004A5C0B"/>
    <w:rsid w:val="004A5C38"/>
    <w:rsid w:val="004A5EE7"/>
    <w:rsid w:val="004A6024"/>
    <w:rsid w:val="004A6035"/>
    <w:rsid w:val="004A6221"/>
    <w:rsid w:val="004A62F7"/>
    <w:rsid w:val="004A634A"/>
    <w:rsid w:val="004A6361"/>
    <w:rsid w:val="004A64D6"/>
    <w:rsid w:val="004A65EA"/>
    <w:rsid w:val="004A6627"/>
    <w:rsid w:val="004A6ADA"/>
    <w:rsid w:val="004A6B06"/>
    <w:rsid w:val="004A6BB6"/>
    <w:rsid w:val="004A6C12"/>
    <w:rsid w:val="004A6D12"/>
    <w:rsid w:val="004A6DDA"/>
    <w:rsid w:val="004A6F37"/>
    <w:rsid w:val="004A718A"/>
    <w:rsid w:val="004A75C4"/>
    <w:rsid w:val="004A7626"/>
    <w:rsid w:val="004A76A1"/>
    <w:rsid w:val="004A779C"/>
    <w:rsid w:val="004A7880"/>
    <w:rsid w:val="004A7ADE"/>
    <w:rsid w:val="004A7BFB"/>
    <w:rsid w:val="004A7CA4"/>
    <w:rsid w:val="004A7D04"/>
    <w:rsid w:val="004A7DC1"/>
    <w:rsid w:val="004A7F8D"/>
    <w:rsid w:val="004B0148"/>
    <w:rsid w:val="004B04CC"/>
    <w:rsid w:val="004B0653"/>
    <w:rsid w:val="004B08BC"/>
    <w:rsid w:val="004B08D5"/>
    <w:rsid w:val="004B0A01"/>
    <w:rsid w:val="004B0A5A"/>
    <w:rsid w:val="004B0AE7"/>
    <w:rsid w:val="004B0F1D"/>
    <w:rsid w:val="004B1066"/>
    <w:rsid w:val="004B1507"/>
    <w:rsid w:val="004B16B8"/>
    <w:rsid w:val="004B16E6"/>
    <w:rsid w:val="004B194A"/>
    <w:rsid w:val="004B19B6"/>
    <w:rsid w:val="004B1B24"/>
    <w:rsid w:val="004B1B2B"/>
    <w:rsid w:val="004B1D48"/>
    <w:rsid w:val="004B1E5E"/>
    <w:rsid w:val="004B20F3"/>
    <w:rsid w:val="004B21E9"/>
    <w:rsid w:val="004B258E"/>
    <w:rsid w:val="004B25B2"/>
    <w:rsid w:val="004B25D1"/>
    <w:rsid w:val="004B273D"/>
    <w:rsid w:val="004B27E2"/>
    <w:rsid w:val="004B2812"/>
    <w:rsid w:val="004B2CC2"/>
    <w:rsid w:val="004B2F33"/>
    <w:rsid w:val="004B2F83"/>
    <w:rsid w:val="004B30D3"/>
    <w:rsid w:val="004B31DF"/>
    <w:rsid w:val="004B32B9"/>
    <w:rsid w:val="004B33D2"/>
    <w:rsid w:val="004B3460"/>
    <w:rsid w:val="004B3495"/>
    <w:rsid w:val="004B3571"/>
    <w:rsid w:val="004B358E"/>
    <w:rsid w:val="004B367C"/>
    <w:rsid w:val="004B3774"/>
    <w:rsid w:val="004B3C7A"/>
    <w:rsid w:val="004B3D68"/>
    <w:rsid w:val="004B402D"/>
    <w:rsid w:val="004B4063"/>
    <w:rsid w:val="004B407F"/>
    <w:rsid w:val="004B41F0"/>
    <w:rsid w:val="004B4242"/>
    <w:rsid w:val="004B439F"/>
    <w:rsid w:val="004B43F4"/>
    <w:rsid w:val="004B45FD"/>
    <w:rsid w:val="004B4A68"/>
    <w:rsid w:val="004B4B8E"/>
    <w:rsid w:val="004B4B91"/>
    <w:rsid w:val="004B4BAE"/>
    <w:rsid w:val="004B4E81"/>
    <w:rsid w:val="004B4FBE"/>
    <w:rsid w:val="004B4FF1"/>
    <w:rsid w:val="004B5113"/>
    <w:rsid w:val="004B53CC"/>
    <w:rsid w:val="004B5561"/>
    <w:rsid w:val="004B56FC"/>
    <w:rsid w:val="004B5744"/>
    <w:rsid w:val="004B575B"/>
    <w:rsid w:val="004B5A23"/>
    <w:rsid w:val="004B5DB4"/>
    <w:rsid w:val="004B5ED4"/>
    <w:rsid w:val="004B60A1"/>
    <w:rsid w:val="004B60EB"/>
    <w:rsid w:val="004B6194"/>
    <w:rsid w:val="004B61A1"/>
    <w:rsid w:val="004B6216"/>
    <w:rsid w:val="004B64E4"/>
    <w:rsid w:val="004B64FE"/>
    <w:rsid w:val="004B65B3"/>
    <w:rsid w:val="004B6623"/>
    <w:rsid w:val="004B6682"/>
    <w:rsid w:val="004B692C"/>
    <w:rsid w:val="004B6A05"/>
    <w:rsid w:val="004B6D53"/>
    <w:rsid w:val="004B6DBD"/>
    <w:rsid w:val="004B6E0C"/>
    <w:rsid w:val="004B6E92"/>
    <w:rsid w:val="004B7095"/>
    <w:rsid w:val="004B71D7"/>
    <w:rsid w:val="004B7254"/>
    <w:rsid w:val="004B73C4"/>
    <w:rsid w:val="004B755A"/>
    <w:rsid w:val="004B768E"/>
    <w:rsid w:val="004B79C3"/>
    <w:rsid w:val="004B7A36"/>
    <w:rsid w:val="004B7AEF"/>
    <w:rsid w:val="004B7C29"/>
    <w:rsid w:val="004B7C32"/>
    <w:rsid w:val="004B7CF8"/>
    <w:rsid w:val="004B7D39"/>
    <w:rsid w:val="004B7D6B"/>
    <w:rsid w:val="004B7E99"/>
    <w:rsid w:val="004B7FEB"/>
    <w:rsid w:val="004C0131"/>
    <w:rsid w:val="004C0217"/>
    <w:rsid w:val="004C0224"/>
    <w:rsid w:val="004C0379"/>
    <w:rsid w:val="004C0398"/>
    <w:rsid w:val="004C042A"/>
    <w:rsid w:val="004C0573"/>
    <w:rsid w:val="004C0636"/>
    <w:rsid w:val="004C0645"/>
    <w:rsid w:val="004C06C6"/>
    <w:rsid w:val="004C0C9B"/>
    <w:rsid w:val="004C15A7"/>
    <w:rsid w:val="004C16A1"/>
    <w:rsid w:val="004C17A5"/>
    <w:rsid w:val="004C1958"/>
    <w:rsid w:val="004C1DE6"/>
    <w:rsid w:val="004C259C"/>
    <w:rsid w:val="004C2628"/>
    <w:rsid w:val="004C27B1"/>
    <w:rsid w:val="004C2896"/>
    <w:rsid w:val="004C2B7D"/>
    <w:rsid w:val="004C2C4A"/>
    <w:rsid w:val="004C306D"/>
    <w:rsid w:val="004C31EC"/>
    <w:rsid w:val="004C3407"/>
    <w:rsid w:val="004C350F"/>
    <w:rsid w:val="004C3674"/>
    <w:rsid w:val="004C36AF"/>
    <w:rsid w:val="004C3781"/>
    <w:rsid w:val="004C3AA1"/>
    <w:rsid w:val="004C3ABD"/>
    <w:rsid w:val="004C3B42"/>
    <w:rsid w:val="004C3CCE"/>
    <w:rsid w:val="004C3CD6"/>
    <w:rsid w:val="004C3CFF"/>
    <w:rsid w:val="004C3DDF"/>
    <w:rsid w:val="004C3F46"/>
    <w:rsid w:val="004C3F7E"/>
    <w:rsid w:val="004C3FA0"/>
    <w:rsid w:val="004C413F"/>
    <w:rsid w:val="004C4411"/>
    <w:rsid w:val="004C448F"/>
    <w:rsid w:val="004C45E5"/>
    <w:rsid w:val="004C46C9"/>
    <w:rsid w:val="004C47B0"/>
    <w:rsid w:val="004C49A7"/>
    <w:rsid w:val="004C4B4E"/>
    <w:rsid w:val="004C4E0F"/>
    <w:rsid w:val="004C4FC7"/>
    <w:rsid w:val="004C4FCC"/>
    <w:rsid w:val="004C51CE"/>
    <w:rsid w:val="004C55FB"/>
    <w:rsid w:val="004C5695"/>
    <w:rsid w:val="004C599E"/>
    <w:rsid w:val="004C5A95"/>
    <w:rsid w:val="004C5AD6"/>
    <w:rsid w:val="004C5B16"/>
    <w:rsid w:val="004C5D9E"/>
    <w:rsid w:val="004C5F31"/>
    <w:rsid w:val="004C6519"/>
    <w:rsid w:val="004C65E4"/>
    <w:rsid w:val="004C67E8"/>
    <w:rsid w:val="004C68B7"/>
    <w:rsid w:val="004C6C17"/>
    <w:rsid w:val="004C6E0A"/>
    <w:rsid w:val="004C6E3E"/>
    <w:rsid w:val="004C6E55"/>
    <w:rsid w:val="004C6E93"/>
    <w:rsid w:val="004C6FDC"/>
    <w:rsid w:val="004C7144"/>
    <w:rsid w:val="004C7233"/>
    <w:rsid w:val="004C72DE"/>
    <w:rsid w:val="004C7371"/>
    <w:rsid w:val="004C7397"/>
    <w:rsid w:val="004C73B0"/>
    <w:rsid w:val="004C755D"/>
    <w:rsid w:val="004C7671"/>
    <w:rsid w:val="004C76FC"/>
    <w:rsid w:val="004C7740"/>
    <w:rsid w:val="004C7944"/>
    <w:rsid w:val="004C7B51"/>
    <w:rsid w:val="004C7F4F"/>
    <w:rsid w:val="004C7FFA"/>
    <w:rsid w:val="004D01CF"/>
    <w:rsid w:val="004D0360"/>
    <w:rsid w:val="004D036A"/>
    <w:rsid w:val="004D06FD"/>
    <w:rsid w:val="004D0734"/>
    <w:rsid w:val="004D0772"/>
    <w:rsid w:val="004D08CB"/>
    <w:rsid w:val="004D08F5"/>
    <w:rsid w:val="004D0A70"/>
    <w:rsid w:val="004D0ABF"/>
    <w:rsid w:val="004D0B22"/>
    <w:rsid w:val="004D0B78"/>
    <w:rsid w:val="004D0BA4"/>
    <w:rsid w:val="004D0E2F"/>
    <w:rsid w:val="004D0EE3"/>
    <w:rsid w:val="004D0FAD"/>
    <w:rsid w:val="004D10CC"/>
    <w:rsid w:val="004D1100"/>
    <w:rsid w:val="004D154F"/>
    <w:rsid w:val="004D171D"/>
    <w:rsid w:val="004D18E1"/>
    <w:rsid w:val="004D1DDA"/>
    <w:rsid w:val="004D2035"/>
    <w:rsid w:val="004D20B6"/>
    <w:rsid w:val="004D22AC"/>
    <w:rsid w:val="004D2324"/>
    <w:rsid w:val="004D24B0"/>
    <w:rsid w:val="004D2516"/>
    <w:rsid w:val="004D25E0"/>
    <w:rsid w:val="004D2718"/>
    <w:rsid w:val="004D2917"/>
    <w:rsid w:val="004D2998"/>
    <w:rsid w:val="004D2CB2"/>
    <w:rsid w:val="004D2D2A"/>
    <w:rsid w:val="004D2DA9"/>
    <w:rsid w:val="004D2ECC"/>
    <w:rsid w:val="004D331A"/>
    <w:rsid w:val="004D3466"/>
    <w:rsid w:val="004D354C"/>
    <w:rsid w:val="004D3551"/>
    <w:rsid w:val="004D363E"/>
    <w:rsid w:val="004D3734"/>
    <w:rsid w:val="004D37D9"/>
    <w:rsid w:val="004D395A"/>
    <w:rsid w:val="004D3A87"/>
    <w:rsid w:val="004D3AA5"/>
    <w:rsid w:val="004D3AF0"/>
    <w:rsid w:val="004D3CB3"/>
    <w:rsid w:val="004D3CFD"/>
    <w:rsid w:val="004D3DDE"/>
    <w:rsid w:val="004D3E6F"/>
    <w:rsid w:val="004D401F"/>
    <w:rsid w:val="004D4147"/>
    <w:rsid w:val="004D4157"/>
    <w:rsid w:val="004D425C"/>
    <w:rsid w:val="004D4310"/>
    <w:rsid w:val="004D432A"/>
    <w:rsid w:val="004D4615"/>
    <w:rsid w:val="004D463F"/>
    <w:rsid w:val="004D46FE"/>
    <w:rsid w:val="004D47FD"/>
    <w:rsid w:val="004D480B"/>
    <w:rsid w:val="004D48B9"/>
    <w:rsid w:val="004D4C40"/>
    <w:rsid w:val="004D4DB1"/>
    <w:rsid w:val="004D4E2F"/>
    <w:rsid w:val="004D4E54"/>
    <w:rsid w:val="004D4EFF"/>
    <w:rsid w:val="004D501B"/>
    <w:rsid w:val="004D5298"/>
    <w:rsid w:val="004D54A1"/>
    <w:rsid w:val="004D55F0"/>
    <w:rsid w:val="004D57F2"/>
    <w:rsid w:val="004D59EB"/>
    <w:rsid w:val="004D5A95"/>
    <w:rsid w:val="004D5C2F"/>
    <w:rsid w:val="004D5C75"/>
    <w:rsid w:val="004D5EAE"/>
    <w:rsid w:val="004D6015"/>
    <w:rsid w:val="004D63CA"/>
    <w:rsid w:val="004D6628"/>
    <w:rsid w:val="004D68FC"/>
    <w:rsid w:val="004D6CD2"/>
    <w:rsid w:val="004D6D34"/>
    <w:rsid w:val="004D6EA7"/>
    <w:rsid w:val="004D6FAA"/>
    <w:rsid w:val="004D7006"/>
    <w:rsid w:val="004D71F9"/>
    <w:rsid w:val="004D734D"/>
    <w:rsid w:val="004D737A"/>
    <w:rsid w:val="004D755A"/>
    <w:rsid w:val="004D75B5"/>
    <w:rsid w:val="004D76C6"/>
    <w:rsid w:val="004D77EA"/>
    <w:rsid w:val="004D7977"/>
    <w:rsid w:val="004D7A66"/>
    <w:rsid w:val="004D7B1E"/>
    <w:rsid w:val="004D7C97"/>
    <w:rsid w:val="004D7CB3"/>
    <w:rsid w:val="004D7DE7"/>
    <w:rsid w:val="004D7FB9"/>
    <w:rsid w:val="004D7FF9"/>
    <w:rsid w:val="004E0080"/>
    <w:rsid w:val="004E00FB"/>
    <w:rsid w:val="004E011D"/>
    <w:rsid w:val="004E024F"/>
    <w:rsid w:val="004E03FD"/>
    <w:rsid w:val="004E05AD"/>
    <w:rsid w:val="004E069D"/>
    <w:rsid w:val="004E07B0"/>
    <w:rsid w:val="004E07C0"/>
    <w:rsid w:val="004E0B29"/>
    <w:rsid w:val="004E0D9E"/>
    <w:rsid w:val="004E1021"/>
    <w:rsid w:val="004E124C"/>
    <w:rsid w:val="004E12DA"/>
    <w:rsid w:val="004E139D"/>
    <w:rsid w:val="004E1402"/>
    <w:rsid w:val="004E14DF"/>
    <w:rsid w:val="004E1678"/>
    <w:rsid w:val="004E168F"/>
    <w:rsid w:val="004E182B"/>
    <w:rsid w:val="004E1B06"/>
    <w:rsid w:val="004E1D2A"/>
    <w:rsid w:val="004E1FBD"/>
    <w:rsid w:val="004E20A7"/>
    <w:rsid w:val="004E2184"/>
    <w:rsid w:val="004E22E6"/>
    <w:rsid w:val="004E2517"/>
    <w:rsid w:val="004E26E3"/>
    <w:rsid w:val="004E29B3"/>
    <w:rsid w:val="004E2CAE"/>
    <w:rsid w:val="004E2D91"/>
    <w:rsid w:val="004E2DB3"/>
    <w:rsid w:val="004E2FEE"/>
    <w:rsid w:val="004E314F"/>
    <w:rsid w:val="004E31FA"/>
    <w:rsid w:val="004E32EE"/>
    <w:rsid w:val="004E33D7"/>
    <w:rsid w:val="004E33E0"/>
    <w:rsid w:val="004E3441"/>
    <w:rsid w:val="004E3487"/>
    <w:rsid w:val="004E34D0"/>
    <w:rsid w:val="004E37F6"/>
    <w:rsid w:val="004E381A"/>
    <w:rsid w:val="004E39C5"/>
    <w:rsid w:val="004E3A12"/>
    <w:rsid w:val="004E3B06"/>
    <w:rsid w:val="004E3B46"/>
    <w:rsid w:val="004E3B4B"/>
    <w:rsid w:val="004E3EC1"/>
    <w:rsid w:val="004E3EC2"/>
    <w:rsid w:val="004E3FA3"/>
    <w:rsid w:val="004E4050"/>
    <w:rsid w:val="004E4174"/>
    <w:rsid w:val="004E42E1"/>
    <w:rsid w:val="004E4339"/>
    <w:rsid w:val="004E43D2"/>
    <w:rsid w:val="004E452E"/>
    <w:rsid w:val="004E4610"/>
    <w:rsid w:val="004E4641"/>
    <w:rsid w:val="004E4653"/>
    <w:rsid w:val="004E4838"/>
    <w:rsid w:val="004E4898"/>
    <w:rsid w:val="004E497C"/>
    <w:rsid w:val="004E4AC7"/>
    <w:rsid w:val="004E4B7E"/>
    <w:rsid w:val="004E4BA0"/>
    <w:rsid w:val="004E4C9F"/>
    <w:rsid w:val="004E4CB1"/>
    <w:rsid w:val="004E4DBB"/>
    <w:rsid w:val="004E4DD4"/>
    <w:rsid w:val="004E4E7F"/>
    <w:rsid w:val="004E4F55"/>
    <w:rsid w:val="004E5002"/>
    <w:rsid w:val="004E5098"/>
    <w:rsid w:val="004E5225"/>
    <w:rsid w:val="004E543E"/>
    <w:rsid w:val="004E54FA"/>
    <w:rsid w:val="004E55A4"/>
    <w:rsid w:val="004E56BA"/>
    <w:rsid w:val="004E5803"/>
    <w:rsid w:val="004E5958"/>
    <w:rsid w:val="004E59D2"/>
    <w:rsid w:val="004E5A2E"/>
    <w:rsid w:val="004E5A5B"/>
    <w:rsid w:val="004E5A6F"/>
    <w:rsid w:val="004E5B25"/>
    <w:rsid w:val="004E5BA4"/>
    <w:rsid w:val="004E5D96"/>
    <w:rsid w:val="004E5F52"/>
    <w:rsid w:val="004E6087"/>
    <w:rsid w:val="004E60A1"/>
    <w:rsid w:val="004E60B5"/>
    <w:rsid w:val="004E613F"/>
    <w:rsid w:val="004E61AC"/>
    <w:rsid w:val="004E61B1"/>
    <w:rsid w:val="004E62E3"/>
    <w:rsid w:val="004E62EB"/>
    <w:rsid w:val="004E634F"/>
    <w:rsid w:val="004E63BB"/>
    <w:rsid w:val="004E63DC"/>
    <w:rsid w:val="004E65AB"/>
    <w:rsid w:val="004E668E"/>
    <w:rsid w:val="004E66A4"/>
    <w:rsid w:val="004E671A"/>
    <w:rsid w:val="004E69DD"/>
    <w:rsid w:val="004E6A0C"/>
    <w:rsid w:val="004E6A87"/>
    <w:rsid w:val="004E6B58"/>
    <w:rsid w:val="004E6C36"/>
    <w:rsid w:val="004E6D01"/>
    <w:rsid w:val="004E6D77"/>
    <w:rsid w:val="004E6ED4"/>
    <w:rsid w:val="004E6F5C"/>
    <w:rsid w:val="004E6FB9"/>
    <w:rsid w:val="004E6FD0"/>
    <w:rsid w:val="004E7187"/>
    <w:rsid w:val="004E7194"/>
    <w:rsid w:val="004E737D"/>
    <w:rsid w:val="004E74A3"/>
    <w:rsid w:val="004E7ABE"/>
    <w:rsid w:val="004E7B13"/>
    <w:rsid w:val="004E7C2E"/>
    <w:rsid w:val="004E7EB4"/>
    <w:rsid w:val="004E7FCD"/>
    <w:rsid w:val="004F0251"/>
    <w:rsid w:val="004F0363"/>
    <w:rsid w:val="004F0386"/>
    <w:rsid w:val="004F0689"/>
    <w:rsid w:val="004F06B2"/>
    <w:rsid w:val="004F08C6"/>
    <w:rsid w:val="004F08E4"/>
    <w:rsid w:val="004F0954"/>
    <w:rsid w:val="004F0D2E"/>
    <w:rsid w:val="004F11A4"/>
    <w:rsid w:val="004F11C1"/>
    <w:rsid w:val="004F136D"/>
    <w:rsid w:val="004F1497"/>
    <w:rsid w:val="004F165D"/>
    <w:rsid w:val="004F1679"/>
    <w:rsid w:val="004F177F"/>
    <w:rsid w:val="004F1966"/>
    <w:rsid w:val="004F19D0"/>
    <w:rsid w:val="004F1C23"/>
    <w:rsid w:val="004F1D67"/>
    <w:rsid w:val="004F1FFD"/>
    <w:rsid w:val="004F2066"/>
    <w:rsid w:val="004F2381"/>
    <w:rsid w:val="004F2A61"/>
    <w:rsid w:val="004F2D7A"/>
    <w:rsid w:val="004F2E2D"/>
    <w:rsid w:val="004F30B2"/>
    <w:rsid w:val="004F328F"/>
    <w:rsid w:val="004F33B3"/>
    <w:rsid w:val="004F33F9"/>
    <w:rsid w:val="004F34E0"/>
    <w:rsid w:val="004F35AA"/>
    <w:rsid w:val="004F36FE"/>
    <w:rsid w:val="004F3ABA"/>
    <w:rsid w:val="004F3CD9"/>
    <w:rsid w:val="004F3CDE"/>
    <w:rsid w:val="004F3D47"/>
    <w:rsid w:val="004F3E08"/>
    <w:rsid w:val="004F4152"/>
    <w:rsid w:val="004F43FD"/>
    <w:rsid w:val="004F4552"/>
    <w:rsid w:val="004F4BF1"/>
    <w:rsid w:val="004F4C00"/>
    <w:rsid w:val="004F4C74"/>
    <w:rsid w:val="004F4D79"/>
    <w:rsid w:val="004F4E76"/>
    <w:rsid w:val="004F50C9"/>
    <w:rsid w:val="004F5151"/>
    <w:rsid w:val="004F5315"/>
    <w:rsid w:val="004F54E4"/>
    <w:rsid w:val="004F57FD"/>
    <w:rsid w:val="004F58A6"/>
    <w:rsid w:val="004F5BA0"/>
    <w:rsid w:val="004F5BF3"/>
    <w:rsid w:val="004F5C24"/>
    <w:rsid w:val="004F5DE9"/>
    <w:rsid w:val="004F5E20"/>
    <w:rsid w:val="004F62B9"/>
    <w:rsid w:val="004F64B0"/>
    <w:rsid w:val="004F65B6"/>
    <w:rsid w:val="004F660F"/>
    <w:rsid w:val="004F6759"/>
    <w:rsid w:val="004F67C5"/>
    <w:rsid w:val="004F6854"/>
    <w:rsid w:val="004F6999"/>
    <w:rsid w:val="004F6AE4"/>
    <w:rsid w:val="004F6B05"/>
    <w:rsid w:val="004F6BDB"/>
    <w:rsid w:val="004F6CEC"/>
    <w:rsid w:val="004F6F54"/>
    <w:rsid w:val="004F70C5"/>
    <w:rsid w:val="004F718F"/>
    <w:rsid w:val="004F72BB"/>
    <w:rsid w:val="004F735E"/>
    <w:rsid w:val="004F73FF"/>
    <w:rsid w:val="004F7521"/>
    <w:rsid w:val="004F7651"/>
    <w:rsid w:val="004F773D"/>
    <w:rsid w:val="004F788E"/>
    <w:rsid w:val="004F7E38"/>
    <w:rsid w:val="004F7E45"/>
    <w:rsid w:val="00500106"/>
    <w:rsid w:val="00500206"/>
    <w:rsid w:val="0050055D"/>
    <w:rsid w:val="005005F2"/>
    <w:rsid w:val="005008B7"/>
    <w:rsid w:val="00500B4D"/>
    <w:rsid w:val="00500C1B"/>
    <w:rsid w:val="00500CC7"/>
    <w:rsid w:val="00500DAB"/>
    <w:rsid w:val="00500DCD"/>
    <w:rsid w:val="00500E7B"/>
    <w:rsid w:val="00500E8D"/>
    <w:rsid w:val="00500EB1"/>
    <w:rsid w:val="00500EDA"/>
    <w:rsid w:val="0050104F"/>
    <w:rsid w:val="0050118F"/>
    <w:rsid w:val="00501537"/>
    <w:rsid w:val="0050166B"/>
    <w:rsid w:val="0050181A"/>
    <w:rsid w:val="0050194F"/>
    <w:rsid w:val="00501A25"/>
    <w:rsid w:val="00501C18"/>
    <w:rsid w:val="00501E70"/>
    <w:rsid w:val="00501F7F"/>
    <w:rsid w:val="00502099"/>
    <w:rsid w:val="00502137"/>
    <w:rsid w:val="0050213D"/>
    <w:rsid w:val="00502165"/>
    <w:rsid w:val="005022C3"/>
    <w:rsid w:val="005022FE"/>
    <w:rsid w:val="0050277F"/>
    <w:rsid w:val="00502917"/>
    <w:rsid w:val="005029BF"/>
    <w:rsid w:val="00502B59"/>
    <w:rsid w:val="00502BE0"/>
    <w:rsid w:val="00502C00"/>
    <w:rsid w:val="00502C91"/>
    <w:rsid w:val="00502F2E"/>
    <w:rsid w:val="00502F6F"/>
    <w:rsid w:val="0050301D"/>
    <w:rsid w:val="0050304B"/>
    <w:rsid w:val="005032B0"/>
    <w:rsid w:val="00503515"/>
    <w:rsid w:val="00503549"/>
    <w:rsid w:val="00503550"/>
    <w:rsid w:val="00503717"/>
    <w:rsid w:val="00503756"/>
    <w:rsid w:val="0050391D"/>
    <w:rsid w:val="00503947"/>
    <w:rsid w:val="0050398E"/>
    <w:rsid w:val="00503A2D"/>
    <w:rsid w:val="00503E19"/>
    <w:rsid w:val="0050400E"/>
    <w:rsid w:val="0050466B"/>
    <w:rsid w:val="0050475D"/>
    <w:rsid w:val="00504B9B"/>
    <w:rsid w:val="00504C20"/>
    <w:rsid w:val="00504C44"/>
    <w:rsid w:val="00504D9E"/>
    <w:rsid w:val="00504F1A"/>
    <w:rsid w:val="00504F65"/>
    <w:rsid w:val="005050B3"/>
    <w:rsid w:val="005050D5"/>
    <w:rsid w:val="00505150"/>
    <w:rsid w:val="0050516E"/>
    <w:rsid w:val="005053E4"/>
    <w:rsid w:val="00505521"/>
    <w:rsid w:val="005056EE"/>
    <w:rsid w:val="00505765"/>
    <w:rsid w:val="0050576D"/>
    <w:rsid w:val="005057C3"/>
    <w:rsid w:val="005057DA"/>
    <w:rsid w:val="00505818"/>
    <w:rsid w:val="00505885"/>
    <w:rsid w:val="00505936"/>
    <w:rsid w:val="00505943"/>
    <w:rsid w:val="00505A8A"/>
    <w:rsid w:val="00505AB3"/>
    <w:rsid w:val="00505B5E"/>
    <w:rsid w:val="00505BAC"/>
    <w:rsid w:val="00505F1A"/>
    <w:rsid w:val="00505F87"/>
    <w:rsid w:val="00506045"/>
    <w:rsid w:val="00506061"/>
    <w:rsid w:val="00506322"/>
    <w:rsid w:val="0050634F"/>
    <w:rsid w:val="005064D3"/>
    <w:rsid w:val="0050663A"/>
    <w:rsid w:val="005066B7"/>
    <w:rsid w:val="00506875"/>
    <w:rsid w:val="00506A13"/>
    <w:rsid w:val="00506C3C"/>
    <w:rsid w:val="00506E02"/>
    <w:rsid w:val="00506E30"/>
    <w:rsid w:val="00506E35"/>
    <w:rsid w:val="00506E6C"/>
    <w:rsid w:val="00506ED3"/>
    <w:rsid w:val="00506F34"/>
    <w:rsid w:val="00507177"/>
    <w:rsid w:val="00507397"/>
    <w:rsid w:val="005075AC"/>
    <w:rsid w:val="005075C4"/>
    <w:rsid w:val="005077E3"/>
    <w:rsid w:val="005078BB"/>
    <w:rsid w:val="00507916"/>
    <w:rsid w:val="00507987"/>
    <w:rsid w:val="005079A3"/>
    <w:rsid w:val="00507AAF"/>
    <w:rsid w:val="00507AF3"/>
    <w:rsid w:val="00507B1C"/>
    <w:rsid w:val="00507B6A"/>
    <w:rsid w:val="00507C1D"/>
    <w:rsid w:val="00507C5E"/>
    <w:rsid w:val="00507CF6"/>
    <w:rsid w:val="00507F31"/>
    <w:rsid w:val="00510182"/>
    <w:rsid w:val="00510264"/>
    <w:rsid w:val="0051028E"/>
    <w:rsid w:val="00510292"/>
    <w:rsid w:val="005104AC"/>
    <w:rsid w:val="0051053C"/>
    <w:rsid w:val="00510550"/>
    <w:rsid w:val="0051061C"/>
    <w:rsid w:val="0051063D"/>
    <w:rsid w:val="005106A7"/>
    <w:rsid w:val="005107C2"/>
    <w:rsid w:val="00510935"/>
    <w:rsid w:val="00510DBE"/>
    <w:rsid w:val="00510DF1"/>
    <w:rsid w:val="00510DF9"/>
    <w:rsid w:val="0051104E"/>
    <w:rsid w:val="0051120A"/>
    <w:rsid w:val="005113E7"/>
    <w:rsid w:val="00511472"/>
    <w:rsid w:val="005114DB"/>
    <w:rsid w:val="0051158A"/>
    <w:rsid w:val="0051178F"/>
    <w:rsid w:val="005118DB"/>
    <w:rsid w:val="0051196D"/>
    <w:rsid w:val="005119F3"/>
    <w:rsid w:val="00511A05"/>
    <w:rsid w:val="00511A58"/>
    <w:rsid w:val="00511B14"/>
    <w:rsid w:val="00511B59"/>
    <w:rsid w:val="00511BFC"/>
    <w:rsid w:val="00511C2E"/>
    <w:rsid w:val="00511C7C"/>
    <w:rsid w:val="00511DF4"/>
    <w:rsid w:val="00511E65"/>
    <w:rsid w:val="00511FE5"/>
    <w:rsid w:val="005120F8"/>
    <w:rsid w:val="00512132"/>
    <w:rsid w:val="005122C6"/>
    <w:rsid w:val="00512600"/>
    <w:rsid w:val="00512640"/>
    <w:rsid w:val="005126AB"/>
    <w:rsid w:val="00512791"/>
    <w:rsid w:val="00512C82"/>
    <w:rsid w:val="00512FF7"/>
    <w:rsid w:val="0051303F"/>
    <w:rsid w:val="005130BB"/>
    <w:rsid w:val="005130C5"/>
    <w:rsid w:val="005132B1"/>
    <w:rsid w:val="005132FA"/>
    <w:rsid w:val="00513399"/>
    <w:rsid w:val="005134C1"/>
    <w:rsid w:val="005135B8"/>
    <w:rsid w:val="005135EA"/>
    <w:rsid w:val="005136E1"/>
    <w:rsid w:val="005137DD"/>
    <w:rsid w:val="0051384C"/>
    <w:rsid w:val="00513943"/>
    <w:rsid w:val="005139E3"/>
    <w:rsid w:val="00513A26"/>
    <w:rsid w:val="00513C6C"/>
    <w:rsid w:val="00513C91"/>
    <w:rsid w:val="00514070"/>
    <w:rsid w:val="0051425A"/>
    <w:rsid w:val="005142A6"/>
    <w:rsid w:val="00514405"/>
    <w:rsid w:val="00514489"/>
    <w:rsid w:val="005144B4"/>
    <w:rsid w:val="00514541"/>
    <w:rsid w:val="00514C2C"/>
    <w:rsid w:val="00514CE1"/>
    <w:rsid w:val="00514F7B"/>
    <w:rsid w:val="00514F94"/>
    <w:rsid w:val="00515033"/>
    <w:rsid w:val="005153F8"/>
    <w:rsid w:val="00515429"/>
    <w:rsid w:val="00515675"/>
    <w:rsid w:val="00515773"/>
    <w:rsid w:val="005159BB"/>
    <w:rsid w:val="00515AC3"/>
    <w:rsid w:val="00515B5D"/>
    <w:rsid w:val="00515E6D"/>
    <w:rsid w:val="00516006"/>
    <w:rsid w:val="00516272"/>
    <w:rsid w:val="00516443"/>
    <w:rsid w:val="005165A2"/>
    <w:rsid w:val="0051660F"/>
    <w:rsid w:val="00516872"/>
    <w:rsid w:val="00516B57"/>
    <w:rsid w:val="00516B85"/>
    <w:rsid w:val="00516BAE"/>
    <w:rsid w:val="00516C9F"/>
    <w:rsid w:val="00516E46"/>
    <w:rsid w:val="00516E9D"/>
    <w:rsid w:val="00516F04"/>
    <w:rsid w:val="00516F16"/>
    <w:rsid w:val="005172A8"/>
    <w:rsid w:val="0051738F"/>
    <w:rsid w:val="005173AE"/>
    <w:rsid w:val="005173EB"/>
    <w:rsid w:val="00517565"/>
    <w:rsid w:val="005176A3"/>
    <w:rsid w:val="0051777F"/>
    <w:rsid w:val="00517953"/>
    <w:rsid w:val="00517970"/>
    <w:rsid w:val="00517BB9"/>
    <w:rsid w:val="00517CD1"/>
    <w:rsid w:val="0052022D"/>
    <w:rsid w:val="00520265"/>
    <w:rsid w:val="00520287"/>
    <w:rsid w:val="00520295"/>
    <w:rsid w:val="0052034B"/>
    <w:rsid w:val="005203D2"/>
    <w:rsid w:val="00520508"/>
    <w:rsid w:val="005205E8"/>
    <w:rsid w:val="00520620"/>
    <w:rsid w:val="005207A5"/>
    <w:rsid w:val="005208B7"/>
    <w:rsid w:val="0052093A"/>
    <w:rsid w:val="0052099A"/>
    <w:rsid w:val="00520B1B"/>
    <w:rsid w:val="00520B51"/>
    <w:rsid w:val="00520C9C"/>
    <w:rsid w:val="00520D74"/>
    <w:rsid w:val="00520E4F"/>
    <w:rsid w:val="005212D0"/>
    <w:rsid w:val="005214B4"/>
    <w:rsid w:val="0052159B"/>
    <w:rsid w:val="00521647"/>
    <w:rsid w:val="0052166F"/>
    <w:rsid w:val="00521925"/>
    <w:rsid w:val="00521926"/>
    <w:rsid w:val="00521B03"/>
    <w:rsid w:val="00521BB4"/>
    <w:rsid w:val="00521C71"/>
    <w:rsid w:val="00521C9C"/>
    <w:rsid w:val="00522001"/>
    <w:rsid w:val="00522086"/>
    <w:rsid w:val="00522105"/>
    <w:rsid w:val="005222EC"/>
    <w:rsid w:val="00522884"/>
    <w:rsid w:val="00522ADD"/>
    <w:rsid w:val="00522D8C"/>
    <w:rsid w:val="005230D2"/>
    <w:rsid w:val="005231B7"/>
    <w:rsid w:val="00523279"/>
    <w:rsid w:val="0052337F"/>
    <w:rsid w:val="00523405"/>
    <w:rsid w:val="00523464"/>
    <w:rsid w:val="0052349E"/>
    <w:rsid w:val="0052366B"/>
    <w:rsid w:val="005237C7"/>
    <w:rsid w:val="0052394D"/>
    <w:rsid w:val="00523991"/>
    <w:rsid w:val="00523A3E"/>
    <w:rsid w:val="00523AA1"/>
    <w:rsid w:val="00523B85"/>
    <w:rsid w:val="00523C95"/>
    <w:rsid w:val="00523E3B"/>
    <w:rsid w:val="00523E60"/>
    <w:rsid w:val="0052426D"/>
    <w:rsid w:val="005242C9"/>
    <w:rsid w:val="00524351"/>
    <w:rsid w:val="005243A6"/>
    <w:rsid w:val="00524514"/>
    <w:rsid w:val="00524519"/>
    <w:rsid w:val="005246F5"/>
    <w:rsid w:val="005247F9"/>
    <w:rsid w:val="005248C6"/>
    <w:rsid w:val="00524A4E"/>
    <w:rsid w:val="00524BCA"/>
    <w:rsid w:val="00524DB1"/>
    <w:rsid w:val="00524DDB"/>
    <w:rsid w:val="00525058"/>
    <w:rsid w:val="0052517B"/>
    <w:rsid w:val="005251C9"/>
    <w:rsid w:val="005252AA"/>
    <w:rsid w:val="0052531D"/>
    <w:rsid w:val="00525806"/>
    <w:rsid w:val="00525952"/>
    <w:rsid w:val="00525976"/>
    <w:rsid w:val="00525BC8"/>
    <w:rsid w:val="00525C08"/>
    <w:rsid w:val="00525C15"/>
    <w:rsid w:val="00525D86"/>
    <w:rsid w:val="00525FA3"/>
    <w:rsid w:val="00526077"/>
    <w:rsid w:val="005265C4"/>
    <w:rsid w:val="005265F3"/>
    <w:rsid w:val="005267B1"/>
    <w:rsid w:val="00526819"/>
    <w:rsid w:val="005269CE"/>
    <w:rsid w:val="00526C41"/>
    <w:rsid w:val="00526CB2"/>
    <w:rsid w:val="00526D3F"/>
    <w:rsid w:val="00527054"/>
    <w:rsid w:val="005270A1"/>
    <w:rsid w:val="0052721B"/>
    <w:rsid w:val="0052737F"/>
    <w:rsid w:val="00527499"/>
    <w:rsid w:val="005275EB"/>
    <w:rsid w:val="0052778F"/>
    <w:rsid w:val="005277F8"/>
    <w:rsid w:val="005277FA"/>
    <w:rsid w:val="00527847"/>
    <w:rsid w:val="005278FB"/>
    <w:rsid w:val="005279CE"/>
    <w:rsid w:val="005279D0"/>
    <w:rsid w:val="00527A51"/>
    <w:rsid w:val="00527A5D"/>
    <w:rsid w:val="00527A99"/>
    <w:rsid w:val="00527AA0"/>
    <w:rsid w:val="00527C91"/>
    <w:rsid w:val="00527CBD"/>
    <w:rsid w:val="00527D8A"/>
    <w:rsid w:val="00527EAF"/>
    <w:rsid w:val="00527F42"/>
    <w:rsid w:val="00527F6E"/>
    <w:rsid w:val="005302B8"/>
    <w:rsid w:val="005303C0"/>
    <w:rsid w:val="00530521"/>
    <w:rsid w:val="00530579"/>
    <w:rsid w:val="005305B3"/>
    <w:rsid w:val="00530695"/>
    <w:rsid w:val="00530698"/>
    <w:rsid w:val="00530754"/>
    <w:rsid w:val="0053083F"/>
    <w:rsid w:val="005308EF"/>
    <w:rsid w:val="0053099A"/>
    <w:rsid w:val="005309B2"/>
    <w:rsid w:val="00530A07"/>
    <w:rsid w:val="00530A97"/>
    <w:rsid w:val="00530AE3"/>
    <w:rsid w:val="00530AEC"/>
    <w:rsid w:val="00530B02"/>
    <w:rsid w:val="00530C6B"/>
    <w:rsid w:val="00530ED0"/>
    <w:rsid w:val="00530F8C"/>
    <w:rsid w:val="00531013"/>
    <w:rsid w:val="005311CD"/>
    <w:rsid w:val="00531433"/>
    <w:rsid w:val="0053147D"/>
    <w:rsid w:val="00531758"/>
    <w:rsid w:val="00531BB7"/>
    <w:rsid w:val="00531C38"/>
    <w:rsid w:val="00531F11"/>
    <w:rsid w:val="00531F16"/>
    <w:rsid w:val="00532359"/>
    <w:rsid w:val="005323FD"/>
    <w:rsid w:val="00532446"/>
    <w:rsid w:val="00532522"/>
    <w:rsid w:val="0053261A"/>
    <w:rsid w:val="00532624"/>
    <w:rsid w:val="005328B5"/>
    <w:rsid w:val="00532A3A"/>
    <w:rsid w:val="00532A3E"/>
    <w:rsid w:val="00532DA0"/>
    <w:rsid w:val="00532F20"/>
    <w:rsid w:val="00532FFF"/>
    <w:rsid w:val="00533053"/>
    <w:rsid w:val="005331CA"/>
    <w:rsid w:val="00533241"/>
    <w:rsid w:val="005334EA"/>
    <w:rsid w:val="00533664"/>
    <w:rsid w:val="00533746"/>
    <w:rsid w:val="00533BCF"/>
    <w:rsid w:val="00533C55"/>
    <w:rsid w:val="00533C77"/>
    <w:rsid w:val="00533CA0"/>
    <w:rsid w:val="00533CFD"/>
    <w:rsid w:val="00533D7D"/>
    <w:rsid w:val="00533E89"/>
    <w:rsid w:val="00533F0E"/>
    <w:rsid w:val="00533FC6"/>
    <w:rsid w:val="005342D1"/>
    <w:rsid w:val="00534336"/>
    <w:rsid w:val="0053441D"/>
    <w:rsid w:val="005344AB"/>
    <w:rsid w:val="00534659"/>
    <w:rsid w:val="00534668"/>
    <w:rsid w:val="0053467D"/>
    <w:rsid w:val="005346B5"/>
    <w:rsid w:val="005348E7"/>
    <w:rsid w:val="005348F4"/>
    <w:rsid w:val="0053495C"/>
    <w:rsid w:val="00534C0C"/>
    <w:rsid w:val="00534C22"/>
    <w:rsid w:val="00534D3F"/>
    <w:rsid w:val="00534F08"/>
    <w:rsid w:val="00534F88"/>
    <w:rsid w:val="005351F3"/>
    <w:rsid w:val="0053596F"/>
    <w:rsid w:val="00535BE5"/>
    <w:rsid w:val="00535E0C"/>
    <w:rsid w:val="00536079"/>
    <w:rsid w:val="00536148"/>
    <w:rsid w:val="0053617F"/>
    <w:rsid w:val="0053624F"/>
    <w:rsid w:val="00536555"/>
    <w:rsid w:val="00536596"/>
    <w:rsid w:val="00536A43"/>
    <w:rsid w:val="00536A87"/>
    <w:rsid w:val="00536AAA"/>
    <w:rsid w:val="00536CDD"/>
    <w:rsid w:val="00536E98"/>
    <w:rsid w:val="00536EE2"/>
    <w:rsid w:val="00536F17"/>
    <w:rsid w:val="00536F76"/>
    <w:rsid w:val="0053712C"/>
    <w:rsid w:val="00537220"/>
    <w:rsid w:val="005372CC"/>
    <w:rsid w:val="00537327"/>
    <w:rsid w:val="005373D5"/>
    <w:rsid w:val="005373F8"/>
    <w:rsid w:val="0053767B"/>
    <w:rsid w:val="005376E9"/>
    <w:rsid w:val="00537856"/>
    <w:rsid w:val="005378BA"/>
    <w:rsid w:val="00537A7B"/>
    <w:rsid w:val="00537C05"/>
    <w:rsid w:val="00537CB7"/>
    <w:rsid w:val="00537E3E"/>
    <w:rsid w:val="00537EDA"/>
    <w:rsid w:val="00537F00"/>
    <w:rsid w:val="00537F15"/>
    <w:rsid w:val="00537FDA"/>
    <w:rsid w:val="005400C6"/>
    <w:rsid w:val="005403EE"/>
    <w:rsid w:val="0054043B"/>
    <w:rsid w:val="00540577"/>
    <w:rsid w:val="00540825"/>
    <w:rsid w:val="00540975"/>
    <w:rsid w:val="00540B31"/>
    <w:rsid w:val="00540BB9"/>
    <w:rsid w:val="00540C89"/>
    <w:rsid w:val="00540D18"/>
    <w:rsid w:val="00540D46"/>
    <w:rsid w:val="00540E17"/>
    <w:rsid w:val="00540F69"/>
    <w:rsid w:val="00540FD7"/>
    <w:rsid w:val="0054103E"/>
    <w:rsid w:val="005411E7"/>
    <w:rsid w:val="00541236"/>
    <w:rsid w:val="005413BC"/>
    <w:rsid w:val="005414F1"/>
    <w:rsid w:val="0054156D"/>
    <w:rsid w:val="00541705"/>
    <w:rsid w:val="00541751"/>
    <w:rsid w:val="00541824"/>
    <w:rsid w:val="0054185D"/>
    <w:rsid w:val="00541BB2"/>
    <w:rsid w:val="00541D38"/>
    <w:rsid w:val="00541E84"/>
    <w:rsid w:val="00541F9F"/>
    <w:rsid w:val="0054204C"/>
    <w:rsid w:val="00542312"/>
    <w:rsid w:val="00542471"/>
    <w:rsid w:val="005427A0"/>
    <w:rsid w:val="00542866"/>
    <w:rsid w:val="00542991"/>
    <w:rsid w:val="00542A27"/>
    <w:rsid w:val="00542A43"/>
    <w:rsid w:val="00542A79"/>
    <w:rsid w:val="00542CFD"/>
    <w:rsid w:val="0054308F"/>
    <w:rsid w:val="005430A7"/>
    <w:rsid w:val="00543253"/>
    <w:rsid w:val="005432A4"/>
    <w:rsid w:val="005435AE"/>
    <w:rsid w:val="005435BA"/>
    <w:rsid w:val="005436BE"/>
    <w:rsid w:val="005436F4"/>
    <w:rsid w:val="00543789"/>
    <w:rsid w:val="005439E2"/>
    <w:rsid w:val="00543B2D"/>
    <w:rsid w:val="00543C06"/>
    <w:rsid w:val="00543D16"/>
    <w:rsid w:val="00543D6A"/>
    <w:rsid w:val="00543D96"/>
    <w:rsid w:val="00543EEF"/>
    <w:rsid w:val="00543F0D"/>
    <w:rsid w:val="00543F13"/>
    <w:rsid w:val="00543F1E"/>
    <w:rsid w:val="00544159"/>
    <w:rsid w:val="00544186"/>
    <w:rsid w:val="0054419A"/>
    <w:rsid w:val="005442F2"/>
    <w:rsid w:val="005442F4"/>
    <w:rsid w:val="00544571"/>
    <w:rsid w:val="005445B0"/>
    <w:rsid w:val="005448F3"/>
    <w:rsid w:val="00544ADD"/>
    <w:rsid w:val="00544AEA"/>
    <w:rsid w:val="00544C38"/>
    <w:rsid w:val="00544CB0"/>
    <w:rsid w:val="00544F04"/>
    <w:rsid w:val="00545102"/>
    <w:rsid w:val="00545178"/>
    <w:rsid w:val="0054523C"/>
    <w:rsid w:val="005452A4"/>
    <w:rsid w:val="00545330"/>
    <w:rsid w:val="00545513"/>
    <w:rsid w:val="0054552E"/>
    <w:rsid w:val="00545604"/>
    <w:rsid w:val="00545944"/>
    <w:rsid w:val="00545A45"/>
    <w:rsid w:val="00545AB6"/>
    <w:rsid w:val="00545AC1"/>
    <w:rsid w:val="00545B07"/>
    <w:rsid w:val="00545BCF"/>
    <w:rsid w:val="00545C93"/>
    <w:rsid w:val="00545CB8"/>
    <w:rsid w:val="00545D8C"/>
    <w:rsid w:val="0054621F"/>
    <w:rsid w:val="005463FD"/>
    <w:rsid w:val="005464CB"/>
    <w:rsid w:val="0054684B"/>
    <w:rsid w:val="005469F0"/>
    <w:rsid w:val="005469F5"/>
    <w:rsid w:val="00546B1D"/>
    <w:rsid w:val="00546D28"/>
    <w:rsid w:val="00546D45"/>
    <w:rsid w:val="00546D6A"/>
    <w:rsid w:val="00547162"/>
    <w:rsid w:val="005471B7"/>
    <w:rsid w:val="00547225"/>
    <w:rsid w:val="005472D5"/>
    <w:rsid w:val="005473F2"/>
    <w:rsid w:val="00547450"/>
    <w:rsid w:val="005475F2"/>
    <w:rsid w:val="005476C6"/>
    <w:rsid w:val="005479A7"/>
    <w:rsid w:val="00547A2F"/>
    <w:rsid w:val="00547C4D"/>
    <w:rsid w:val="00547EE6"/>
    <w:rsid w:val="005501BB"/>
    <w:rsid w:val="00550295"/>
    <w:rsid w:val="00550355"/>
    <w:rsid w:val="00550470"/>
    <w:rsid w:val="00550948"/>
    <w:rsid w:val="0055097A"/>
    <w:rsid w:val="00550C6D"/>
    <w:rsid w:val="00550CBD"/>
    <w:rsid w:val="00550EA8"/>
    <w:rsid w:val="00550F15"/>
    <w:rsid w:val="00551332"/>
    <w:rsid w:val="005513CA"/>
    <w:rsid w:val="0055147D"/>
    <w:rsid w:val="00551549"/>
    <w:rsid w:val="0055180C"/>
    <w:rsid w:val="00551894"/>
    <w:rsid w:val="00551898"/>
    <w:rsid w:val="00551A14"/>
    <w:rsid w:val="0055222F"/>
    <w:rsid w:val="0055250B"/>
    <w:rsid w:val="0055269B"/>
    <w:rsid w:val="005527EC"/>
    <w:rsid w:val="0055281C"/>
    <w:rsid w:val="00552941"/>
    <w:rsid w:val="00552BA4"/>
    <w:rsid w:val="00552D3E"/>
    <w:rsid w:val="00552DB6"/>
    <w:rsid w:val="00552E28"/>
    <w:rsid w:val="00552F50"/>
    <w:rsid w:val="0055322B"/>
    <w:rsid w:val="0055322D"/>
    <w:rsid w:val="0055328A"/>
    <w:rsid w:val="00553470"/>
    <w:rsid w:val="00553687"/>
    <w:rsid w:val="0055369D"/>
    <w:rsid w:val="00553736"/>
    <w:rsid w:val="005539E0"/>
    <w:rsid w:val="00553B18"/>
    <w:rsid w:val="00553C3F"/>
    <w:rsid w:val="00553C40"/>
    <w:rsid w:val="00553C68"/>
    <w:rsid w:val="00553F4F"/>
    <w:rsid w:val="00553FC0"/>
    <w:rsid w:val="005541BF"/>
    <w:rsid w:val="005541F7"/>
    <w:rsid w:val="00554254"/>
    <w:rsid w:val="005544AA"/>
    <w:rsid w:val="00554607"/>
    <w:rsid w:val="0055498D"/>
    <w:rsid w:val="00554BCD"/>
    <w:rsid w:val="00554C90"/>
    <w:rsid w:val="00554D6F"/>
    <w:rsid w:val="00554E9A"/>
    <w:rsid w:val="00554F98"/>
    <w:rsid w:val="00555088"/>
    <w:rsid w:val="005551AC"/>
    <w:rsid w:val="005551B3"/>
    <w:rsid w:val="005551F8"/>
    <w:rsid w:val="0055529D"/>
    <w:rsid w:val="0055566B"/>
    <w:rsid w:val="005557B8"/>
    <w:rsid w:val="00555809"/>
    <w:rsid w:val="00555A20"/>
    <w:rsid w:val="00555AC4"/>
    <w:rsid w:val="00555B0D"/>
    <w:rsid w:val="00555E14"/>
    <w:rsid w:val="00556020"/>
    <w:rsid w:val="00556078"/>
    <w:rsid w:val="0055607A"/>
    <w:rsid w:val="0055624D"/>
    <w:rsid w:val="00556287"/>
    <w:rsid w:val="00556484"/>
    <w:rsid w:val="00556507"/>
    <w:rsid w:val="00556603"/>
    <w:rsid w:val="00556665"/>
    <w:rsid w:val="00556670"/>
    <w:rsid w:val="0055668A"/>
    <w:rsid w:val="005566BF"/>
    <w:rsid w:val="005567B2"/>
    <w:rsid w:val="00556842"/>
    <w:rsid w:val="005568A8"/>
    <w:rsid w:val="00556937"/>
    <w:rsid w:val="00556D2A"/>
    <w:rsid w:val="00556E7F"/>
    <w:rsid w:val="00556E82"/>
    <w:rsid w:val="00557028"/>
    <w:rsid w:val="005570EA"/>
    <w:rsid w:val="0055712A"/>
    <w:rsid w:val="00557613"/>
    <w:rsid w:val="00557636"/>
    <w:rsid w:val="0055766F"/>
    <w:rsid w:val="00557712"/>
    <w:rsid w:val="005579AF"/>
    <w:rsid w:val="005579B7"/>
    <w:rsid w:val="00557D36"/>
    <w:rsid w:val="00557E8E"/>
    <w:rsid w:val="005600B0"/>
    <w:rsid w:val="005600EB"/>
    <w:rsid w:val="0056011E"/>
    <w:rsid w:val="00560276"/>
    <w:rsid w:val="00560292"/>
    <w:rsid w:val="005602A0"/>
    <w:rsid w:val="005602F1"/>
    <w:rsid w:val="0056039E"/>
    <w:rsid w:val="00560598"/>
    <w:rsid w:val="005605CB"/>
    <w:rsid w:val="005607BC"/>
    <w:rsid w:val="00560AB5"/>
    <w:rsid w:val="00560AE9"/>
    <w:rsid w:val="00560D83"/>
    <w:rsid w:val="00560EC4"/>
    <w:rsid w:val="00560EFC"/>
    <w:rsid w:val="00561049"/>
    <w:rsid w:val="00561115"/>
    <w:rsid w:val="00561243"/>
    <w:rsid w:val="00561546"/>
    <w:rsid w:val="0056164E"/>
    <w:rsid w:val="00561724"/>
    <w:rsid w:val="005618B5"/>
    <w:rsid w:val="00561A01"/>
    <w:rsid w:val="00561CAC"/>
    <w:rsid w:val="00561CCE"/>
    <w:rsid w:val="00561D15"/>
    <w:rsid w:val="00561DA5"/>
    <w:rsid w:val="00561E4A"/>
    <w:rsid w:val="00561E8D"/>
    <w:rsid w:val="00561ECB"/>
    <w:rsid w:val="00561F97"/>
    <w:rsid w:val="0056208D"/>
    <w:rsid w:val="0056210C"/>
    <w:rsid w:val="0056221D"/>
    <w:rsid w:val="00562234"/>
    <w:rsid w:val="00562472"/>
    <w:rsid w:val="005627EE"/>
    <w:rsid w:val="00562980"/>
    <w:rsid w:val="00562E8F"/>
    <w:rsid w:val="00562F2C"/>
    <w:rsid w:val="005631C1"/>
    <w:rsid w:val="005636D8"/>
    <w:rsid w:val="00563B06"/>
    <w:rsid w:val="00563B82"/>
    <w:rsid w:val="00563C4E"/>
    <w:rsid w:val="00563E36"/>
    <w:rsid w:val="00563ED5"/>
    <w:rsid w:val="00564000"/>
    <w:rsid w:val="0056432D"/>
    <w:rsid w:val="0056438A"/>
    <w:rsid w:val="0056458F"/>
    <w:rsid w:val="005645A8"/>
    <w:rsid w:val="00564668"/>
    <w:rsid w:val="00564688"/>
    <w:rsid w:val="005646B9"/>
    <w:rsid w:val="00564746"/>
    <w:rsid w:val="0056492A"/>
    <w:rsid w:val="005649C8"/>
    <w:rsid w:val="00564A1B"/>
    <w:rsid w:val="00564AE4"/>
    <w:rsid w:val="00564B30"/>
    <w:rsid w:val="00564BAD"/>
    <w:rsid w:val="00564C12"/>
    <w:rsid w:val="00564E68"/>
    <w:rsid w:val="00564E70"/>
    <w:rsid w:val="00565133"/>
    <w:rsid w:val="005651FE"/>
    <w:rsid w:val="00565282"/>
    <w:rsid w:val="005652F6"/>
    <w:rsid w:val="00565A83"/>
    <w:rsid w:val="00565AFB"/>
    <w:rsid w:val="00565BEB"/>
    <w:rsid w:val="00565E27"/>
    <w:rsid w:val="00565EBF"/>
    <w:rsid w:val="00565F7A"/>
    <w:rsid w:val="005661D3"/>
    <w:rsid w:val="00566261"/>
    <w:rsid w:val="0056632D"/>
    <w:rsid w:val="00566416"/>
    <w:rsid w:val="00566496"/>
    <w:rsid w:val="00566591"/>
    <w:rsid w:val="005667A2"/>
    <w:rsid w:val="00566865"/>
    <w:rsid w:val="00566B13"/>
    <w:rsid w:val="00566CA3"/>
    <w:rsid w:val="00566CF7"/>
    <w:rsid w:val="00566D07"/>
    <w:rsid w:val="00566D2C"/>
    <w:rsid w:val="00566D8F"/>
    <w:rsid w:val="00566F15"/>
    <w:rsid w:val="0056719F"/>
    <w:rsid w:val="005672D1"/>
    <w:rsid w:val="00567676"/>
    <w:rsid w:val="0056789F"/>
    <w:rsid w:val="0056793B"/>
    <w:rsid w:val="00567A44"/>
    <w:rsid w:val="00567B5F"/>
    <w:rsid w:val="00567C66"/>
    <w:rsid w:val="00567CAD"/>
    <w:rsid w:val="00567D11"/>
    <w:rsid w:val="00567E95"/>
    <w:rsid w:val="00567EEC"/>
    <w:rsid w:val="005700E2"/>
    <w:rsid w:val="0057015A"/>
    <w:rsid w:val="0057017F"/>
    <w:rsid w:val="00570182"/>
    <w:rsid w:val="005705B1"/>
    <w:rsid w:val="00570BB4"/>
    <w:rsid w:val="00570DB3"/>
    <w:rsid w:val="00570EB3"/>
    <w:rsid w:val="0057101B"/>
    <w:rsid w:val="0057115B"/>
    <w:rsid w:val="00571277"/>
    <w:rsid w:val="00571441"/>
    <w:rsid w:val="00571552"/>
    <w:rsid w:val="00571821"/>
    <w:rsid w:val="0057185A"/>
    <w:rsid w:val="00571960"/>
    <w:rsid w:val="005719FC"/>
    <w:rsid w:val="00571A6A"/>
    <w:rsid w:val="00571B1F"/>
    <w:rsid w:val="00571CCC"/>
    <w:rsid w:val="00571F45"/>
    <w:rsid w:val="005720DA"/>
    <w:rsid w:val="005722F1"/>
    <w:rsid w:val="00572630"/>
    <w:rsid w:val="0057263B"/>
    <w:rsid w:val="005728B1"/>
    <w:rsid w:val="00572A3A"/>
    <w:rsid w:val="00572C76"/>
    <w:rsid w:val="00572CB6"/>
    <w:rsid w:val="00572E28"/>
    <w:rsid w:val="00572FBB"/>
    <w:rsid w:val="00573045"/>
    <w:rsid w:val="0057305D"/>
    <w:rsid w:val="0057319C"/>
    <w:rsid w:val="00573381"/>
    <w:rsid w:val="0057360E"/>
    <w:rsid w:val="00573733"/>
    <w:rsid w:val="00573814"/>
    <w:rsid w:val="0057396D"/>
    <w:rsid w:val="00573992"/>
    <w:rsid w:val="00573B1D"/>
    <w:rsid w:val="00573BF4"/>
    <w:rsid w:val="00573D19"/>
    <w:rsid w:val="00573D7E"/>
    <w:rsid w:val="00573EA8"/>
    <w:rsid w:val="00573F3A"/>
    <w:rsid w:val="0057447B"/>
    <w:rsid w:val="00574622"/>
    <w:rsid w:val="0057464A"/>
    <w:rsid w:val="00574668"/>
    <w:rsid w:val="0057476C"/>
    <w:rsid w:val="005747D8"/>
    <w:rsid w:val="0057497A"/>
    <w:rsid w:val="00574DEB"/>
    <w:rsid w:val="00574E91"/>
    <w:rsid w:val="00575012"/>
    <w:rsid w:val="00575041"/>
    <w:rsid w:val="00575057"/>
    <w:rsid w:val="005753B9"/>
    <w:rsid w:val="00575555"/>
    <w:rsid w:val="005755CC"/>
    <w:rsid w:val="0057571A"/>
    <w:rsid w:val="00575F2B"/>
    <w:rsid w:val="00576095"/>
    <w:rsid w:val="005761DD"/>
    <w:rsid w:val="005762E2"/>
    <w:rsid w:val="00576366"/>
    <w:rsid w:val="00576390"/>
    <w:rsid w:val="00576432"/>
    <w:rsid w:val="00576499"/>
    <w:rsid w:val="005764CD"/>
    <w:rsid w:val="0057662A"/>
    <w:rsid w:val="00576687"/>
    <w:rsid w:val="0057674C"/>
    <w:rsid w:val="005767DC"/>
    <w:rsid w:val="00576B27"/>
    <w:rsid w:val="00576EAE"/>
    <w:rsid w:val="00576F7E"/>
    <w:rsid w:val="005772CA"/>
    <w:rsid w:val="005772E8"/>
    <w:rsid w:val="0057745D"/>
    <w:rsid w:val="005774DF"/>
    <w:rsid w:val="00577503"/>
    <w:rsid w:val="005776E1"/>
    <w:rsid w:val="00577705"/>
    <w:rsid w:val="005777C7"/>
    <w:rsid w:val="0057783B"/>
    <w:rsid w:val="0057792B"/>
    <w:rsid w:val="00577AE3"/>
    <w:rsid w:val="00577B21"/>
    <w:rsid w:val="00577E41"/>
    <w:rsid w:val="00577E4F"/>
    <w:rsid w:val="005800F4"/>
    <w:rsid w:val="005802CE"/>
    <w:rsid w:val="005805EB"/>
    <w:rsid w:val="00580825"/>
    <w:rsid w:val="005808F3"/>
    <w:rsid w:val="005809C4"/>
    <w:rsid w:val="00580D4F"/>
    <w:rsid w:val="00581037"/>
    <w:rsid w:val="0058122A"/>
    <w:rsid w:val="005812FE"/>
    <w:rsid w:val="00581476"/>
    <w:rsid w:val="005814B2"/>
    <w:rsid w:val="00581673"/>
    <w:rsid w:val="0058167F"/>
    <w:rsid w:val="0058181C"/>
    <w:rsid w:val="00581A88"/>
    <w:rsid w:val="00581C8D"/>
    <w:rsid w:val="00581E2E"/>
    <w:rsid w:val="00581EB4"/>
    <w:rsid w:val="0058258D"/>
    <w:rsid w:val="0058291E"/>
    <w:rsid w:val="00582A34"/>
    <w:rsid w:val="00582B6F"/>
    <w:rsid w:val="00582C51"/>
    <w:rsid w:val="00582C6F"/>
    <w:rsid w:val="00582D96"/>
    <w:rsid w:val="00582F0A"/>
    <w:rsid w:val="00582F79"/>
    <w:rsid w:val="005830DC"/>
    <w:rsid w:val="005830FC"/>
    <w:rsid w:val="005831FC"/>
    <w:rsid w:val="005833C2"/>
    <w:rsid w:val="00583424"/>
    <w:rsid w:val="005834A5"/>
    <w:rsid w:val="00583608"/>
    <w:rsid w:val="005836EC"/>
    <w:rsid w:val="005837A6"/>
    <w:rsid w:val="0058386C"/>
    <w:rsid w:val="00583D5B"/>
    <w:rsid w:val="00583F6E"/>
    <w:rsid w:val="00584112"/>
    <w:rsid w:val="005841EB"/>
    <w:rsid w:val="00584368"/>
    <w:rsid w:val="005843D3"/>
    <w:rsid w:val="0058444D"/>
    <w:rsid w:val="005844D2"/>
    <w:rsid w:val="0058486F"/>
    <w:rsid w:val="00584929"/>
    <w:rsid w:val="00584A2B"/>
    <w:rsid w:val="00584E95"/>
    <w:rsid w:val="00584F2C"/>
    <w:rsid w:val="00585143"/>
    <w:rsid w:val="00585169"/>
    <w:rsid w:val="00585428"/>
    <w:rsid w:val="0058563E"/>
    <w:rsid w:val="00585789"/>
    <w:rsid w:val="0058587B"/>
    <w:rsid w:val="00585A90"/>
    <w:rsid w:val="00585B24"/>
    <w:rsid w:val="00585D20"/>
    <w:rsid w:val="00585D36"/>
    <w:rsid w:val="00585E91"/>
    <w:rsid w:val="00585E9F"/>
    <w:rsid w:val="00586136"/>
    <w:rsid w:val="0058629B"/>
    <w:rsid w:val="005863CD"/>
    <w:rsid w:val="0058648B"/>
    <w:rsid w:val="005865F4"/>
    <w:rsid w:val="005867CA"/>
    <w:rsid w:val="00586A44"/>
    <w:rsid w:val="00586D02"/>
    <w:rsid w:val="00587061"/>
    <w:rsid w:val="00587201"/>
    <w:rsid w:val="00587244"/>
    <w:rsid w:val="005873AF"/>
    <w:rsid w:val="0058748E"/>
    <w:rsid w:val="0058768F"/>
    <w:rsid w:val="005876B1"/>
    <w:rsid w:val="00587832"/>
    <w:rsid w:val="005878EF"/>
    <w:rsid w:val="005879D9"/>
    <w:rsid w:val="00587AB3"/>
    <w:rsid w:val="00587C21"/>
    <w:rsid w:val="00587DC9"/>
    <w:rsid w:val="005904DE"/>
    <w:rsid w:val="00590766"/>
    <w:rsid w:val="0059099C"/>
    <w:rsid w:val="00590AEA"/>
    <w:rsid w:val="00590B43"/>
    <w:rsid w:val="00590BB5"/>
    <w:rsid w:val="00590D51"/>
    <w:rsid w:val="00590DB7"/>
    <w:rsid w:val="00590E4D"/>
    <w:rsid w:val="00590FF0"/>
    <w:rsid w:val="0059109E"/>
    <w:rsid w:val="005911C2"/>
    <w:rsid w:val="005912A8"/>
    <w:rsid w:val="005912CE"/>
    <w:rsid w:val="0059135C"/>
    <w:rsid w:val="00591405"/>
    <w:rsid w:val="0059143B"/>
    <w:rsid w:val="00591441"/>
    <w:rsid w:val="00591476"/>
    <w:rsid w:val="00591917"/>
    <w:rsid w:val="00591984"/>
    <w:rsid w:val="005919F1"/>
    <w:rsid w:val="00591D0B"/>
    <w:rsid w:val="00591E2C"/>
    <w:rsid w:val="00591E50"/>
    <w:rsid w:val="00591F4E"/>
    <w:rsid w:val="00591F78"/>
    <w:rsid w:val="00591FF9"/>
    <w:rsid w:val="00591FFE"/>
    <w:rsid w:val="00592084"/>
    <w:rsid w:val="00592172"/>
    <w:rsid w:val="00592222"/>
    <w:rsid w:val="0059257C"/>
    <w:rsid w:val="0059277A"/>
    <w:rsid w:val="00592A9A"/>
    <w:rsid w:val="00592AE4"/>
    <w:rsid w:val="00592B48"/>
    <w:rsid w:val="00592BBA"/>
    <w:rsid w:val="00592FF8"/>
    <w:rsid w:val="00593040"/>
    <w:rsid w:val="005930C3"/>
    <w:rsid w:val="00593124"/>
    <w:rsid w:val="005931A1"/>
    <w:rsid w:val="005931AB"/>
    <w:rsid w:val="0059331C"/>
    <w:rsid w:val="00593581"/>
    <w:rsid w:val="0059380D"/>
    <w:rsid w:val="00593942"/>
    <w:rsid w:val="00593AA3"/>
    <w:rsid w:val="00593AE2"/>
    <w:rsid w:val="00594394"/>
    <w:rsid w:val="005944ED"/>
    <w:rsid w:val="0059453E"/>
    <w:rsid w:val="00594679"/>
    <w:rsid w:val="005947CE"/>
    <w:rsid w:val="00594A9D"/>
    <w:rsid w:val="00594AA5"/>
    <w:rsid w:val="00594CB6"/>
    <w:rsid w:val="00594E57"/>
    <w:rsid w:val="00594E5A"/>
    <w:rsid w:val="00594F0C"/>
    <w:rsid w:val="0059519B"/>
    <w:rsid w:val="005954FC"/>
    <w:rsid w:val="0059554E"/>
    <w:rsid w:val="005958F2"/>
    <w:rsid w:val="005958F4"/>
    <w:rsid w:val="00595D30"/>
    <w:rsid w:val="00595F7F"/>
    <w:rsid w:val="00596180"/>
    <w:rsid w:val="005961E5"/>
    <w:rsid w:val="0059632B"/>
    <w:rsid w:val="005964B0"/>
    <w:rsid w:val="005964DD"/>
    <w:rsid w:val="005966AA"/>
    <w:rsid w:val="005966AE"/>
    <w:rsid w:val="005967D4"/>
    <w:rsid w:val="00596895"/>
    <w:rsid w:val="00596A13"/>
    <w:rsid w:val="00596B1F"/>
    <w:rsid w:val="00596F54"/>
    <w:rsid w:val="00596FA3"/>
    <w:rsid w:val="00597116"/>
    <w:rsid w:val="0059714A"/>
    <w:rsid w:val="00597239"/>
    <w:rsid w:val="005973AA"/>
    <w:rsid w:val="0059747F"/>
    <w:rsid w:val="0059748A"/>
    <w:rsid w:val="00597589"/>
    <w:rsid w:val="0059763D"/>
    <w:rsid w:val="00597721"/>
    <w:rsid w:val="005977D8"/>
    <w:rsid w:val="0059780C"/>
    <w:rsid w:val="005978B4"/>
    <w:rsid w:val="00597B04"/>
    <w:rsid w:val="00597DD9"/>
    <w:rsid w:val="00597E21"/>
    <w:rsid w:val="00597F6B"/>
    <w:rsid w:val="00597FAF"/>
    <w:rsid w:val="005A017B"/>
    <w:rsid w:val="005A01FF"/>
    <w:rsid w:val="005A0244"/>
    <w:rsid w:val="005A03B4"/>
    <w:rsid w:val="005A0647"/>
    <w:rsid w:val="005A08B4"/>
    <w:rsid w:val="005A09F6"/>
    <w:rsid w:val="005A0A26"/>
    <w:rsid w:val="005A0DA3"/>
    <w:rsid w:val="005A0F21"/>
    <w:rsid w:val="005A0F44"/>
    <w:rsid w:val="005A10CF"/>
    <w:rsid w:val="005A1170"/>
    <w:rsid w:val="005A13FF"/>
    <w:rsid w:val="005A14B5"/>
    <w:rsid w:val="005A14EB"/>
    <w:rsid w:val="005A14F7"/>
    <w:rsid w:val="005A16F1"/>
    <w:rsid w:val="005A1947"/>
    <w:rsid w:val="005A1980"/>
    <w:rsid w:val="005A1A14"/>
    <w:rsid w:val="005A1AE4"/>
    <w:rsid w:val="005A1AEC"/>
    <w:rsid w:val="005A1B9B"/>
    <w:rsid w:val="005A1C5A"/>
    <w:rsid w:val="005A1CE3"/>
    <w:rsid w:val="005A1DF9"/>
    <w:rsid w:val="005A1E27"/>
    <w:rsid w:val="005A1EAB"/>
    <w:rsid w:val="005A20ED"/>
    <w:rsid w:val="005A21C6"/>
    <w:rsid w:val="005A22EE"/>
    <w:rsid w:val="005A2630"/>
    <w:rsid w:val="005A26B9"/>
    <w:rsid w:val="005A281C"/>
    <w:rsid w:val="005A2835"/>
    <w:rsid w:val="005A28B5"/>
    <w:rsid w:val="005A28C0"/>
    <w:rsid w:val="005A28F4"/>
    <w:rsid w:val="005A297E"/>
    <w:rsid w:val="005A29A7"/>
    <w:rsid w:val="005A2ACD"/>
    <w:rsid w:val="005A2ADD"/>
    <w:rsid w:val="005A2B8C"/>
    <w:rsid w:val="005A2E18"/>
    <w:rsid w:val="005A2F62"/>
    <w:rsid w:val="005A2F7E"/>
    <w:rsid w:val="005A307B"/>
    <w:rsid w:val="005A328A"/>
    <w:rsid w:val="005A32B6"/>
    <w:rsid w:val="005A3300"/>
    <w:rsid w:val="005A3439"/>
    <w:rsid w:val="005A34BB"/>
    <w:rsid w:val="005A3531"/>
    <w:rsid w:val="005A3615"/>
    <w:rsid w:val="005A367F"/>
    <w:rsid w:val="005A3A08"/>
    <w:rsid w:val="005A3ABD"/>
    <w:rsid w:val="005A3B5B"/>
    <w:rsid w:val="005A3BF5"/>
    <w:rsid w:val="005A3C5B"/>
    <w:rsid w:val="005A3EE0"/>
    <w:rsid w:val="005A4169"/>
    <w:rsid w:val="005A4173"/>
    <w:rsid w:val="005A41A3"/>
    <w:rsid w:val="005A420D"/>
    <w:rsid w:val="005A4277"/>
    <w:rsid w:val="005A42AF"/>
    <w:rsid w:val="005A43F6"/>
    <w:rsid w:val="005A44CA"/>
    <w:rsid w:val="005A4634"/>
    <w:rsid w:val="005A48C0"/>
    <w:rsid w:val="005A48FA"/>
    <w:rsid w:val="005A4950"/>
    <w:rsid w:val="005A4FC7"/>
    <w:rsid w:val="005A520A"/>
    <w:rsid w:val="005A522B"/>
    <w:rsid w:val="005A5506"/>
    <w:rsid w:val="005A5532"/>
    <w:rsid w:val="005A5776"/>
    <w:rsid w:val="005A5862"/>
    <w:rsid w:val="005A591B"/>
    <w:rsid w:val="005A5953"/>
    <w:rsid w:val="005A5D34"/>
    <w:rsid w:val="005A5EAE"/>
    <w:rsid w:val="005A5EDA"/>
    <w:rsid w:val="005A602A"/>
    <w:rsid w:val="005A61E1"/>
    <w:rsid w:val="005A6221"/>
    <w:rsid w:val="005A6297"/>
    <w:rsid w:val="005A62A1"/>
    <w:rsid w:val="005A6416"/>
    <w:rsid w:val="005A64EF"/>
    <w:rsid w:val="005A6561"/>
    <w:rsid w:val="005A660C"/>
    <w:rsid w:val="005A666D"/>
    <w:rsid w:val="005A667D"/>
    <w:rsid w:val="005A675A"/>
    <w:rsid w:val="005A677A"/>
    <w:rsid w:val="005A67CB"/>
    <w:rsid w:val="005A68EF"/>
    <w:rsid w:val="005A6A70"/>
    <w:rsid w:val="005A6B27"/>
    <w:rsid w:val="005A6BD3"/>
    <w:rsid w:val="005A6BE0"/>
    <w:rsid w:val="005A6D89"/>
    <w:rsid w:val="005A6F57"/>
    <w:rsid w:val="005A6FFA"/>
    <w:rsid w:val="005A7183"/>
    <w:rsid w:val="005A7227"/>
    <w:rsid w:val="005A7428"/>
    <w:rsid w:val="005A758B"/>
    <w:rsid w:val="005A76D2"/>
    <w:rsid w:val="005A7859"/>
    <w:rsid w:val="005A791B"/>
    <w:rsid w:val="005A793C"/>
    <w:rsid w:val="005A7B3C"/>
    <w:rsid w:val="005A7B84"/>
    <w:rsid w:val="005A7D88"/>
    <w:rsid w:val="005A7DD3"/>
    <w:rsid w:val="005A7E68"/>
    <w:rsid w:val="005B017E"/>
    <w:rsid w:val="005B03EC"/>
    <w:rsid w:val="005B05D6"/>
    <w:rsid w:val="005B0671"/>
    <w:rsid w:val="005B07BC"/>
    <w:rsid w:val="005B08FC"/>
    <w:rsid w:val="005B0A45"/>
    <w:rsid w:val="005B0CE6"/>
    <w:rsid w:val="005B0D01"/>
    <w:rsid w:val="005B0EAE"/>
    <w:rsid w:val="005B0F4A"/>
    <w:rsid w:val="005B100A"/>
    <w:rsid w:val="005B1087"/>
    <w:rsid w:val="005B10A3"/>
    <w:rsid w:val="005B11B0"/>
    <w:rsid w:val="005B1326"/>
    <w:rsid w:val="005B13BD"/>
    <w:rsid w:val="005B1557"/>
    <w:rsid w:val="005B1610"/>
    <w:rsid w:val="005B191A"/>
    <w:rsid w:val="005B1B16"/>
    <w:rsid w:val="005B1B6C"/>
    <w:rsid w:val="005B1BFA"/>
    <w:rsid w:val="005B1C1B"/>
    <w:rsid w:val="005B1DB1"/>
    <w:rsid w:val="005B1F80"/>
    <w:rsid w:val="005B211F"/>
    <w:rsid w:val="005B2127"/>
    <w:rsid w:val="005B2128"/>
    <w:rsid w:val="005B227F"/>
    <w:rsid w:val="005B22A7"/>
    <w:rsid w:val="005B234F"/>
    <w:rsid w:val="005B2657"/>
    <w:rsid w:val="005B273F"/>
    <w:rsid w:val="005B2878"/>
    <w:rsid w:val="005B2887"/>
    <w:rsid w:val="005B29DB"/>
    <w:rsid w:val="005B2B7B"/>
    <w:rsid w:val="005B2C21"/>
    <w:rsid w:val="005B2C44"/>
    <w:rsid w:val="005B2CC7"/>
    <w:rsid w:val="005B2DBE"/>
    <w:rsid w:val="005B2F82"/>
    <w:rsid w:val="005B3355"/>
    <w:rsid w:val="005B3427"/>
    <w:rsid w:val="005B35E9"/>
    <w:rsid w:val="005B36D8"/>
    <w:rsid w:val="005B382B"/>
    <w:rsid w:val="005B39F5"/>
    <w:rsid w:val="005B3D1B"/>
    <w:rsid w:val="005B3F24"/>
    <w:rsid w:val="005B3FC5"/>
    <w:rsid w:val="005B3FF2"/>
    <w:rsid w:val="005B419A"/>
    <w:rsid w:val="005B42F1"/>
    <w:rsid w:val="005B4376"/>
    <w:rsid w:val="005B43C8"/>
    <w:rsid w:val="005B43D2"/>
    <w:rsid w:val="005B4728"/>
    <w:rsid w:val="005B4738"/>
    <w:rsid w:val="005B4A16"/>
    <w:rsid w:val="005B4D98"/>
    <w:rsid w:val="005B4E0F"/>
    <w:rsid w:val="005B4E16"/>
    <w:rsid w:val="005B4E7B"/>
    <w:rsid w:val="005B5046"/>
    <w:rsid w:val="005B53A6"/>
    <w:rsid w:val="005B54D4"/>
    <w:rsid w:val="005B54E9"/>
    <w:rsid w:val="005B592F"/>
    <w:rsid w:val="005B5956"/>
    <w:rsid w:val="005B5B20"/>
    <w:rsid w:val="005B5DFC"/>
    <w:rsid w:val="005B5F4D"/>
    <w:rsid w:val="005B611C"/>
    <w:rsid w:val="005B62D3"/>
    <w:rsid w:val="005B6466"/>
    <w:rsid w:val="005B653B"/>
    <w:rsid w:val="005B6886"/>
    <w:rsid w:val="005B688A"/>
    <w:rsid w:val="005B6890"/>
    <w:rsid w:val="005B68F9"/>
    <w:rsid w:val="005B6B3F"/>
    <w:rsid w:val="005B6B7C"/>
    <w:rsid w:val="005B6FD5"/>
    <w:rsid w:val="005B6FE5"/>
    <w:rsid w:val="005B7094"/>
    <w:rsid w:val="005B7137"/>
    <w:rsid w:val="005B7146"/>
    <w:rsid w:val="005B723E"/>
    <w:rsid w:val="005B7298"/>
    <w:rsid w:val="005B7307"/>
    <w:rsid w:val="005B74EC"/>
    <w:rsid w:val="005B7555"/>
    <w:rsid w:val="005B75CE"/>
    <w:rsid w:val="005B78F7"/>
    <w:rsid w:val="005B79E5"/>
    <w:rsid w:val="005B7E5B"/>
    <w:rsid w:val="005C0149"/>
    <w:rsid w:val="005C02FF"/>
    <w:rsid w:val="005C039B"/>
    <w:rsid w:val="005C03FF"/>
    <w:rsid w:val="005C041F"/>
    <w:rsid w:val="005C05CE"/>
    <w:rsid w:val="005C06A5"/>
    <w:rsid w:val="005C0917"/>
    <w:rsid w:val="005C09EA"/>
    <w:rsid w:val="005C0ACC"/>
    <w:rsid w:val="005C0B1A"/>
    <w:rsid w:val="005C0B34"/>
    <w:rsid w:val="005C0B4D"/>
    <w:rsid w:val="005C0C0C"/>
    <w:rsid w:val="005C0CC6"/>
    <w:rsid w:val="005C102A"/>
    <w:rsid w:val="005C105F"/>
    <w:rsid w:val="005C1147"/>
    <w:rsid w:val="005C13EA"/>
    <w:rsid w:val="005C151C"/>
    <w:rsid w:val="005C1544"/>
    <w:rsid w:val="005C1641"/>
    <w:rsid w:val="005C1792"/>
    <w:rsid w:val="005C1C7F"/>
    <w:rsid w:val="005C22CC"/>
    <w:rsid w:val="005C22F3"/>
    <w:rsid w:val="005C2427"/>
    <w:rsid w:val="005C24DA"/>
    <w:rsid w:val="005C24F7"/>
    <w:rsid w:val="005C24FE"/>
    <w:rsid w:val="005C25E3"/>
    <w:rsid w:val="005C2B12"/>
    <w:rsid w:val="005C2BEC"/>
    <w:rsid w:val="005C2C34"/>
    <w:rsid w:val="005C2D41"/>
    <w:rsid w:val="005C2E88"/>
    <w:rsid w:val="005C2F89"/>
    <w:rsid w:val="005C3013"/>
    <w:rsid w:val="005C303B"/>
    <w:rsid w:val="005C3398"/>
    <w:rsid w:val="005C34CF"/>
    <w:rsid w:val="005C390C"/>
    <w:rsid w:val="005C3930"/>
    <w:rsid w:val="005C3A6C"/>
    <w:rsid w:val="005C3BBE"/>
    <w:rsid w:val="005C3CDD"/>
    <w:rsid w:val="005C3D27"/>
    <w:rsid w:val="005C404A"/>
    <w:rsid w:val="005C40A0"/>
    <w:rsid w:val="005C4161"/>
    <w:rsid w:val="005C41BC"/>
    <w:rsid w:val="005C4404"/>
    <w:rsid w:val="005C44FD"/>
    <w:rsid w:val="005C4759"/>
    <w:rsid w:val="005C47D3"/>
    <w:rsid w:val="005C47F9"/>
    <w:rsid w:val="005C49C9"/>
    <w:rsid w:val="005C4A12"/>
    <w:rsid w:val="005C4A3E"/>
    <w:rsid w:val="005C4C66"/>
    <w:rsid w:val="005C4D2E"/>
    <w:rsid w:val="005C4D9D"/>
    <w:rsid w:val="005C4E93"/>
    <w:rsid w:val="005C4F63"/>
    <w:rsid w:val="005C4F82"/>
    <w:rsid w:val="005C5109"/>
    <w:rsid w:val="005C5204"/>
    <w:rsid w:val="005C529B"/>
    <w:rsid w:val="005C52E1"/>
    <w:rsid w:val="005C57F7"/>
    <w:rsid w:val="005C596B"/>
    <w:rsid w:val="005C5C2D"/>
    <w:rsid w:val="005C5F2A"/>
    <w:rsid w:val="005C5F9E"/>
    <w:rsid w:val="005C5F9F"/>
    <w:rsid w:val="005C6070"/>
    <w:rsid w:val="005C60B4"/>
    <w:rsid w:val="005C626D"/>
    <w:rsid w:val="005C62D5"/>
    <w:rsid w:val="005C62FD"/>
    <w:rsid w:val="005C631F"/>
    <w:rsid w:val="005C638A"/>
    <w:rsid w:val="005C660E"/>
    <w:rsid w:val="005C6711"/>
    <w:rsid w:val="005C69B3"/>
    <w:rsid w:val="005C6A72"/>
    <w:rsid w:val="005C6D5B"/>
    <w:rsid w:val="005C6F0D"/>
    <w:rsid w:val="005C6FF7"/>
    <w:rsid w:val="005C70FB"/>
    <w:rsid w:val="005C725A"/>
    <w:rsid w:val="005C733F"/>
    <w:rsid w:val="005C73BC"/>
    <w:rsid w:val="005C765E"/>
    <w:rsid w:val="005C76CB"/>
    <w:rsid w:val="005C7721"/>
    <w:rsid w:val="005C7759"/>
    <w:rsid w:val="005C77CD"/>
    <w:rsid w:val="005C7A42"/>
    <w:rsid w:val="005C7C0C"/>
    <w:rsid w:val="005C7C6A"/>
    <w:rsid w:val="005C7D8E"/>
    <w:rsid w:val="005C7DF9"/>
    <w:rsid w:val="005C7EB5"/>
    <w:rsid w:val="005C7F18"/>
    <w:rsid w:val="005C7F5E"/>
    <w:rsid w:val="005C7FA8"/>
    <w:rsid w:val="005D00F5"/>
    <w:rsid w:val="005D0172"/>
    <w:rsid w:val="005D0237"/>
    <w:rsid w:val="005D0455"/>
    <w:rsid w:val="005D0465"/>
    <w:rsid w:val="005D0483"/>
    <w:rsid w:val="005D0566"/>
    <w:rsid w:val="005D07BA"/>
    <w:rsid w:val="005D090A"/>
    <w:rsid w:val="005D0BCD"/>
    <w:rsid w:val="005D0BF0"/>
    <w:rsid w:val="005D0C06"/>
    <w:rsid w:val="005D0D56"/>
    <w:rsid w:val="005D0F61"/>
    <w:rsid w:val="005D101D"/>
    <w:rsid w:val="005D109F"/>
    <w:rsid w:val="005D123B"/>
    <w:rsid w:val="005D130B"/>
    <w:rsid w:val="005D16BD"/>
    <w:rsid w:val="005D171D"/>
    <w:rsid w:val="005D1810"/>
    <w:rsid w:val="005D1AEC"/>
    <w:rsid w:val="005D1B8F"/>
    <w:rsid w:val="005D1E79"/>
    <w:rsid w:val="005D1EE1"/>
    <w:rsid w:val="005D2006"/>
    <w:rsid w:val="005D21C7"/>
    <w:rsid w:val="005D22CF"/>
    <w:rsid w:val="005D23B6"/>
    <w:rsid w:val="005D24C0"/>
    <w:rsid w:val="005D272F"/>
    <w:rsid w:val="005D29F7"/>
    <w:rsid w:val="005D2A0C"/>
    <w:rsid w:val="005D2ADB"/>
    <w:rsid w:val="005D2B1A"/>
    <w:rsid w:val="005D2C0D"/>
    <w:rsid w:val="005D2C24"/>
    <w:rsid w:val="005D2C9D"/>
    <w:rsid w:val="005D2DE6"/>
    <w:rsid w:val="005D2E69"/>
    <w:rsid w:val="005D2E88"/>
    <w:rsid w:val="005D2F52"/>
    <w:rsid w:val="005D301B"/>
    <w:rsid w:val="005D312F"/>
    <w:rsid w:val="005D3226"/>
    <w:rsid w:val="005D339F"/>
    <w:rsid w:val="005D3655"/>
    <w:rsid w:val="005D369F"/>
    <w:rsid w:val="005D371B"/>
    <w:rsid w:val="005D3847"/>
    <w:rsid w:val="005D3872"/>
    <w:rsid w:val="005D39DD"/>
    <w:rsid w:val="005D3B0B"/>
    <w:rsid w:val="005D3B7D"/>
    <w:rsid w:val="005D3BDF"/>
    <w:rsid w:val="005D3BE3"/>
    <w:rsid w:val="005D3C8D"/>
    <w:rsid w:val="005D3D18"/>
    <w:rsid w:val="005D3D52"/>
    <w:rsid w:val="005D3F51"/>
    <w:rsid w:val="005D4190"/>
    <w:rsid w:val="005D41B9"/>
    <w:rsid w:val="005D4278"/>
    <w:rsid w:val="005D4468"/>
    <w:rsid w:val="005D4596"/>
    <w:rsid w:val="005D4807"/>
    <w:rsid w:val="005D489A"/>
    <w:rsid w:val="005D48A7"/>
    <w:rsid w:val="005D4928"/>
    <w:rsid w:val="005D4982"/>
    <w:rsid w:val="005D49C9"/>
    <w:rsid w:val="005D49CA"/>
    <w:rsid w:val="005D4D91"/>
    <w:rsid w:val="005D4F3F"/>
    <w:rsid w:val="005D4F66"/>
    <w:rsid w:val="005D5124"/>
    <w:rsid w:val="005D5150"/>
    <w:rsid w:val="005D517B"/>
    <w:rsid w:val="005D53CC"/>
    <w:rsid w:val="005D5403"/>
    <w:rsid w:val="005D5436"/>
    <w:rsid w:val="005D550E"/>
    <w:rsid w:val="005D563B"/>
    <w:rsid w:val="005D56BB"/>
    <w:rsid w:val="005D5A53"/>
    <w:rsid w:val="005D5D43"/>
    <w:rsid w:val="005D5D58"/>
    <w:rsid w:val="005D5DB6"/>
    <w:rsid w:val="005D5DBF"/>
    <w:rsid w:val="005D5E5E"/>
    <w:rsid w:val="005D5E89"/>
    <w:rsid w:val="005D5F09"/>
    <w:rsid w:val="005D6023"/>
    <w:rsid w:val="005D60F2"/>
    <w:rsid w:val="005D61BC"/>
    <w:rsid w:val="005D6260"/>
    <w:rsid w:val="005D62F1"/>
    <w:rsid w:val="005D6369"/>
    <w:rsid w:val="005D63F9"/>
    <w:rsid w:val="005D651C"/>
    <w:rsid w:val="005D65B2"/>
    <w:rsid w:val="005D66C3"/>
    <w:rsid w:val="005D677A"/>
    <w:rsid w:val="005D6AFD"/>
    <w:rsid w:val="005D6C41"/>
    <w:rsid w:val="005D6D69"/>
    <w:rsid w:val="005D6D73"/>
    <w:rsid w:val="005D6F31"/>
    <w:rsid w:val="005D6FAB"/>
    <w:rsid w:val="005D7249"/>
    <w:rsid w:val="005D727E"/>
    <w:rsid w:val="005D737C"/>
    <w:rsid w:val="005D7542"/>
    <w:rsid w:val="005D75B2"/>
    <w:rsid w:val="005D7668"/>
    <w:rsid w:val="005D772D"/>
    <w:rsid w:val="005D7855"/>
    <w:rsid w:val="005D78AC"/>
    <w:rsid w:val="005D7907"/>
    <w:rsid w:val="005D7973"/>
    <w:rsid w:val="005D799F"/>
    <w:rsid w:val="005D79CC"/>
    <w:rsid w:val="005D7A23"/>
    <w:rsid w:val="005D7A33"/>
    <w:rsid w:val="005D7AA6"/>
    <w:rsid w:val="005D7B20"/>
    <w:rsid w:val="005D7CFA"/>
    <w:rsid w:val="005D7D52"/>
    <w:rsid w:val="005E02AB"/>
    <w:rsid w:val="005E0450"/>
    <w:rsid w:val="005E046F"/>
    <w:rsid w:val="005E0755"/>
    <w:rsid w:val="005E078C"/>
    <w:rsid w:val="005E0928"/>
    <w:rsid w:val="005E0DD4"/>
    <w:rsid w:val="005E0E18"/>
    <w:rsid w:val="005E0EAB"/>
    <w:rsid w:val="005E0F9F"/>
    <w:rsid w:val="005E1114"/>
    <w:rsid w:val="005E11A0"/>
    <w:rsid w:val="005E12AD"/>
    <w:rsid w:val="005E1538"/>
    <w:rsid w:val="005E1543"/>
    <w:rsid w:val="005E15B2"/>
    <w:rsid w:val="005E1787"/>
    <w:rsid w:val="005E1919"/>
    <w:rsid w:val="005E1945"/>
    <w:rsid w:val="005E1B22"/>
    <w:rsid w:val="005E1F5D"/>
    <w:rsid w:val="005E1F5F"/>
    <w:rsid w:val="005E1F6A"/>
    <w:rsid w:val="005E200D"/>
    <w:rsid w:val="005E2097"/>
    <w:rsid w:val="005E2322"/>
    <w:rsid w:val="005E2347"/>
    <w:rsid w:val="005E26D1"/>
    <w:rsid w:val="005E2701"/>
    <w:rsid w:val="005E2727"/>
    <w:rsid w:val="005E28A7"/>
    <w:rsid w:val="005E2A77"/>
    <w:rsid w:val="005E2BB5"/>
    <w:rsid w:val="005E2CDA"/>
    <w:rsid w:val="005E2D05"/>
    <w:rsid w:val="005E2D82"/>
    <w:rsid w:val="005E2DDB"/>
    <w:rsid w:val="005E2F60"/>
    <w:rsid w:val="005E31FD"/>
    <w:rsid w:val="005E33F5"/>
    <w:rsid w:val="005E3BB4"/>
    <w:rsid w:val="005E3CFD"/>
    <w:rsid w:val="005E3F02"/>
    <w:rsid w:val="005E42FD"/>
    <w:rsid w:val="005E4384"/>
    <w:rsid w:val="005E43B5"/>
    <w:rsid w:val="005E4568"/>
    <w:rsid w:val="005E457B"/>
    <w:rsid w:val="005E4A32"/>
    <w:rsid w:val="005E4A3B"/>
    <w:rsid w:val="005E4B8F"/>
    <w:rsid w:val="005E4C1A"/>
    <w:rsid w:val="005E4D41"/>
    <w:rsid w:val="005E4DD5"/>
    <w:rsid w:val="005E4E6F"/>
    <w:rsid w:val="005E518B"/>
    <w:rsid w:val="005E5230"/>
    <w:rsid w:val="005E5354"/>
    <w:rsid w:val="005E55C4"/>
    <w:rsid w:val="005E55E0"/>
    <w:rsid w:val="005E56AC"/>
    <w:rsid w:val="005E57DE"/>
    <w:rsid w:val="005E58D0"/>
    <w:rsid w:val="005E5A0B"/>
    <w:rsid w:val="005E5AA2"/>
    <w:rsid w:val="005E5AEF"/>
    <w:rsid w:val="005E5B4D"/>
    <w:rsid w:val="005E5E05"/>
    <w:rsid w:val="005E615B"/>
    <w:rsid w:val="005E62E7"/>
    <w:rsid w:val="005E6368"/>
    <w:rsid w:val="005E6448"/>
    <w:rsid w:val="005E645E"/>
    <w:rsid w:val="005E6545"/>
    <w:rsid w:val="005E6564"/>
    <w:rsid w:val="005E67C0"/>
    <w:rsid w:val="005E680B"/>
    <w:rsid w:val="005E69EE"/>
    <w:rsid w:val="005E6B72"/>
    <w:rsid w:val="005E6D3D"/>
    <w:rsid w:val="005E6D70"/>
    <w:rsid w:val="005E6D77"/>
    <w:rsid w:val="005E6D7B"/>
    <w:rsid w:val="005E6EC0"/>
    <w:rsid w:val="005E70BD"/>
    <w:rsid w:val="005E73D8"/>
    <w:rsid w:val="005E73F5"/>
    <w:rsid w:val="005E7530"/>
    <w:rsid w:val="005E7563"/>
    <w:rsid w:val="005E7836"/>
    <w:rsid w:val="005E784C"/>
    <w:rsid w:val="005E7867"/>
    <w:rsid w:val="005E7A2F"/>
    <w:rsid w:val="005E7B37"/>
    <w:rsid w:val="005E7D87"/>
    <w:rsid w:val="005E7E22"/>
    <w:rsid w:val="005E7F85"/>
    <w:rsid w:val="005F01B8"/>
    <w:rsid w:val="005F0350"/>
    <w:rsid w:val="005F0397"/>
    <w:rsid w:val="005F06B7"/>
    <w:rsid w:val="005F0CBB"/>
    <w:rsid w:val="005F0E0E"/>
    <w:rsid w:val="005F0E41"/>
    <w:rsid w:val="005F0E68"/>
    <w:rsid w:val="005F0F8A"/>
    <w:rsid w:val="005F1321"/>
    <w:rsid w:val="005F1443"/>
    <w:rsid w:val="005F1510"/>
    <w:rsid w:val="005F177D"/>
    <w:rsid w:val="005F1841"/>
    <w:rsid w:val="005F1AA7"/>
    <w:rsid w:val="005F1AB8"/>
    <w:rsid w:val="005F1B08"/>
    <w:rsid w:val="005F1C16"/>
    <w:rsid w:val="005F1E4E"/>
    <w:rsid w:val="005F20B1"/>
    <w:rsid w:val="005F212E"/>
    <w:rsid w:val="005F236F"/>
    <w:rsid w:val="005F25C8"/>
    <w:rsid w:val="005F26AE"/>
    <w:rsid w:val="005F28F3"/>
    <w:rsid w:val="005F2A3D"/>
    <w:rsid w:val="005F2B32"/>
    <w:rsid w:val="005F2C99"/>
    <w:rsid w:val="005F2D32"/>
    <w:rsid w:val="005F2D5C"/>
    <w:rsid w:val="005F2D66"/>
    <w:rsid w:val="005F2D71"/>
    <w:rsid w:val="005F2E16"/>
    <w:rsid w:val="005F2E53"/>
    <w:rsid w:val="005F2E7E"/>
    <w:rsid w:val="005F2F18"/>
    <w:rsid w:val="005F2F1C"/>
    <w:rsid w:val="005F2F22"/>
    <w:rsid w:val="005F2FEA"/>
    <w:rsid w:val="005F3048"/>
    <w:rsid w:val="005F3134"/>
    <w:rsid w:val="005F31F1"/>
    <w:rsid w:val="005F33AE"/>
    <w:rsid w:val="005F33E6"/>
    <w:rsid w:val="005F346B"/>
    <w:rsid w:val="005F34FB"/>
    <w:rsid w:val="005F350D"/>
    <w:rsid w:val="005F3555"/>
    <w:rsid w:val="005F35FC"/>
    <w:rsid w:val="005F3628"/>
    <w:rsid w:val="005F36C1"/>
    <w:rsid w:val="005F3758"/>
    <w:rsid w:val="005F37E1"/>
    <w:rsid w:val="005F37FE"/>
    <w:rsid w:val="005F381F"/>
    <w:rsid w:val="005F3849"/>
    <w:rsid w:val="005F39C2"/>
    <w:rsid w:val="005F3A2C"/>
    <w:rsid w:val="005F3BB4"/>
    <w:rsid w:val="005F3BED"/>
    <w:rsid w:val="005F3CBD"/>
    <w:rsid w:val="005F3F95"/>
    <w:rsid w:val="005F40B6"/>
    <w:rsid w:val="005F4146"/>
    <w:rsid w:val="005F417A"/>
    <w:rsid w:val="005F418F"/>
    <w:rsid w:val="005F42C8"/>
    <w:rsid w:val="005F443D"/>
    <w:rsid w:val="005F4555"/>
    <w:rsid w:val="005F4754"/>
    <w:rsid w:val="005F4BA5"/>
    <w:rsid w:val="005F4C0F"/>
    <w:rsid w:val="005F4D90"/>
    <w:rsid w:val="005F4F11"/>
    <w:rsid w:val="005F53B6"/>
    <w:rsid w:val="005F5511"/>
    <w:rsid w:val="005F57DC"/>
    <w:rsid w:val="005F5BB4"/>
    <w:rsid w:val="005F5BBB"/>
    <w:rsid w:val="005F5F0E"/>
    <w:rsid w:val="005F5F58"/>
    <w:rsid w:val="005F607C"/>
    <w:rsid w:val="005F6127"/>
    <w:rsid w:val="005F615A"/>
    <w:rsid w:val="005F623C"/>
    <w:rsid w:val="005F63A0"/>
    <w:rsid w:val="005F64E8"/>
    <w:rsid w:val="005F675C"/>
    <w:rsid w:val="005F67C5"/>
    <w:rsid w:val="005F68E3"/>
    <w:rsid w:val="005F6BCD"/>
    <w:rsid w:val="005F6C3A"/>
    <w:rsid w:val="005F7018"/>
    <w:rsid w:val="005F7105"/>
    <w:rsid w:val="005F720B"/>
    <w:rsid w:val="005F7305"/>
    <w:rsid w:val="005F7454"/>
    <w:rsid w:val="005F76E8"/>
    <w:rsid w:val="005F79D6"/>
    <w:rsid w:val="005F7ADF"/>
    <w:rsid w:val="005F7B98"/>
    <w:rsid w:val="005F7BE3"/>
    <w:rsid w:val="005F7FB1"/>
    <w:rsid w:val="00600121"/>
    <w:rsid w:val="00600138"/>
    <w:rsid w:val="0060031F"/>
    <w:rsid w:val="0060045B"/>
    <w:rsid w:val="006005C7"/>
    <w:rsid w:val="006006AA"/>
    <w:rsid w:val="0060088B"/>
    <w:rsid w:val="00600B0E"/>
    <w:rsid w:val="00600B5B"/>
    <w:rsid w:val="00600B74"/>
    <w:rsid w:val="00600C09"/>
    <w:rsid w:val="00600C5D"/>
    <w:rsid w:val="00600DB2"/>
    <w:rsid w:val="00600E63"/>
    <w:rsid w:val="00600FC1"/>
    <w:rsid w:val="0060105E"/>
    <w:rsid w:val="00601197"/>
    <w:rsid w:val="0060162C"/>
    <w:rsid w:val="00601653"/>
    <w:rsid w:val="0060179E"/>
    <w:rsid w:val="00601812"/>
    <w:rsid w:val="00601C1C"/>
    <w:rsid w:val="00601C82"/>
    <w:rsid w:val="00601D12"/>
    <w:rsid w:val="00601F56"/>
    <w:rsid w:val="00602072"/>
    <w:rsid w:val="0060218E"/>
    <w:rsid w:val="006021AC"/>
    <w:rsid w:val="00602207"/>
    <w:rsid w:val="0060221B"/>
    <w:rsid w:val="006024F5"/>
    <w:rsid w:val="00602778"/>
    <w:rsid w:val="006027EA"/>
    <w:rsid w:val="006028F3"/>
    <w:rsid w:val="00602AD1"/>
    <w:rsid w:val="00602D38"/>
    <w:rsid w:val="00602D4F"/>
    <w:rsid w:val="00602D67"/>
    <w:rsid w:val="00602DA2"/>
    <w:rsid w:val="00602E1C"/>
    <w:rsid w:val="00602E97"/>
    <w:rsid w:val="00602F22"/>
    <w:rsid w:val="00602F44"/>
    <w:rsid w:val="006031AA"/>
    <w:rsid w:val="00603318"/>
    <w:rsid w:val="00603347"/>
    <w:rsid w:val="0060337A"/>
    <w:rsid w:val="00603491"/>
    <w:rsid w:val="006035D4"/>
    <w:rsid w:val="00603669"/>
    <w:rsid w:val="00603854"/>
    <w:rsid w:val="00603932"/>
    <w:rsid w:val="00603A37"/>
    <w:rsid w:val="00603AAB"/>
    <w:rsid w:val="00603B93"/>
    <w:rsid w:val="006040A1"/>
    <w:rsid w:val="00604130"/>
    <w:rsid w:val="0060429E"/>
    <w:rsid w:val="0060443B"/>
    <w:rsid w:val="006044DE"/>
    <w:rsid w:val="006046E2"/>
    <w:rsid w:val="0060487D"/>
    <w:rsid w:val="0060494F"/>
    <w:rsid w:val="00604A08"/>
    <w:rsid w:val="00604A53"/>
    <w:rsid w:val="00604A67"/>
    <w:rsid w:val="00604D9B"/>
    <w:rsid w:val="00604F54"/>
    <w:rsid w:val="00604F6B"/>
    <w:rsid w:val="006053E8"/>
    <w:rsid w:val="00605676"/>
    <w:rsid w:val="00605870"/>
    <w:rsid w:val="00605920"/>
    <w:rsid w:val="00605A23"/>
    <w:rsid w:val="00605B08"/>
    <w:rsid w:val="00605C17"/>
    <w:rsid w:val="00605D7A"/>
    <w:rsid w:val="006060AF"/>
    <w:rsid w:val="00606235"/>
    <w:rsid w:val="0060649A"/>
    <w:rsid w:val="006066FA"/>
    <w:rsid w:val="0060696C"/>
    <w:rsid w:val="00606A51"/>
    <w:rsid w:val="00606A5F"/>
    <w:rsid w:val="00606BF2"/>
    <w:rsid w:val="00606EF0"/>
    <w:rsid w:val="00606F89"/>
    <w:rsid w:val="006071B3"/>
    <w:rsid w:val="006073F3"/>
    <w:rsid w:val="006074E3"/>
    <w:rsid w:val="0060762C"/>
    <w:rsid w:val="006076B5"/>
    <w:rsid w:val="006076DC"/>
    <w:rsid w:val="006077F1"/>
    <w:rsid w:val="00607847"/>
    <w:rsid w:val="00607893"/>
    <w:rsid w:val="00607A33"/>
    <w:rsid w:val="00607B1F"/>
    <w:rsid w:val="00607BAF"/>
    <w:rsid w:val="00607C46"/>
    <w:rsid w:val="00607D9F"/>
    <w:rsid w:val="00607DD9"/>
    <w:rsid w:val="00607F00"/>
    <w:rsid w:val="006102A5"/>
    <w:rsid w:val="0061059C"/>
    <w:rsid w:val="006107B6"/>
    <w:rsid w:val="006108E8"/>
    <w:rsid w:val="00610B81"/>
    <w:rsid w:val="00610CA7"/>
    <w:rsid w:val="00610CDE"/>
    <w:rsid w:val="00610D22"/>
    <w:rsid w:val="00610F99"/>
    <w:rsid w:val="00611389"/>
    <w:rsid w:val="00611456"/>
    <w:rsid w:val="00611468"/>
    <w:rsid w:val="006114E9"/>
    <w:rsid w:val="00611531"/>
    <w:rsid w:val="00611696"/>
    <w:rsid w:val="0061170F"/>
    <w:rsid w:val="0061173E"/>
    <w:rsid w:val="006118F3"/>
    <w:rsid w:val="006119EA"/>
    <w:rsid w:val="00611A03"/>
    <w:rsid w:val="00611A76"/>
    <w:rsid w:val="00611C1A"/>
    <w:rsid w:val="00611C37"/>
    <w:rsid w:val="00611C59"/>
    <w:rsid w:val="00611E62"/>
    <w:rsid w:val="006121A7"/>
    <w:rsid w:val="00612320"/>
    <w:rsid w:val="006123E4"/>
    <w:rsid w:val="0061265A"/>
    <w:rsid w:val="00612690"/>
    <w:rsid w:val="006126A0"/>
    <w:rsid w:val="006127AF"/>
    <w:rsid w:val="006129B7"/>
    <w:rsid w:val="00612A3C"/>
    <w:rsid w:val="00612DDD"/>
    <w:rsid w:val="00612E69"/>
    <w:rsid w:val="00612EEB"/>
    <w:rsid w:val="00612F11"/>
    <w:rsid w:val="00612FCA"/>
    <w:rsid w:val="00612FD9"/>
    <w:rsid w:val="00613069"/>
    <w:rsid w:val="006132F1"/>
    <w:rsid w:val="006132FA"/>
    <w:rsid w:val="006134AD"/>
    <w:rsid w:val="006136BA"/>
    <w:rsid w:val="006139F6"/>
    <w:rsid w:val="00613C17"/>
    <w:rsid w:val="00613C36"/>
    <w:rsid w:val="00613C8B"/>
    <w:rsid w:val="00613CE4"/>
    <w:rsid w:val="00613CF1"/>
    <w:rsid w:val="00613DBD"/>
    <w:rsid w:val="00613F21"/>
    <w:rsid w:val="006140FC"/>
    <w:rsid w:val="0061440D"/>
    <w:rsid w:val="00614791"/>
    <w:rsid w:val="006148A7"/>
    <w:rsid w:val="00614AB7"/>
    <w:rsid w:val="00614C1B"/>
    <w:rsid w:val="00614D90"/>
    <w:rsid w:val="00614E1A"/>
    <w:rsid w:val="00614FF4"/>
    <w:rsid w:val="0061528C"/>
    <w:rsid w:val="006152CE"/>
    <w:rsid w:val="00615482"/>
    <w:rsid w:val="0061554C"/>
    <w:rsid w:val="0061562C"/>
    <w:rsid w:val="00615697"/>
    <w:rsid w:val="0061570D"/>
    <w:rsid w:val="00615736"/>
    <w:rsid w:val="00615776"/>
    <w:rsid w:val="0061580B"/>
    <w:rsid w:val="0061590B"/>
    <w:rsid w:val="0061593C"/>
    <w:rsid w:val="00615A03"/>
    <w:rsid w:val="00615D31"/>
    <w:rsid w:val="006160D0"/>
    <w:rsid w:val="0061623E"/>
    <w:rsid w:val="00616394"/>
    <w:rsid w:val="00616534"/>
    <w:rsid w:val="006165B6"/>
    <w:rsid w:val="006166F8"/>
    <w:rsid w:val="00616968"/>
    <w:rsid w:val="00616A2F"/>
    <w:rsid w:val="00616AE3"/>
    <w:rsid w:val="00616B3A"/>
    <w:rsid w:val="00616B6B"/>
    <w:rsid w:val="00616C39"/>
    <w:rsid w:val="00616F53"/>
    <w:rsid w:val="00616F61"/>
    <w:rsid w:val="00617008"/>
    <w:rsid w:val="006170A3"/>
    <w:rsid w:val="006171CD"/>
    <w:rsid w:val="00617290"/>
    <w:rsid w:val="006172D2"/>
    <w:rsid w:val="00617370"/>
    <w:rsid w:val="00617447"/>
    <w:rsid w:val="006176C3"/>
    <w:rsid w:val="006176E9"/>
    <w:rsid w:val="0061778E"/>
    <w:rsid w:val="006177BD"/>
    <w:rsid w:val="00617817"/>
    <w:rsid w:val="00617AAC"/>
    <w:rsid w:val="00617BB5"/>
    <w:rsid w:val="00617BDC"/>
    <w:rsid w:val="00617D4C"/>
    <w:rsid w:val="00617D5C"/>
    <w:rsid w:val="00617D63"/>
    <w:rsid w:val="00617D8A"/>
    <w:rsid w:val="00617DE6"/>
    <w:rsid w:val="00617EA5"/>
    <w:rsid w:val="00617ED6"/>
    <w:rsid w:val="00617F93"/>
    <w:rsid w:val="00617FC0"/>
    <w:rsid w:val="00620060"/>
    <w:rsid w:val="006200F9"/>
    <w:rsid w:val="0062022A"/>
    <w:rsid w:val="00620321"/>
    <w:rsid w:val="006203D4"/>
    <w:rsid w:val="006204F7"/>
    <w:rsid w:val="006204FB"/>
    <w:rsid w:val="00620535"/>
    <w:rsid w:val="00620621"/>
    <w:rsid w:val="00620756"/>
    <w:rsid w:val="006208A2"/>
    <w:rsid w:val="006208EC"/>
    <w:rsid w:val="00620B02"/>
    <w:rsid w:val="00620B08"/>
    <w:rsid w:val="00620BBB"/>
    <w:rsid w:val="00620D99"/>
    <w:rsid w:val="00620EBF"/>
    <w:rsid w:val="00620F12"/>
    <w:rsid w:val="00620F40"/>
    <w:rsid w:val="00621039"/>
    <w:rsid w:val="006211B8"/>
    <w:rsid w:val="00621544"/>
    <w:rsid w:val="00621929"/>
    <w:rsid w:val="00621A6B"/>
    <w:rsid w:val="00621AB0"/>
    <w:rsid w:val="00621B2B"/>
    <w:rsid w:val="00621C11"/>
    <w:rsid w:val="00621D01"/>
    <w:rsid w:val="00621DC3"/>
    <w:rsid w:val="0062204D"/>
    <w:rsid w:val="00622134"/>
    <w:rsid w:val="00622213"/>
    <w:rsid w:val="00622666"/>
    <w:rsid w:val="006226A6"/>
    <w:rsid w:val="00622724"/>
    <w:rsid w:val="006227AB"/>
    <w:rsid w:val="00622B48"/>
    <w:rsid w:val="00622C01"/>
    <w:rsid w:val="00622D3A"/>
    <w:rsid w:val="00622D74"/>
    <w:rsid w:val="00622DF2"/>
    <w:rsid w:val="00622DF5"/>
    <w:rsid w:val="00622E59"/>
    <w:rsid w:val="00622F11"/>
    <w:rsid w:val="00623260"/>
    <w:rsid w:val="006232B6"/>
    <w:rsid w:val="006233CD"/>
    <w:rsid w:val="006235EA"/>
    <w:rsid w:val="0062361C"/>
    <w:rsid w:val="00623696"/>
    <w:rsid w:val="006236B4"/>
    <w:rsid w:val="00623709"/>
    <w:rsid w:val="0062371A"/>
    <w:rsid w:val="0062374E"/>
    <w:rsid w:val="006238B7"/>
    <w:rsid w:val="006239E5"/>
    <w:rsid w:val="00623CA3"/>
    <w:rsid w:val="00623F9A"/>
    <w:rsid w:val="0062401F"/>
    <w:rsid w:val="00624092"/>
    <w:rsid w:val="0062413C"/>
    <w:rsid w:val="0062413F"/>
    <w:rsid w:val="006241D7"/>
    <w:rsid w:val="00624228"/>
    <w:rsid w:val="0062427B"/>
    <w:rsid w:val="006243ED"/>
    <w:rsid w:val="0062450B"/>
    <w:rsid w:val="00624707"/>
    <w:rsid w:val="00624726"/>
    <w:rsid w:val="00624780"/>
    <w:rsid w:val="006247BC"/>
    <w:rsid w:val="0062495A"/>
    <w:rsid w:val="006249F3"/>
    <w:rsid w:val="00624A0F"/>
    <w:rsid w:val="00624F31"/>
    <w:rsid w:val="00625000"/>
    <w:rsid w:val="00625084"/>
    <w:rsid w:val="00625152"/>
    <w:rsid w:val="006252FD"/>
    <w:rsid w:val="006253E4"/>
    <w:rsid w:val="006255ED"/>
    <w:rsid w:val="0062586C"/>
    <w:rsid w:val="006258D4"/>
    <w:rsid w:val="00625986"/>
    <w:rsid w:val="006259C3"/>
    <w:rsid w:val="00625EF1"/>
    <w:rsid w:val="006260BE"/>
    <w:rsid w:val="00626168"/>
    <w:rsid w:val="0062628F"/>
    <w:rsid w:val="00626391"/>
    <w:rsid w:val="00626525"/>
    <w:rsid w:val="00626823"/>
    <w:rsid w:val="00626ABC"/>
    <w:rsid w:val="00626AED"/>
    <w:rsid w:val="00626CF4"/>
    <w:rsid w:val="00626E08"/>
    <w:rsid w:val="00627008"/>
    <w:rsid w:val="0062715F"/>
    <w:rsid w:val="006271BF"/>
    <w:rsid w:val="00627365"/>
    <w:rsid w:val="0062737C"/>
    <w:rsid w:val="00627415"/>
    <w:rsid w:val="00627484"/>
    <w:rsid w:val="006274E5"/>
    <w:rsid w:val="006276AC"/>
    <w:rsid w:val="006276C2"/>
    <w:rsid w:val="006279CB"/>
    <w:rsid w:val="00627A0C"/>
    <w:rsid w:val="00627C2C"/>
    <w:rsid w:val="00627D23"/>
    <w:rsid w:val="00627DCB"/>
    <w:rsid w:val="00627F13"/>
    <w:rsid w:val="00627F4A"/>
    <w:rsid w:val="00630416"/>
    <w:rsid w:val="00630425"/>
    <w:rsid w:val="0063047D"/>
    <w:rsid w:val="006304F2"/>
    <w:rsid w:val="00630509"/>
    <w:rsid w:val="00630A15"/>
    <w:rsid w:val="00630C85"/>
    <w:rsid w:val="00630D41"/>
    <w:rsid w:val="00630FA2"/>
    <w:rsid w:val="0063110B"/>
    <w:rsid w:val="006311FF"/>
    <w:rsid w:val="0063128C"/>
    <w:rsid w:val="006312C0"/>
    <w:rsid w:val="0063138A"/>
    <w:rsid w:val="006315C6"/>
    <w:rsid w:val="006315D5"/>
    <w:rsid w:val="006315EC"/>
    <w:rsid w:val="00631643"/>
    <w:rsid w:val="0063165E"/>
    <w:rsid w:val="006319C8"/>
    <w:rsid w:val="006319F4"/>
    <w:rsid w:val="00631D2D"/>
    <w:rsid w:val="00631DB4"/>
    <w:rsid w:val="00631E88"/>
    <w:rsid w:val="00632074"/>
    <w:rsid w:val="00632145"/>
    <w:rsid w:val="00632221"/>
    <w:rsid w:val="006323F6"/>
    <w:rsid w:val="0063244E"/>
    <w:rsid w:val="00632574"/>
    <w:rsid w:val="00632614"/>
    <w:rsid w:val="00632AAA"/>
    <w:rsid w:val="00632CC7"/>
    <w:rsid w:val="00632CE1"/>
    <w:rsid w:val="00632E37"/>
    <w:rsid w:val="00632F5C"/>
    <w:rsid w:val="00632FEC"/>
    <w:rsid w:val="00633026"/>
    <w:rsid w:val="00633132"/>
    <w:rsid w:val="006333A8"/>
    <w:rsid w:val="006335D9"/>
    <w:rsid w:val="00633720"/>
    <w:rsid w:val="00633815"/>
    <w:rsid w:val="0063383E"/>
    <w:rsid w:val="00633A1B"/>
    <w:rsid w:val="00633AA3"/>
    <w:rsid w:val="00633B66"/>
    <w:rsid w:val="00633C1D"/>
    <w:rsid w:val="00633EA1"/>
    <w:rsid w:val="006341AE"/>
    <w:rsid w:val="00634245"/>
    <w:rsid w:val="00634386"/>
    <w:rsid w:val="0063453B"/>
    <w:rsid w:val="00634576"/>
    <w:rsid w:val="006348D9"/>
    <w:rsid w:val="00634B21"/>
    <w:rsid w:val="00634D3A"/>
    <w:rsid w:val="00634F1B"/>
    <w:rsid w:val="00634FCB"/>
    <w:rsid w:val="00634FF0"/>
    <w:rsid w:val="006351B0"/>
    <w:rsid w:val="0063538A"/>
    <w:rsid w:val="00635461"/>
    <w:rsid w:val="006354AA"/>
    <w:rsid w:val="006355C3"/>
    <w:rsid w:val="00635862"/>
    <w:rsid w:val="006359E2"/>
    <w:rsid w:val="00635B46"/>
    <w:rsid w:val="00635CA0"/>
    <w:rsid w:val="00635D47"/>
    <w:rsid w:val="00635D69"/>
    <w:rsid w:val="00635E06"/>
    <w:rsid w:val="00635EE6"/>
    <w:rsid w:val="00635F1F"/>
    <w:rsid w:val="00635F75"/>
    <w:rsid w:val="00636256"/>
    <w:rsid w:val="006362AC"/>
    <w:rsid w:val="006364A2"/>
    <w:rsid w:val="006365B2"/>
    <w:rsid w:val="0063678A"/>
    <w:rsid w:val="006368B3"/>
    <w:rsid w:val="0063696A"/>
    <w:rsid w:val="006369D4"/>
    <w:rsid w:val="00636B7C"/>
    <w:rsid w:val="00636F85"/>
    <w:rsid w:val="00637061"/>
    <w:rsid w:val="00637117"/>
    <w:rsid w:val="0063736D"/>
    <w:rsid w:val="00637748"/>
    <w:rsid w:val="00637932"/>
    <w:rsid w:val="00637942"/>
    <w:rsid w:val="00637A90"/>
    <w:rsid w:val="00637A9D"/>
    <w:rsid w:val="00637BB5"/>
    <w:rsid w:val="00637DA4"/>
    <w:rsid w:val="00637EF9"/>
    <w:rsid w:val="006401B2"/>
    <w:rsid w:val="006409AF"/>
    <w:rsid w:val="00640A8F"/>
    <w:rsid w:val="00640ABA"/>
    <w:rsid w:val="00640ADB"/>
    <w:rsid w:val="00640BCD"/>
    <w:rsid w:val="00640CDC"/>
    <w:rsid w:val="00640DF4"/>
    <w:rsid w:val="00640E79"/>
    <w:rsid w:val="00640F13"/>
    <w:rsid w:val="00641033"/>
    <w:rsid w:val="006410A7"/>
    <w:rsid w:val="006410B8"/>
    <w:rsid w:val="006410CC"/>
    <w:rsid w:val="006413A5"/>
    <w:rsid w:val="006413B9"/>
    <w:rsid w:val="0064154F"/>
    <w:rsid w:val="00641614"/>
    <w:rsid w:val="006416FE"/>
    <w:rsid w:val="00641951"/>
    <w:rsid w:val="006419CA"/>
    <w:rsid w:val="006419D9"/>
    <w:rsid w:val="00641B41"/>
    <w:rsid w:val="00641BEF"/>
    <w:rsid w:val="00641CED"/>
    <w:rsid w:val="00641D05"/>
    <w:rsid w:val="00641E18"/>
    <w:rsid w:val="00641E61"/>
    <w:rsid w:val="00641EEA"/>
    <w:rsid w:val="00641FF9"/>
    <w:rsid w:val="006421B6"/>
    <w:rsid w:val="0064226E"/>
    <w:rsid w:val="006422CF"/>
    <w:rsid w:val="006422E0"/>
    <w:rsid w:val="0064244B"/>
    <w:rsid w:val="00642498"/>
    <w:rsid w:val="00642595"/>
    <w:rsid w:val="0064263E"/>
    <w:rsid w:val="00642792"/>
    <w:rsid w:val="0064281D"/>
    <w:rsid w:val="00642A23"/>
    <w:rsid w:val="00642BDB"/>
    <w:rsid w:val="00642D32"/>
    <w:rsid w:val="00642F83"/>
    <w:rsid w:val="00642F8F"/>
    <w:rsid w:val="00643150"/>
    <w:rsid w:val="0064315F"/>
    <w:rsid w:val="0064336F"/>
    <w:rsid w:val="00643424"/>
    <w:rsid w:val="00643560"/>
    <w:rsid w:val="006436C7"/>
    <w:rsid w:val="0064379E"/>
    <w:rsid w:val="006438FA"/>
    <w:rsid w:val="00643906"/>
    <w:rsid w:val="006439EA"/>
    <w:rsid w:val="00643AA1"/>
    <w:rsid w:val="00643B88"/>
    <w:rsid w:val="00643CDE"/>
    <w:rsid w:val="00643ED5"/>
    <w:rsid w:val="00643F3A"/>
    <w:rsid w:val="00644056"/>
    <w:rsid w:val="0064426B"/>
    <w:rsid w:val="0064426C"/>
    <w:rsid w:val="00644365"/>
    <w:rsid w:val="006443DF"/>
    <w:rsid w:val="0064444B"/>
    <w:rsid w:val="006447B5"/>
    <w:rsid w:val="006447F1"/>
    <w:rsid w:val="00644885"/>
    <w:rsid w:val="006448FA"/>
    <w:rsid w:val="00644903"/>
    <w:rsid w:val="00644AAE"/>
    <w:rsid w:val="00644C2D"/>
    <w:rsid w:val="00644CC5"/>
    <w:rsid w:val="00644CE1"/>
    <w:rsid w:val="00644E1C"/>
    <w:rsid w:val="00644E54"/>
    <w:rsid w:val="00644EC2"/>
    <w:rsid w:val="00644F0F"/>
    <w:rsid w:val="00644F43"/>
    <w:rsid w:val="00644F64"/>
    <w:rsid w:val="0064508B"/>
    <w:rsid w:val="006451A6"/>
    <w:rsid w:val="00645861"/>
    <w:rsid w:val="006459BE"/>
    <w:rsid w:val="00645BCB"/>
    <w:rsid w:val="00645BFE"/>
    <w:rsid w:val="00645C7D"/>
    <w:rsid w:val="00645E45"/>
    <w:rsid w:val="006461D8"/>
    <w:rsid w:val="00646316"/>
    <w:rsid w:val="006465D9"/>
    <w:rsid w:val="006465E7"/>
    <w:rsid w:val="006466DA"/>
    <w:rsid w:val="0064690E"/>
    <w:rsid w:val="006469FD"/>
    <w:rsid w:val="00646B60"/>
    <w:rsid w:val="00646D12"/>
    <w:rsid w:val="00646D4B"/>
    <w:rsid w:val="00646D5B"/>
    <w:rsid w:val="00647014"/>
    <w:rsid w:val="00647075"/>
    <w:rsid w:val="0064744D"/>
    <w:rsid w:val="0064748E"/>
    <w:rsid w:val="0064771C"/>
    <w:rsid w:val="00647726"/>
    <w:rsid w:val="006477A5"/>
    <w:rsid w:val="00647924"/>
    <w:rsid w:val="00647980"/>
    <w:rsid w:val="00647AF0"/>
    <w:rsid w:val="00647B68"/>
    <w:rsid w:val="00647BDA"/>
    <w:rsid w:val="00647D04"/>
    <w:rsid w:val="00650010"/>
    <w:rsid w:val="00650043"/>
    <w:rsid w:val="00650210"/>
    <w:rsid w:val="00650317"/>
    <w:rsid w:val="006504AF"/>
    <w:rsid w:val="00650869"/>
    <w:rsid w:val="00650897"/>
    <w:rsid w:val="00650910"/>
    <w:rsid w:val="00650911"/>
    <w:rsid w:val="00650958"/>
    <w:rsid w:val="00650C72"/>
    <w:rsid w:val="00650E5C"/>
    <w:rsid w:val="00650E75"/>
    <w:rsid w:val="00650EA4"/>
    <w:rsid w:val="006510C4"/>
    <w:rsid w:val="00651971"/>
    <w:rsid w:val="00651A9B"/>
    <w:rsid w:val="00651BD0"/>
    <w:rsid w:val="00651EB2"/>
    <w:rsid w:val="00651F1D"/>
    <w:rsid w:val="00652025"/>
    <w:rsid w:val="006520B2"/>
    <w:rsid w:val="0065219A"/>
    <w:rsid w:val="006521F6"/>
    <w:rsid w:val="00652221"/>
    <w:rsid w:val="00652240"/>
    <w:rsid w:val="00652241"/>
    <w:rsid w:val="006523B4"/>
    <w:rsid w:val="00652411"/>
    <w:rsid w:val="00652579"/>
    <w:rsid w:val="006525B0"/>
    <w:rsid w:val="006525EB"/>
    <w:rsid w:val="0065272F"/>
    <w:rsid w:val="00652762"/>
    <w:rsid w:val="00652C78"/>
    <w:rsid w:val="00652CD6"/>
    <w:rsid w:val="00652F25"/>
    <w:rsid w:val="00652FDE"/>
    <w:rsid w:val="0065310F"/>
    <w:rsid w:val="0065311E"/>
    <w:rsid w:val="00653295"/>
    <w:rsid w:val="006533A1"/>
    <w:rsid w:val="00653617"/>
    <w:rsid w:val="00653624"/>
    <w:rsid w:val="00653709"/>
    <w:rsid w:val="006539A5"/>
    <w:rsid w:val="00653C71"/>
    <w:rsid w:val="00653D51"/>
    <w:rsid w:val="00653E2E"/>
    <w:rsid w:val="00653E9E"/>
    <w:rsid w:val="00654004"/>
    <w:rsid w:val="00654436"/>
    <w:rsid w:val="006547C3"/>
    <w:rsid w:val="006549DE"/>
    <w:rsid w:val="00654A38"/>
    <w:rsid w:val="00654A98"/>
    <w:rsid w:val="00654B60"/>
    <w:rsid w:val="00654DCF"/>
    <w:rsid w:val="00654EBA"/>
    <w:rsid w:val="00654EDF"/>
    <w:rsid w:val="00655007"/>
    <w:rsid w:val="00655019"/>
    <w:rsid w:val="0065509C"/>
    <w:rsid w:val="006552C8"/>
    <w:rsid w:val="00655371"/>
    <w:rsid w:val="006553E5"/>
    <w:rsid w:val="0065540F"/>
    <w:rsid w:val="0065543D"/>
    <w:rsid w:val="00655501"/>
    <w:rsid w:val="00655511"/>
    <w:rsid w:val="006555E3"/>
    <w:rsid w:val="00655628"/>
    <w:rsid w:val="006556BC"/>
    <w:rsid w:val="006557D9"/>
    <w:rsid w:val="006557FE"/>
    <w:rsid w:val="006558D8"/>
    <w:rsid w:val="006559A6"/>
    <w:rsid w:val="00655ED5"/>
    <w:rsid w:val="00655F22"/>
    <w:rsid w:val="00656182"/>
    <w:rsid w:val="0065629E"/>
    <w:rsid w:val="006562F6"/>
    <w:rsid w:val="00656315"/>
    <w:rsid w:val="0065631A"/>
    <w:rsid w:val="0065632E"/>
    <w:rsid w:val="00656546"/>
    <w:rsid w:val="00656942"/>
    <w:rsid w:val="0065696D"/>
    <w:rsid w:val="00656A37"/>
    <w:rsid w:val="00656B49"/>
    <w:rsid w:val="00656CEB"/>
    <w:rsid w:val="00656F4B"/>
    <w:rsid w:val="00656FC3"/>
    <w:rsid w:val="00657068"/>
    <w:rsid w:val="00657262"/>
    <w:rsid w:val="006572EE"/>
    <w:rsid w:val="0065761C"/>
    <w:rsid w:val="00657740"/>
    <w:rsid w:val="0065781F"/>
    <w:rsid w:val="00657900"/>
    <w:rsid w:val="00657A05"/>
    <w:rsid w:val="00657C34"/>
    <w:rsid w:val="00657CB7"/>
    <w:rsid w:val="00657D98"/>
    <w:rsid w:val="00657E4E"/>
    <w:rsid w:val="00657E88"/>
    <w:rsid w:val="00657FF0"/>
    <w:rsid w:val="006600C1"/>
    <w:rsid w:val="0066013B"/>
    <w:rsid w:val="0066028A"/>
    <w:rsid w:val="0066033B"/>
    <w:rsid w:val="00660AEA"/>
    <w:rsid w:val="00660B8B"/>
    <w:rsid w:val="00660DCE"/>
    <w:rsid w:val="00660E46"/>
    <w:rsid w:val="0066109C"/>
    <w:rsid w:val="006610AA"/>
    <w:rsid w:val="006610DD"/>
    <w:rsid w:val="006612D8"/>
    <w:rsid w:val="0066130E"/>
    <w:rsid w:val="0066159D"/>
    <w:rsid w:val="006615E3"/>
    <w:rsid w:val="006616E3"/>
    <w:rsid w:val="006619A1"/>
    <w:rsid w:val="00661C76"/>
    <w:rsid w:val="00661E2D"/>
    <w:rsid w:val="00661F2E"/>
    <w:rsid w:val="00661FDD"/>
    <w:rsid w:val="00662182"/>
    <w:rsid w:val="006621AB"/>
    <w:rsid w:val="006621EB"/>
    <w:rsid w:val="006624A0"/>
    <w:rsid w:val="00662A85"/>
    <w:rsid w:val="00662A9D"/>
    <w:rsid w:val="00662BC5"/>
    <w:rsid w:val="00662CD2"/>
    <w:rsid w:val="006632B3"/>
    <w:rsid w:val="00663469"/>
    <w:rsid w:val="00663636"/>
    <w:rsid w:val="0066366A"/>
    <w:rsid w:val="006639A0"/>
    <w:rsid w:val="00663B58"/>
    <w:rsid w:val="00663C1B"/>
    <w:rsid w:val="00663C63"/>
    <w:rsid w:val="00663FB5"/>
    <w:rsid w:val="0066400C"/>
    <w:rsid w:val="00664115"/>
    <w:rsid w:val="00664549"/>
    <w:rsid w:val="00664832"/>
    <w:rsid w:val="006648CF"/>
    <w:rsid w:val="006649C6"/>
    <w:rsid w:val="00664A25"/>
    <w:rsid w:val="00664AFA"/>
    <w:rsid w:val="00664C1A"/>
    <w:rsid w:val="00664F6F"/>
    <w:rsid w:val="0066503A"/>
    <w:rsid w:val="0066509E"/>
    <w:rsid w:val="006651A0"/>
    <w:rsid w:val="0066520A"/>
    <w:rsid w:val="006653B8"/>
    <w:rsid w:val="006653D3"/>
    <w:rsid w:val="00665489"/>
    <w:rsid w:val="00665634"/>
    <w:rsid w:val="00665675"/>
    <w:rsid w:val="00665730"/>
    <w:rsid w:val="00665AD2"/>
    <w:rsid w:val="00665F29"/>
    <w:rsid w:val="0066603F"/>
    <w:rsid w:val="006662E8"/>
    <w:rsid w:val="00666343"/>
    <w:rsid w:val="00666364"/>
    <w:rsid w:val="0066640F"/>
    <w:rsid w:val="0066655A"/>
    <w:rsid w:val="00666738"/>
    <w:rsid w:val="00666883"/>
    <w:rsid w:val="00666886"/>
    <w:rsid w:val="00666B61"/>
    <w:rsid w:val="00666FBD"/>
    <w:rsid w:val="00667103"/>
    <w:rsid w:val="00667178"/>
    <w:rsid w:val="006672C2"/>
    <w:rsid w:val="0066793E"/>
    <w:rsid w:val="00667977"/>
    <w:rsid w:val="00667A91"/>
    <w:rsid w:val="00667ADD"/>
    <w:rsid w:val="00667B4F"/>
    <w:rsid w:val="00667C0E"/>
    <w:rsid w:val="00667C6B"/>
    <w:rsid w:val="00667D5E"/>
    <w:rsid w:val="00667DEC"/>
    <w:rsid w:val="00667E50"/>
    <w:rsid w:val="00667FCD"/>
    <w:rsid w:val="00670415"/>
    <w:rsid w:val="00670699"/>
    <w:rsid w:val="006706ED"/>
    <w:rsid w:val="00670AEE"/>
    <w:rsid w:val="00670B7B"/>
    <w:rsid w:val="00670C22"/>
    <w:rsid w:val="00670C3C"/>
    <w:rsid w:val="00670CDB"/>
    <w:rsid w:val="00670D01"/>
    <w:rsid w:val="00670D1A"/>
    <w:rsid w:val="00670D1D"/>
    <w:rsid w:val="00670E9C"/>
    <w:rsid w:val="00670F8B"/>
    <w:rsid w:val="006710F3"/>
    <w:rsid w:val="0067112D"/>
    <w:rsid w:val="00671293"/>
    <w:rsid w:val="006713A3"/>
    <w:rsid w:val="006717E6"/>
    <w:rsid w:val="00671830"/>
    <w:rsid w:val="006719B5"/>
    <w:rsid w:val="00671A3D"/>
    <w:rsid w:val="00671FC4"/>
    <w:rsid w:val="0067216B"/>
    <w:rsid w:val="006721ED"/>
    <w:rsid w:val="00672270"/>
    <w:rsid w:val="006725B9"/>
    <w:rsid w:val="0067280A"/>
    <w:rsid w:val="006728BE"/>
    <w:rsid w:val="00672BDC"/>
    <w:rsid w:val="00672D28"/>
    <w:rsid w:val="00672F84"/>
    <w:rsid w:val="00673126"/>
    <w:rsid w:val="006731B7"/>
    <w:rsid w:val="006731FD"/>
    <w:rsid w:val="00673386"/>
    <w:rsid w:val="0067341E"/>
    <w:rsid w:val="00673677"/>
    <w:rsid w:val="00673766"/>
    <w:rsid w:val="006737B8"/>
    <w:rsid w:val="00673B05"/>
    <w:rsid w:val="00673B79"/>
    <w:rsid w:val="00673C5C"/>
    <w:rsid w:val="00673D42"/>
    <w:rsid w:val="00673D45"/>
    <w:rsid w:val="00673E9D"/>
    <w:rsid w:val="00674006"/>
    <w:rsid w:val="00674087"/>
    <w:rsid w:val="006740A9"/>
    <w:rsid w:val="006740B0"/>
    <w:rsid w:val="0067425F"/>
    <w:rsid w:val="006742FD"/>
    <w:rsid w:val="006744E1"/>
    <w:rsid w:val="00674624"/>
    <w:rsid w:val="0067470D"/>
    <w:rsid w:val="0067472A"/>
    <w:rsid w:val="00674839"/>
    <w:rsid w:val="00674958"/>
    <w:rsid w:val="00674B41"/>
    <w:rsid w:val="00674B47"/>
    <w:rsid w:val="00674C24"/>
    <w:rsid w:val="00674ECF"/>
    <w:rsid w:val="0067504D"/>
    <w:rsid w:val="00675126"/>
    <w:rsid w:val="006752B4"/>
    <w:rsid w:val="00675395"/>
    <w:rsid w:val="006754F3"/>
    <w:rsid w:val="0067550C"/>
    <w:rsid w:val="006756A7"/>
    <w:rsid w:val="006756DE"/>
    <w:rsid w:val="006758CC"/>
    <w:rsid w:val="00675D7F"/>
    <w:rsid w:val="00675F11"/>
    <w:rsid w:val="00675F8C"/>
    <w:rsid w:val="0067618C"/>
    <w:rsid w:val="006761DF"/>
    <w:rsid w:val="00676297"/>
    <w:rsid w:val="006762A5"/>
    <w:rsid w:val="006762C6"/>
    <w:rsid w:val="006762EC"/>
    <w:rsid w:val="0067656C"/>
    <w:rsid w:val="006765A2"/>
    <w:rsid w:val="00676680"/>
    <w:rsid w:val="00676706"/>
    <w:rsid w:val="006767EB"/>
    <w:rsid w:val="00676953"/>
    <w:rsid w:val="006769CD"/>
    <w:rsid w:val="00676BB0"/>
    <w:rsid w:val="00676BDC"/>
    <w:rsid w:val="00676DBD"/>
    <w:rsid w:val="00676EBF"/>
    <w:rsid w:val="00677000"/>
    <w:rsid w:val="00677063"/>
    <w:rsid w:val="006772EE"/>
    <w:rsid w:val="006773EB"/>
    <w:rsid w:val="0067740C"/>
    <w:rsid w:val="006776CE"/>
    <w:rsid w:val="00677A14"/>
    <w:rsid w:val="00677CDF"/>
    <w:rsid w:val="00677E7A"/>
    <w:rsid w:val="00677F18"/>
    <w:rsid w:val="00680017"/>
    <w:rsid w:val="006800D5"/>
    <w:rsid w:val="00680309"/>
    <w:rsid w:val="006804FC"/>
    <w:rsid w:val="00680522"/>
    <w:rsid w:val="006805DD"/>
    <w:rsid w:val="006805E2"/>
    <w:rsid w:val="00680697"/>
    <w:rsid w:val="00680700"/>
    <w:rsid w:val="00680805"/>
    <w:rsid w:val="0068092A"/>
    <w:rsid w:val="00680987"/>
    <w:rsid w:val="006809EF"/>
    <w:rsid w:val="00680A4E"/>
    <w:rsid w:val="00680B56"/>
    <w:rsid w:val="00680C59"/>
    <w:rsid w:val="00680F3D"/>
    <w:rsid w:val="006810FA"/>
    <w:rsid w:val="006813E2"/>
    <w:rsid w:val="0068143B"/>
    <w:rsid w:val="0068164D"/>
    <w:rsid w:val="006816BC"/>
    <w:rsid w:val="00681F44"/>
    <w:rsid w:val="00681F63"/>
    <w:rsid w:val="00682117"/>
    <w:rsid w:val="0068223E"/>
    <w:rsid w:val="006823B8"/>
    <w:rsid w:val="0068263B"/>
    <w:rsid w:val="00682A84"/>
    <w:rsid w:val="00682B29"/>
    <w:rsid w:val="00682B99"/>
    <w:rsid w:val="00682C90"/>
    <w:rsid w:val="00682D65"/>
    <w:rsid w:val="0068321B"/>
    <w:rsid w:val="0068325B"/>
    <w:rsid w:val="006834B5"/>
    <w:rsid w:val="006834B7"/>
    <w:rsid w:val="00683818"/>
    <w:rsid w:val="006839AE"/>
    <w:rsid w:val="00683D35"/>
    <w:rsid w:val="00683EFA"/>
    <w:rsid w:val="00683F2D"/>
    <w:rsid w:val="00684104"/>
    <w:rsid w:val="0068410D"/>
    <w:rsid w:val="00684211"/>
    <w:rsid w:val="0068427F"/>
    <w:rsid w:val="006842D3"/>
    <w:rsid w:val="006842F6"/>
    <w:rsid w:val="00684642"/>
    <w:rsid w:val="00684735"/>
    <w:rsid w:val="006847AF"/>
    <w:rsid w:val="006847DB"/>
    <w:rsid w:val="00684921"/>
    <w:rsid w:val="006849FE"/>
    <w:rsid w:val="00684A20"/>
    <w:rsid w:val="00684AD1"/>
    <w:rsid w:val="00684B3C"/>
    <w:rsid w:val="00684DCD"/>
    <w:rsid w:val="00684E75"/>
    <w:rsid w:val="00684F41"/>
    <w:rsid w:val="00685012"/>
    <w:rsid w:val="006850FE"/>
    <w:rsid w:val="00685240"/>
    <w:rsid w:val="006852BE"/>
    <w:rsid w:val="006854AE"/>
    <w:rsid w:val="00685611"/>
    <w:rsid w:val="006856FB"/>
    <w:rsid w:val="006858B2"/>
    <w:rsid w:val="006859DE"/>
    <w:rsid w:val="006859FA"/>
    <w:rsid w:val="00685C84"/>
    <w:rsid w:val="00685D64"/>
    <w:rsid w:val="00685E9C"/>
    <w:rsid w:val="00685EC3"/>
    <w:rsid w:val="00686000"/>
    <w:rsid w:val="00686389"/>
    <w:rsid w:val="006867AE"/>
    <w:rsid w:val="00686855"/>
    <w:rsid w:val="006869E5"/>
    <w:rsid w:val="006869F5"/>
    <w:rsid w:val="00686B06"/>
    <w:rsid w:val="00686B23"/>
    <w:rsid w:val="00686CEB"/>
    <w:rsid w:val="00686D33"/>
    <w:rsid w:val="00686DD1"/>
    <w:rsid w:val="00686F25"/>
    <w:rsid w:val="00686F45"/>
    <w:rsid w:val="006870D6"/>
    <w:rsid w:val="006871C4"/>
    <w:rsid w:val="006872C5"/>
    <w:rsid w:val="006873FC"/>
    <w:rsid w:val="00687522"/>
    <w:rsid w:val="0068794B"/>
    <w:rsid w:val="00687AEF"/>
    <w:rsid w:val="00687CB2"/>
    <w:rsid w:val="00687E2D"/>
    <w:rsid w:val="00687FC7"/>
    <w:rsid w:val="0069002B"/>
    <w:rsid w:val="0069003B"/>
    <w:rsid w:val="00690117"/>
    <w:rsid w:val="00690526"/>
    <w:rsid w:val="0069058F"/>
    <w:rsid w:val="00690734"/>
    <w:rsid w:val="006908BF"/>
    <w:rsid w:val="00690940"/>
    <w:rsid w:val="00690AB4"/>
    <w:rsid w:val="00690AE9"/>
    <w:rsid w:val="00690B3A"/>
    <w:rsid w:val="00690D55"/>
    <w:rsid w:val="00690ECC"/>
    <w:rsid w:val="00691162"/>
    <w:rsid w:val="00691202"/>
    <w:rsid w:val="00691222"/>
    <w:rsid w:val="006913A6"/>
    <w:rsid w:val="006913D5"/>
    <w:rsid w:val="006915B0"/>
    <w:rsid w:val="00691C08"/>
    <w:rsid w:val="00691C3F"/>
    <w:rsid w:val="00691CCF"/>
    <w:rsid w:val="00691D77"/>
    <w:rsid w:val="00691ED8"/>
    <w:rsid w:val="00691F71"/>
    <w:rsid w:val="00691F98"/>
    <w:rsid w:val="00692104"/>
    <w:rsid w:val="006923CA"/>
    <w:rsid w:val="00692755"/>
    <w:rsid w:val="006928FC"/>
    <w:rsid w:val="00692987"/>
    <w:rsid w:val="0069299F"/>
    <w:rsid w:val="00692A53"/>
    <w:rsid w:val="00692AB3"/>
    <w:rsid w:val="00692C9E"/>
    <w:rsid w:val="00692E5A"/>
    <w:rsid w:val="00692EE0"/>
    <w:rsid w:val="006930EF"/>
    <w:rsid w:val="00693138"/>
    <w:rsid w:val="0069326C"/>
    <w:rsid w:val="006933B1"/>
    <w:rsid w:val="0069351E"/>
    <w:rsid w:val="006936A0"/>
    <w:rsid w:val="006936C2"/>
    <w:rsid w:val="006936EA"/>
    <w:rsid w:val="00693706"/>
    <w:rsid w:val="0069370D"/>
    <w:rsid w:val="0069371F"/>
    <w:rsid w:val="0069380D"/>
    <w:rsid w:val="006938A3"/>
    <w:rsid w:val="00693B38"/>
    <w:rsid w:val="00693C11"/>
    <w:rsid w:val="00693D19"/>
    <w:rsid w:val="00693E45"/>
    <w:rsid w:val="00693FB5"/>
    <w:rsid w:val="00694020"/>
    <w:rsid w:val="00694048"/>
    <w:rsid w:val="006944B2"/>
    <w:rsid w:val="006946AD"/>
    <w:rsid w:val="00694845"/>
    <w:rsid w:val="0069485D"/>
    <w:rsid w:val="006949C8"/>
    <w:rsid w:val="00694B84"/>
    <w:rsid w:val="00694D1B"/>
    <w:rsid w:val="00694E38"/>
    <w:rsid w:val="006953E3"/>
    <w:rsid w:val="006954CC"/>
    <w:rsid w:val="00695946"/>
    <w:rsid w:val="00695A86"/>
    <w:rsid w:val="00695AEE"/>
    <w:rsid w:val="00695BD9"/>
    <w:rsid w:val="00695FB4"/>
    <w:rsid w:val="0069610E"/>
    <w:rsid w:val="006961C7"/>
    <w:rsid w:val="00696470"/>
    <w:rsid w:val="0069649F"/>
    <w:rsid w:val="00696688"/>
    <w:rsid w:val="0069686E"/>
    <w:rsid w:val="0069689C"/>
    <w:rsid w:val="006968FD"/>
    <w:rsid w:val="00696962"/>
    <w:rsid w:val="00696A11"/>
    <w:rsid w:val="00696B04"/>
    <w:rsid w:val="00696BDF"/>
    <w:rsid w:val="00696D30"/>
    <w:rsid w:val="00696DB1"/>
    <w:rsid w:val="00696FF2"/>
    <w:rsid w:val="006970E7"/>
    <w:rsid w:val="00697211"/>
    <w:rsid w:val="006972CD"/>
    <w:rsid w:val="00697601"/>
    <w:rsid w:val="0069771C"/>
    <w:rsid w:val="00697773"/>
    <w:rsid w:val="00697921"/>
    <w:rsid w:val="0069795B"/>
    <w:rsid w:val="0069798D"/>
    <w:rsid w:val="00697B9B"/>
    <w:rsid w:val="00697BF9"/>
    <w:rsid w:val="00697C41"/>
    <w:rsid w:val="00697EE9"/>
    <w:rsid w:val="006A000E"/>
    <w:rsid w:val="006A0017"/>
    <w:rsid w:val="006A0022"/>
    <w:rsid w:val="006A007A"/>
    <w:rsid w:val="006A00D7"/>
    <w:rsid w:val="006A0166"/>
    <w:rsid w:val="006A0180"/>
    <w:rsid w:val="006A02A9"/>
    <w:rsid w:val="006A042B"/>
    <w:rsid w:val="006A064C"/>
    <w:rsid w:val="006A06D7"/>
    <w:rsid w:val="006A06F1"/>
    <w:rsid w:val="006A0782"/>
    <w:rsid w:val="006A07D7"/>
    <w:rsid w:val="006A0861"/>
    <w:rsid w:val="006A08D1"/>
    <w:rsid w:val="006A0907"/>
    <w:rsid w:val="006A09A1"/>
    <w:rsid w:val="006A0A43"/>
    <w:rsid w:val="006A0C22"/>
    <w:rsid w:val="006A0CD4"/>
    <w:rsid w:val="006A0E7D"/>
    <w:rsid w:val="006A0F64"/>
    <w:rsid w:val="006A104C"/>
    <w:rsid w:val="006A1109"/>
    <w:rsid w:val="006A1125"/>
    <w:rsid w:val="006A122C"/>
    <w:rsid w:val="006A1247"/>
    <w:rsid w:val="006A126C"/>
    <w:rsid w:val="006A15BC"/>
    <w:rsid w:val="006A173B"/>
    <w:rsid w:val="006A17B3"/>
    <w:rsid w:val="006A17EB"/>
    <w:rsid w:val="006A18AF"/>
    <w:rsid w:val="006A1976"/>
    <w:rsid w:val="006A1BB2"/>
    <w:rsid w:val="006A1D34"/>
    <w:rsid w:val="006A1D97"/>
    <w:rsid w:val="006A1DB0"/>
    <w:rsid w:val="006A1EE4"/>
    <w:rsid w:val="006A1F68"/>
    <w:rsid w:val="006A20E8"/>
    <w:rsid w:val="006A25DC"/>
    <w:rsid w:val="006A25EC"/>
    <w:rsid w:val="006A27B1"/>
    <w:rsid w:val="006A281E"/>
    <w:rsid w:val="006A2A18"/>
    <w:rsid w:val="006A2C11"/>
    <w:rsid w:val="006A2CB5"/>
    <w:rsid w:val="006A2E5A"/>
    <w:rsid w:val="006A2F27"/>
    <w:rsid w:val="006A31FC"/>
    <w:rsid w:val="006A328C"/>
    <w:rsid w:val="006A33B6"/>
    <w:rsid w:val="006A345B"/>
    <w:rsid w:val="006A34E9"/>
    <w:rsid w:val="006A36D3"/>
    <w:rsid w:val="006A3941"/>
    <w:rsid w:val="006A3A76"/>
    <w:rsid w:val="006A3ADF"/>
    <w:rsid w:val="006A3B19"/>
    <w:rsid w:val="006A3D0F"/>
    <w:rsid w:val="006A3ED7"/>
    <w:rsid w:val="006A3FCC"/>
    <w:rsid w:val="006A4010"/>
    <w:rsid w:val="006A417E"/>
    <w:rsid w:val="006A43B3"/>
    <w:rsid w:val="006A4461"/>
    <w:rsid w:val="006A44C9"/>
    <w:rsid w:val="006A4810"/>
    <w:rsid w:val="006A485F"/>
    <w:rsid w:val="006A4881"/>
    <w:rsid w:val="006A4899"/>
    <w:rsid w:val="006A4938"/>
    <w:rsid w:val="006A49D9"/>
    <w:rsid w:val="006A4B73"/>
    <w:rsid w:val="006A4CD8"/>
    <w:rsid w:val="006A4EC6"/>
    <w:rsid w:val="006A4FB4"/>
    <w:rsid w:val="006A5001"/>
    <w:rsid w:val="006A5097"/>
    <w:rsid w:val="006A50E1"/>
    <w:rsid w:val="006A50FA"/>
    <w:rsid w:val="006A533B"/>
    <w:rsid w:val="006A53A1"/>
    <w:rsid w:val="006A53D4"/>
    <w:rsid w:val="006A5529"/>
    <w:rsid w:val="006A5585"/>
    <w:rsid w:val="006A56C2"/>
    <w:rsid w:val="006A5798"/>
    <w:rsid w:val="006A5853"/>
    <w:rsid w:val="006A5B1D"/>
    <w:rsid w:val="006A5BA5"/>
    <w:rsid w:val="006A5C1B"/>
    <w:rsid w:val="006A5D0A"/>
    <w:rsid w:val="006A5E9C"/>
    <w:rsid w:val="006A5ED5"/>
    <w:rsid w:val="006A5EE7"/>
    <w:rsid w:val="006A60F8"/>
    <w:rsid w:val="006A6184"/>
    <w:rsid w:val="006A61A6"/>
    <w:rsid w:val="006A625B"/>
    <w:rsid w:val="006A62EE"/>
    <w:rsid w:val="006A638A"/>
    <w:rsid w:val="006A63E0"/>
    <w:rsid w:val="006A642E"/>
    <w:rsid w:val="006A6497"/>
    <w:rsid w:val="006A65D1"/>
    <w:rsid w:val="006A66C3"/>
    <w:rsid w:val="006A66EA"/>
    <w:rsid w:val="006A6838"/>
    <w:rsid w:val="006A6A70"/>
    <w:rsid w:val="006A6ADF"/>
    <w:rsid w:val="006A6B1F"/>
    <w:rsid w:val="006A6D3D"/>
    <w:rsid w:val="006A6E68"/>
    <w:rsid w:val="006A6FC4"/>
    <w:rsid w:val="006A7052"/>
    <w:rsid w:val="006A7B23"/>
    <w:rsid w:val="006A7B49"/>
    <w:rsid w:val="006A7B77"/>
    <w:rsid w:val="006A7BD7"/>
    <w:rsid w:val="006A7BF1"/>
    <w:rsid w:val="006A7D65"/>
    <w:rsid w:val="006B0020"/>
    <w:rsid w:val="006B00D4"/>
    <w:rsid w:val="006B00D9"/>
    <w:rsid w:val="006B00FC"/>
    <w:rsid w:val="006B0295"/>
    <w:rsid w:val="006B0444"/>
    <w:rsid w:val="006B044C"/>
    <w:rsid w:val="006B047A"/>
    <w:rsid w:val="006B082B"/>
    <w:rsid w:val="006B0867"/>
    <w:rsid w:val="006B090A"/>
    <w:rsid w:val="006B0914"/>
    <w:rsid w:val="006B0BB3"/>
    <w:rsid w:val="006B0C38"/>
    <w:rsid w:val="006B0CA5"/>
    <w:rsid w:val="006B0DDC"/>
    <w:rsid w:val="006B116D"/>
    <w:rsid w:val="006B1212"/>
    <w:rsid w:val="006B1281"/>
    <w:rsid w:val="006B1572"/>
    <w:rsid w:val="006B178A"/>
    <w:rsid w:val="006B17C4"/>
    <w:rsid w:val="006B1A0F"/>
    <w:rsid w:val="006B1A4D"/>
    <w:rsid w:val="006B1A7E"/>
    <w:rsid w:val="006B1B84"/>
    <w:rsid w:val="006B1D17"/>
    <w:rsid w:val="006B1D1F"/>
    <w:rsid w:val="006B1F7B"/>
    <w:rsid w:val="006B1F8C"/>
    <w:rsid w:val="006B259D"/>
    <w:rsid w:val="006B25A1"/>
    <w:rsid w:val="006B262A"/>
    <w:rsid w:val="006B2776"/>
    <w:rsid w:val="006B2780"/>
    <w:rsid w:val="006B27FD"/>
    <w:rsid w:val="006B2852"/>
    <w:rsid w:val="006B28CB"/>
    <w:rsid w:val="006B29EA"/>
    <w:rsid w:val="006B2B06"/>
    <w:rsid w:val="006B2C43"/>
    <w:rsid w:val="006B2D28"/>
    <w:rsid w:val="006B2DDF"/>
    <w:rsid w:val="006B3264"/>
    <w:rsid w:val="006B334C"/>
    <w:rsid w:val="006B337D"/>
    <w:rsid w:val="006B3505"/>
    <w:rsid w:val="006B3663"/>
    <w:rsid w:val="006B3668"/>
    <w:rsid w:val="006B38B7"/>
    <w:rsid w:val="006B396A"/>
    <w:rsid w:val="006B3A4B"/>
    <w:rsid w:val="006B3AD9"/>
    <w:rsid w:val="006B3FE5"/>
    <w:rsid w:val="006B41E8"/>
    <w:rsid w:val="006B4216"/>
    <w:rsid w:val="006B425C"/>
    <w:rsid w:val="006B4393"/>
    <w:rsid w:val="006B46B4"/>
    <w:rsid w:val="006B46D4"/>
    <w:rsid w:val="006B46E2"/>
    <w:rsid w:val="006B4762"/>
    <w:rsid w:val="006B47A7"/>
    <w:rsid w:val="006B4838"/>
    <w:rsid w:val="006B49E4"/>
    <w:rsid w:val="006B4BFE"/>
    <w:rsid w:val="006B4E77"/>
    <w:rsid w:val="006B4F5A"/>
    <w:rsid w:val="006B4F60"/>
    <w:rsid w:val="006B51D1"/>
    <w:rsid w:val="006B536B"/>
    <w:rsid w:val="006B547B"/>
    <w:rsid w:val="006B5604"/>
    <w:rsid w:val="006B591E"/>
    <w:rsid w:val="006B596A"/>
    <w:rsid w:val="006B59D8"/>
    <w:rsid w:val="006B5B3C"/>
    <w:rsid w:val="006B5B7B"/>
    <w:rsid w:val="006B5E0F"/>
    <w:rsid w:val="006B5FC1"/>
    <w:rsid w:val="006B5FFD"/>
    <w:rsid w:val="006B6028"/>
    <w:rsid w:val="006B6521"/>
    <w:rsid w:val="006B6623"/>
    <w:rsid w:val="006B6676"/>
    <w:rsid w:val="006B6748"/>
    <w:rsid w:val="006B6807"/>
    <w:rsid w:val="006B68E2"/>
    <w:rsid w:val="006B6AF3"/>
    <w:rsid w:val="006B6B79"/>
    <w:rsid w:val="006B6BFF"/>
    <w:rsid w:val="006B6C50"/>
    <w:rsid w:val="006B6CC9"/>
    <w:rsid w:val="006B6D60"/>
    <w:rsid w:val="006B6DC8"/>
    <w:rsid w:val="006B6EBB"/>
    <w:rsid w:val="006B7620"/>
    <w:rsid w:val="006B7770"/>
    <w:rsid w:val="006B7879"/>
    <w:rsid w:val="006B79CE"/>
    <w:rsid w:val="006B7A51"/>
    <w:rsid w:val="006B7AFC"/>
    <w:rsid w:val="006B7B2B"/>
    <w:rsid w:val="006B7BF5"/>
    <w:rsid w:val="006B7C8C"/>
    <w:rsid w:val="006B7C9E"/>
    <w:rsid w:val="006B7E11"/>
    <w:rsid w:val="006B7E2C"/>
    <w:rsid w:val="006B7E80"/>
    <w:rsid w:val="006B7EC7"/>
    <w:rsid w:val="006B7ED1"/>
    <w:rsid w:val="006B7EF4"/>
    <w:rsid w:val="006C018E"/>
    <w:rsid w:val="006C02FC"/>
    <w:rsid w:val="006C03CC"/>
    <w:rsid w:val="006C04A9"/>
    <w:rsid w:val="006C072F"/>
    <w:rsid w:val="006C0922"/>
    <w:rsid w:val="006C09D1"/>
    <w:rsid w:val="006C0C2E"/>
    <w:rsid w:val="006C0C42"/>
    <w:rsid w:val="006C0CD9"/>
    <w:rsid w:val="006C0E71"/>
    <w:rsid w:val="006C0EBE"/>
    <w:rsid w:val="006C0EC3"/>
    <w:rsid w:val="006C0F06"/>
    <w:rsid w:val="006C0FFF"/>
    <w:rsid w:val="006C12CF"/>
    <w:rsid w:val="006C12E3"/>
    <w:rsid w:val="006C1434"/>
    <w:rsid w:val="006C1628"/>
    <w:rsid w:val="006C1835"/>
    <w:rsid w:val="006C185F"/>
    <w:rsid w:val="006C1875"/>
    <w:rsid w:val="006C18D4"/>
    <w:rsid w:val="006C1A53"/>
    <w:rsid w:val="006C1C3D"/>
    <w:rsid w:val="006C1D3C"/>
    <w:rsid w:val="006C1DE0"/>
    <w:rsid w:val="006C1EB2"/>
    <w:rsid w:val="006C1ED3"/>
    <w:rsid w:val="006C2127"/>
    <w:rsid w:val="006C21F3"/>
    <w:rsid w:val="006C232D"/>
    <w:rsid w:val="006C248E"/>
    <w:rsid w:val="006C2512"/>
    <w:rsid w:val="006C25F3"/>
    <w:rsid w:val="006C2901"/>
    <w:rsid w:val="006C2A87"/>
    <w:rsid w:val="006C2BAD"/>
    <w:rsid w:val="006C2C12"/>
    <w:rsid w:val="006C2C60"/>
    <w:rsid w:val="006C2CB7"/>
    <w:rsid w:val="006C2D6D"/>
    <w:rsid w:val="006C2DDE"/>
    <w:rsid w:val="006C2E62"/>
    <w:rsid w:val="006C2E78"/>
    <w:rsid w:val="006C2F06"/>
    <w:rsid w:val="006C2FBB"/>
    <w:rsid w:val="006C2FE4"/>
    <w:rsid w:val="006C33B7"/>
    <w:rsid w:val="006C3503"/>
    <w:rsid w:val="006C355F"/>
    <w:rsid w:val="006C37E3"/>
    <w:rsid w:val="006C3807"/>
    <w:rsid w:val="006C381A"/>
    <w:rsid w:val="006C38AA"/>
    <w:rsid w:val="006C393B"/>
    <w:rsid w:val="006C3977"/>
    <w:rsid w:val="006C3A10"/>
    <w:rsid w:val="006C3A34"/>
    <w:rsid w:val="006C3B11"/>
    <w:rsid w:val="006C4051"/>
    <w:rsid w:val="006C4243"/>
    <w:rsid w:val="006C433F"/>
    <w:rsid w:val="006C46AC"/>
    <w:rsid w:val="006C4711"/>
    <w:rsid w:val="006C4802"/>
    <w:rsid w:val="006C48D3"/>
    <w:rsid w:val="006C49FD"/>
    <w:rsid w:val="006C4CDB"/>
    <w:rsid w:val="006C4F58"/>
    <w:rsid w:val="006C5128"/>
    <w:rsid w:val="006C514B"/>
    <w:rsid w:val="006C525B"/>
    <w:rsid w:val="006C5274"/>
    <w:rsid w:val="006C5333"/>
    <w:rsid w:val="006C561E"/>
    <w:rsid w:val="006C5861"/>
    <w:rsid w:val="006C5866"/>
    <w:rsid w:val="006C5BC4"/>
    <w:rsid w:val="006C5BDC"/>
    <w:rsid w:val="006C5C0B"/>
    <w:rsid w:val="006C5C7B"/>
    <w:rsid w:val="006C5C83"/>
    <w:rsid w:val="006C5D41"/>
    <w:rsid w:val="006C5E44"/>
    <w:rsid w:val="006C5E54"/>
    <w:rsid w:val="006C5E6A"/>
    <w:rsid w:val="006C618E"/>
    <w:rsid w:val="006C648A"/>
    <w:rsid w:val="006C6493"/>
    <w:rsid w:val="006C6696"/>
    <w:rsid w:val="006C692F"/>
    <w:rsid w:val="006C6A2D"/>
    <w:rsid w:val="006C6B0D"/>
    <w:rsid w:val="006C6BAD"/>
    <w:rsid w:val="006C735E"/>
    <w:rsid w:val="006C74C3"/>
    <w:rsid w:val="006C7534"/>
    <w:rsid w:val="006C7666"/>
    <w:rsid w:val="006C7887"/>
    <w:rsid w:val="006C78C1"/>
    <w:rsid w:val="006C7B37"/>
    <w:rsid w:val="006C7BB2"/>
    <w:rsid w:val="006C7CF5"/>
    <w:rsid w:val="006C7E73"/>
    <w:rsid w:val="006C7F6E"/>
    <w:rsid w:val="006C7F8E"/>
    <w:rsid w:val="006D00BC"/>
    <w:rsid w:val="006D00D5"/>
    <w:rsid w:val="006D058B"/>
    <w:rsid w:val="006D0597"/>
    <w:rsid w:val="006D0647"/>
    <w:rsid w:val="006D066B"/>
    <w:rsid w:val="006D09E5"/>
    <w:rsid w:val="006D0AEA"/>
    <w:rsid w:val="006D0B6B"/>
    <w:rsid w:val="006D0C84"/>
    <w:rsid w:val="006D0CD6"/>
    <w:rsid w:val="006D0DB1"/>
    <w:rsid w:val="006D1302"/>
    <w:rsid w:val="006D1510"/>
    <w:rsid w:val="006D16CB"/>
    <w:rsid w:val="006D1778"/>
    <w:rsid w:val="006D1A36"/>
    <w:rsid w:val="006D1AC2"/>
    <w:rsid w:val="006D1BDC"/>
    <w:rsid w:val="006D1E2F"/>
    <w:rsid w:val="006D1E8B"/>
    <w:rsid w:val="006D1FBE"/>
    <w:rsid w:val="006D2133"/>
    <w:rsid w:val="006D22FE"/>
    <w:rsid w:val="006D23E9"/>
    <w:rsid w:val="006D24F0"/>
    <w:rsid w:val="006D259E"/>
    <w:rsid w:val="006D2AA0"/>
    <w:rsid w:val="006D2B4A"/>
    <w:rsid w:val="006D2E77"/>
    <w:rsid w:val="006D2EE2"/>
    <w:rsid w:val="006D2F4D"/>
    <w:rsid w:val="006D2F8C"/>
    <w:rsid w:val="006D3066"/>
    <w:rsid w:val="006D31DA"/>
    <w:rsid w:val="006D3390"/>
    <w:rsid w:val="006D33A9"/>
    <w:rsid w:val="006D3839"/>
    <w:rsid w:val="006D3D96"/>
    <w:rsid w:val="006D4060"/>
    <w:rsid w:val="006D40F0"/>
    <w:rsid w:val="006D43DF"/>
    <w:rsid w:val="006D44A5"/>
    <w:rsid w:val="006D4562"/>
    <w:rsid w:val="006D497A"/>
    <w:rsid w:val="006D4A7C"/>
    <w:rsid w:val="006D4B2A"/>
    <w:rsid w:val="006D4C0E"/>
    <w:rsid w:val="006D4CFF"/>
    <w:rsid w:val="006D4DB5"/>
    <w:rsid w:val="006D4E3A"/>
    <w:rsid w:val="006D4E94"/>
    <w:rsid w:val="006D4F76"/>
    <w:rsid w:val="006D4F78"/>
    <w:rsid w:val="006D521D"/>
    <w:rsid w:val="006D5240"/>
    <w:rsid w:val="006D5243"/>
    <w:rsid w:val="006D527B"/>
    <w:rsid w:val="006D534F"/>
    <w:rsid w:val="006D5494"/>
    <w:rsid w:val="006D55FD"/>
    <w:rsid w:val="006D5608"/>
    <w:rsid w:val="006D5783"/>
    <w:rsid w:val="006D57C9"/>
    <w:rsid w:val="006D5AE6"/>
    <w:rsid w:val="006D5C41"/>
    <w:rsid w:val="006D5D5A"/>
    <w:rsid w:val="006D5E61"/>
    <w:rsid w:val="006D62BE"/>
    <w:rsid w:val="006D63BF"/>
    <w:rsid w:val="006D65EB"/>
    <w:rsid w:val="006D687C"/>
    <w:rsid w:val="006D6949"/>
    <w:rsid w:val="006D69DD"/>
    <w:rsid w:val="006D6A52"/>
    <w:rsid w:val="006D6E2F"/>
    <w:rsid w:val="006D7150"/>
    <w:rsid w:val="006D7339"/>
    <w:rsid w:val="006D76E4"/>
    <w:rsid w:val="006D78A6"/>
    <w:rsid w:val="006D7942"/>
    <w:rsid w:val="006D7958"/>
    <w:rsid w:val="006D7B0A"/>
    <w:rsid w:val="006D7B43"/>
    <w:rsid w:val="006D7D08"/>
    <w:rsid w:val="006D7D41"/>
    <w:rsid w:val="006D7D90"/>
    <w:rsid w:val="006D7E50"/>
    <w:rsid w:val="006D7F1A"/>
    <w:rsid w:val="006E00C5"/>
    <w:rsid w:val="006E01A0"/>
    <w:rsid w:val="006E03DC"/>
    <w:rsid w:val="006E045A"/>
    <w:rsid w:val="006E056F"/>
    <w:rsid w:val="006E05CA"/>
    <w:rsid w:val="006E0613"/>
    <w:rsid w:val="006E0750"/>
    <w:rsid w:val="006E0831"/>
    <w:rsid w:val="006E0992"/>
    <w:rsid w:val="006E0A1F"/>
    <w:rsid w:val="006E0C52"/>
    <w:rsid w:val="006E0FB4"/>
    <w:rsid w:val="006E11A6"/>
    <w:rsid w:val="006E11EE"/>
    <w:rsid w:val="006E1254"/>
    <w:rsid w:val="006E129B"/>
    <w:rsid w:val="006E16DD"/>
    <w:rsid w:val="006E1721"/>
    <w:rsid w:val="006E18A5"/>
    <w:rsid w:val="006E1928"/>
    <w:rsid w:val="006E19AA"/>
    <w:rsid w:val="006E1AD6"/>
    <w:rsid w:val="006E1B54"/>
    <w:rsid w:val="006E1C34"/>
    <w:rsid w:val="006E1FE8"/>
    <w:rsid w:val="006E20EF"/>
    <w:rsid w:val="006E21A9"/>
    <w:rsid w:val="006E21CA"/>
    <w:rsid w:val="006E2271"/>
    <w:rsid w:val="006E23D9"/>
    <w:rsid w:val="006E23DF"/>
    <w:rsid w:val="006E24FE"/>
    <w:rsid w:val="006E272C"/>
    <w:rsid w:val="006E2973"/>
    <w:rsid w:val="006E2C25"/>
    <w:rsid w:val="006E2C48"/>
    <w:rsid w:val="006E2C68"/>
    <w:rsid w:val="006E2CF3"/>
    <w:rsid w:val="006E2EE6"/>
    <w:rsid w:val="006E3286"/>
    <w:rsid w:val="006E35E1"/>
    <w:rsid w:val="006E3976"/>
    <w:rsid w:val="006E3A2F"/>
    <w:rsid w:val="006E3A44"/>
    <w:rsid w:val="006E3B0F"/>
    <w:rsid w:val="006E3D78"/>
    <w:rsid w:val="006E40A1"/>
    <w:rsid w:val="006E40C7"/>
    <w:rsid w:val="006E40F0"/>
    <w:rsid w:val="006E426F"/>
    <w:rsid w:val="006E4482"/>
    <w:rsid w:val="006E4488"/>
    <w:rsid w:val="006E483E"/>
    <w:rsid w:val="006E4A6A"/>
    <w:rsid w:val="006E4C6A"/>
    <w:rsid w:val="006E4CA5"/>
    <w:rsid w:val="006E4D12"/>
    <w:rsid w:val="006E4E20"/>
    <w:rsid w:val="006E4E2F"/>
    <w:rsid w:val="006E4E94"/>
    <w:rsid w:val="006E4F12"/>
    <w:rsid w:val="006E50B8"/>
    <w:rsid w:val="006E5191"/>
    <w:rsid w:val="006E51D4"/>
    <w:rsid w:val="006E51E4"/>
    <w:rsid w:val="006E5293"/>
    <w:rsid w:val="006E5349"/>
    <w:rsid w:val="006E5456"/>
    <w:rsid w:val="006E54E9"/>
    <w:rsid w:val="006E5641"/>
    <w:rsid w:val="006E56FB"/>
    <w:rsid w:val="006E57D9"/>
    <w:rsid w:val="006E5997"/>
    <w:rsid w:val="006E5B35"/>
    <w:rsid w:val="006E5C10"/>
    <w:rsid w:val="006E5C26"/>
    <w:rsid w:val="006E5D07"/>
    <w:rsid w:val="006E5D3F"/>
    <w:rsid w:val="006E5D46"/>
    <w:rsid w:val="006E5DDF"/>
    <w:rsid w:val="006E5EF0"/>
    <w:rsid w:val="006E607D"/>
    <w:rsid w:val="006E6147"/>
    <w:rsid w:val="006E6387"/>
    <w:rsid w:val="006E6467"/>
    <w:rsid w:val="006E64CD"/>
    <w:rsid w:val="006E6519"/>
    <w:rsid w:val="006E6577"/>
    <w:rsid w:val="006E659F"/>
    <w:rsid w:val="006E6915"/>
    <w:rsid w:val="006E696C"/>
    <w:rsid w:val="006E6971"/>
    <w:rsid w:val="006E69F6"/>
    <w:rsid w:val="006E6BF0"/>
    <w:rsid w:val="006E6C3C"/>
    <w:rsid w:val="006E6CE8"/>
    <w:rsid w:val="006E6D6A"/>
    <w:rsid w:val="006E7628"/>
    <w:rsid w:val="006E7632"/>
    <w:rsid w:val="006E7737"/>
    <w:rsid w:val="006E77D2"/>
    <w:rsid w:val="006E77F8"/>
    <w:rsid w:val="006E793B"/>
    <w:rsid w:val="006E7977"/>
    <w:rsid w:val="006E7BFF"/>
    <w:rsid w:val="006E7C67"/>
    <w:rsid w:val="006E7D98"/>
    <w:rsid w:val="006E7EBB"/>
    <w:rsid w:val="006E7ED6"/>
    <w:rsid w:val="006E7F35"/>
    <w:rsid w:val="006E7F61"/>
    <w:rsid w:val="006F0031"/>
    <w:rsid w:val="006F022D"/>
    <w:rsid w:val="006F025D"/>
    <w:rsid w:val="006F02F6"/>
    <w:rsid w:val="006F064B"/>
    <w:rsid w:val="006F074B"/>
    <w:rsid w:val="006F084F"/>
    <w:rsid w:val="006F092D"/>
    <w:rsid w:val="006F0A14"/>
    <w:rsid w:val="006F0C39"/>
    <w:rsid w:val="006F0CEA"/>
    <w:rsid w:val="006F0D45"/>
    <w:rsid w:val="006F1062"/>
    <w:rsid w:val="006F1071"/>
    <w:rsid w:val="006F1170"/>
    <w:rsid w:val="006F1335"/>
    <w:rsid w:val="006F1483"/>
    <w:rsid w:val="006F1514"/>
    <w:rsid w:val="006F1995"/>
    <w:rsid w:val="006F1AF4"/>
    <w:rsid w:val="006F1C5C"/>
    <w:rsid w:val="006F209E"/>
    <w:rsid w:val="006F20E0"/>
    <w:rsid w:val="006F2239"/>
    <w:rsid w:val="006F2354"/>
    <w:rsid w:val="006F2399"/>
    <w:rsid w:val="006F23E3"/>
    <w:rsid w:val="006F2496"/>
    <w:rsid w:val="006F24AD"/>
    <w:rsid w:val="006F2564"/>
    <w:rsid w:val="006F289F"/>
    <w:rsid w:val="006F2C24"/>
    <w:rsid w:val="006F2F0F"/>
    <w:rsid w:val="006F3075"/>
    <w:rsid w:val="006F3263"/>
    <w:rsid w:val="006F357B"/>
    <w:rsid w:val="006F35A0"/>
    <w:rsid w:val="006F37C1"/>
    <w:rsid w:val="006F39FA"/>
    <w:rsid w:val="006F3B83"/>
    <w:rsid w:val="006F3CD5"/>
    <w:rsid w:val="006F3EAF"/>
    <w:rsid w:val="006F4081"/>
    <w:rsid w:val="006F4216"/>
    <w:rsid w:val="006F43E0"/>
    <w:rsid w:val="006F450D"/>
    <w:rsid w:val="006F4698"/>
    <w:rsid w:val="006F48BC"/>
    <w:rsid w:val="006F499E"/>
    <w:rsid w:val="006F4E34"/>
    <w:rsid w:val="006F55D3"/>
    <w:rsid w:val="006F5DB4"/>
    <w:rsid w:val="006F5DBD"/>
    <w:rsid w:val="006F5EB8"/>
    <w:rsid w:val="006F5EE8"/>
    <w:rsid w:val="006F5F3D"/>
    <w:rsid w:val="006F600A"/>
    <w:rsid w:val="006F6192"/>
    <w:rsid w:val="006F6284"/>
    <w:rsid w:val="006F6298"/>
    <w:rsid w:val="006F63D4"/>
    <w:rsid w:val="006F653E"/>
    <w:rsid w:val="006F6608"/>
    <w:rsid w:val="006F66C4"/>
    <w:rsid w:val="006F66CC"/>
    <w:rsid w:val="006F674C"/>
    <w:rsid w:val="006F68AD"/>
    <w:rsid w:val="006F6995"/>
    <w:rsid w:val="006F69FB"/>
    <w:rsid w:val="006F6A2D"/>
    <w:rsid w:val="006F6A4C"/>
    <w:rsid w:val="006F6A57"/>
    <w:rsid w:val="006F6BC9"/>
    <w:rsid w:val="006F6D1F"/>
    <w:rsid w:val="006F6DBB"/>
    <w:rsid w:val="006F6F22"/>
    <w:rsid w:val="006F6F37"/>
    <w:rsid w:val="006F70AA"/>
    <w:rsid w:val="006F70E1"/>
    <w:rsid w:val="006F7344"/>
    <w:rsid w:val="006F73A7"/>
    <w:rsid w:val="006F73FC"/>
    <w:rsid w:val="006F749D"/>
    <w:rsid w:val="006F770C"/>
    <w:rsid w:val="006F7759"/>
    <w:rsid w:val="006F77D5"/>
    <w:rsid w:val="006F7DB1"/>
    <w:rsid w:val="006F7EF5"/>
    <w:rsid w:val="00700020"/>
    <w:rsid w:val="00700029"/>
    <w:rsid w:val="0070006C"/>
    <w:rsid w:val="007000B8"/>
    <w:rsid w:val="00700488"/>
    <w:rsid w:val="007004CC"/>
    <w:rsid w:val="007005E4"/>
    <w:rsid w:val="00700897"/>
    <w:rsid w:val="00700921"/>
    <w:rsid w:val="00700A4F"/>
    <w:rsid w:val="00700B94"/>
    <w:rsid w:val="00700BF2"/>
    <w:rsid w:val="00700D55"/>
    <w:rsid w:val="00700DA6"/>
    <w:rsid w:val="00701640"/>
    <w:rsid w:val="00701737"/>
    <w:rsid w:val="00701812"/>
    <w:rsid w:val="00701947"/>
    <w:rsid w:val="00701A25"/>
    <w:rsid w:val="00701CC2"/>
    <w:rsid w:val="00701CEA"/>
    <w:rsid w:val="00701D89"/>
    <w:rsid w:val="00701E2C"/>
    <w:rsid w:val="00701E3D"/>
    <w:rsid w:val="00701F33"/>
    <w:rsid w:val="007020CF"/>
    <w:rsid w:val="007021BB"/>
    <w:rsid w:val="00702201"/>
    <w:rsid w:val="0070227F"/>
    <w:rsid w:val="0070241D"/>
    <w:rsid w:val="0070255A"/>
    <w:rsid w:val="0070258A"/>
    <w:rsid w:val="00702648"/>
    <w:rsid w:val="00702650"/>
    <w:rsid w:val="00702668"/>
    <w:rsid w:val="007026FD"/>
    <w:rsid w:val="007028CF"/>
    <w:rsid w:val="007029F5"/>
    <w:rsid w:val="00702BBD"/>
    <w:rsid w:val="00702CAB"/>
    <w:rsid w:val="00702D35"/>
    <w:rsid w:val="00702DEF"/>
    <w:rsid w:val="00702E74"/>
    <w:rsid w:val="00702EB8"/>
    <w:rsid w:val="00702F30"/>
    <w:rsid w:val="0070304E"/>
    <w:rsid w:val="0070308F"/>
    <w:rsid w:val="007032FA"/>
    <w:rsid w:val="0070333C"/>
    <w:rsid w:val="007033C5"/>
    <w:rsid w:val="007033F9"/>
    <w:rsid w:val="00703863"/>
    <w:rsid w:val="0070389A"/>
    <w:rsid w:val="007038BD"/>
    <w:rsid w:val="0070399A"/>
    <w:rsid w:val="00703AD3"/>
    <w:rsid w:val="00703B0D"/>
    <w:rsid w:val="00703B1A"/>
    <w:rsid w:val="00704037"/>
    <w:rsid w:val="00704122"/>
    <w:rsid w:val="007041D4"/>
    <w:rsid w:val="0070422C"/>
    <w:rsid w:val="00704567"/>
    <w:rsid w:val="00704788"/>
    <w:rsid w:val="0070479F"/>
    <w:rsid w:val="0070499F"/>
    <w:rsid w:val="00704A1D"/>
    <w:rsid w:val="00704BDF"/>
    <w:rsid w:val="00704F14"/>
    <w:rsid w:val="00705009"/>
    <w:rsid w:val="007050F3"/>
    <w:rsid w:val="0070512D"/>
    <w:rsid w:val="00705173"/>
    <w:rsid w:val="007052F3"/>
    <w:rsid w:val="0070533A"/>
    <w:rsid w:val="0070538E"/>
    <w:rsid w:val="0070560C"/>
    <w:rsid w:val="00705817"/>
    <w:rsid w:val="00705AEC"/>
    <w:rsid w:val="00705BCC"/>
    <w:rsid w:val="00705BED"/>
    <w:rsid w:val="00705C14"/>
    <w:rsid w:val="00705E94"/>
    <w:rsid w:val="00705F57"/>
    <w:rsid w:val="00705FDC"/>
    <w:rsid w:val="00706330"/>
    <w:rsid w:val="00706699"/>
    <w:rsid w:val="00706ADE"/>
    <w:rsid w:val="00706C2E"/>
    <w:rsid w:val="00706D44"/>
    <w:rsid w:val="00706EA7"/>
    <w:rsid w:val="00706FE6"/>
    <w:rsid w:val="007070E1"/>
    <w:rsid w:val="0070729B"/>
    <w:rsid w:val="00707624"/>
    <w:rsid w:val="007076AF"/>
    <w:rsid w:val="007077A7"/>
    <w:rsid w:val="00707991"/>
    <w:rsid w:val="00707A63"/>
    <w:rsid w:val="00707AF0"/>
    <w:rsid w:val="00707BDB"/>
    <w:rsid w:val="00707EF6"/>
    <w:rsid w:val="0071015E"/>
    <w:rsid w:val="007101FD"/>
    <w:rsid w:val="007104C1"/>
    <w:rsid w:val="007104FC"/>
    <w:rsid w:val="00710532"/>
    <w:rsid w:val="00710577"/>
    <w:rsid w:val="00710682"/>
    <w:rsid w:val="00710834"/>
    <w:rsid w:val="00710855"/>
    <w:rsid w:val="007109E5"/>
    <w:rsid w:val="00710C9A"/>
    <w:rsid w:val="00710CB1"/>
    <w:rsid w:val="00710D5A"/>
    <w:rsid w:val="00710E6A"/>
    <w:rsid w:val="00710E8C"/>
    <w:rsid w:val="00710F52"/>
    <w:rsid w:val="007111B5"/>
    <w:rsid w:val="0071128D"/>
    <w:rsid w:val="007113D1"/>
    <w:rsid w:val="007113FE"/>
    <w:rsid w:val="007116AB"/>
    <w:rsid w:val="007116B7"/>
    <w:rsid w:val="00711BE0"/>
    <w:rsid w:val="00711D08"/>
    <w:rsid w:val="00711D1C"/>
    <w:rsid w:val="00711D1D"/>
    <w:rsid w:val="00711DDA"/>
    <w:rsid w:val="00711DFB"/>
    <w:rsid w:val="00711E7D"/>
    <w:rsid w:val="00711ED1"/>
    <w:rsid w:val="0071209B"/>
    <w:rsid w:val="007120C4"/>
    <w:rsid w:val="0071213D"/>
    <w:rsid w:val="007121C7"/>
    <w:rsid w:val="007126D7"/>
    <w:rsid w:val="0071289B"/>
    <w:rsid w:val="0071296C"/>
    <w:rsid w:val="00712A10"/>
    <w:rsid w:val="00712B44"/>
    <w:rsid w:val="00712EA8"/>
    <w:rsid w:val="00713014"/>
    <w:rsid w:val="00713067"/>
    <w:rsid w:val="0071306D"/>
    <w:rsid w:val="00713386"/>
    <w:rsid w:val="007133BE"/>
    <w:rsid w:val="007136B0"/>
    <w:rsid w:val="0071383D"/>
    <w:rsid w:val="00713894"/>
    <w:rsid w:val="00713966"/>
    <w:rsid w:val="00713C42"/>
    <w:rsid w:val="00713CFD"/>
    <w:rsid w:val="00713D05"/>
    <w:rsid w:val="00713D25"/>
    <w:rsid w:val="00713E39"/>
    <w:rsid w:val="00713F47"/>
    <w:rsid w:val="007140A1"/>
    <w:rsid w:val="007141E4"/>
    <w:rsid w:val="007142FB"/>
    <w:rsid w:val="0071455C"/>
    <w:rsid w:val="0071463F"/>
    <w:rsid w:val="00714712"/>
    <w:rsid w:val="0071478C"/>
    <w:rsid w:val="00714A4D"/>
    <w:rsid w:val="00714ACE"/>
    <w:rsid w:val="00714AEC"/>
    <w:rsid w:val="00714BC6"/>
    <w:rsid w:val="00714CE7"/>
    <w:rsid w:val="00714EA1"/>
    <w:rsid w:val="00715034"/>
    <w:rsid w:val="00715079"/>
    <w:rsid w:val="007150BB"/>
    <w:rsid w:val="00715270"/>
    <w:rsid w:val="0071527D"/>
    <w:rsid w:val="0071537C"/>
    <w:rsid w:val="007154FB"/>
    <w:rsid w:val="00715BC7"/>
    <w:rsid w:val="00715C46"/>
    <w:rsid w:val="00715F1D"/>
    <w:rsid w:val="00715FE4"/>
    <w:rsid w:val="00715FEA"/>
    <w:rsid w:val="007161FD"/>
    <w:rsid w:val="00716270"/>
    <w:rsid w:val="00716507"/>
    <w:rsid w:val="00716543"/>
    <w:rsid w:val="0071668C"/>
    <w:rsid w:val="00716762"/>
    <w:rsid w:val="00716763"/>
    <w:rsid w:val="0071680E"/>
    <w:rsid w:val="00716AD8"/>
    <w:rsid w:val="00716B14"/>
    <w:rsid w:val="00716C0C"/>
    <w:rsid w:val="00716CAD"/>
    <w:rsid w:val="00716D98"/>
    <w:rsid w:val="00716EAE"/>
    <w:rsid w:val="00717691"/>
    <w:rsid w:val="0071777C"/>
    <w:rsid w:val="0071787D"/>
    <w:rsid w:val="00717956"/>
    <w:rsid w:val="00717974"/>
    <w:rsid w:val="00717A56"/>
    <w:rsid w:val="00717AED"/>
    <w:rsid w:val="00717CCE"/>
    <w:rsid w:val="00717D12"/>
    <w:rsid w:val="00717D27"/>
    <w:rsid w:val="00717EC5"/>
    <w:rsid w:val="00717FA0"/>
    <w:rsid w:val="00720574"/>
    <w:rsid w:val="0072057C"/>
    <w:rsid w:val="00720714"/>
    <w:rsid w:val="0072071F"/>
    <w:rsid w:val="00720AB4"/>
    <w:rsid w:val="00720AEB"/>
    <w:rsid w:val="00720BDB"/>
    <w:rsid w:val="007211C7"/>
    <w:rsid w:val="007212EA"/>
    <w:rsid w:val="00721951"/>
    <w:rsid w:val="0072199B"/>
    <w:rsid w:val="00721AA6"/>
    <w:rsid w:val="00721BCA"/>
    <w:rsid w:val="00721E01"/>
    <w:rsid w:val="00721E16"/>
    <w:rsid w:val="00721F6F"/>
    <w:rsid w:val="00722121"/>
    <w:rsid w:val="007222C6"/>
    <w:rsid w:val="0072233A"/>
    <w:rsid w:val="007226B7"/>
    <w:rsid w:val="00722854"/>
    <w:rsid w:val="0072288A"/>
    <w:rsid w:val="00722A0D"/>
    <w:rsid w:val="00722A4B"/>
    <w:rsid w:val="00722F01"/>
    <w:rsid w:val="00723108"/>
    <w:rsid w:val="0072326C"/>
    <w:rsid w:val="0072333D"/>
    <w:rsid w:val="0072338F"/>
    <w:rsid w:val="00723493"/>
    <w:rsid w:val="00723595"/>
    <w:rsid w:val="007235B1"/>
    <w:rsid w:val="00723716"/>
    <w:rsid w:val="00723788"/>
    <w:rsid w:val="0072387A"/>
    <w:rsid w:val="00723973"/>
    <w:rsid w:val="00723D61"/>
    <w:rsid w:val="00723D98"/>
    <w:rsid w:val="00723DD8"/>
    <w:rsid w:val="00723EBC"/>
    <w:rsid w:val="00723F04"/>
    <w:rsid w:val="00723F3F"/>
    <w:rsid w:val="00723F88"/>
    <w:rsid w:val="00723FE1"/>
    <w:rsid w:val="007241CA"/>
    <w:rsid w:val="007242C7"/>
    <w:rsid w:val="00724571"/>
    <w:rsid w:val="00724A42"/>
    <w:rsid w:val="00724BBE"/>
    <w:rsid w:val="00724CF3"/>
    <w:rsid w:val="00724E3F"/>
    <w:rsid w:val="00724E48"/>
    <w:rsid w:val="00724ED6"/>
    <w:rsid w:val="0072502E"/>
    <w:rsid w:val="0072508D"/>
    <w:rsid w:val="007250D7"/>
    <w:rsid w:val="007252B9"/>
    <w:rsid w:val="0072539D"/>
    <w:rsid w:val="007256FA"/>
    <w:rsid w:val="007258E9"/>
    <w:rsid w:val="00725954"/>
    <w:rsid w:val="00725BA8"/>
    <w:rsid w:val="00725E11"/>
    <w:rsid w:val="00725F5E"/>
    <w:rsid w:val="00726433"/>
    <w:rsid w:val="007264F9"/>
    <w:rsid w:val="00726560"/>
    <w:rsid w:val="00726717"/>
    <w:rsid w:val="00726E4D"/>
    <w:rsid w:val="00726F1A"/>
    <w:rsid w:val="00727035"/>
    <w:rsid w:val="007270A7"/>
    <w:rsid w:val="007271F1"/>
    <w:rsid w:val="00727262"/>
    <w:rsid w:val="007279EE"/>
    <w:rsid w:val="00727D51"/>
    <w:rsid w:val="00727DAF"/>
    <w:rsid w:val="0073009B"/>
    <w:rsid w:val="00730134"/>
    <w:rsid w:val="0073019A"/>
    <w:rsid w:val="007302B1"/>
    <w:rsid w:val="0073041B"/>
    <w:rsid w:val="00730473"/>
    <w:rsid w:val="00730828"/>
    <w:rsid w:val="00730896"/>
    <w:rsid w:val="007308F8"/>
    <w:rsid w:val="00730A6E"/>
    <w:rsid w:val="00730ACE"/>
    <w:rsid w:val="00730AF4"/>
    <w:rsid w:val="00730C73"/>
    <w:rsid w:val="00730D32"/>
    <w:rsid w:val="00730D73"/>
    <w:rsid w:val="00730DB7"/>
    <w:rsid w:val="00730DCB"/>
    <w:rsid w:val="00730E27"/>
    <w:rsid w:val="0073115D"/>
    <w:rsid w:val="007312A8"/>
    <w:rsid w:val="007314BA"/>
    <w:rsid w:val="007314FA"/>
    <w:rsid w:val="00731576"/>
    <w:rsid w:val="00731581"/>
    <w:rsid w:val="00731750"/>
    <w:rsid w:val="00731793"/>
    <w:rsid w:val="00731BF0"/>
    <w:rsid w:val="00731C68"/>
    <w:rsid w:val="007320C3"/>
    <w:rsid w:val="00732535"/>
    <w:rsid w:val="00732556"/>
    <w:rsid w:val="007325D3"/>
    <w:rsid w:val="007329B1"/>
    <w:rsid w:val="00732C6F"/>
    <w:rsid w:val="00732CE2"/>
    <w:rsid w:val="00732DD1"/>
    <w:rsid w:val="00732E4F"/>
    <w:rsid w:val="00732ECD"/>
    <w:rsid w:val="00733021"/>
    <w:rsid w:val="00733186"/>
    <w:rsid w:val="0073332E"/>
    <w:rsid w:val="00733470"/>
    <w:rsid w:val="0073371D"/>
    <w:rsid w:val="007337D0"/>
    <w:rsid w:val="00733C3D"/>
    <w:rsid w:val="00733C59"/>
    <w:rsid w:val="00733DE8"/>
    <w:rsid w:val="00733ECA"/>
    <w:rsid w:val="00733FA6"/>
    <w:rsid w:val="00734016"/>
    <w:rsid w:val="007340A4"/>
    <w:rsid w:val="00734148"/>
    <w:rsid w:val="007341ED"/>
    <w:rsid w:val="007341F4"/>
    <w:rsid w:val="00734457"/>
    <w:rsid w:val="00734474"/>
    <w:rsid w:val="0073467E"/>
    <w:rsid w:val="00734721"/>
    <w:rsid w:val="00734839"/>
    <w:rsid w:val="00734A50"/>
    <w:rsid w:val="00734C96"/>
    <w:rsid w:val="00734CCF"/>
    <w:rsid w:val="00734D8F"/>
    <w:rsid w:val="00734F13"/>
    <w:rsid w:val="00734F78"/>
    <w:rsid w:val="00735075"/>
    <w:rsid w:val="007350E3"/>
    <w:rsid w:val="007350FE"/>
    <w:rsid w:val="00735275"/>
    <w:rsid w:val="007352C2"/>
    <w:rsid w:val="00735386"/>
    <w:rsid w:val="007355DB"/>
    <w:rsid w:val="00735837"/>
    <w:rsid w:val="0073583E"/>
    <w:rsid w:val="00735933"/>
    <w:rsid w:val="007359C7"/>
    <w:rsid w:val="00735A89"/>
    <w:rsid w:val="00735B3B"/>
    <w:rsid w:val="00735BC5"/>
    <w:rsid w:val="00735C12"/>
    <w:rsid w:val="00735C30"/>
    <w:rsid w:val="00735C55"/>
    <w:rsid w:val="00735C9B"/>
    <w:rsid w:val="00735CFA"/>
    <w:rsid w:val="00736083"/>
    <w:rsid w:val="007361AA"/>
    <w:rsid w:val="00736232"/>
    <w:rsid w:val="0073635A"/>
    <w:rsid w:val="00736763"/>
    <w:rsid w:val="00736E20"/>
    <w:rsid w:val="00736E68"/>
    <w:rsid w:val="00736F93"/>
    <w:rsid w:val="00736FAE"/>
    <w:rsid w:val="00737072"/>
    <w:rsid w:val="00737210"/>
    <w:rsid w:val="007373E9"/>
    <w:rsid w:val="00737453"/>
    <w:rsid w:val="0073756E"/>
    <w:rsid w:val="00737683"/>
    <w:rsid w:val="007376B6"/>
    <w:rsid w:val="0073775D"/>
    <w:rsid w:val="00737797"/>
    <w:rsid w:val="00737862"/>
    <w:rsid w:val="00737955"/>
    <w:rsid w:val="00737B7C"/>
    <w:rsid w:val="00737D81"/>
    <w:rsid w:val="00737E0F"/>
    <w:rsid w:val="00737EE8"/>
    <w:rsid w:val="00737FB7"/>
    <w:rsid w:val="007400B5"/>
    <w:rsid w:val="007401F1"/>
    <w:rsid w:val="007404EB"/>
    <w:rsid w:val="00740520"/>
    <w:rsid w:val="007407E7"/>
    <w:rsid w:val="0074090D"/>
    <w:rsid w:val="00740EE2"/>
    <w:rsid w:val="007413CF"/>
    <w:rsid w:val="007413FC"/>
    <w:rsid w:val="00741506"/>
    <w:rsid w:val="00741508"/>
    <w:rsid w:val="007418F4"/>
    <w:rsid w:val="00741A77"/>
    <w:rsid w:val="00741B87"/>
    <w:rsid w:val="00741CAE"/>
    <w:rsid w:val="00741CFD"/>
    <w:rsid w:val="00741E47"/>
    <w:rsid w:val="007420CF"/>
    <w:rsid w:val="007421AB"/>
    <w:rsid w:val="0074226A"/>
    <w:rsid w:val="007423B8"/>
    <w:rsid w:val="007423E7"/>
    <w:rsid w:val="00742461"/>
    <w:rsid w:val="0074262B"/>
    <w:rsid w:val="007426A4"/>
    <w:rsid w:val="00742753"/>
    <w:rsid w:val="007427BE"/>
    <w:rsid w:val="00742826"/>
    <w:rsid w:val="0074293A"/>
    <w:rsid w:val="00742B82"/>
    <w:rsid w:val="00742BC0"/>
    <w:rsid w:val="00743097"/>
    <w:rsid w:val="0074315A"/>
    <w:rsid w:val="00743383"/>
    <w:rsid w:val="00743513"/>
    <w:rsid w:val="00743526"/>
    <w:rsid w:val="007435B2"/>
    <w:rsid w:val="00743629"/>
    <w:rsid w:val="007437E4"/>
    <w:rsid w:val="007439D2"/>
    <w:rsid w:val="00743C1B"/>
    <w:rsid w:val="00743CA7"/>
    <w:rsid w:val="00743FF9"/>
    <w:rsid w:val="00744340"/>
    <w:rsid w:val="007443EC"/>
    <w:rsid w:val="0074440A"/>
    <w:rsid w:val="0074465A"/>
    <w:rsid w:val="007446AA"/>
    <w:rsid w:val="00744B56"/>
    <w:rsid w:val="00744C3F"/>
    <w:rsid w:val="00744C98"/>
    <w:rsid w:val="00744D56"/>
    <w:rsid w:val="00744FF1"/>
    <w:rsid w:val="00745002"/>
    <w:rsid w:val="007459FC"/>
    <w:rsid w:val="00745A47"/>
    <w:rsid w:val="00745AF8"/>
    <w:rsid w:val="00745B4C"/>
    <w:rsid w:val="00745B75"/>
    <w:rsid w:val="00745B79"/>
    <w:rsid w:val="00745C93"/>
    <w:rsid w:val="00745F4C"/>
    <w:rsid w:val="00745FDC"/>
    <w:rsid w:val="00746042"/>
    <w:rsid w:val="00746059"/>
    <w:rsid w:val="007461AC"/>
    <w:rsid w:val="007465E4"/>
    <w:rsid w:val="007466FD"/>
    <w:rsid w:val="0074689E"/>
    <w:rsid w:val="0074695D"/>
    <w:rsid w:val="00746A1E"/>
    <w:rsid w:val="00746CE4"/>
    <w:rsid w:val="00746E0C"/>
    <w:rsid w:val="00746E12"/>
    <w:rsid w:val="00746F29"/>
    <w:rsid w:val="00746FE7"/>
    <w:rsid w:val="007470B7"/>
    <w:rsid w:val="007471D8"/>
    <w:rsid w:val="007472B5"/>
    <w:rsid w:val="0074763D"/>
    <w:rsid w:val="007476CE"/>
    <w:rsid w:val="0074782E"/>
    <w:rsid w:val="00747936"/>
    <w:rsid w:val="00747A22"/>
    <w:rsid w:val="00747F13"/>
    <w:rsid w:val="00747F3C"/>
    <w:rsid w:val="00747F8E"/>
    <w:rsid w:val="00750057"/>
    <w:rsid w:val="0075013E"/>
    <w:rsid w:val="007501E3"/>
    <w:rsid w:val="00750201"/>
    <w:rsid w:val="00750301"/>
    <w:rsid w:val="007505FB"/>
    <w:rsid w:val="0075069E"/>
    <w:rsid w:val="007506BE"/>
    <w:rsid w:val="00750820"/>
    <w:rsid w:val="00750850"/>
    <w:rsid w:val="00750882"/>
    <w:rsid w:val="007508C1"/>
    <w:rsid w:val="00750A14"/>
    <w:rsid w:val="00750BBC"/>
    <w:rsid w:val="00750C5E"/>
    <w:rsid w:val="00750C63"/>
    <w:rsid w:val="00750C6F"/>
    <w:rsid w:val="00750E60"/>
    <w:rsid w:val="00750EF8"/>
    <w:rsid w:val="007510DB"/>
    <w:rsid w:val="0075139A"/>
    <w:rsid w:val="007513BF"/>
    <w:rsid w:val="00751434"/>
    <w:rsid w:val="00751509"/>
    <w:rsid w:val="0075166F"/>
    <w:rsid w:val="007516B8"/>
    <w:rsid w:val="00751747"/>
    <w:rsid w:val="00751798"/>
    <w:rsid w:val="0075184E"/>
    <w:rsid w:val="00751B9D"/>
    <w:rsid w:val="00751C37"/>
    <w:rsid w:val="00751CB3"/>
    <w:rsid w:val="00751DD2"/>
    <w:rsid w:val="00751EFE"/>
    <w:rsid w:val="00751F55"/>
    <w:rsid w:val="00751FD5"/>
    <w:rsid w:val="007523A9"/>
    <w:rsid w:val="0075282A"/>
    <w:rsid w:val="0075292F"/>
    <w:rsid w:val="00752932"/>
    <w:rsid w:val="00752A50"/>
    <w:rsid w:val="00752A69"/>
    <w:rsid w:val="00752AA1"/>
    <w:rsid w:val="00752B25"/>
    <w:rsid w:val="00752B37"/>
    <w:rsid w:val="00752BDF"/>
    <w:rsid w:val="00752CC2"/>
    <w:rsid w:val="00752DC5"/>
    <w:rsid w:val="00752E77"/>
    <w:rsid w:val="00752E8E"/>
    <w:rsid w:val="00752E8F"/>
    <w:rsid w:val="00752FF7"/>
    <w:rsid w:val="0075311F"/>
    <w:rsid w:val="0075324A"/>
    <w:rsid w:val="0075343A"/>
    <w:rsid w:val="007536C7"/>
    <w:rsid w:val="00753833"/>
    <w:rsid w:val="007539AF"/>
    <w:rsid w:val="007539C0"/>
    <w:rsid w:val="00753A04"/>
    <w:rsid w:val="00753ABC"/>
    <w:rsid w:val="00753ADF"/>
    <w:rsid w:val="00753DC0"/>
    <w:rsid w:val="00753E9A"/>
    <w:rsid w:val="00753F23"/>
    <w:rsid w:val="0075403E"/>
    <w:rsid w:val="00754052"/>
    <w:rsid w:val="0075413D"/>
    <w:rsid w:val="007541AB"/>
    <w:rsid w:val="00754304"/>
    <w:rsid w:val="007543C5"/>
    <w:rsid w:val="0075444A"/>
    <w:rsid w:val="0075449D"/>
    <w:rsid w:val="007544B4"/>
    <w:rsid w:val="007544D4"/>
    <w:rsid w:val="007545A2"/>
    <w:rsid w:val="007545DD"/>
    <w:rsid w:val="007546B1"/>
    <w:rsid w:val="007546E4"/>
    <w:rsid w:val="007548D0"/>
    <w:rsid w:val="007549EC"/>
    <w:rsid w:val="00754AE8"/>
    <w:rsid w:val="00754B11"/>
    <w:rsid w:val="00754C6F"/>
    <w:rsid w:val="00754C91"/>
    <w:rsid w:val="00754CC4"/>
    <w:rsid w:val="00754F7A"/>
    <w:rsid w:val="0075510D"/>
    <w:rsid w:val="00755228"/>
    <w:rsid w:val="007552E4"/>
    <w:rsid w:val="007552EC"/>
    <w:rsid w:val="0075531F"/>
    <w:rsid w:val="007553B7"/>
    <w:rsid w:val="007555B6"/>
    <w:rsid w:val="007555E7"/>
    <w:rsid w:val="007557CF"/>
    <w:rsid w:val="00755800"/>
    <w:rsid w:val="007558E8"/>
    <w:rsid w:val="00755AE9"/>
    <w:rsid w:val="00755BC7"/>
    <w:rsid w:val="00755E04"/>
    <w:rsid w:val="00755ECB"/>
    <w:rsid w:val="00755F96"/>
    <w:rsid w:val="00756031"/>
    <w:rsid w:val="0075618A"/>
    <w:rsid w:val="00756239"/>
    <w:rsid w:val="00756275"/>
    <w:rsid w:val="007562B5"/>
    <w:rsid w:val="007562FF"/>
    <w:rsid w:val="00756358"/>
    <w:rsid w:val="007563E6"/>
    <w:rsid w:val="00756462"/>
    <w:rsid w:val="007566C1"/>
    <w:rsid w:val="0075677B"/>
    <w:rsid w:val="007567A5"/>
    <w:rsid w:val="007567A8"/>
    <w:rsid w:val="00756AC7"/>
    <w:rsid w:val="00756B3A"/>
    <w:rsid w:val="00756C94"/>
    <w:rsid w:val="00756D22"/>
    <w:rsid w:val="00757229"/>
    <w:rsid w:val="0075725E"/>
    <w:rsid w:val="0075748D"/>
    <w:rsid w:val="0075774B"/>
    <w:rsid w:val="0075779A"/>
    <w:rsid w:val="00757822"/>
    <w:rsid w:val="00757847"/>
    <w:rsid w:val="00757B9C"/>
    <w:rsid w:val="00757C12"/>
    <w:rsid w:val="00757C74"/>
    <w:rsid w:val="00757CE5"/>
    <w:rsid w:val="00757D2D"/>
    <w:rsid w:val="00757DE8"/>
    <w:rsid w:val="00757E12"/>
    <w:rsid w:val="00757FA0"/>
    <w:rsid w:val="00760196"/>
    <w:rsid w:val="007601A1"/>
    <w:rsid w:val="007601DA"/>
    <w:rsid w:val="00760383"/>
    <w:rsid w:val="007603D0"/>
    <w:rsid w:val="00760450"/>
    <w:rsid w:val="00760499"/>
    <w:rsid w:val="007604C5"/>
    <w:rsid w:val="00760543"/>
    <w:rsid w:val="00760647"/>
    <w:rsid w:val="00760B1A"/>
    <w:rsid w:val="00760B51"/>
    <w:rsid w:val="00760BE6"/>
    <w:rsid w:val="00760C7E"/>
    <w:rsid w:val="00760DCD"/>
    <w:rsid w:val="00760E4B"/>
    <w:rsid w:val="00761084"/>
    <w:rsid w:val="0076130B"/>
    <w:rsid w:val="00761726"/>
    <w:rsid w:val="00761817"/>
    <w:rsid w:val="0076194C"/>
    <w:rsid w:val="007619DE"/>
    <w:rsid w:val="00761B72"/>
    <w:rsid w:val="00761B7D"/>
    <w:rsid w:val="00761DBA"/>
    <w:rsid w:val="00761DCA"/>
    <w:rsid w:val="00761E6F"/>
    <w:rsid w:val="00761F20"/>
    <w:rsid w:val="00761F99"/>
    <w:rsid w:val="00762197"/>
    <w:rsid w:val="007623D0"/>
    <w:rsid w:val="00762406"/>
    <w:rsid w:val="007624E2"/>
    <w:rsid w:val="007625AE"/>
    <w:rsid w:val="00762723"/>
    <w:rsid w:val="0076274B"/>
    <w:rsid w:val="007627AA"/>
    <w:rsid w:val="007627B1"/>
    <w:rsid w:val="00762850"/>
    <w:rsid w:val="00762A6A"/>
    <w:rsid w:val="00762B56"/>
    <w:rsid w:val="00762B5C"/>
    <w:rsid w:val="00762CD4"/>
    <w:rsid w:val="00762D7D"/>
    <w:rsid w:val="0076304A"/>
    <w:rsid w:val="00763347"/>
    <w:rsid w:val="00763469"/>
    <w:rsid w:val="00763545"/>
    <w:rsid w:val="007635FF"/>
    <w:rsid w:val="00763721"/>
    <w:rsid w:val="00763723"/>
    <w:rsid w:val="00763733"/>
    <w:rsid w:val="00763752"/>
    <w:rsid w:val="0076376D"/>
    <w:rsid w:val="0076385F"/>
    <w:rsid w:val="00763A27"/>
    <w:rsid w:val="00763A71"/>
    <w:rsid w:val="00763B7E"/>
    <w:rsid w:val="00763CAF"/>
    <w:rsid w:val="00763D88"/>
    <w:rsid w:val="00763F07"/>
    <w:rsid w:val="00763F1B"/>
    <w:rsid w:val="00763F80"/>
    <w:rsid w:val="007642AB"/>
    <w:rsid w:val="00764323"/>
    <w:rsid w:val="0076433F"/>
    <w:rsid w:val="00764430"/>
    <w:rsid w:val="00764518"/>
    <w:rsid w:val="0076458F"/>
    <w:rsid w:val="00764638"/>
    <w:rsid w:val="007646DB"/>
    <w:rsid w:val="00764770"/>
    <w:rsid w:val="00764914"/>
    <w:rsid w:val="00764AD0"/>
    <w:rsid w:val="00764B53"/>
    <w:rsid w:val="00764D15"/>
    <w:rsid w:val="00764DB3"/>
    <w:rsid w:val="00764E7F"/>
    <w:rsid w:val="00764F80"/>
    <w:rsid w:val="00765030"/>
    <w:rsid w:val="0076536E"/>
    <w:rsid w:val="00765DDA"/>
    <w:rsid w:val="0076630A"/>
    <w:rsid w:val="00766466"/>
    <w:rsid w:val="00766662"/>
    <w:rsid w:val="00766699"/>
    <w:rsid w:val="007669A3"/>
    <w:rsid w:val="007669EA"/>
    <w:rsid w:val="00766A6E"/>
    <w:rsid w:val="00766A74"/>
    <w:rsid w:val="00766BC4"/>
    <w:rsid w:val="00766EBD"/>
    <w:rsid w:val="00766EDF"/>
    <w:rsid w:val="007671D2"/>
    <w:rsid w:val="007673B1"/>
    <w:rsid w:val="00767471"/>
    <w:rsid w:val="0076769E"/>
    <w:rsid w:val="00767979"/>
    <w:rsid w:val="007679E0"/>
    <w:rsid w:val="00767BB1"/>
    <w:rsid w:val="00767C74"/>
    <w:rsid w:val="00767F21"/>
    <w:rsid w:val="00767F2C"/>
    <w:rsid w:val="00770089"/>
    <w:rsid w:val="007700AF"/>
    <w:rsid w:val="00770243"/>
    <w:rsid w:val="007703D2"/>
    <w:rsid w:val="007704D1"/>
    <w:rsid w:val="00770557"/>
    <w:rsid w:val="0077063D"/>
    <w:rsid w:val="00770657"/>
    <w:rsid w:val="00770862"/>
    <w:rsid w:val="007708B0"/>
    <w:rsid w:val="00770B31"/>
    <w:rsid w:val="00770B7F"/>
    <w:rsid w:val="00770BC2"/>
    <w:rsid w:val="00770C54"/>
    <w:rsid w:val="00770C6B"/>
    <w:rsid w:val="00770E0C"/>
    <w:rsid w:val="00770F57"/>
    <w:rsid w:val="007710D2"/>
    <w:rsid w:val="0077110E"/>
    <w:rsid w:val="0077111C"/>
    <w:rsid w:val="007712E0"/>
    <w:rsid w:val="00771747"/>
    <w:rsid w:val="0077186D"/>
    <w:rsid w:val="00771946"/>
    <w:rsid w:val="00771BB4"/>
    <w:rsid w:val="00771E38"/>
    <w:rsid w:val="007720A6"/>
    <w:rsid w:val="007721F9"/>
    <w:rsid w:val="007722F2"/>
    <w:rsid w:val="0077244E"/>
    <w:rsid w:val="00772496"/>
    <w:rsid w:val="007726CB"/>
    <w:rsid w:val="0077276F"/>
    <w:rsid w:val="00772809"/>
    <w:rsid w:val="00772A49"/>
    <w:rsid w:val="00772B95"/>
    <w:rsid w:val="00772D2C"/>
    <w:rsid w:val="00772E62"/>
    <w:rsid w:val="00772E74"/>
    <w:rsid w:val="00772E85"/>
    <w:rsid w:val="00773010"/>
    <w:rsid w:val="007732B5"/>
    <w:rsid w:val="007734D8"/>
    <w:rsid w:val="007735E0"/>
    <w:rsid w:val="00773715"/>
    <w:rsid w:val="00773AAD"/>
    <w:rsid w:val="00773B2E"/>
    <w:rsid w:val="00773B46"/>
    <w:rsid w:val="00773BDA"/>
    <w:rsid w:val="00773D8E"/>
    <w:rsid w:val="00773DD1"/>
    <w:rsid w:val="00773E94"/>
    <w:rsid w:val="00774025"/>
    <w:rsid w:val="0077414C"/>
    <w:rsid w:val="0077442E"/>
    <w:rsid w:val="0077465C"/>
    <w:rsid w:val="0077476B"/>
    <w:rsid w:val="00774850"/>
    <w:rsid w:val="00774927"/>
    <w:rsid w:val="0077492D"/>
    <w:rsid w:val="00774C7E"/>
    <w:rsid w:val="00774F98"/>
    <w:rsid w:val="0077535B"/>
    <w:rsid w:val="007753DE"/>
    <w:rsid w:val="007754EE"/>
    <w:rsid w:val="00775570"/>
    <w:rsid w:val="0077559F"/>
    <w:rsid w:val="007755E2"/>
    <w:rsid w:val="007757BC"/>
    <w:rsid w:val="00775848"/>
    <w:rsid w:val="007758B3"/>
    <w:rsid w:val="007758D0"/>
    <w:rsid w:val="00775901"/>
    <w:rsid w:val="0077590F"/>
    <w:rsid w:val="007759D3"/>
    <w:rsid w:val="00775A7E"/>
    <w:rsid w:val="00775A84"/>
    <w:rsid w:val="00775AAB"/>
    <w:rsid w:val="00775B2B"/>
    <w:rsid w:val="00775F38"/>
    <w:rsid w:val="00776083"/>
    <w:rsid w:val="007760D8"/>
    <w:rsid w:val="007762CB"/>
    <w:rsid w:val="007762D8"/>
    <w:rsid w:val="007763CB"/>
    <w:rsid w:val="007763F7"/>
    <w:rsid w:val="00776451"/>
    <w:rsid w:val="00776610"/>
    <w:rsid w:val="007766CD"/>
    <w:rsid w:val="00776767"/>
    <w:rsid w:val="007767F2"/>
    <w:rsid w:val="00776A7F"/>
    <w:rsid w:val="00776AD8"/>
    <w:rsid w:val="00776B2C"/>
    <w:rsid w:val="00776DC2"/>
    <w:rsid w:val="00776F1B"/>
    <w:rsid w:val="00776F48"/>
    <w:rsid w:val="00776F57"/>
    <w:rsid w:val="00776F59"/>
    <w:rsid w:val="00776F70"/>
    <w:rsid w:val="00776FAD"/>
    <w:rsid w:val="0077739E"/>
    <w:rsid w:val="007774C8"/>
    <w:rsid w:val="007775F5"/>
    <w:rsid w:val="0077764B"/>
    <w:rsid w:val="00777898"/>
    <w:rsid w:val="00777912"/>
    <w:rsid w:val="00777955"/>
    <w:rsid w:val="00777984"/>
    <w:rsid w:val="00777A08"/>
    <w:rsid w:val="00777B44"/>
    <w:rsid w:val="00777C07"/>
    <w:rsid w:val="00777C7F"/>
    <w:rsid w:val="00777D91"/>
    <w:rsid w:val="00777DAF"/>
    <w:rsid w:val="00777DF8"/>
    <w:rsid w:val="00777E3F"/>
    <w:rsid w:val="00780032"/>
    <w:rsid w:val="007800DD"/>
    <w:rsid w:val="00780492"/>
    <w:rsid w:val="007804FD"/>
    <w:rsid w:val="0078070F"/>
    <w:rsid w:val="00780898"/>
    <w:rsid w:val="007809E7"/>
    <w:rsid w:val="00780A05"/>
    <w:rsid w:val="00780AA5"/>
    <w:rsid w:val="00780CC3"/>
    <w:rsid w:val="00780CCA"/>
    <w:rsid w:val="00780DA2"/>
    <w:rsid w:val="0078106A"/>
    <w:rsid w:val="0078113C"/>
    <w:rsid w:val="0078114F"/>
    <w:rsid w:val="0078119B"/>
    <w:rsid w:val="0078121F"/>
    <w:rsid w:val="007812BE"/>
    <w:rsid w:val="007815D8"/>
    <w:rsid w:val="0078161E"/>
    <w:rsid w:val="00781754"/>
    <w:rsid w:val="00781818"/>
    <w:rsid w:val="007818ED"/>
    <w:rsid w:val="007819B6"/>
    <w:rsid w:val="007819F2"/>
    <w:rsid w:val="00781AF2"/>
    <w:rsid w:val="00781CFD"/>
    <w:rsid w:val="00781D01"/>
    <w:rsid w:val="007820F1"/>
    <w:rsid w:val="0078213A"/>
    <w:rsid w:val="0078228B"/>
    <w:rsid w:val="007823A0"/>
    <w:rsid w:val="00782471"/>
    <w:rsid w:val="007825CC"/>
    <w:rsid w:val="007825E2"/>
    <w:rsid w:val="00782613"/>
    <w:rsid w:val="0078267E"/>
    <w:rsid w:val="007828DD"/>
    <w:rsid w:val="007829A4"/>
    <w:rsid w:val="00782AE7"/>
    <w:rsid w:val="00782E06"/>
    <w:rsid w:val="00782E13"/>
    <w:rsid w:val="00782F6C"/>
    <w:rsid w:val="00783009"/>
    <w:rsid w:val="00783307"/>
    <w:rsid w:val="0078333B"/>
    <w:rsid w:val="0078333D"/>
    <w:rsid w:val="00783452"/>
    <w:rsid w:val="0078353A"/>
    <w:rsid w:val="007835A9"/>
    <w:rsid w:val="007836AD"/>
    <w:rsid w:val="007836BA"/>
    <w:rsid w:val="007836E9"/>
    <w:rsid w:val="00783B1F"/>
    <w:rsid w:val="00783C79"/>
    <w:rsid w:val="00783C9A"/>
    <w:rsid w:val="00783DC1"/>
    <w:rsid w:val="00784072"/>
    <w:rsid w:val="00784150"/>
    <w:rsid w:val="00784289"/>
    <w:rsid w:val="0078439E"/>
    <w:rsid w:val="0078442A"/>
    <w:rsid w:val="007846C3"/>
    <w:rsid w:val="0078476E"/>
    <w:rsid w:val="007847D9"/>
    <w:rsid w:val="007847F1"/>
    <w:rsid w:val="00784977"/>
    <w:rsid w:val="00784A7B"/>
    <w:rsid w:val="00784B5B"/>
    <w:rsid w:val="00784BD1"/>
    <w:rsid w:val="00784BE2"/>
    <w:rsid w:val="00784C06"/>
    <w:rsid w:val="00784C4B"/>
    <w:rsid w:val="00784C9D"/>
    <w:rsid w:val="00784DAF"/>
    <w:rsid w:val="00784F28"/>
    <w:rsid w:val="00784F77"/>
    <w:rsid w:val="007851C7"/>
    <w:rsid w:val="007852EC"/>
    <w:rsid w:val="007854F7"/>
    <w:rsid w:val="00785508"/>
    <w:rsid w:val="007856C1"/>
    <w:rsid w:val="007856D7"/>
    <w:rsid w:val="0078576C"/>
    <w:rsid w:val="007858BD"/>
    <w:rsid w:val="007858D5"/>
    <w:rsid w:val="007859C5"/>
    <w:rsid w:val="007859CC"/>
    <w:rsid w:val="00785A7C"/>
    <w:rsid w:val="00785E0B"/>
    <w:rsid w:val="007860AA"/>
    <w:rsid w:val="007861F5"/>
    <w:rsid w:val="00786245"/>
    <w:rsid w:val="00786409"/>
    <w:rsid w:val="0078658F"/>
    <w:rsid w:val="0078676E"/>
    <w:rsid w:val="00786773"/>
    <w:rsid w:val="00786931"/>
    <w:rsid w:val="00786A92"/>
    <w:rsid w:val="00786B4E"/>
    <w:rsid w:val="00786ED6"/>
    <w:rsid w:val="00786FC5"/>
    <w:rsid w:val="0078701F"/>
    <w:rsid w:val="0078728A"/>
    <w:rsid w:val="00787314"/>
    <w:rsid w:val="0078775E"/>
    <w:rsid w:val="007877F5"/>
    <w:rsid w:val="00787844"/>
    <w:rsid w:val="00787BE2"/>
    <w:rsid w:val="00787DDB"/>
    <w:rsid w:val="00787DF3"/>
    <w:rsid w:val="00787EB5"/>
    <w:rsid w:val="00787F27"/>
    <w:rsid w:val="00787F81"/>
    <w:rsid w:val="00790162"/>
    <w:rsid w:val="007901B5"/>
    <w:rsid w:val="0079025C"/>
    <w:rsid w:val="00790340"/>
    <w:rsid w:val="0079048D"/>
    <w:rsid w:val="00790738"/>
    <w:rsid w:val="0079076E"/>
    <w:rsid w:val="007907BB"/>
    <w:rsid w:val="007909AC"/>
    <w:rsid w:val="00790CC2"/>
    <w:rsid w:val="00790F3D"/>
    <w:rsid w:val="00790F4D"/>
    <w:rsid w:val="00791180"/>
    <w:rsid w:val="00791243"/>
    <w:rsid w:val="007912E1"/>
    <w:rsid w:val="007913CA"/>
    <w:rsid w:val="007918D7"/>
    <w:rsid w:val="0079194A"/>
    <w:rsid w:val="007919C4"/>
    <w:rsid w:val="00791C0E"/>
    <w:rsid w:val="00791D26"/>
    <w:rsid w:val="00791DDB"/>
    <w:rsid w:val="00791EE9"/>
    <w:rsid w:val="007926FF"/>
    <w:rsid w:val="0079277B"/>
    <w:rsid w:val="007927DA"/>
    <w:rsid w:val="007927E7"/>
    <w:rsid w:val="00792EEC"/>
    <w:rsid w:val="00793161"/>
    <w:rsid w:val="00793199"/>
    <w:rsid w:val="007937EE"/>
    <w:rsid w:val="0079382B"/>
    <w:rsid w:val="00793857"/>
    <w:rsid w:val="00793C8B"/>
    <w:rsid w:val="00793D48"/>
    <w:rsid w:val="00793E24"/>
    <w:rsid w:val="00793EDF"/>
    <w:rsid w:val="00793EF4"/>
    <w:rsid w:val="00794029"/>
    <w:rsid w:val="00794135"/>
    <w:rsid w:val="00794485"/>
    <w:rsid w:val="007944FF"/>
    <w:rsid w:val="007945C7"/>
    <w:rsid w:val="007946C7"/>
    <w:rsid w:val="0079495F"/>
    <w:rsid w:val="00794967"/>
    <w:rsid w:val="007949C6"/>
    <w:rsid w:val="00794ABB"/>
    <w:rsid w:val="00794ADC"/>
    <w:rsid w:val="00794CA5"/>
    <w:rsid w:val="00794D9F"/>
    <w:rsid w:val="00794DC5"/>
    <w:rsid w:val="00794E16"/>
    <w:rsid w:val="00794EA2"/>
    <w:rsid w:val="00794F62"/>
    <w:rsid w:val="00794FEA"/>
    <w:rsid w:val="0079515B"/>
    <w:rsid w:val="0079515D"/>
    <w:rsid w:val="00795700"/>
    <w:rsid w:val="007957AE"/>
    <w:rsid w:val="007958ED"/>
    <w:rsid w:val="00795985"/>
    <w:rsid w:val="00795C23"/>
    <w:rsid w:val="00795D08"/>
    <w:rsid w:val="007961E3"/>
    <w:rsid w:val="00796358"/>
    <w:rsid w:val="00796382"/>
    <w:rsid w:val="0079662B"/>
    <w:rsid w:val="0079662D"/>
    <w:rsid w:val="0079668A"/>
    <w:rsid w:val="00796966"/>
    <w:rsid w:val="00796A4A"/>
    <w:rsid w:val="00796D23"/>
    <w:rsid w:val="007972B3"/>
    <w:rsid w:val="00797384"/>
    <w:rsid w:val="007973C5"/>
    <w:rsid w:val="0079750C"/>
    <w:rsid w:val="007976D6"/>
    <w:rsid w:val="0079771C"/>
    <w:rsid w:val="00797AA5"/>
    <w:rsid w:val="00797C0B"/>
    <w:rsid w:val="00797C68"/>
    <w:rsid w:val="007A000C"/>
    <w:rsid w:val="007A0048"/>
    <w:rsid w:val="007A00AF"/>
    <w:rsid w:val="007A0112"/>
    <w:rsid w:val="007A0331"/>
    <w:rsid w:val="007A07F4"/>
    <w:rsid w:val="007A0A09"/>
    <w:rsid w:val="007A0A0F"/>
    <w:rsid w:val="007A0A69"/>
    <w:rsid w:val="007A0A99"/>
    <w:rsid w:val="007A0E77"/>
    <w:rsid w:val="007A0E82"/>
    <w:rsid w:val="007A0F17"/>
    <w:rsid w:val="007A0FAB"/>
    <w:rsid w:val="007A0FC9"/>
    <w:rsid w:val="007A1050"/>
    <w:rsid w:val="007A10A2"/>
    <w:rsid w:val="007A10E5"/>
    <w:rsid w:val="007A125A"/>
    <w:rsid w:val="007A1405"/>
    <w:rsid w:val="007A1408"/>
    <w:rsid w:val="007A1624"/>
    <w:rsid w:val="007A16EB"/>
    <w:rsid w:val="007A1849"/>
    <w:rsid w:val="007A19AF"/>
    <w:rsid w:val="007A1ADE"/>
    <w:rsid w:val="007A1B1C"/>
    <w:rsid w:val="007A1FE3"/>
    <w:rsid w:val="007A201A"/>
    <w:rsid w:val="007A204A"/>
    <w:rsid w:val="007A21E9"/>
    <w:rsid w:val="007A2247"/>
    <w:rsid w:val="007A276E"/>
    <w:rsid w:val="007A29E2"/>
    <w:rsid w:val="007A2B7E"/>
    <w:rsid w:val="007A2CC0"/>
    <w:rsid w:val="007A2D8A"/>
    <w:rsid w:val="007A2DB9"/>
    <w:rsid w:val="007A2DF8"/>
    <w:rsid w:val="007A2F4C"/>
    <w:rsid w:val="007A2F51"/>
    <w:rsid w:val="007A31B9"/>
    <w:rsid w:val="007A328D"/>
    <w:rsid w:val="007A32C5"/>
    <w:rsid w:val="007A32CA"/>
    <w:rsid w:val="007A3309"/>
    <w:rsid w:val="007A337A"/>
    <w:rsid w:val="007A346D"/>
    <w:rsid w:val="007A3473"/>
    <w:rsid w:val="007A3526"/>
    <w:rsid w:val="007A3565"/>
    <w:rsid w:val="007A357C"/>
    <w:rsid w:val="007A39A0"/>
    <w:rsid w:val="007A39F3"/>
    <w:rsid w:val="007A3A82"/>
    <w:rsid w:val="007A3B24"/>
    <w:rsid w:val="007A3B3D"/>
    <w:rsid w:val="007A3C7F"/>
    <w:rsid w:val="007A3DCD"/>
    <w:rsid w:val="007A3EB9"/>
    <w:rsid w:val="007A4099"/>
    <w:rsid w:val="007A4254"/>
    <w:rsid w:val="007A42BF"/>
    <w:rsid w:val="007A42FF"/>
    <w:rsid w:val="007A43E0"/>
    <w:rsid w:val="007A4713"/>
    <w:rsid w:val="007A489E"/>
    <w:rsid w:val="007A49CC"/>
    <w:rsid w:val="007A4A92"/>
    <w:rsid w:val="007A4B10"/>
    <w:rsid w:val="007A4BB1"/>
    <w:rsid w:val="007A4BF7"/>
    <w:rsid w:val="007A4C8B"/>
    <w:rsid w:val="007A4DC5"/>
    <w:rsid w:val="007A4FCD"/>
    <w:rsid w:val="007A4FCF"/>
    <w:rsid w:val="007A519A"/>
    <w:rsid w:val="007A51EF"/>
    <w:rsid w:val="007A52AC"/>
    <w:rsid w:val="007A5392"/>
    <w:rsid w:val="007A53E9"/>
    <w:rsid w:val="007A5491"/>
    <w:rsid w:val="007A55F8"/>
    <w:rsid w:val="007A56D8"/>
    <w:rsid w:val="007A5764"/>
    <w:rsid w:val="007A5DFB"/>
    <w:rsid w:val="007A5FD5"/>
    <w:rsid w:val="007A6104"/>
    <w:rsid w:val="007A611B"/>
    <w:rsid w:val="007A61D8"/>
    <w:rsid w:val="007A6271"/>
    <w:rsid w:val="007A62F2"/>
    <w:rsid w:val="007A655E"/>
    <w:rsid w:val="007A6620"/>
    <w:rsid w:val="007A6ADE"/>
    <w:rsid w:val="007A6C5C"/>
    <w:rsid w:val="007A6D00"/>
    <w:rsid w:val="007A6EFB"/>
    <w:rsid w:val="007A6F44"/>
    <w:rsid w:val="007A6F65"/>
    <w:rsid w:val="007A7031"/>
    <w:rsid w:val="007A7037"/>
    <w:rsid w:val="007A7171"/>
    <w:rsid w:val="007A7283"/>
    <w:rsid w:val="007A7A1D"/>
    <w:rsid w:val="007A7AF5"/>
    <w:rsid w:val="007A7B3F"/>
    <w:rsid w:val="007A7C5F"/>
    <w:rsid w:val="007A7DDD"/>
    <w:rsid w:val="007B008C"/>
    <w:rsid w:val="007B01AE"/>
    <w:rsid w:val="007B0237"/>
    <w:rsid w:val="007B0419"/>
    <w:rsid w:val="007B0569"/>
    <w:rsid w:val="007B05C3"/>
    <w:rsid w:val="007B09C5"/>
    <w:rsid w:val="007B0AC3"/>
    <w:rsid w:val="007B0E4D"/>
    <w:rsid w:val="007B0EEA"/>
    <w:rsid w:val="007B1078"/>
    <w:rsid w:val="007B1080"/>
    <w:rsid w:val="007B121F"/>
    <w:rsid w:val="007B1259"/>
    <w:rsid w:val="007B125D"/>
    <w:rsid w:val="007B12D1"/>
    <w:rsid w:val="007B138A"/>
    <w:rsid w:val="007B161B"/>
    <w:rsid w:val="007B1633"/>
    <w:rsid w:val="007B16B9"/>
    <w:rsid w:val="007B1822"/>
    <w:rsid w:val="007B1968"/>
    <w:rsid w:val="007B1990"/>
    <w:rsid w:val="007B1994"/>
    <w:rsid w:val="007B19F3"/>
    <w:rsid w:val="007B1A84"/>
    <w:rsid w:val="007B1B9A"/>
    <w:rsid w:val="007B1BA5"/>
    <w:rsid w:val="007B1E90"/>
    <w:rsid w:val="007B1F63"/>
    <w:rsid w:val="007B20AC"/>
    <w:rsid w:val="007B212F"/>
    <w:rsid w:val="007B2160"/>
    <w:rsid w:val="007B231B"/>
    <w:rsid w:val="007B231F"/>
    <w:rsid w:val="007B23AF"/>
    <w:rsid w:val="007B2440"/>
    <w:rsid w:val="007B244B"/>
    <w:rsid w:val="007B24AE"/>
    <w:rsid w:val="007B26D5"/>
    <w:rsid w:val="007B273E"/>
    <w:rsid w:val="007B282D"/>
    <w:rsid w:val="007B2918"/>
    <w:rsid w:val="007B2B5A"/>
    <w:rsid w:val="007B2EEE"/>
    <w:rsid w:val="007B2EF8"/>
    <w:rsid w:val="007B327C"/>
    <w:rsid w:val="007B3455"/>
    <w:rsid w:val="007B3AB7"/>
    <w:rsid w:val="007B3BE4"/>
    <w:rsid w:val="007B3D2C"/>
    <w:rsid w:val="007B3E05"/>
    <w:rsid w:val="007B3E82"/>
    <w:rsid w:val="007B41E1"/>
    <w:rsid w:val="007B4316"/>
    <w:rsid w:val="007B4379"/>
    <w:rsid w:val="007B44A3"/>
    <w:rsid w:val="007B44D4"/>
    <w:rsid w:val="007B458A"/>
    <w:rsid w:val="007B460E"/>
    <w:rsid w:val="007B48E1"/>
    <w:rsid w:val="007B4A81"/>
    <w:rsid w:val="007B4D8B"/>
    <w:rsid w:val="007B4E17"/>
    <w:rsid w:val="007B4E58"/>
    <w:rsid w:val="007B514C"/>
    <w:rsid w:val="007B52AA"/>
    <w:rsid w:val="007B5348"/>
    <w:rsid w:val="007B53AE"/>
    <w:rsid w:val="007B546E"/>
    <w:rsid w:val="007B5574"/>
    <w:rsid w:val="007B560B"/>
    <w:rsid w:val="007B560F"/>
    <w:rsid w:val="007B56C8"/>
    <w:rsid w:val="007B5A2D"/>
    <w:rsid w:val="007B5A3A"/>
    <w:rsid w:val="007B5BCE"/>
    <w:rsid w:val="007B5BFE"/>
    <w:rsid w:val="007B5D27"/>
    <w:rsid w:val="007B5DF1"/>
    <w:rsid w:val="007B5F7E"/>
    <w:rsid w:val="007B60BE"/>
    <w:rsid w:val="007B621B"/>
    <w:rsid w:val="007B62BA"/>
    <w:rsid w:val="007B636E"/>
    <w:rsid w:val="007B63F3"/>
    <w:rsid w:val="007B64F3"/>
    <w:rsid w:val="007B6626"/>
    <w:rsid w:val="007B686A"/>
    <w:rsid w:val="007B68FF"/>
    <w:rsid w:val="007B6A33"/>
    <w:rsid w:val="007B6A59"/>
    <w:rsid w:val="007B6BFC"/>
    <w:rsid w:val="007B6C04"/>
    <w:rsid w:val="007B6EBA"/>
    <w:rsid w:val="007B6F7C"/>
    <w:rsid w:val="007B6FA7"/>
    <w:rsid w:val="007B71FE"/>
    <w:rsid w:val="007B7294"/>
    <w:rsid w:val="007B73B1"/>
    <w:rsid w:val="007B74CD"/>
    <w:rsid w:val="007B7628"/>
    <w:rsid w:val="007B773D"/>
    <w:rsid w:val="007B7904"/>
    <w:rsid w:val="007B7C6E"/>
    <w:rsid w:val="007B7D0A"/>
    <w:rsid w:val="007B7D1D"/>
    <w:rsid w:val="007B7E64"/>
    <w:rsid w:val="007C0048"/>
    <w:rsid w:val="007C0442"/>
    <w:rsid w:val="007C04C8"/>
    <w:rsid w:val="007C05CA"/>
    <w:rsid w:val="007C063E"/>
    <w:rsid w:val="007C0944"/>
    <w:rsid w:val="007C0D81"/>
    <w:rsid w:val="007C0D8D"/>
    <w:rsid w:val="007C0E19"/>
    <w:rsid w:val="007C0F67"/>
    <w:rsid w:val="007C101D"/>
    <w:rsid w:val="007C1079"/>
    <w:rsid w:val="007C169B"/>
    <w:rsid w:val="007C179C"/>
    <w:rsid w:val="007C19EC"/>
    <w:rsid w:val="007C1ABD"/>
    <w:rsid w:val="007C1E0B"/>
    <w:rsid w:val="007C1EF0"/>
    <w:rsid w:val="007C1F58"/>
    <w:rsid w:val="007C230F"/>
    <w:rsid w:val="007C2338"/>
    <w:rsid w:val="007C24F3"/>
    <w:rsid w:val="007C24FC"/>
    <w:rsid w:val="007C25E2"/>
    <w:rsid w:val="007C2680"/>
    <w:rsid w:val="007C27FF"/>
    <w:rsid w:val="007C2861"/>
    <w:rsid w:val="007C28E7"/>
    <w:rsid w:val="007C2A57"/>
    <w:rsid w:val="007C2A5C"/>
    <w:rsid w:val="007C2BC9"/>
    <w:rsid w:val="007C2D2D"/>
    <w:rsid w:val="007C2E3B"/>
    <w:rsid w:val="007C2F17"/>
    <w:rsid w:val="007C30E3"/>
    <w:rsid w:val="007C31A0"/>
    <w:rsid w:val="007C3294"/>
    <w:rsid w:val="007C337A"/>
    <w:rsid w:val="007C3386"/>
    <w:rsid w:val="007C3468"/>
    <w:rsid w:val="007C3479"/>
    <w:rsid w:val="007C3595"/>
    <w:rsid w:val="007C35AE"/>
    <w:rsid w:val="007C35B3"/>
    <w:rsid w:val="007C36B8"/>
    <w:rsid w:val="007C3754"/>
    <w:rsid w:val="007C39CE"/>
    <w:rsid w:val="007C3A28"/>
    <w:rsid w:val="007C3D22"/>
    <w:rsid w:val="007C3F3F"/>
    <w:rsid w:val="007C4075"/>
    <w:rsid w:val="007C4098"/>
    <w:rsid w:val="007C416C"/>
    <w:rsid w:val="007C446E"/>
    <w:rsid w:val="007C4544"/>
    <w:rsid w:val="007C460D"/>
    <w:rsid w:val="007C48A3"/>
    <w:rsid w:val="007C4B78"/>
    <w:rsid w:val="007C4C5F"/>
    <w:rsid w:val="007C4D38"/>
    <w:rsid w:val="007C4D49"/>
    <w:rsid w:val="007C4DBC"/>
    <w:rsid w:val="007C4DE9"/>
    <w:rsid w:val="007C4EBA"/>
    <w:rsid w:val="007C4F74"/>
    <w:rsid w:val="007C528E"/>
    <w:rsid w:val="007C529B"/>
    <w:rsid w:val="007C52A7"/>
    <w:rsid w:val="007C52D7"/>
    <w:rsid w:val="007C541D"/>
    <w:rsid w:val="007C54D1"/>
    <w:rsid w:val="007C56E1"/>
    <w:rsid w:val="007C5881"/>
    <w:rsid w:val="007C5893"/>
    <w:rsid w:val="007C5924"/>
    <w:rsid w:val="007C5940"/>
    <w:rsid w:val="007C59AD"/>
    <w:rsid w:val="007C5A5C"/>
    <w:rsid w:val="007C5C90"/>
    <w:rsid w:val="007C5D1C"/>
    <w:rsid w:val="007C5F20"/>
    <w:rsid w:val="007C66FF"/>
    <w:rsid w:val="007C671F"/>
    <w:rsid w:val="007C6C65"/>
    <w:rsid w:val="007C6CF5"/>
    <w:rsid w:val="007C6DB0"/>
    <w:rsid w:val="007C6DC5"/>
    <w:rsid w:val="007C7194"/>
    <w:rsid w:val="007C7274"/>
    <w:rsid w:val="007C73E9"/>
    <w:rsid w:val="007C7420"/>
    <w:rsid w:val="007C7550"/>
    <w:rsid w:val="007C7715"/>
    <w:rsid w:val="007C77FA"/>
    <w:rsid w:val="007C7BB1"/>
    <w:rsid w:val="007C7BB2"/>
    <w:rsid w:val="007C7BE0"/>
    <w:rsid w:val="007C7C4A"/>
    <w:rsid w:val="007C7CB0"/>
    <w:rsid w:val="007C7CD4"/>
    <w:rsid w:val="007C7D95"/>
    <w:rsid w:val="007C7E97"/>
    <w:rsid w:val="007C7FF6"/>
    <w:rsid w:val="007D0204"/>
    <w:rsid w:val="007D0289"/>
    <w:rsid w:val="007D04E3"/>
    <w:rsid w:val="007D05A9"/>
    <w:rsid w:val="007D063D"/>
    <w:rsid w:val="007D0993"/>
    <w:rsid w:val="007D0B77"/>
    <w:rsid w:val="007D0BA6"/>
    <w:rsid w:val="007D0C8C"/>
    <w:rsid w:val="007D110D"/>
    <w:rsid w:val="007D115A"/>
    <w:rsid w:val="007D11DC"/>
    <w:rsid w:val="007D1247"/>
    <w:rsid w:val="007D1371"/>
    <w:rsid w:val="007D170F"/>
    <w:rsid w:val="007D1994"/>
    <w:rsid w:val="007D1AB5"/>
    <w:rsid w:val="007D1B94"/>
    <w:rsid w:val="007D1D8A"/>
    <w:rsid w:val="007D1E3B"/>
    <w:rsid w:val="007D201E"/>
    <w:rsid w:val="007D2136"/>
    <w:rsid w:val="007D2621"/>
    <w:rsid w:val="007D2672"/>
    <w:rsid w:val="007D26D9"/>
    <w:rsid w:val="007D26DB"/>
    <w:rsid w:val="007D291B"/>
    <w:rsid w:val="007D2978"/>
    <w:rsid w:val="007D2AAB"/>
    <w:rsid w:val="007D2C23"/>
    <w:rsid w:val="007D2C4C"/>
    <w:rsid w:val="007D34C1"/>
    <w:rsid w:val="007D362C"/>
    <w:rsid w:val="007D3926"/>
    <w:rsid w:val="007D3981"/>
    <w:rsid w:val="007D3A3F"/>
    <w:rsid w:val="007D3AEC"/>
    <w:rsid w:val="007D3CCC"/>
    <w:rsid w:val="007D3D15"/>
    <w:rsid w:val="007D3DEE"/>
    <w:rsid w:val="007D3DF3"/>
    <w:rsid w:val="007D3F41"/>
    <w:rsid w:val="007D40BC"/>
    <w:rsid w:val="007D40C1"/>
    <w:rsid w:val="007D417B"/>
    <w:rsid w:val="007D41D1"/>
    <w:rsid w:val="007D42D0"/>
    <w:rsid w:val="007D43FE"/>
    <w:rsid w:val="007D4640"/>
    <w:rsid w:val="007D4B24"/>
    <w:rsid w:val="007D4CAF"/>
    <w:rsid w:val="007D4D00"/>
    <w:rsid w:val="007D4D6E"/>
    <w:rsid w:val="007D4F1F"/>
    <w:rsid w:val="007D4F79"/>
    <w:rsid w:val="007D4FDA"/>
    <w:rsid w:val="007D50D8"/>
    <w:rsid w:val="007D5172"/>
    <w:rsid w:val="007D521B"/>
    <w:rsid w:val="007D5396"/>
    <w:rsid w:val="007D55F9"/>
    <w:rsid w:val="007D5AB0"/>
    <w:rsid w:val="007D5BAB"/>
    <w:rsid w:val="007D5CFE"/>
    <w:rsid w:val="007D5D69"/>
    <w:rsid w:val="007D5D85"/>
    <w:rsid w:val="007D5D8A"/>
    <w:rsid w:val="007D5F20"/>
    <w:rsid w:val="007D5F6E"/>
    <w:rsid w:val="007D5FF2"/>
    <w:rsid w:val="007D647A"/>
    <w:rsid w:val="007D6566"/>
    <w:rsid w:val="007D66F5"/>
    <w:rsid w:val="007D6758"/>
    <w:rsid w:val="007D67D7"/>
    <w:rsid w:val="007D6819"/>
    <w:rsid w:val="007D6967"/>
    <w:rsid w:val="007D69FA"/>
    <w:rsid w:val="007D6C10"/>
    <w:rsid w:val="007D6C6B"/>
    <w:rsid w:val="007D6D11"/>
    <w:rsid w:val="007D6E46"/>
    <w:rsid w:val="007D6F06"/>
    <w:rsid w:val="007D6FF8"/>
    <w:rsid w:val="007D70FF"/>
    <w:rsid w:val="007D7117"/>
    <w:rsid w:val="007D713B"/>
    <w:rsid w:val="007D719C"/>
    <w:rsid w:val="007D72E4"/>
    <w:rsid w:val="007D7434"/>
    <w:rsid w:val="007D76F4"/>
    <w:rsid w:val="007D7785"/>
    <w:rsid w:val="007D778A"/>
    <w:rsid w:val="007D7790"/>
    <w:rsid w:val="007D78E7"/>
    <w:rsid w:val="007D79AD"/>
    <w:rsid w:val="007D7ACA"/>
    <w:rsid w:val="007D7E31"/>
    <w:rsid w:val="007E0128"/>
    <w:rsid w:val="007E031E"/>
    <w:rsid w:val="007E04C8"/>
    <w:rsid w:val="007E0618"/>
    <w:rsid w:val="007E067A"/>
    <w:rsid w:val="007E0712"/>
    <w:rsid w:val="007E098A"/>
    <w:rsid w:val="007E0B16"/>
    <w:rsid w:val="007E0FA8"/>
    <w:rsid w:val="007E0FB0"/>
    <w:rsid w:val="007E0FE3"/>
    <w:rsid w:val="007E11BA"/>
    <w:rsid w:val="007E11C8"/>
    <w:rsid w:val="007E1317"/>
    <w:rsid w:val="007E1375"/>
    <w:rsid w:val="007E146C"/>
    <w:rsid w:val="007E14ED"/>
    <w:rsid w:val="007E1560"/>
    <w:rsid w:val="007E159C"/>
    <w:rsid w:val="007E168C"/>
    <w:rsid w:val="007E1690"/>
    <w:rsid w:val="007E1DC4"/>
    <w:rsid w:val="007E1E97"/>
    <w:rsid w:val="007E20B7"/>
    <w:rsid w:val="007E210B"/>
    <w:rsid w:val="007E22AA"/>
    <w:rsid w:val="007E233B"/>
    <w:rsid w:val="007E25B5"/>
    <w:rsid w:val="007E265B"/>
    <w:rsid w:val="007E26DE"/>
    <w:rsid w:val="007E27C8"/>
    <w:rsid w:val="007E2A4D"/>
    <w:rsid w:val="007E2AF2"/>
    <w:rsid w:val="007E2BC3"/>
    <w:rsid w:val="007E2C9C"/>
    <w:rsid w:val="007E2CA3"/>
    <w:rsid w:val="007E316E"/>
    <w:rsid w:val="007E31BB"/>
    <w:rsid w:val="007E322B"/>
    <w:rsid w:val="007E3282"/>
    <w:rsid w:val="007E3383"/>
    <w:rsid w:val="007E3670"/>
    <w:rsid w:val="007E3807"/>
    <w:rsid w:val="007E387F"/>
    <w:rsid w:val="007E3A6E"/>
    <w:rsid w:val="007E3CF1"/>
    <w:rsid w:val="007E3DDE"/>
    <w:rsid w:val="007E3E2D"/>
    <w:rsid w:val="007E3F92"/>
    <w:rsid w:val="007E428E"/>
    <w:rsid w:val="007E4523"/>
    <w:rsid w:val="007E460F"/>
    <w:rsid w:val="007E4776"/>
    <w:rsid w:val="007E47A0"/>
    <w:rsid w:val="007E4876"/>
    <w:rsid w:val="007E4985"/>
    <w:rsid w:val="007E4A74"/>
    <w:rsid w:val="007E4B0F"/>
    <w:rsid w:val="007E4C0D"/>
    <w:rsid w:val="007E4D47"/>
    <w:rsid w:val="007E4E09"/>
    <w:rsid w:val="007E4F05"/>
    <w:rsid w:val="007E4FDF"/>
    <w:rsid w:val="007E5027"/>
    <w:rsid w:val="007E508E"/>
    <w:rsid w:val="007E5150"/>
    <w:rsid w:val="007E53F7"/>
    <w:rsid w:val="007E579A"/>
    <w:rsid w:val="007E57D8"/>
    <w:rsid w:val="007E57DB"/>
    <w:rsid w:val="007E5818"/>
    <w:rsid w:val="007E5827"/>
    <w:rsid w:val="007E58B0"/>
    <w:rsid w:val="007E5901"/>
    <w:rsid w:val="007E5A44"/>
    <w:rsid w:val="007E5E11"/>
    <w:rsid w:val="007E60B2"/>
    <w:rsid w:val="007E6321"/>
    <w:rsid w:val="007E640C"/>
    <w:rsid w:val="007E6425"/>
    <w:rsid w:val="007E66D6"/>
    <w:rsid w:val="007E66F1"/>
    <w:rsid w:val="007E6B8A"/>
    <w:rsid w:val="007E6F10"/>
    <w:rsid w:val="007E72A7"/>
    <w:rsid w:val="007E749D"/>
    <w:rsid w:val="007E7501"/>
    <w:rsid w:val="007E7529"/>
    <w:rsid w:val="007E762F"/>
    <w:rsid w:val="007E78E6"/>
    <w:rsid w:val="007E7A20"/>
    <w:rsid w:val="007E7AA1"/>
    <w:rsid w:val="007E7AD2"/>
    <w:rsid w:val="007E7D07"/>
    <w:rsid w:val="007F0053"/>
    <w:rsid w:val="007F0155"/>
    <w:rsid w:val="007F01C6"/>
    <w:rsid w:val="007F036F"/>
    <w:rsid w:val="007F04EC"/>
    <w:rsid w:val="007F0800"/>
    <w:rsid w:val="007F0C58"/>
    <w:rsid w:val="007F0C59"/>
    <w:rsid w:val="007F0FB1"/>
    <w:rsid w:val="007F1020"/>
    <w:rsid w:val="007F1027"/>
    <w:rsid w:val="007F1088"/>
    <w:rsid w:val="007F1138"/>
    <w:rsid w:val="007F134F"/>
    <w:rsid w:val="007F13D0"/>
    <w:rsid w:val="007F1456"/>
    <w:rsid w:val="007F15FA"/>
    <w:rsid w:val="007F1654"/>
    <w:rsid w:val="007F16B8"/>
    <w:rsid w:val="007F16EE"/>
    <w:rsid w:val="007F176F"/>
    <w:rsid w:val="007F1812"/>
    <w:rsid w:val="007F189E"/>
    <w:rsid w:val="007F18A4"/>
    <w:rsid w:val="007F18B8"/>
    <w:rsid w:val="007F1991"/>
    <w:rsid w:val="007F1992"/>
    <w:rsid w:val="007F1B09"/>
    <w:rsid w:val="007F1BE8"/>
    <w:rsid w:val="007F1C4E"/>
    <w:rsid w:val="007F1E6E"/>
    <w:rsid w:val="007F1FC2"/>
    <w:rsid w:val="007F2036"/>
    <w:rsid w:val="007F21C1"/>
    <w:rsid w:val="007F2240"/>
    <w:rsid w:val="007F22A8"/>
    <w:rsid w:val="007F258A"/>
    <w:rsid w:val="007F25BF"/>
    <w:rsid w:val="007F263E"/>
    <w:rsid w:val="007F2790"/>
    <w:rsid w:val="007F27DF"/>
    <w:rsid w:val="007F28DF"/>
    <w:rsid w:val="007F2901"/>
    <w:rsid w:val="007F293D"/>
    <w:rsid w:val="007F2A4F"/>
    <w:rsid w:val="007F2C77"/>
    <w:rsid w:val="007F2F20"/>
    <w:rsid w:val="007F2F7D"/>
    <w:rsid w:val="007F2FFC"/>
    <w:rsid w:val="007F3080"/>
    <w:rsid w:val="007F30EE"/>
    <w:rsid w:val="007F34AD"/>
    <w:rsid w:val="007F3689"/>
    <w:rsid w:val="007F3A90"/>
    <w:rsid w:val="007F3B54"/>
    <w:rsid w:val="007F3CC2"/>
    <w:rsid w:val="007F40FD"/>
    <w:rsid w:val="007F44C2"/>
    <w:rsid w:val="007F454F"/>
    <w:rsid w:val="007F4815"/>
    <w:rsid w:val="007F481C"/>
    <w:rsid w:val="007F4A15"/>
    <w:rsid w:val="007F5010"/>
    <w:rsid w:val="007F54EA"/>
    <w:rsid w:val="007F54FB"/>
    <w:rsid w:val="007F55B0"/>
    <w:rsid w:val="007F55FB"/>
    <w:rsid w:val="007F563C"/>
    <w:rsid w:val="007F56DE"/>
    <w:rsid w:val="007F5BD4"/>
    <w:rsid w:val="007F5C31"/>
    <w:rsid w:val="007F5CB7"/>
    <w:rsid w:val="007F5CFB"/>
    <w:rsid w:val="007F5D63"/>
    <w:rsid w:val="007F5D72"/>
    <w:rsid w:val="007F5E98"/>
    <w:rsid w:val="007F5EFD"/>
    <w:rsid w:val="007F5EFF"/>
    <w:rsid w:val="007F5F77"/>
    <w:rsid w:val="007F5FD6"/>
    <w:rsid w:val="007F612A"/>
    <w:rsid w:val="007F614D"/>
    <w:rsid w:val="007F632F"/>
    <w:rsid w:val="007F647F"/>
    <w:rsid w:val="007F64A8"/>
    <w:rsid w:val="007F6575"/>
    <w:rsid w:val="007F69EA"/>
    <w:rsid w:val="007F6B45"/>
    <w:rsid w:val="007F6BB6"/>
    <w:rsid w:val="007F6C1A"/>
    <w:rsid w:val="007F6D14"/>
    <w:rsid w:val="007F6DB4"/>
    <w:rsid w:val="007F6ED9"/>
    <w:rsid w:val="007F6EDB"/>
    <w:rsid w:val="007F6FF1"/>
    <w:rsid w:val="007F705E"/>
    <w:rsid w:val="007F710C"/>
    <w:rsid w:val="007F71E6"/>
    <w:rsid w:val="007F742D"/>
    <w:rsid w:val="007F7873"/>
    <w:rsid w:val="007F7ED5"/>
    <w:rsid w:val="00800002"/>
    <w:rsid w:val="008000BA"/>
    <w:rsid w:val="008002FB"/>
    <w:rsid w:val="0080042B"/>
    <w:rsid w:val="008004C7"/>
    <w:rsid w:val="00800612"/>
    <w:rsid w:val="008006C8"/>
    <w:rsid w:val="00800734"/>
    <w:rsid w:val="00800FCA"/>
    <w:rsid w:val="00801032"/>
    <w:rsid w:val="00801240"/>
    <w:rsid w:val="0080156D"/>
    <w:rsid w:val="00801583"/>
    <w:rsid w:val="008015E4"/>
    <w:rsid w:val="0080161E"/>
    <w:rsid w:val="00801948"/>
    <w:rsid w:val="00801A36"/>
    <w:rsid w:val="00801C2E"/>
    <w:rsid w:val="00801E2C"/>
    <w:rsid w:val="00802115"/>
    <w:rsid w:val="008021B8"/>
    <w:rsid w:val="008021BF"/>
    <w:rsid w:val="008022F2"/>
    <w:rsid w:val="008025A0"/>
    <w:rsid w:val="00802678"/>
    <w:rsid w:val="008026DA"/>
    <w:rsid w:val="00802720"/>
    <w:rsid w:val="008027DB"/>
    <w:rsid w:val="008027F3"/>
    <w:rsid w:val="0080286F"/>
    <w:rsid w:val="008029CA"/>
    <w:rsid w:val="00802AA3"/>
    <w:rsid w:val="00802B89"/>
    <w:rsid w:val="00802C90"/>
    <w:rsid w:val="00802CC6"/>
    <w:rsid w:val="00802FB2"/>
    <w:rsid w:val="0080314D"/>
    <w:rsid w:val="0080316A"/>
    <w:rsid w:val="008032F0"/>
    <w:rsid w:val="008032F3"/>
    <w:rsid w:val="00803365"/>
    <w:rsid w:val="00803382"/>
    <w:rsid w:val="0080348C"/>
    <w:rsid w:val="008034FD"/>
    <w:rsid w:val="0080350F"/>
    <w:rsid w:val="0080355A"/>
    <w:rsid w:val="00803580"/>
    <w:rsid w:val="008035E7"/>
    <w:rsid w:val="008036DA"/>
    <w:rsid w:val="0080372E"/>
    <w:rsid w:val="008037CF"/>
    <w:rsid w:val="008039EE"/>
    <w:rsid w:val="00803A71"/>
    <w:rsid w:val="00803DD3"/>
    <w:rsid w:val="00803E71"/>
    <w:rsid w:val="008042E1"/>
    <w:rsid w:val="00804330"/>
    <w:rsid w:val="00804348"/>
    <w:rsid w:val="00804459"/>
    <w:rsid w:val="0080462C"/>
    <w:rsid w:val="0080481C"/>
    <w:rsid w:val="00804846"/>
    <w:rsid w:val="008048B3"/>
    <w:rsid w:val="0080493F"/>
    <w:rsid w:val="008049C9"/>
    <w:rsid w:val="008049FE"/>
    <w:rsid w:val="00804A40"/>
    <w:rsid w:val="00804BC3"/>
    <w:rsid w:val="00804C35"/>
    <w:rsid w:val="00804C53"/>
    <w:rsid w:val="00804C87"/>
    <w:rsid w:val="00804D20"/>
    <w:rsid w:val="00804EEB"/>
    <w:rsid w:val="00805245"/>
    <w:rsid w:val="00805278"/>
    <w:rsid w:val="008052C9"/>
    <w:rsid w:val="00805507"/>
    <w:rsid w:val="0080553F"/>
    <w:rsid w:val="0080572D"/>
    <w:rsid w:val="0080577C"/>
    <w:rsid w:val="00805795"/>
    <w:rsid w:val="008057C1"/>
    <w:rsid w:val="00805818"/>
    <w:rsid w:val="00805A4D"/>
    <w:rsid w:val="00805BC5"/>
    <w:rsid w:val="00805DC3"/>
    <w:rsid w:val="00806014"/>
    <w:rsid w:val="00806038"/>
    <w:rsid w:val="008060BF"/>
    <w:rsid w:val="008061D2"/>
    <w:rsid w:val="00806284"/>
    <w:rsid w:val="0080651A"/>
    <w:rsid w:val="00806661"/>
    <w:rsid w:val="0080669B"/>
    <w:rsid w:val="0080681B"/>
    <w:rsid w:val="00806A4F"/>
    <w:rsid w:val="00806BFD"/>
    <w:rsid w:val="00806CB9"/>
    <w:rsid w:val="0080704B"/>
    <w:rsid w:val="008070AE"/>
    <w:rsid w:val="008070C6"/>
    <w:rsid w:val="00807161"/>
    <w:rsid w:val="00807195"/>
    <w:rsid w:val="00807292"/>
    <w:rsid w:val="00807764"/>
    <w:rsid w:val="008077B2"/>
    <w:rsid w:val="008077CA"/>
    <w:rsid w:val="0080788B"/>
    <w:rsid w:val="008079BF"/>
    <w:rsid w:val="00807C06"/>
    <w:rsid w:val="00807C43"/>
    <w:rsid w:val="00807C78"/>
    <w:rsid w:val="00807D1A"/>
    <w:rsid w:val="00807F9E"/>
    <w:rsid w:val="0081024A"/>
    <w:rsid w:val="00810475"/>
    <w:rsid w:val="0081053E"/>
    <w:rsid w:val="008105BD"/>
    <w:rsid w:val="0081061A"/>
    <w:rsid w:val="00810716"/>
    <w:rsid w:val="008107A5"/>
    <w:rsid w:val="008108A7"/>
    <w:rsid w:val="0081095D"/>
    <w:rsid w:val="008109D6"/>
    <w:rsid w:val="00810A1B"/>
    <w:rsid w:val="00810AD2"/>
    <w:rsid w:val="00810AE2"/>
    <w:rsid w:val="00810EAD"/>
    <w:rsid w:val="008110F5"/>
    <w:rsid w:val="008112C0"/>
    <w:rsid w:val="00811382"/>
    <w:rsid w:val="0081141E"/>
    <w:rsid w:val="00811532"/>
    <w:rsid w:val="00811563"/>
    <w:rsid w:val="008117AF"/>
    <w:rsid w:val="00811853"/>
    <w:rsid w:val="00811959"/>
    <w:rsid w:val="00811980"/>
    <w:rsid w:val="00811BCB"/>
    <w:rsid w:val="00811C89"/>
    <w:rsid w:val="00811D07"/>
    <w:rsid w:val="00812145"/>
    <w:rsid w:val="008125AA"/>
    <w:rsid w:val="008126F8"/>
    <w:rsid w:val="0081270E"/>
    <w:rsid w:val="0081273E"/>
    <w:rsid w:val="008127FE"/>
    <w:rsid w:val="0081292B"/>
    <w:rsid w:val="00812BDB"/>
    <w:rsid w:val="00812BE4"/>
    <w:rsid w:val="00812E58"/>
    <w:rsid w:val="00812F1B"/>
    <w:rsid w:val="00813002"/>
    <w:rsid w:val="00813269"/>
    <w:rsid w:val="0081355F"/>
    <w:rsid w:val="008135E6"/>
    <w:rsid w:val="008135EB"/>
    <w:rsid w:val="00813731"/>
    <w:rsid w:val="0081381C"/>
    <w:rsid w:val="00813891"/>
    <w:rsid w:val="00813911"/>
    <w:rsid w:val="00813BF2"/>
    <w:rsid w:val="00813F68"/>
    <w:rsid w:val="008140DE"/>
    <w:rsid w:val="00814189"/>
    <w:rsid w:val="00814355"/>
    <w:rsid w:val="0081439F"/>
    <w:rsid w:val="0081448A"/>
    <w:rsid w:val="008145EC"/>
    <w:rsid w:val="00814601"/>
    <w:rsid w:val="0081464B"/>
    <w:rsid w:val="0081473E"/>
    <w:rsid w:val="0081474B"/>
    <w:rsid w:val="00814B0B"/>
    <w:rsid w:val="00814BB1"/>
    <w:rsid w:val="00814BEA"/>
    <w:rsid w:val="00814CE3"/>
    <w:rsid w:val="00814CF4"/>
    <w:rsid w:val="00814DCE"/>
    <w:rsid w:val="00814DDE"/>
    <w:rsid w:val="00814E0F"/>
    <w:rsid w:val="00814E85"/>
    <w:rsid w:val="00814F7A"/>
    <w:rsid w:val="00815013"/>
    <w:rsid w:val="00815059"/>
    <w:rsid w:val="0081516B"/>
    <w:rsid w:val="00815228"/>
    <w:rsid w:val="008152A9"/>
    <w:rsid w:val="0081533F"/>
    <w:rsid w:val="00815350"/>
    <w:rsid w:val="0081536D"/>
    <w:rsid w:val="0081544E"/>
    <w:rsid w:val="00815554"/>
    <w:rsid w:val="0081556F"/>
    <w:rsid w:val="00815763"/>
    <w:rsid w:val="00815834"/>
    <w:rsid w:val="0081595E"/>
    <w:rsid w:val="00815AC1"/>
    <w:rsid w:val="00815F1B"/>
    <w:rsid w:val="0081603D"/>
    <w:rsid w:val="0081607C"/>
    <w:rsid w:val="00816197"/>
    <w:rsid w:val="008166BA"/>
    <w:rsid w:val="00816A40"/>
    <w:rsid w:val="00816D71"/>
    <w:rsid w:val="00816E9D"/>
    <w:rsid w:val="00816F58"/>
    <w:rsid w:val="00816FCB"/>
    <w:rsid w:val="00817072"/>
    <w:rsid w:val="00817220"/>
    <w:rsid w:val="0081725C"/>
    <w:rsid w:val="008172F6"/>
    <w:rsid w:val="00817502"/>
    <w:rsid w:val="0081752E"/>
    <w:rsid w:val="00817727"/>
    <w:rsid w:val="00817799"/>
    <w:rsid w:val="008177BC"/>
    <w:rsid w:val="00817830"/>
    <w:rsid w:val="00817847"/>
    <w:rsid w:val="008178ED"/>
    <w:rsid w:val="008178FA"/>
    <w:rsid w:val="00817946"/>
    <w:rsid w:val="008179FC"/>
    <w:rsid w:val="00817AF5"/>
    <w:rsid w:val="00817B45"/>
    <w:rsid w:val="00817B79"/>
    <w:rsid w:val="00817D3F"/>
    <w:rsid w:val="00817DB5"/>
    <w:rsid w:val="00817EA0"/>
    <w:rsid w:val="00817EC3"/>
    <w:rsid w:val="00817F19"/>
    <w:rsid w:val="00817FEE"/>
    <w:rsid w:val="008200C2"/>
    <w:rsid w:val="0082036C"/>
    <w:rsid w:val="0082037F"/>
    <w:rsid w:val="00820772"/>
    <w:rsid w:val="00820838"/>
    <w:rsid w:val="008208AC"/>
    <w:rsid w:val="00820A6B"/>
    <w:rsid w:val="00820C53"/>
    <w:rsid w:val="00821239"/>
    <w:rsid w:val="0082137B"/>
    <w:rsid w:val="00821478"/>
    <w:rsid w:val="00821648"/>
    <w:rsid w:val="008217EA"/>
    <w:rsid w:val="0082185C"/>
    <w:rsid w:val="008218AF"/>
    <w:rsid w:val="00821984"/>
    <w:rsid w:val="00821B16"/>
    <w:rsid w:val="00821BB0"/>
    <w:rsid w:val="00821F04"/>
    <w:rsid w:val="0082206F"/>
    <w:rsid w:val="00822156"/>
    <w:rsid w:val="0082237C"/>
    <w:rsid w:val="008223D1"/>
    <w:rsid w:val="008225A7"/>
    <w:rsid w:val="008226F2"/>
    <w:rsid w:val="00822B7E"/>
    <w:rsid w:val="00822CCA"/>
    <w:rsid w:val="00822CD7"/>
    <w:rsid w:val="00822DCE"/>
    <w:rsid w:val="00822DFF"/>
    <w:rsid w:val="00822E07"/>
    <w:rsid w:val="00822F21"/>
    <w:rsid w:val="00822F33"/>
    <w:rsid w:val="00823064"/>
    <w:rsid w:val="0082318C"/>
    <w:rsid w:val="008231FD"/>
    <w:rsid w:val="00823368"/>
    <w:rsid w:val="008233DE"/>
    <w:rsid w:val="008234AD"/>
    <w:rsid w:val="00823987"/>
    <w:rsid w:val="00823B9D"/>
    <w:rsid w:val="00823CB9"/>
    <w:rsid w:val="00823F96"/>
    <w:rsid w:val="008240BA"/>
    <w:rsid w:val="00824300"/>
    <w:rsid w:val="00824304"/>
    <w:rsid w:val="008243F4"/>
    <w:rsid w:val="00824492"/>
    <w:rsid w:val="0082456C"/>
    <w:rsid w:val="008246A6"/>
    <w:rsid w:val="0082480C"/>
    <w:rsid w:val="0082482B"/>
    <w:rsid w:val="00824861"/>
    <w:rsid w:val="008248BA"/>
    <w:rsid w:val="008249C0"/>
    <w:rsid w:val="00824A93"/>
    <w:rsid w:val="00824F23"/>
    <w:rsid w:val="00824FAB"/>
    <w:rsid w:val="00825007"/>
    <w:rsid w:val="008251FE"/>
    <w:rsid w:val="0082532C"/>
    <w:rsid w:val="00825383"/>
    <w:rsid w:val="00825406"/>
    <w:rsid w:val="00825463"/>
    <w:rsid w:val="00825555"/>
    <w:rsid w:val="0082564F"/>
    <w:rsid w:val="00825685"/>
    <w:rsid w:val="0082594E"/>
    <w:rsid w:val="00825994"/>
    <w:rsid w:val="00825BAC"/>
    <w:rsid w:val="00825C44"/>
    <w:rsid w:val="00825D01"/>
    <w:rsid w:val="00825EAD"/>
    <w:rsid w:val="00825FE8"/>
    <w:rsid w:val="008260A5"/>
    <w:rsid w:val="00826157"/>
    <w:rsid w:val="0082625B"/>
    <w:rsid w:val="00826341"/>
    <w:rsid w:val="0082640D"/>
    <w:rsid w:val="008267D4"/>
    <w:rsid w:val="008267FF"/>
    <w:rsid w:val="00826885"/>
    <w:rsid w:val="00826B63"/>
    <w:rsid w:val="00826B7B"/>
    <w:rsid w:val="00826C9F"/>
    <w:rsid w:val="00826EED"/>
    <w:rsid w:val="00826F24"/>
    <w:rsid w:val="00827480"/>
    <w:rsid w:val="00827613"/>
    <w:rsid w:val="008279FF"/>
    <w:rsid w:val="00827A2F"/>
    <w:rsid w:val="00827AE6"/>
    <w:rsid w:val="00827AED"/>
    <w:rsid w:val="00827C7C"/>
    <w:rsid w:val="00827C9D"/>
    <w:rsid w:val="00827D44"/>
    <w:rsid w:val="00827E71"/>
    <w:rsid w:val="00827F7C"/>
    <w:rsid w:val="008301C9"/>
    <w:rsid w:val="0083043E"/>
    <w:rsid w:val="0083051E"/>
    <w:rsid w:val="008306C1"/>
    <w:rsid w:val="00830757"/>
    <w:rsid w:val="00830876"/>
    <w:rsid w:val="0083089B"/>
    <w:rsid w:val="00830B65"/>
    <w:rsid w:val="00830E2E"/>
    <w:rsid w:val="00830F82"/>
    <w:rsid w:val="00830FDC"/>
    <w:rsid w:val="0083130F"/>
    <w:rsid w:val="008313EE"/>
    <w:rsid w:val="00831414"/>
    <w:rsid w:val="008316F5"/>
    <w:rsid w:val="0083196A"/>
    <w:rsid w:val="00831980"/>
    <w:rsid w:val="00831A7E"/>
    <w:rsid w:val="00831B5B"/>
    <w:rsid w:val="00831CDA"/>
    <w:rsid w:val="0083213B"/>
    <w:rsid w:val="00832354"/>
    <w:rsid w:val="0083238B"/>
    <w:rsid w:val="0083243D"/>
    <w:rsid w:val="00832462"/>
    <w:rsid w:val="00832536"/>
    <w:rsid w:val="0083277A"/>
    <w:rsid w:val="00832992"/>
    <w:rsid w:val="00832C1B"/>
    <w:rsid w:val="00832D87"/>
    <w:rsid w:val="00832D8E"/>
    <w:rsid w:val="00832F15"/>
    <w:rsid w:val="0083308C"/>
    <w:rsid w:val="00833193"/>
    <w:rsid w:val="008332DB"/>
    <w:rsid w:val="00833328"/>
    <w:rsid w:val="00833370"/>
    <w:rsid w:val="00833431"/>
    <w:rsid w:val="008336A9"/>
    <w:rsid w:val="008336E6"/>
    <w:rsid w:val="0083376A"/>
    <w:rsid w:val="008337AF"/>
    <w:rsid w:val="00833A7E"/>
    <w:rsid w:val="00833BED"/>
    <w:rsid w:val="00833BFB"/>
    <w:rsid w:val="00833D7E"/>
    <w:rsid w:val="00833D8D"/>
    <w:rsid w:val="00833DD4"/>
    <w:rsid w:val="00833E66"/>
    <w:rsid w:val="00833FF6"/>
    <w:rsid w:val="0083436B"/>
    <w:rsid w:val="008343CE"/>
    <w:rsid w:val="008345EF"/>
    <w:rsid w:val="00834678"/>
    <w:rsid w:val="00834699"/>
    <w:rsid w:val="00834792"/>
    <w:rsid w:val="00834BB4"/>
    <w:rsid w:val="00834C17"/>
    <w:rsid w:val="00834D99"/>
    <w:rsid w:val="00834E02"/>
    <w:rsid w:val="00834FCF"/>
    <w:rsid w:val="00835031"/>
    <w:rsid w:val="008350BB"/>
    <w:rsid w:val="00835377"/>
    <w:rsid w:val="00835710"/>
    <w:rsid w:val="00835814"/>
    <w:rsid w:val="0083597E"/>
    <w:rsid w:val="008359F6"/>
    <w:rsid w:val="00835A28"/>
    <w:rsid w:val="00835BC9"/>
    <w:rsid w:val="00836019"/>
    <w:rsid w:val="0083612D"/>
    <w:rsid w:val="00836259"/>
    <w:rsid w:val="0083630E"/>
    <w:rsid w:val="0083672E"/>
    <w:rsid w:val="0083679E"/>
    <w:rsid w:val="0083683F"/>
    <w:rsid w:val="008368EB"/>
    <w:rsid w:val="008368F2"/>
    <w:rsid w:val="00836A17"/>
    <w:rsid w:val="00836B4B"/>
    <w:rsid w:val="00836DD3"/>
    <w:rsid w:val="00836F4F"/>
    <w:rsid w:val="00836FA9"/>
    <w:rsid w:val="00836FCC"/>
    <w:rsid w:val="00837288"/>
    <w:rsid w:val="008372EE"/>
    <w:rsid w:val="0083731B"/>
    <w:rsid w:val="00837429"/>
    <w:rsid w:val="008374E2"/>
    <w:rsid w:val="008374F6"/>
    <w:rsid w:val="0083757D"/>
    <w:rsid w:val="00837592"/>
    <w:rsid w:val="008377EC"/>
    <w:rsid w:val="0083789A"/>
    <w:rsid w:val="00837FCF"/>
    <w:rsid w:val="008401DE"/>
    <w:rsid w:val="00840230"/>
    <w:rsid w:val="0084031B"/>
    <w:rsid w:val="00840570"/>
    <w:rsid w:val="008405EB"/>
    <w:rsid w:val="0084067F"/>
    <w:rsid w:val="00840E12"/>
    <w:rsid w:val="008413F2"/>
    <w:rsid w:val="00841576"/>
    <w:rsid w:val="008415C9"/>
    <w:rsid w:val="008416B7"/>
    <w:rsid w:val="008416BB"/>
    <w:rsid w:val="0084171C"/>
    <w:rsid w:val="00841A67"/>
    <w:rsid w:val="00841D79"/>
    <w:rsid w:val="00841E71"/>
    <w:rsid w:val="0084203B"/>
    <w:rsid w:val="008421E5"/>
    <w:rsid w:val="008422C8"/>
    <w:rsid w:val="008422D1"/>
    <w:rsid w:val="00842387"/>
    <w:rsid w:val="00842628"/>
    <w:rsid w:val="0084264E"/>
    <w:rsid w:val="00842824"/>
    <w:rsid w:val="0084296E"/>
    <w:rsid w:val="00842A5C"/>
    <w:rsid w:val="00842B97"/>
    <w:rsid w:val="00842CBA"/>
    <w:rsid w:val="00842D9E"/>
    <w:rsid w:val="00842EA2"/>
    <w:rsid w:val="00842F11"/>
    <w:rsid w:val="00843567"/>
    <w:rsid w:val="00843604"/>
    <w:rsid w:val="00843678"/>
    <w:rsid w:val="008436B2"/>
    <w:rsid w:val="0084395F"/>
    <w:rsid w:val="00843A44"/>
    <w:rsid w:val="00843D6A"/>
    <w:rsid w:val="00843E8E"/>
    <w:rsid w:val="00843F02"/>
    <w:rsid w:val="00843F09"/>
    <w:rsid w:val="0084400F"/>
    <w:rsid w:val="0084419E"/>
    <w:rsid w:val="008442C1"/>
    <w:rsid w:val="008442FD"/>
    <w:rsid w:val="00844480"/>
    <w:rsid w:val="00844583"/>
    <w:rsid w:val="008446FE"/>
    <w:rsid w:val="00844786"/>
    <w:rsid w:val="008447FC"/>
    <w:rsid w:val="00844AD5"/>
    <w:rsid w:val="00844B0B"/>
    <w:rsid w:val="00844CE7"/>
    <w:rsid w:val="00844D5E"/>
    <w:rsid w:val="00844EBB"/>
    <w:rsid w:val="00844EF5"/>
    <w:rsid w:val="008451BF"/>
    <w:rsid w:val="00845267"/>
    <w:rsid w:val="008452A5"/>
    <w:rsid w:val="0084532B"/>
    <w:rsid w:val="008453C3"/>
    <w:rsid w:val="0084563F"/>
    <w:rsid w:val="008456CD"/>
    <w:rsid w:val="008456D1"/>
    <w:rsid w:val="008459AE"/>
    <w:rsid w:val="00845B3F"/>
    <w:rsid w:val="00845BDD"/>
    <w:rsid w:val="00845C3F"/>
    <w:rsid w:val="00845C8D"/>
    <w:rsid w:val="00845CD7"/>
    <w:rsid w:val="00846092"/>
    <w:rsid w:val="00846182"/>
    <w:rsid w:val="008461A1"/>
    <w:rsid w:val="008462DF"/>
    <w:rsid w:val="008463D4"/>
    <w:rsid w:val="00846517"/>
    <w:rsid w:val="0084666D"/>
    <w:rsid w:val="00846862"/>
    <w:rsid w:val="00846BBD"/>
    <w:rsid w:val="00846D2C"/>
    <w:rsid w:val="00846E64"/>
    <w:rsid w:val="00847002"/>
    <w:rsid w:val="0084711D"/>
    <w:rsid w:val="00847188"/>
    <w:rsid w:val="00847254"/>
    <w:rsid w:val="00847275"/>
    <w:rsid w:val="00847288"/>
    <w:rsid w:val="00847318"/>
    <w:rsid w:val="00847357"/>
    <w:rsid w:val="008473B0"/>
    <w:rsid w:val="008474B2"/>
    <w:rsid w:val="00847619"/>
    <w:rsid w:val="0084797E"/>
    <w:rsid w:val="008479F6"/>
    <w:rsid w:val="00847B9E"/>
    <w:rsid w:val="00847BF1"/>
    <w:rsid w:val="00847C0E"/>
    <w:rsid w:val="00847C37"/>
    <w:rsid w:val="00847C3F"/>
    <w:rsid w:val="00847CE1"/>
    <w:rsid w:val="0085001D"/>
    <w:rsid w:val="008500D7"/>
    <w:rsid w:val="0085018D"/>
    <w:rsid w:val="0085021D"/>
    <w:rsid w:val="0085030F"/>
    <w:rsid w:val="0085034A"/>
    <w:rsid w:val="0085054B"/>
    <w:rsid w:val="00850562"/>
    <w:rsid w:val="0085071E"/>
    <w:rsid w:val="0085078E"/>
    <w:rsid w:val="00850897"/>
    <w:rsid w:val="00850B14"/>
    <w:rsid w:val="00850B33"/>
    <w:rsid w:val="00850D17"/>
    <w:rsid w:val="00850E36"/>
    <w:rsid w:val="00851101"/>
    <w:rsid w:val="00851171"/>
    <w:rsid w:val="00851177"/>
    <w:rsid w:val="0085124F"/>
    <w:rsid w:val="00851288"/>
    <w:rsid w:val="008515AE"/>
    <w:rsid w:val="008518BC"/>
    <w:rsid w:val="008519F4"/>
    <w:rsid w:val="00851C62"/>
    <w:rsid w:val="00851D36"/>
    <w:rsid w:val="00852016"/>
    <w:rsid w:val="00852045"/>
    <w:rsid w:val="0085220D"/>
    <w:rsid w:val="00852389"/>
    <w:rsid w:val="00852709"/>
    <w:rsid w:val="00852AC7"/>
    <w:rsid w:val="00852B00"/>
    <w:rsid w:val="00852B69"/>
    <w:rsid w:val="00852BAA"/>
    <w:rsid w:val="00852D90"/>
    <w:rsid w:val="00852DA2"/>
    <w:rsid w:val="00852F02"/>
    <w:rsid w:val="00852F89"/>
    <w:rsid w:val="008533C1"/>
    <w:rsid w:val="008534AA"/>
    <w:rsid w:val="00853530"/>
    <w:rsid w:val="008536FC"/>
    <w:rsid w:val="00853787"/>
    <w:rsid w:val="0085396D"/>
    <w:rsid w:val="008539E2"/>
    <w:rsid w:val="00853ABD"/>
    <w:rsid w:val="00853BB0"/>
    <w:rsid w:val="00853C79"/>
    <w:rsid w:val="00853D4A"/>
    <w:rsid w:val="00853FFD"/>
    <w:rsid w:val="0085401B"/>
    <w:rsid w:val="00854029"/>
    <w:rsid w:val="008546FD"/>
    <w:rsid w:val="00854AB4"/>
    <w:rsid w:val="00854AB7"/>
    <w:rsid w:val="00854C0E"/>
    <w:rsid w:val="00854C3A"/>
    <w:rsid w:val="00854C63"/>
    <w:rsid w:val="00854D7C"/>
    <w:rsid w:val="00854E7A"/>
    <w:rsid w:val="00854F70"/>
    <w:rsid w:val="00855084"/>
    <w:rsid w:val="0085513A"/>
    <w:rsid w:val="0085521A"/>
    <w:rsid w:val="0085521F"/>
    <w:rsid w:val="008552B7"/>
    <w:rsid w:val="008554A9"/>
    <w:rsid w:val="00855618"/>
    <w:rsid w:val="00855718"/>
    <w:rsid w:val="008557EE"/>
    <w:rsid w:val="0085587F"/>
    <w:rsid w:val="00855B27"/>
    <w:rsid w:val="00855DE4"/>
    <w:rsid w:val="00855E3B"/>
    <w:rsid w:val="00856204"/>
    <w:rsid w:val="0085632F"/>
    <w:rsid w:val="00856719"/>
    <w:rsid w:val="0085683C"/>
    <w:rsid w:val="0085694D"/>
    <w:rsid w:val="00856A4B"/>
    <w:rsid w:val="00856AB8"/>
    <w:rsid w:val="00856CAD"/>
    <w:rsid w:val="00856EA3"/>
    <w:rsid w:val="00856EB1"/>
    <w:rsid w:val="00856FBE"/>
    <w:rsid w:val="00857179"/>
    <w:rsid w:val="008571B9"/>
    <w:rsid w:val="00857463"/>
    <w:rsid w:val="00857777"/>
    <w:rsid w:val="008577E8"/>
    <w:rsid w:val="00857AE6"/>
    <w:rsid w:val="00857EDE"/>
    <w:rsid w:val="00857FD3"/>
    <w:rsid w:val="00860050"/>
    <w:rsid w:val="008607EE"/>
    <w:rsid w:val="00860859"/>
    <w:rsid w:val="00860D2B"/>
    <w:rsid w:val="00860D68"/>
    <w:rsid w:val="00860EDA"/>
    <w:rsid w:val="0086125A"/>
    <w:rsid w:val="0086143C"/>
    <w:rsid w:val="00861850"/>
    <w:rsid w:val="00861A00"/>
    <w:rsid w:val="00861B14"/>
    <w:rsid w:val="00861B2E"/>
    <w:rsid w:val="00861CA6"/>
    <w:rsid w:val="00861CC1"/>
    <w:rsid w:val="00861CEB"/>
    <w:rsid w:val="00861D1D"/>
    <w:rsid w:val="00861E73"/>
    <w:rsid w:val="00861EA5"/>
    <w:rsid w:val="00861F67"/>
    <w:rsid w:val="00861FF9"/>
    <w:rsid w:val="00862179"/>
    <w:rsid w:val="00862188"/>
    <w:rsid w:val="008621FC"/>
    <w:rsid w:val="008624BB"/>
    <w:rsid w:val="0086253F"/>
    <w:rsid w:val="0086260B"/>
    <w:rsid w:val="00862610"/>
    <w:rsid w:val="0086283E"/>
    <w:rsid w:val="00862970"/>
    <w:rsid w:val="00862BCC"/>
    <w:rsid w:val="00862DB9"/>
    <w:rsid w:val="00862EBF"/>
    <w:rsid w:val="00863109"/>
    <w:rsid w:val="0086316C"/>
    <w:rsid w:val="0086344C"/>
    <w:rsid w:val="00863516"/>
    <w:rsid w:val="0086360E"/>
    <w:rsid w:val="008639AA"/>
    <w:rsid w:val="00863D72"/>
    <w:rsid w:val="00863E3C"/>
    <w:rsid w:val="00863E88"/>
    <w:rsid w:val="00863E96"/>
    <w:rsid w:val="00863E9C"/>
    <w:rsid w:val="00863F38"/>
    <w:rsid w:val="00864086"/>
    <w:rsid w:val="00864277"/>
    <w:rsid w:val="0086432C"/>
    <w:rsid w:val="0086442F"/>
    <w:rsid w:val="00864620"/>
    <w:rsid w:val="008646A4"/>
    <w:rsid w:val="0086483A"/>
    <w:rsid w:val="00864AE9"/>
    <w:rsid w:val="00864B77"/>
    <w:rsid w:val="00864C0C"/>
    <w:rsid w:val="00864D9E"/>
    <w:rsid w:val="00864E37"/>
    <w:rsid w:val="00864F1C"/>
    <w:rsid w:val="008650E2"/>
    <w:rsid w:val="00865140"/>
    <w:rsid w:val="008652CB"/>
    <w:rsid w:val="00865385"/>
    <w:rsid w:val="008653D9"/>
    <w:rsid w:val="0086562B"/>
    <w:rsid w:val="008656DD"/>
    <w:rsid w:val="008657FC"/>
    <w:rsid w:val="0086582C"/>
    <w:rsid w:val="0086587B"/>
    <w:rsid w:val="00865906"/>
    <w:rsid w:val="00865A14"/>
    <w:rsid w:val="00865A6E"/>
    <w:rsid w:val="00865BA2"/>
    <w:rsid w:val="00865DB4"/>
    <w:rsid w:val="00865DCD"/>
    <w:rsid w:val="00865F33"/>
    <w:rsid w:val="00865FC0"/>
    <w:rsid w:val="00866002"/>
    <w:rsid w:val="008660F4"/>
    <w:rsid w:val="0086611A"/>
    <w:rsid w:val="00866286"/>
    <w:rsid w:val="008666C0"/>
    <w:rsid w:val="008667CA"/>
    <w:rsid w:val="008668D3"/>
    <w:rsid w:val="008668DE"/>
    <w:rsid w:val="00866DD9"/>
    <w:rsid w:val="00866E70"/>
    <w:rsid w:val="00866FD2"/>
    <w:rsid w:val="00867074"/>
    <w:rsid w:val="008670C8"/>
    <w:rsid w:val="008671F1"/>
    <w:rsid w:val="00867214"/>
    <w:rsid w:val="00867352"/>
    <w:rsid w:val="008674C1"/>
    <w:rsid w:val="008674C6"/>
    <w:rsid w:val="00867568"/>
    <w:rsid w:val="00867645"/>
    <w:rsid w:val="008677F2"/>
    <w:rsid w:val="00867B94"/>
    <w:rsid w:val="00867DB0"/>
    <w:rsid w:val="00870103"/>
    <w:rsid w:val="00870170"/>
    <w:rsid w:val="00870182"/>
    <w:rsid w:val="0087031F"/>
    <w:rsid w:val="008703B5"/>
    <w:rsid w:val="008704B8"/>
    <w:rsid w:val="0087052C"/>
    <w:rsid w:val="008705A8"/>
    <w:rsid w:val="00870725"/>
    <w:rsid w:val="008707C4"/>
    <w:rsid w:val="00870910"/>
    <w:rsid w:val="00870A97"/>
    <w:rsid w:val="00870B73"/>
    <w:rsid w:val="00870C57"/>
    <w:rsid w:val="00870DCA"/>
    <w:rsid w:val="00870FDE"/>
    <w:rsid w:val="00871007"/>
    <w:rsid w:val="008712A0"/>
    <w:rsid w:val="008713EC"/>
    <w:rsid w:val="00871713"/>
    <w:rsid w:val="008718B2"/>
    <w:rsid w:val="008718CD"/>
    <w:rsid w:val="00871913"/>
    <w:rsid w:val="00871A49"/>
    <w:rsid w:val="00871E87"/>
    <w:rsid w:val="00871F6C"/>
    <w:rsid w:val="00871F93"/>
    <w:rsid w:val="008722A6"/>
    <w:rsid w:val="008722F2"/>
    <w:rsid w:val="00872347"/>
    <w:rsid w:val="0087237A"/>
    <w:rsid w:val="00872519"/>
    <w:rsid w:val="00872546"/>
    <w:rsid w:val="008725E0"/>
    <w:rsid w:val="00872751"/>
    <w:rsid w:val="008728E7"/>
    <w:rsid w:val="00872918"/>
    <w:rsid w:val="00872BBA"/>
    <w:rsid w:val="00872C03"/>
    <w:rsid w:val="00872C74"/>
    <w:rsid w:val="00872C7C"/>
    <w:rsid w:val="00872CEE"/>
    <w:rsid w:val="00872DEC"/>
    <w:rsid w:val="00872F75"/>
    <w:rsid w:val="008730D9"/>
    <w:rsid w:val="0087319A"/>
    <w:rsid w:val="0087322B"/>
    <w:rsid w:val="0087337C"/>
    <w:rsid w:val="00873443"/>
    <w:rsid w:val="0087349A"/>
    <w:rsid w:val="00873515"/>
    <w:rsid w:val="008739CA"/>
    <w:rsid w:val="00873B89"/>
    <w:rsid w:val="00873CC8"/>
    <w:rsid w:val="00873CCE"/>
    <w:rsid w:val="00873D82"/>
    <w:rsid w:val="00873EF6"/>
    <w:rsid w:val="0087400F"/>
    <w:rsid w:val="0087437A"/>
    <w:rsid w:val="0087454C"/>
    <w:rsid w:val="00874921"/>
    <w:rsid w:val="00874B4F"/>
    <w:rsid w:val="00874D13"/>
    <w:rsid w:val="00874D7C"/>
    <w:rsid w:val="00874D95"/>
    <w:rsid w:val="00874E4D"/>
    <w:rsid w:val="00874EB9"/>
    <w:rsid w:val="00874ED5"/>
    <w:rsid w:val="00874F89"/>
    <w:rsid w:val="00874FF1"/>
    <w:rsid w:val="00875165"/>
    <w:rsid w:val="008752F0"/>
    <w:rsid w:val="0087551C"/>
    <w:rsid w:val="00875578"/>
    <w:rsid w:val="00875838"/>
    <w:rsid w:val="0087583F"/>
    <w:rsid w:val="008758D4"/>
    <w:rsid w:val="0087594C"/>
    <w:rsid w:val="00875A49"/>
    <w:rsid w:val="00875A9B"/>
    <w:rsid w:val="00875B1A"/>
    <w:rsid w:val="00875B2B"/>
    <w:rsid w:val="00875B38"/>
    <w:rsid w:val="00875BDB"/>
    <w:rsid w:val="00875E4F"/>
    <w:rsid w:val="00875EF3"/>
    <w:rsid w:val="00875F65"/>
    <w:rsid w:val="0087607F"/>
    <w:rsid w:val="0087628B"/>
    <w:rsid w:val="008762C6"/>
    <w:rsid w:val="008762F4"/>
    <w:rsid w:val="008763BA"/>
    <w:rsid w:val="0087659F"/>
    <w:rsid w:val="008765FC"/>
    <w:rsid w:val="008768E4"/>
    <w:rsid w:val="00876AE6"/>
    <w:rsid w:val="00876E7D"/>
    <w:rsid w:val="0087700A"/>
    <w:rsid w:val="00877408"/>
    <w:rsid w:val="008774D7"/>
    <w:rsid w:val="00877A53"/>
    <w:rsid w:val="00877A83"/>
    <w:rsid w:val="00877C32"/>
    <w:rsid w:val="00877DB2"/>
    <w:rsid w:val="008800C7"/>
    <w:rsid w:val="00880134"/>
    <w:rsid w:val="00880308"/>
    <w:rsid w:val="0088059E"/>
    <w:rsid w:val="008805C7"/>
    <w:rsid w:val="00880671"/>
    <w:rsid w:val="00880740"/>
    <w:rsid w:val="008807A8"/>
    <w:rsid w:val="008807BD"/>
    <w:rsid w:val="0088082C"/>
    <w:rsid w:val="00880860"/>
    <w:rsid w:val="0088086E"/>
    <w:rsid w:val="008809AD"/>
    <w:rsid w:val="00880A93"/>
    <w:rsid w:val="00880B30"/>
    <w:rsid w:val="00880CED"/>
    <w:rsid w:val="00880D65"/>
    <w:rsid w:val="00880DFD"/>
    <w:rsid w:val="00880E7E"/>
    <w:rsid w:val="00881045"/>
    <w:rsid w:val="00881098"/>
    <w:rsid w:val="008810CE"/>
    <w:rsid w:val="00881489"/>
    <w:rsid w:val="008815A5"/>
    <w:rsid w:val="00881608"/>
    <w:rsid w:val="0088169C"/>
    <w:rsid w:val="008818C3"/>
    <w:rsid w:val="00881961"/>
    <w:rsid w:val="00881AC8"/>
    <w:rsid w:val="00881C87"/>
    <w:rsid w:val="00881CD7"/>
    <w:rsid w:val="00881DE3"/>
    <w:rsid w:val="00881E6E"/>
    <w:rsid w:val="00881F20"/>
    <w:rsid w:val="00881F53"/>
    <w:rsid w:val="00882044"/>
    <w:rsid w:val="008820D7"/>
    <w:rsid w:val="0088210D"/>
    <w:rsid w:val="008821F7"/>
    <w:rsid w:val="0088233A"/>
    <w:rsid w:val="0088258D"/>
    <w:rsid w:val="008827FF"/>
    <w:rsid w:val="0088285A"/>
    <w:rsid w:val="00882954"/>
    <w:rsid w:val="00882B01"/>
    <w:rsid w:val="00882B16"/>
    <w:rsid w:val="00882BB1"/>
    <w:rsid w:val="00882C4D"/>
    <w:rsid w:val="00882E30"/>
    <w:rsid w:val="00883113"/>
    <w:rsid w:val="00883376"/>
    <w:rsid w:val="008834B5"/>
    <w:rsid w:val="008834F7"/>
    <w:rsid w:val="0088360F"/>
    <w:rsid w:val="00883688"/>
    <w:rsid w:val="0088369C"/>
    <w:rsid w:val="008836A1"/>
    <w:rsid w:val="008836AB"/>
    <w:rsid w:val="00883AF5"/>
    <w:rsid w:val="00883B1E"/>
    <w:rsid w:val="00883D4D"/>
    <w:rsid w:val="00883E4D"/>
    <w:rsid w:val="00884334"/>
    <w:rsid w:val="00884805"/>
    <w:rsid w:val="00884868"/>
    <w:rsid w:val="008849D2"/>
    <w:rsid w:val="00884BC8"/>
    <w:rsid w:val="00884CAE"/>
    <w:rsid w:val="00884D1C"/>
    <w:rsid w:val="00884E63"/>
    <w:rsid w:val="00884FA9"/>
    <w:rsid w:val="00885091"/>
    <w:rsid w:val="008851C6"/>
    <w:rsid w:val="008851D7"/>
    <w:rsid w:val="0088525C"/>
    <w:rsid w:val="008852CA"/>
    <w:rsid w:val="00885315"/>
    <w:rsid w:val="00885336"/>
    <w:rsid w:val="00885501"/>
    <w:rsid w:val="008855E1"/>
    <w:rsid w:val="00885792"/>
    <w:rsid w:val="00885889"/>
    <w:rsid w:val="008858D4"/>
    <w:rsid w:val="00885980"/>
    <w:rsid w:val="00885D12"/>
    <w:rsid w:val="00885F35"/>
    <w:rsid w:val="00885F8F"/>
    <w:rsid w:val="008862D0"/>
    <w:rsid w:val="00886419"/>
    <w:rsid w:val="008866D7"/>
    <w:rsid w:val="008869B5"/>
    <w:rsid w:val="00886A81"/>
    <w:rsid w:val="00886C73"/>
    <w:rsid w:val="00886E9C"/>
    <w:rsid w:val="0088709D"/>
    <w:rsid w:val="00887158"/>
    <w:rsid w:val="008871AB"/>
    <w:rsid w:val="008871F9"/>
    <w:rsid w:val="00887331"/>
    <w:rsid w:val="00887391"/>
    <w:rsid w:val="0088739A"/>
    <w:rsid w:val="00887624"/>
    <w:rsid w:val="008876E3"/>
    <w:rsid w:val="008876EA"/>
    <w:rsid w:val="008876F6"/>
    <w:rsid w:val="008878CC"/>
    <w:rsid w:val="00887915"/>
    <w:rsid w:val="00887B80"/>
    <w:rsid w:val="00887B87"/>
    <w:rsid w:val="00887EF9"/>
    <w:rsid w:val="008900A9"/>
    <w:rsid w:val="008900EE"/>
    <w:rsid w:val="00890310"/>
    <w:rsid w:val="0089033A"/>
    <w:rsid w:val="008903AF"/>
    <w:rsid w:val="008903C9"/>
    <w:rsid w:val="008906AB"/>
    <w:rsid w:val="0089079F"/>
    <w:rsid w:val="00890803"/>
    <w:rsid w:val="00890943"/>
    <w:rsid w:val="00890BC3"/>
    <w:rsid w:val="00890D02"/>
    <w:rsid w:val="00890E18"/>
    <w:rsid w:val="00890E6E"/>
    <w:rsid w:val="0089107D"/>
    <w:rsid w:val="00891109"/>
    <w:rsid w:val="008911D7"/>
    <w:rsid w:val="00891224"/>
    <w:rsid w:val="0089160E"/>
    <w:rsid w:val="0089177A"/>
    <w:rsid w:val="00891807"/>
    <w:rsid w:val="008918DD"/>
    <w:rsid w:val="008918E9"/>
    <w:rsid w:val="008919EE"/>
    <w:rsid w:val="00891AA8"/>
    <w:rsid w:val="00891E53"/>
    <w:rsid w:val="00891E75"/>
    <w:rsid w:val="0089205D"/>
    <w:rsid w:val="008920CA"/>
    <w:rsid w:val="008920D6"/>
    <w:rsid w:val="00892129"/>
    <w:rsid w:val="00892160"/>
    <w:rsid w:val="00892378"/>
    <w:rsid w:val="00892553"/>
    <w:rsid w:val="008925B1"/>
    <w:rsid w:val="0089271F"/>
    <w:rsid w:val="0089286F"/>
    <w:rsid w:val="008928E7"/>
    <w:rsid w:val="008928ED"/>
    <w:rsid w:val="008929E5"/>
    <w:rsid w:val="00892A29"/>
    <w:rsid w:val="00892A98"/>
    <w:rsid w:val="00892AE1"/>
    <w:rsid w:val="00892DE6"/>
    <w:rsid w:val="0089303C"/>
    <w:rsid w:val="0089305A"/>
    <w:rsid w:val="00893083"/>
    <w:rsid w:val="008930C4"/>
    <w:rsid w:val="00893137"/>
    <w:rsid w:val="00893760"/>
    <w:rsid w:val="00893779"/>
    <w:rsid w:val="00893B0A"/>
    <w:rsid w:val="00893C99"/>
    <w:rsid w:val="00893CAC"/>
    <w:rsid w:val="00893CDA"/>
    <w:rsid w:val="00893D1F"/>
    <w:rsid w:val="00893F71"/>
    <w:rsid w:val="00894087"/>
    <w:rsid w:val="008940FE"/>
    <w:rsid w:val="00894127"/>
    <w:rsid w:val="008942FD"/>
    <w:rsid w:val="008943EA"/>
    <w:rsid w:val="0089453E"/>
    <w:rsid w:val="00894695"/>
    <w:rsid w:val="008946F6"/>
    <w:rsid w:val="00894745"/>
    <w:rsid w:val="008947D7"/>
    <w:rsid w:val="00894806"/>
    <w:rsid w:val="00894893"/>
    <w:rsid w:val="00894A08"/>
    <w:rsid w:val="00894EAF"/>
    <w:rsid w:val="008951D8"/>
    <w:rsid w:val="0089521A"/>
    <w:rsid w:val="00895220"/>
    <w:rsid w:val="0089539F"/>
    <w:rsid w:val="008954BB"/>
    <w:rsid w:val="00895726"/>
    <w:rsid w:val="008957D1"/>
    <w:rsid w:val="0089582F"/>
    <w:rsid w:val="00895920"/>
    <w:rsid w:val="00895ABD"/>
    <w:rsid w:val="00895AC9"/>
    <w:rsid w:val="00895CED"/>
    <w:rsid w:val="00895DC1"/>
    <w:rsid w:val="00895E14"/>
    <w:rsid w:val="00895FB0"/>
    <w:rsid w:val="00896023"/>
    <w:rsid w:val="008960FB"/>
    <w:rsid w:val="008965F0"/>
    <w:rsid w:val="008968B2"/>
    <w:rsid w:val="00896A26"/>
    <w:rsid w:val="00896A3B"/>
    <w:rsid w:val="00896A92"/>
    <w:rsid w:val="00896BED"/>
    <w:rsid w:val="00896DFF"/>
    <w:rsid w:val="008970DF"/>
    <w:rsid w:val="008971D5"/>
    <w:rsid w:val="0089751B"/>
    <w:rsid w:val="00897781"/>
    <w:rsid w:val="008979B5"/>
    <w:rsid w:val="00897A30"/>
    <w:rsid w:val="008A0044"/>
    <w:rsid w:val="008A03AA"/>
    <w:rsid w:val="008A05C3"/>
    <w:rsid w:val="008A05E9"/>
    <w:rsid w:val="008A0995"/>
    <w:rsid w:val="008A0A42"/>
    <w:rsid w:val="008A0A7B"/>
    <w:rsid w:val="008A0D0A"/>
    <w:rsid w:val="008A0D0B"/>
    <w:rsid w:val="008A0ED7"/>
    <w:rsid w:val="008A0FF0"/>
    <w:rsid w:val="008A10D0"/>
    <w:rsid w:val="008A1308"/>
    <w:rsid w:val="008A1556"/>
    <w:rsid w:val="008A15C8"/>
    <w:rsid w:val="008A15E4"/>
    <w:rsid w:val="008A1608"/>
    <w:rsid w:val="008A1626"/>
    <w:rsid w:val="008A1A6F"/>
    <w:rsid w:val="008A1B3E"/>
    <w:rsid w:val="008A1DDB"/>
    <w:rsid w:val="008A1F85"/>
    <w:rsid w:val="008A2027"/>
    <w:rsid w:val="008A2295"/>
    <w:rsid w:val="008A24B7"/>
    <w:rsid w:val="008A267C"/>
    <w:rsid w:val="008A2844"/>
    <w:rsid w:val="008A291D"/>
    <w:rsid w:val="008A2BD1"/>
    <w:rsid w:val="008A2FE9"/>
    <w:rsid w:val="008A321F"/>
    <w:rsid w:val="008A3270"/>
    <w:rsid w:val="008A345F"/>
    <w:rsid w:val="008A34E6"/>
    <w:rsid w:val="008A364B"/>
    <w:rsid w:val="008A3703"/>
    <w:rsid w:val="008A371C"/>
    <w:rsid w:val="008A38EF"/>
    <w:rsid w:val="008A39A3"/>
    <w:rsid w:val="008A39C6"/>
    <w:rsid w:val="008A3A7F"/>
    <w:rsid w:val="008A3AEB"/>
    <w:rsid w:val="008A3E1B"/>
    <w:rsid w:val="008A3F1F"/>
    <w:rsid w:val="008A3FB6"/>
    <w:rsid w:val="008A4159"/>
    <w:rsid w:val="008A425B"/>
    <w:rsid w:val="008A42F8"/>
    <w:rsid w:val="008A456B"/>
    <w:rsid w:val="008A47D2"/>
    <w:rsid w:val="008A4C27"/>
    <w:rsid w:val="008A4DAD"/>
    <w:rsid w:val="008A4EA3"/>
    <w:rsid w:val="008A4FC5"/>
    <w:rsid w:val="008A51FA"/>
    <w:rsid w:val="008A5224"/>
    <w:rsid w:val="008A5324"/>
    <w:rsid w:val="008A540B"/>
    <w:rsid w:val="008A543E"/>
    <w:rsid w:val="008A5541"/>
    <w:rsid w:val="008A55AC"/>
    <w:rsid w:val="008A5706"/>
    <w:rsid w:val="008A574C"/>
    <w:rsid w:val="008A5778"/>
    <w:rsid w:val="008A5894"/>
    <w:rsid w:val="008A5A13"/>
    <w:rsid w:val="008A5ACB"/>
    <w:rsid w:val="008A5AF8"/>
    <w:rsid w:val="008A60AA"/>
    <w:rsid w:val="008A612C"/>
    <w:rsid w:val="008A6130"/>
    <w:rsid w:val="008A616C"/>
    <w:rsid w:val="008A645E"/>
    <w:rsid w:val="008A651A"/>
    <w:rsid w:val="008A65CE"/>
    <w:rsid w:val="008A65DC"/>
    <w:rsid w:val="008A6721"/>
    <w:rsid w:val="008A696D"/>
    <w:rsid w:val="008A6A2D"/>
    <w:rsid w:val="008A6BC3"/>
    <w:rsid w:val="008A6E70"/>
    <w:rsid w:val="008A6F70"/>
    <w:rsid w:val="008A6FB0"/>
    <w:rsid w:val="008A71D4"/>
    <w:rsid w:val="008A7344"/>
    <w:rsid w:val="008A757B"/>
    <w:rsid w:val="008A7600"/>
    <w:rsid w:val="008A76CB"/>
    <w:rsid w:val="008A76EC"/>
    <w:rsid w:val="008A7817"/>
    <w:rsid w:val="008A787A"/>
    <w:rsid w:val="008A78B2"/>
    <w:rsid w:val="008A7A1A"/>
    <w:rsid w:val="008A7A34"/>
    <w:rsid w:val="008A7B9B"/>
    <w:rsid w:val="008A7FF4"/>
    <w:rsid w:val="008B00CA"/>
    <w:rsid w:val="008B0119"/>
    <w:rsid w:val="008B0129"/>
    <w:rsid w:val="008B02A5"/>
    <w:rsid w:val="008B0349"/>
    <w:rsid w:val="008B048B"/>
    <w:rsid w:val="008B0A71"/>
    <w:rsid w:val="008B0A89"/>
    <w:rsid w:val="008B0BAA"/>
    <w:rsid w:val="008B0C47"/>
    <w:rsid w:val="008B0E0E"/>
    <w:rsid w:val="008B101E"/>
    <w:rsid w:val="008B1124"/>
    <w:rsid w:val="008B16D1"/>
    <w:rsid w:val="008B1700"/>
    <w:rsid w:val="008B17EF"/>
    <w:rsid w:val="008B19EC"/>
    <w:rsid w:val="008B1AAD"/>
    <w:rsid w:val="008B1BC2"/>
    <w:rsid w:val="008B1F8D"/>
    <w:rsid w:val="008B20A9"/>
    <w:rsid w:val="008B215D"/>
    <w:rsid w:val="008B219B"/>
    <w:rsid w:val="008B2304"/>
    <w:rsid w:val="008B2371"/>
    <w:rsid w:val="008B23C9"/>
    <w:rsid w:val="008B2546"/>
    <w:rsid w:val="008B25FE"/>
    <w:rsid w:val="008B271F"/>
    <w:rsid w:val="008B274A"/>
    <w:rsid w:val="008B2826"/>
    <w:rsid w:val="008B29D9"/>
    <w:rsid w:val="008B2C7B"/>
    <w:rsid w:val="008B2CDE"/>
    <w:rsid w:val="008B2CFF"/>
    <w:rsid w:val="008B34A2"/>
    <w:rsid w:val="008B34A4"/>
    <w:rsid w:val="008B3547"/>
    <w:rsid w:val="008B3753"/>
    <w:rsid w:val="008B376A"/>
    <w:rsid w:val="008B3772"/>
    <w:rsid w:val="008B37F2"/>
    <w:rsid w:val="008B3840"/>
    <w:rsid w:val="008B397F"/>
    <w:rsid w:val="008B3A81"/>
    <w:rsid w:val="008B3B47"/>
    <w:rsid w:val="008B3C4C"/>
    <w:rsid w:val="008B3C57"/>
    <w:rsid w:val="008B3D98"/>
    <w:rsid w:val="008B3EC9"/>
    <w:rsid w:val="008B3F97"/>
    <w:rsid w:val="008B40E4"/>
    <w:rsid w:val="008B40F6"/>
    <w:rsid w:val="008B4121"/>
    <w:rsid w:val="008B4332"/>
    <w:rsid w:val="008B4348"/>
    <w:rsid w:val="008B453F"/>
    <w:rsid w:val="008B455F"/>
    <w:rsid w:val="008B45DD"/>
    <w:rsid w:val="008B468F"/>
    <w:rsid w:val="008B4756"/>
    <w:rsid w:val="008B48BF"/>
    <w:rsid w:val="008B49E3"/>
    <w:rsid w:val="008B49F0"/>
    <w:rsid w:val="008B4D3A"/>
    <w:rsid w:val="008B4D51"/>
    <w:rsid w:val="008B5014"/>
    <w:rsid w:val="008B52DE"/>
    <w:rsid w:val="008B545D"/>
    <w:rsid w:val="008B55A8"/>
    <w:rsid w:val="008B5712"/>
    <w:rsid w:val="008B57EC"/>
    <w:rsid w:val="008B58C3"/>
    <w:rsid w:val="008B58E7"/>
    <w:rsid w:val="008B5AE3"/>
    <w:rsid w:val="008B5D34"/>
    <w:rsid w:val="008B5E55"/>
    <w:rsid w:val="008B5E64"/>
    <w:rsid w:val="008B6102"/>
    <w:rsid w:val="008B6125"/>
    <w:rsid w:val="008B6217"/>
    <w:rsid w:val="008B63D5"/>
    <w:rsid w:val="008B6414"/>
    <w:rsid w:val="008B64CA"/>
    <w:rsid w:val="008B67BC"/>
    <w:rsid w:val="008B6808"/>
    <w:rsid w:val="008B68D8"/>
    <w:rsid w:val="008B69BE"/>
    <w:rsid w:val="008B6C41"/>
    <w:rsid w:val="008B6D16"/>
    <w:rsid w:val="008B6FD2"/>
    <w:rsid w:val="008B7242"/>
    <w:rsid w:val="008B73B5"/>
    <w:rsid w:val="008B74E7"/>
    <w:rsid w:val="008B7516"/>
    <w:rsid w:val="008B7888"/>
    <w:rsid w:val="008B79B9"/>
    <w:rsid w:val="008B7A34"/>
    <w:rsid w:val="008B7ABB"/>
    <w:rsid w:val="008B7CEF"/>
    <w:rsid w:val="008B7F8A"/>
    <w:rsid w:val="008B7FC6"/>
    <w:rsid w:val="008C0050"/>
    <w:rsid w:val="008C0072"/>
    <w:rsid w:val="008C008D"/>
    <w:rsid w:val="008C0228"/>
    <w:rsid w:val="008C0240"/>
    <w:rsid w:val="008C041F"/>
    <w:rsid w:val="008C0448"/>
    <w:rsid w:val="008C04F5"/>
    <w:rsid w:val="008C056E"/>
    <w:rsid w:val="008C06CC"/>
    <w:rsid w:val="008C06D7"/>
    <w:rsid w:val="008C074E"/>
    <w:rsid w:val="008C0803"/>
    <w:rsid w:val="008C0948"/>
    <w:rsid w:val="008C0988"/>
    <w:rsid w:val="008C0AB7"/>
    <w:rsid w:val="008C0EBD"/>
    <w:rsid w:val="008C1012"/>
    <w:rsid w:val="008C110A"/>
    <w:rsid w:val="008C117E"/>
    <w:rsid w:val="008C11AE"/>
    <w:rsid w:val="008C1200"/>
    <w:rsid w:val="008C138D"/>
    <w:rsid w:val="008C14F4"/>
    <w:rsid w:val="008C153C"/>
    <w:rsid w:val="008C1766"/>
    <w:rsid w:val="008C182C"/>
    <w:rsid w:val="008C1C8F"/>
    <w:rsid w:val="008C1D7A"/>
    <w:rsid w:val="008C1FFC"/>
    <w:rsid w:val="008C213A"/>
    <w:rsid w:val="008C23F5"/>
    <w:rsid w:val="008C2412"/>
    <w:rsid w:val="008C2469"/>
    <w:rsid w:val="008C250A"/>
    <w:rsid w:val="008C262B"/>
    <w:rsid w:val="008C282B"/>
    <w:rsid w:val="008C28DA"/>
    <w:rsid w:val="008C2947"/>
    <w:rsid w:val="008C296C"/>
    <w:rsid w:val="008C29DF"/>
    <w:rsid w:val="008C2A68"/>
    <w:rsid w:val="008C2A6A"/>
    <w:rsid w:val="008C2B0A"/>
    <w:rsid w:val="008C2E50"/>
    <w:rsid w:val="008C2F6D"/>
    <w:rsid w:val="008C3136"/>
    <w:rsid w:val="008C3321"/>
    <w:rsid w:val="008C3411"/>
    <w:rsid w:val="008C3594"/>
    <w:rsid w:val="008C379E"/>
    <w:rsid w:val="008C39E9"/>
    <w:rsid w:val="008C3A4E"/>
    <w:rsid w:val="008C3A97"/>
    <w:rsid w:val="008C3B08"/>
    <w:rsid w:val="008C3BA6"/>
    <w:rsid w:val="008C3E0F"/>
    <w:rsid w:val="008C4174"/>
    <w:rsid w:val="008C439B"/>
    <w:rsid w:val="008C451E"/>
    <w:rsid w:val="008C474B"/>
    <w:rsid w:val="008C4835"/>
    <w:rsid w:val="008C4867"/>
    <w:rsid w:val="008C498B"/>
    <w:rsid w:val="008C4AF1"/>
    <w:rsid w:val="008C4B19"/>
    <w:rsid w:val="008C4B98"/>
    <w:rsid w:val="008C4E6D"/>
    <w:rsid w:val="008C4EB6"/>
    <w:rsid w:val="008C4F03"/>
    <w:rsid w:val="008C4FD2"/>
    <w:rsid w:val="008C5081"/>
    <w:rsid w:val="008C5334"/>
    <w:rsid w:val="008C5494"/>
    <w:rsid w:val="008C54EA"/>
    <w:rsid w:val="008C55F9"/>
    <w:rsid w:val="008C56C4"/>
    <w:rsid w:val="008C5B87"/>
    <w:rsid w:val="008C5F08"/>
    <w:rsid w:val="008C6354"/>
    <w:rsid w:val="008C63B8"/>
    <w:rsid w:val="008C64E5"/>
    <w:rsid w:val="008C6780"/>
    <w:rsid w:val="008C694A"/>
    <w:rsid w:val="008C69B6"/>
    <w:rsid w:val="008C69D3"/>
    <w:rsid w:val="008C6A76"/>
    <w:rsid w:val="008C6C15"/>
    <w:rsid w:val="008C6C60"/>
    <w:rsid w:val="008C6D87"/>
    <w:rsid w:val="008C6F65"/>
    <w:rsid w:val="008C70E4"/>
    <w:rsid w:val="008C7209"/>
    <w:rsid w:val="008C7490"/>
    <w:rsid w:val="008C765F"/>
    <w:rsid w:val="008C7741"/>
    <w:rsid w:val="008C7780"/>
    <w:rsid w:val="008C79EF"/>
    <w:rsid w:val="008C7AED"/>
    <w:rsid w:val="008C7BC9"/>
    <w:rsid w:val="008C7E48"/>
    <w:rsid w:val="008D055B"/>
    <w:rsid w:val="008D0656"/>
    <w:rsid w:val="008D0659"/>
    <w:rsid w:val="008D06D5"/>
    <w:rsid w:val="008D079A"/>
    <w:rsid w:val="008D07F0"/>
    <w:rsid w:val="008D082C"/>
    <w:rsid w:val="008D0BBE"/>
    <w:rsid w:val="008D0C64"/>
    <w:rsid w:val="008D0C73"/>
    <w:rsid w:val="008D0DEB"/>
    <w:rsid w:val="008D10B2"/>
    <w:rsid w:val="008D118E"/>
    <w:rsid w:val="008D1659"/>
    <w:rsid w:val="008D17A6"/>
    <w:rsid w:val="008D1859"/>
    <w:rsid w:val="008D18FC"/>
    <w:rsid w:val="008D1A16"/>
    <w:rsid w:val="008D1A96"/>
    <w:rsid w:val="008D1ADB"/>
    <w:rsid w:val="008D1C4D"/>
    <w:rsid w:val="008D1CC4"/>
    <w:rsid w:val="008D1CEA"/>
    <w:rsid w:val="008D1D63"/>
    <w:rsid w:val="008D1F55"/>
    <w:rsid w:val="008D1FCC"/>
    <w:rsid w:val="008D20A8"/>
    <w:rsid w:val="008D231B"/>
    <w:rsid w:val="008D2335"/>
    <w:rsid w:val="008D2376"/>
    <w:rsid w:val="008D249F"/>
    <w:rsid w:val="008D28C9"/>
    <w:rsid w:val="008D2E97"/>
    <w:rsid w:val="008D2EEA"/>
    <w:rsid w:val="008D2FC7"/>
    <w:rsid w:val="008D32FB"/>
    <w:rsid w:val="008D3377"/>
    <w:rsid w:val="008D3806"/>
    <w:rsid w:val="008D3854"/>
    <w:rsid w:val="008D396E"/>
    <w:rsid w:val="008D3A21"/>
    <w:rsid w:val="008D3B88"/>
    <w:rsid w:val="008D3D07"/>
    <w:rsid w:val="008D4019"/>
    <w:rsid w:val="008D408B"/>
    <w:rsid w:val="008D40D2"/>
    <w:rsid w:val="008D41E2"/>
    <w:rsid w:val="008D4232"/>
    <w:rsid w:val="008D424E"/>
    <w:rsid w:val="008D42F8"/>
    <w:rsid w:val="008D438E"/>
    <w:rsid w:val="008D441F"/>
    <w:rsid w:val="008D44F2"/>
    <w:rsid w:val="008D46D0"/>
    <w:rsid w:val="008D4778"/>
    <w:rsid w:val="008D4C80"/>
    <w:rsid w:val="008D4F3B"/>
    <w:rsid w:val="008D4FA0"/>
    <w:rsid w:val="008D508F"/>
    <w:rsid w:val="008D51A7"/>
    <w:rsid w:val="008D5237"/>
    <w:rsid w:val="008D55EB"/>
    <w:rsid w:val="008D55FF"/>
    <w:rsid w:val="008D5B31"/>
    <w:rsid w:val="008D5BCB"/>
    <w:rsid w:val="008D5BF3"/>
    <w:rsid w:val="008D5C75"/>
    <w:rsid w:val="008D5CDB"/>
    <w:rsid w:val="008D5DC0"/>
    <w:rsid w:val="008D5DC8"/>
    <w:rsid w:val="008D5EB9"/>
    <w:rsid w:val="008D5F0F"/>
    <w:rsid w:val="008D5F5A"/>
    <w:rsid w:val="008D5FAA"/>
    <w:rsid w:val="008D61D1"/>
    <w:rsid w:val="008D61E7"/>
    <w:rsid w:val="008D61EC"/>
    <w:rsid w:val="008D6252"/>
    <w:rsid w:val="008D62C1"/>
    <w:rsid w:val="008D66C1"/>
    <w:rsid w:val="008D6B30"/>
    <w:rsid w:val="008D6C06"/>
    <w:rsid w:val="008D6F38"/>
    <w:rsid w:val="008D6FE0"/>
    <w:rsid w:val="008D6FE2"/>
    <w:rsid w:val="008D7019"/>
    <w:rsid w:val="008D71E1"/>
    <w:rsid w:val="008D734D"/>
    <w:rsid w:val="008D7422"/>
    <w:rsid w:val="008D74ED"/>
    <w:rsid w:val="008D7674"/>
    <w:rsid w:val="008D78CB"/>
    <w:rsid w:val="008D78CD"/>
    <w:rsid w:val="008D7A7C"/>
    <w:rsid w:val="008D7AD1"/>
    <w:rsid w:val="008D7C6C"/>
    <w:rsid w:val="008D7C94"/>
    <w:rsid w:val="008D7DC4"/>
    <w:rsid w:val="008D7DDC"/>
    <w:rsid w:val="008D7E20"/>
    <w:rsid w:val="008E026C"/>
    <w:rsid w:val="008E02A1"/>
    <w:rsid w:val="008E02BD"/>
    <w:rsid w:val="008E0452"/>
    <w:rsid w:val="008E059A"/>
    <w:rsid w:val="008E05D1"/>
    <w:rsid w:val="008E0670"/>
    <w:rsid w:val="008E06A1"/>
    <w:rsid w:val="008E0782"/>
    <w:rsid w:val="008E089F"/>
    <w:rsid w:val="008E0BB6"/>
    <w:rsid w:val="008E100C"/>
    <w:rsid w:val="008E11B1"/>
    <w:rsid w:val="008E129F"/>
    <w:rsid w:val="008E1302"/>
    <w:rsid w:val="008E1400"/>
    <w:rsid w:val="008E17B7"/>
    <w:rsid w:val="008E1C2D"/>
    <w:rsid w:val="008E1F1C"/>
    <w:rsid w:val="008E1F56"/>
    <w:rsid w:val="008E222F"/>
    <w:rsid w:val="008E2256"/>
    <w:rsid w:val="008E232B"/>
    <w:rsid w:val="008E2358"/>
    <w:rsid w:val="008E23E4"/>
    <w:rsid w:val="008E24EA"/>
    <w:rsid w:val="008E2538"/>
    <w:rsid w:val="008E2578"/>
    <w:rsid w:val="008E25D5"/>
    <w:rsid w:val="008E26C6"/>
    <w:rsid w:val="008E2765"/>
    <w:rsid w:val="008E2770"/>
    <w:rsid w:val="008E27A9"/>
    <w:rsid w:val="008E27F7"/>
    <w:rsid w:val="008E2905"/>
    <w:rsid w:val="008E2A33"/>
    <w:rsid w:val="008E2B06"/>
    <w:rsid w:val="008E30BB"/>
    <w:rsid w:val="008E3131"/>
    <w:rsid w:val="008E32ED"/>
    <w:rsid w:val="008E3625"/>
    <w:rsid w:val="008E36D3"/>
    <w:rsid w:val="008E3702"/>
    <w:rsid w:val="008E3854"/>
    <w:rsid w:val="008E3B10"/>
    <w:rsid w:val="008E3BB6"/>
    <w:rsid w:val="008E3CBC"/>
    <w:rsid w:val="008E3D92"/>
    <w:rsid w:val="008E3DAE"/>
    <w:rsid w:val="008E3DD2"/>
    <w:rsid w:val="008E3F7C"/>
    <w:rsid w:val="008E40EA"/>
    <w:rsid w:val="008E4277"/>
    <w:rsid w:val="008E49EB"/>
    <w:rsid w:val="008E4B7E"/>
    <w:rsid w:val="008E4D5F"/>
    <w:rsid w:val="008E4E0B"/>
    <w:rsid w:val="008E4E3E"/>
    <w:rsid w:val="008E4EB6"/>
    <w:rsid w:val="008E4FB6"/>
    <w:rsid w:val="008E5044"/>
    <w:rsid w:val="008E519D"/>
    <w:rsid w:val="008E519F"/>
    <w:rsid w:val="008E52E7"/>
    <w:rsid w:val="008E541B"/>
    <w:rsid w:val="008E5641"/>
    <w:rsid w:val="008E57E2"/>
    <w:rsid w:val="008E5A76"/>
    <w:rsid w:val="008E5CF4"/>
    <w:rsid w:val="008E5D8F"/>
    <w:rsid w:val="008E5DCE"/>
    <w:rsid w:val="008E5F08"/>
    <w:rsid w:val="008E6125"/>
    <w:rsid w:val="008E6504"/>
    <w:rsid w:val="008E6614"/>
    <w:rsid w:val="008E6E73"/>
    <w:rsid w:val="008E71FA"/>
    <w:rsid w:val="008E7245"/>
    <w:rsid w:val="008E7297"/>
    <w:rsid w:val="008E734D"/>
    <w:rsid w:val="008E73B8"/>
    <w:rsid w:val="008E7517"/>
    <w:rsid w:val="008E752C"/>
    <w:rsid w:val="008E7831"/>
    <w:rsid w:val="008E7A3E"/>
    <w:rsid w:val="008E7A57"/>
    <w:rsid w:val="008E7AC1"/>
    <w:rsid w:val="008E7E0F"/>
    <w:rsid w:val="008E7E65"/>
    <w:rsid w:val="008F0500"/>
    <w:rsid w:val="008F09DD"/>
    <w:rsid w:val="008F0A73"/>
    <w:rsid w:val="008F0B43"/>
    <w:rsid w:val="008F0CBC"/>
    <w:rsid w:val="008F0CE2"/>
    <w:rsid w:val="008F0D89"/>
    <w:rsid w:val="008F0E12"/>
    <w:rsid w:val="008F0EA9"/>
    <w:rsid w:val="008F0F10"/>
    <w:rsid w:val="008F0FA0"/>
    <w:rsid w:val="008F1258"/>
    <w:rsid w:val="008F12AB"/>
    <w:rsid w:val="008F12F9"/>
    <w:rsid w:val="008F1518"/>
    <w:rsid w:val="008F1560"/>
    <w:rsid w:val="008F156F"/>
    <w:rsid w:val="008F15D8"/>
    <w:rsid w:val="008F16B2"/>
    <w:rsid w:val="008F171E"/>
    <w:rsid w:val="008F184F"/>
    <w:rsid w:val="008F191D"/>
    <w:rsid w:val="008F1AE5"/>
    <w:rsid w:val="008F1CCA"/>
    <w:rsid w:val="008F1CFA"/>
    <w:rsid w:val="008F1D18"/>
    <w:rsid w:val="008F1D52"/>
    <w:rsid w:val="008F1D88"/>
    <w:rsid w:val="008F1E72"/>
    <w:rsid w:val="008F1ED5"/>
    <w:rsid w:val="008F1F09"/>
    <w:rsid w:val="008F2015"/>
    <w:rsid w:val="008F2443"/>
    <w:rsid w:val="008F24BD"/>
    <w:rsid w:val="008F2886"/>
    <w:rsid w:val="008F288F"/>
    <w:rsid w:val="008F2B0B"/>
    <w:rsid w:val="008F2D20"/>
    <w:rsid w:val="008F2D26"/>
    <w:rsid w:val="008F2D66"/>
    <w:rsid w:val="008F2FA7"/>
    <w:rsid w:val="008F31D8"/>
    <w:rsid w:val="008F3203"/>
    <w:rsid w:val="008F32E0"/>
    <w:rsid w:val="008F335F"/>
    <w:rsid w:val="008F362B"/>
    <w:rsid w:val="008F3697"/>
    <w:rsid w:val="008F3798"/>
    <w:rsid w:val="008F38AA"/>
    <w:rsid w:val="008F3984"/>
    <w:rsid w:val="008F3B31"/>
    <w:rsid w:val="008F3C36"/>
    <w:rsid w:val="008F3C64"/>
    <w:rsid w:val="008F3C9C"/>
    <w:rsid w:val="008F3E80"/>
    <w:rsid w:val="008F4037"/>
    <w:rsid w:val="008F406A"/>
    <w:rsid w:val="008F41F5"/>
    <w:rsid w:val="008F44A5"/>
    <w:rsid w:val="008F4518"/>
    <w:rsid w:val="008F4902"/>
    <w:rsid w:val="008F495C"/>
    <w:rsid w:val="008F4DC0"/>
    <w:rsid w:val="008F4DC6"/>
    <w:rsid w:val="008F4E2A"/>
    <w:rsid w:val="008F4EAE"/>
    <w:rsid w:val="008F5068"/>
    <w:rsid w:val="008F5081"/>
    <w:rsid w:val="008F5305"/>
    <w:rsid w:val="008F54CC"/>
    <w:rsid w:val="008F5589"/>
    <w:rsid w:val="008F5740"/>
    <w:rsid w:val="008F5847"/>
    <w:rsid w:val="008F59DB"/>
    <w:rsid w:val="008F5A26"/>
    <w:rsid w:val="008F5C61"/>
    <w:rsid w:val="008F5C7C"/>
    <w:rsid w:val="008F5D25"/>
    <w:rsid w:val="008F5EDB"/>
    <w:rsid w:val="008F5FC8"/>
    <w:rsid w:val="008F6153"/>
    <w:rsid w:val="008F615C"/>
    <w:rsid w:val="008F61FF"/>
    <w:rsid w:val="008F6285"/>
    <w:rsid w:val="008F6295"/>
    <w:rsid w:val="008F6306"/>
    <w:rsid w:val="008F6375"/>
    <w:rsid w:val="008F66B3"/>
    <w:rsid w:val="008F68BF"/>
    <w:rsid w:val="008F6A61"/>
    <w:rsid w:val="008F6B47"/>
    <w:rsid w:val="008F6C82"/>
    <w:rsid w:val="008F6EB2"/>
    <w:rsid w:val="008F6F07"/>
    <w:rsid w:val="008F7001"/>
    <w:rsid w:val="008F70AF"/>
    <w:rsid w:val="008F71D1"/>
    <w:rsid w:val="008F7259"/>
    <w:rsid w:val="008F727D"/>
    <w:rsid w:val="008F72D2"/>
    <w:rsid w:val="008F7353"/>
    <w:rsid w:val="008F741E"/>
    <w:rsid w:val="008F750D"/>
    <w:rsid w:val="008F7718"/>
    <w:rsid w:val="008F77D4"/>
    <w:rsid w:val="008F7858"/>
    <w:rsid w:val="008F7860"/>
    <w:rsid w:val="008F78B5"/>
    <w:rsid w:val="008F790B"/>
    <w:rsid w:val="008F7957"/>
    <w:rsid w:val="008F7A43"/>
    <w:rsid w:val="008F7AAA"/>
    <w:rsid w:val="008F7E62"/>
    <w:rsid w:val="008F7E96"/>
    <w:rsid w:val="008F7F12"/>
    <w:rsid w:val="008F7F22"/>
    <w:rsid w:val="008F7F7C"/>
    <w:rsid w:val="00900099"/>
    <w:rsid w:val="0090026F"/>
    <w:rsid w:val="009003B2"/>
    <w:rsid w:val="00900415"/>
    <w:rsid w:val="00900499"/>
    <w:rsid w:val="009008A6"/>
    <w:rsid w:val="0090094B"/>
    <w:rsid w:val="00900B53"/>
    <w:rsid w:val="00900C8E"/>
    <w:rsid w:val="00900E30"/>
    <w:rsid w:val="00900E40"/>
    <w:rsid w:val="0090105F"/>
    <w:rsid w:val="00901063"/>
    <w:rsid w:val="0090106D"/>
    <w:rsid w:val="0090143D"/>
    <w:rsid w:val="009015BE"/>
    <w:rsid w:val="009017FA"/>
    <w:rsid w:val="00901999"/>
    <w:rsid w:val="00901AF5"/>
    <w:rsid w:val="00901B77"/>
    <w:rsid w:val="00901DEF"/>
    <w:rsid w:val="00901E89"/>
    <w:rsid w:val="009020E5"/>
    <w:rsid w:val="00902395"/>
    <w:rsid w:val="00902644"/>
    <w:rsid w:val="00902780"/>
    <w:rsid w:val="00902AB5"/>
    <w:rsid w:val="00902C55"/>
    <w:rsid w:val="00902D08"/>
    <w:rsid w:val="00902D74"/>
    <w:rsid w:val="00902EB0"/>
    <w:rsid w:val="00902F16"/>
    <w:rsid w:val="009031F1"/>
    <w:rsid w:val="009033DE"/>
    <w:rsid w:val="009036B8"/>
    <w:rsid w:val="009036C2"/>
    <w:rsid w:val="0090376F"/>
    <w:rsid w:val="0090393B"/>
    <w:rsid w:val="009039AD"/>
    <w:rsid w:val="00903B7B"/>
    <w:rsid w:val="00903BD6"/>
    <w:rsid w:val="00903C28"/>
    <w:rsid w:val="00903E3E"/>
    <w:rsid w:val="00903FED"/>
    <w:rsid w:val="009040E1"/>
    <w:rsid w:val="00904145"/>
    <w:rsid w:val="009042A9"/>
    <w:rsid w:val="00904342"/>
    <w:rsid w:val="009043F6"/>
    <w:rsid w:val="00904457"/>
    <w:rsid w:val="009044C8"/>
    <w:rsid w:val="0090478B"/>
    <w:rsid w:val="009049B5"/>
    <w:rsid w:val="00904A6E"/>
    <w:rsid w:val="00904B11"/>
    <w:rsid w:val="00904B35"/>
    <w:rsid w:val="00904BF5"/>
    <w:rsid w:val="0090507E"/>
    <w:rsid w:val="009058DC"/>
    <w:rsid w:val="009059CE"/>
    <w:rsid w:val="00905A08"/>
    <w:rsid w:val="00905A92"/>
    <w:rsid w:val="00905BD5"/>
    <w:rsid w:val="00905C41"/>
    <w:rsid w:val="00905F11"/>
    <w:rsid w:val="00905F98"/>
    <w:rsid w:val="0090615E"/>
    <w:rsid w:val="009061CB"/>
    <w:rsid w:val="00906350"/>
    <w:rsid w:val="00906608"/>
    <w:rsid w:val="00906728"/>
    <w:rsid w:val="009068B9"/>
    <w:rsid w:val="009069F8"/>
    <w:rsid w:val="00906CA2"/>
    <w:rsid w:val="00906E5F"/>
    <w:rsid w:val="00906FAA"/>
    <w:rsid w:val="00907128"/>
    <w:rsid w:val="009073F9"/>
    <w:rsid w:val="00907451"/>
    <w:rsid w:val="0090747C"/>
    <w:rsid w:val="009075AB"/>
    <w:rsid w:val="00907624"/>
    <w:rsid w:val="00907775"/>
    <w:rsid w:val="009078C9"/>
    <w:rsid w:val="009078F3"/>
    <w:rsid w:val="00907955"/>
    <w:rsid w:val="00907983"/>
    <w:rsid w:val="00907C0B"/>
    <w:rsid w:val="00907E21"/>
    <w:rsid w:val="00907ED0"/>
    <w:rsid w:val="00907F1C"/>
    <w:rsid w:val="009101A9"/>
    <w:rsid w:val="009101C5"/>
    <w:rsid w:val="009103FB"/>
    <w:rsid w:val="009108CB"/>
    <w:rsid w:val="009109DF"/>
    <w:rsid w:val="00910B09"/>
    <w:rsid w:val="00910D8C"/>
    <w:rsid w:val="00910E02"/>
    <w:rsid w:val="00910E68"/>
    <w:rsid w:val="00910EFA"/>
    <w:rsid w:val="00910F4B"/>
    <w:rsid w:val="009111C1"/>
    <w:rsid w:val="00911220"/>
    <w:rsid w:val="00911342"/>
    <w:rsid w:val="00911360"/>
    <w:rsid w:val="00911469"/>
    <w:rsid w:val="00911617"/>
    <w:rsid w:val="00911656"/>
    <w:rsid w:val="009117A3"/>
    <w:rsid w:val="009119A4"/>
    <w:rsid w:val="00911B5E"/>
    <w:rsid w:val="00911C19"/>
    <w:rsid w:val="00911C2B"/>
    <w:rsid w:val="00911C3F"/>
    <w:rsid w:val="00911EDF"/>
    <w:rsid w:val="00911F19"/>
    <w:rsid w:val="00911FD2"/>
    <w:rsid w:val="00912071"/>
    <w:rsid w:val="009123D4"/>
    <w:rsid w:val="0091247E"/>
    <w:rsid w:val="0091248B"/>
    <w:rsid w:val="009124E8"/>
    <w:rsid w:val="0091252E"/>
    <w:rsid w:val="00912561"/>
    <w:rsid w:val="00912919"/>
    <w:rsid w:val="00912BA0"/>
    <w:rsid w:val="00912C47"/>
    <w:rsid w:val="009130C6"/>
    <w:rsid w:val="009130F3"/>
    <w:rsid w:val="0091317B"/>
    <w:rsid w:val="009131E0"/>
    <w:rsid w:val="009134F6"/>
    <w:rsid w:val="0091362F"/>
    <w:rsid w:val="00913717"/>
    <w:rsid w:val="00913728"/>
    <w:rsid w:val="00913773"/>
    <w:rsid w:val="009137E3"/>
    <w:rsid w:val="009138A2"/>
    <w:rsid w:val="00913978"/>
    <w:rsid w:val="00913A35"/>
    <w:rsid w:val="00913B25"/>
    <w:rsid w:val="00913C3F"/>
    <w:rsid w:val="00913E41"/>
    <w:rsid w:val="00913F05"/>
    <w:rsid w:val="00914035"/>
    <w:rsid w:val="009142CE"/>
    <w:rsid w:val="00914471"/>
    <w:rsid w:val="009144D9"/>
    <w:rsid w:val="00914521"/>
    <w:rsid w:val="009146CB"/>
    <w:rsid w:val="009146DE"/>
    <w:rsid w:val="009148C2"/>
    <w:rsid w:val="009149DA"/>
    <w:rsid w:val="00914DDC"/>
    <w:rsid w:val="00914EF6"/>
    <w:rsid w:val="0091504E"/>
    <w:rsid w:val="009151EA"/>
    <w:rsid w:val="009152F7"/>
    <w:rsid w:val="0091545C"/>
    <w:rsid w:val="0091562B"/>
    <w:rsid w:val="009157D7"/>
    <w:rsid w:val="00915862"/>
    <w:rsid w:val="009158C2"/>
    <w:rsid w:val="00915D9D"/>
    <w:rsid w:val="00915EB5"/>
    <w:rsid w:val="00915F64"/>
    <w:rsid w:val="00915FDD"/>
    <w:rsid w:val="00916207"/>
    <w:rsid w:val="00916480"/>
    <w:rsid w:val="009164B3"/>
    <w:rsid w:val="009165EF"/>
    <w:rsid w:val="009167E7"/>
    <w:rsid w:val="00916B69"/>
    <w:rsid w:val="00916C57"/>
    <w:rsid w:val="00916E2D"/>
    <w:rsid w:val="00916E41"/>
    <w:rsid w:val="00917006"/>
    <w:rsid w:val="0091703E"/>
    <w:rsid w:val="009170B0"/>
    <w:rsid w:val="009174AE"/>
    <w:rsid w:val="009174F7"/>
    <w:rsid w:val="009175C1"/>
    <w:rsid w:val="009176C5"/>
    <w:rsid w:val="00917B26"/>
    <w:rsid w:val="00917B5E"/>
    <w:rsid w:val="00917C7C"/>
    <w:rsid w:val="00917CED"/>
    <w:rsid w:val="00917E2D"/>
    <w:rsid w:val="00917EA2"/>
    <w:rsid w:val="00920405"/>
    <w:rsid w:val="009204DA"/>
    <w:rsid w:val="00920657"/>
    <w:rsid w:val="0092066E"/>
    <w:rsid w:val="009206D2"/>
    <w:rsid w:val="0092081A"/>
    <w:rsid w:val="009208B1"/>
    <w:rsid w:val="00920AF4"/>
    <w:rsid w:val="00920B63"/>
    <w:rsid w:val="00920B6E"/>
    <w:rsid w:val="00920B80"/>
    <w:rsid w:val="00920BC7"/>
    <w:rsid w:val="00920CEA"/>
    <w:rsid w:val="00920E0A"/>
    <w:rsid w:val="00920E65"/>
    <w:rsid w:val="00920EA5"/>
    <w:rsid w:val="00920EEB"/>
    <w:rsid w:val="00921000"/>
    <w:rsid w:val="00921054"/>
    <w:rsid w:val="0092107E"/>
    <w:rsid w:val="0092114B"/>
    <w:rsid w:val="00921203"/>
    <w:rsid w:val="009212CA"/>
    <w:rsid w:val="00921403"/>
    <w:rsid w:val="00921479"/>
    <w:rsid w:val="009214BE"/>
    <w:rsid w:val="00921548"/>
    <w:rsid w:val="00921599"/>
    <w:rsid w:val="009215BA"/>
    <w:rsid w:val="00921621"/>
    <w:rsid w:val="009217F1"/>
    <w:rsid w:val="0092184E"/>
    <w:rsid w:val="00921881"/>
    <w:rsid w:val="0092198C"/>
    <w:rsid w:val="00921CC0"/>
    <w:rsid w:val="00921DE5"/>
    <w:rsid w:val="00921FD6"/>
    <w:rsid w:val="00922042"/>
    <w:rsid w:val="009221FC"/>
    <w:rsid w:val="00922335"/>
    <w:rsid w:val="00922338"/>
    <w:rsid w:val="00922357"/>
    <w:rsid w:val="009226C2"/>
    <w:rsid w:val="00922744"/>
    <w:rsid w:val="0092290A"/>
    <w:rsid w:val="00922A6F"/>
    <w:rsid w:val="00922B34"/>
    <w:rsid w:val="00922B74"/>
    <w:rsid w:val="00922B86"/>
    <w:rsid w:val="00922D41"/>
    <w:rsid w:val="00922D4E"/>
    <w:rsid w:val="00922DA2"/>
    <w:rsid w:val="0092304F"/>
    <w:rsid w:val="00923345"/>
    <w:rsid w:val="009233A1"/>
    <w:rsid w:val="0092390C"/>
    <w:rsid w:val="0092395D"/>
    <w:rsid w:val="00923B90"/>
    <w:rsid w:val="00923C72"/>
    <w:rsid w:val="00923E53"/>
    <w:rsid w:val="00923EAF"/>
    <w:rsid w:val="00923F33"/>
    <w:rsid w:val="0092405B"/>
    <w:rsid w:val="009242AF"/>
    <w:rsid w:val="009242FC"/>
    <w:rsid w:val="00924311"/>
    <w:rsid w:val="00924328"/>
    <w:rsid w:val="0092432C"/>
    <w:rsid w:val="009243CE"/>
    <w:rsid w:val="009244E5"/>
    <w:rsid w:val="00924548"/>
    <w:rsid w:val="0092464D"/>
    <w:rsid w:val="00924690"/>
    <w:rsid w:val="00924712"/>
    <w:rsid w:val="00924974"/>
    <w:rsid w:val="00924A81"/>
    <w:rsid w:val="00924A99"/>
    <w:rsid w:val="00924AB7"/>
    <w:rsid w:val="00924ACF"/>
    <w:rsid w:val="00924B83"/>
    <w:rsid w:val="00924C05"/>
    <w:rsid w:val="00924D89"/>
    <w:rsid w:val="00924DD6"/>
    <w:rsid w:val="00924DF5"/>
    <w:rsid w:val="00924FDD"/>
    <w:rsid w:val="0092506F"/>
    <w:rsid w:val="0092531C"/>
    <w:rsid w:val="00925385"/>
    <w:rsid w:val="0092552E"/>
    <w:rsid w:val="0092559D"/>
    <w:rsid w:val="009256A3"/>
    <w:rsid w:val="00925953"/>
    <w:rsid w:val="009259F4"/>
    <w:rsid w:val="00925ACD"/>
    <w:rsid w:val="00925ADD"/>
    <w:rsid w:val="00925D41"/>
    <w:rsid w:val="00925F83"/>
    <w:rsid w:val="00925FC3"/>
    <w:rsid w:val="00925FFA"/>
    <w:rsid w:val="00926130"/>
    <w:rsid w:val="0092619F"/>
    <w:rsid w:val="00926283"/>
    <w:rsid w:val="009262B3"/>
    <w:rsid w:val="00926405"/>
    <w:rsid w:val="00926590"/>
    <w:rsid w:val="009265BC"/>
    <w:rsid w:val="00926774"/>
    <w:rsid w:val="009267A4"/>
    <w:rsid w:val="00926A69"/>
    <w:rsid w:val="00926CBB"/>
    <w:rsid w:val="00926CD0"/>
    <w:rsid w:val="00926E0C"/>
    <w:rsid w:val="00926FE4"/>
    <w:rsid w:val="009271BF"/>
    <w:rsid w:val="00927348"/>
    <w:rsid w:val="00927472"/>
    <w:rsid w:val="0092791F"/>
    <w:rsid w:val="009279A5"/>
    <w:rsid w:val="00927B5D"/>
    <w:rsid w:val="00927CA0"/>
    <w:rsid w:val="00927CD6"/>
    <w:rsid w:val="00927CFC"/>
    <w:rsid w:val="00927D69"/>
    <w:rsid w:val="00927E5F"/>
    <w:rsid w:val="00927FC6"/>
    <w:rsid w:val="00927FDB"/>
    <w:rsid w:val="0093005A"/>
    <w:rsid w:val="0093013C"/>
    <w:rsid w:val="009301B7"/>
    <w:rsid w:val="009301C8"/>
    <w:rsid w:val="009306CB"/>
    <w:rsid w:val="009306D2"/>
    <w:rsid w:val="009307BC"/>
    <w:rsid w:val="00930E00"/>
    <w:rsid w:val="00930ED4"/>
    <w:rsid w:val="00930EDD"/>
    <w:rsid w:val="0093121D"/>
    <w:rsid w:val="00931328"/>
    <w:rsid w:val="009313DF"/>
    <w:rsid w:val="00931641"/>
    <w:rsid w:val="0093181C"/>
    <w:rsid w:val="009319A5"/>
    <w:rsid w:val="00931A22"/>
    <w:rsid w:val="00931AC6"/>
    <w:rsid w:val="00931BF5"/>
    <w:rsid w:val="00931CD9"/>
    <w:rsid w:val="00931D57"/>
    <w:rsid w:val="00931EC5"/>
    <w:rsid w:val="00932126"/>
    <w:rsid w:val="00932489"/>
    <w:rsid w:val="009325D7"/>
    <w:rsid w:val="0093260E"/>
    <w:rsid w:val="00932785"/>
    <w:rsid w:val="009327F1"/>
    <w:rsid w:val="0093282C"/>
    <w:rsid w:val="0093297D"/>
    <w:rsid w:val="0093298C"/>
    <w:rsid w:val="00932A30"/>
    <w:rsid w:val="00932ACE"/>
    <w:rsid w:val="00932EF0"/>
    <w:rsid w:val="009330CA"/>
    <w:rsid w:val="00933463"/>
    <w:rsid w:val="00933577"/>
    <w:rsid w:val="00933821"/>
    <w:rsid w:val="0093391C"/>
    <w:rsid w:val="00933AAE"/>
    <w:rsid w:val="00933B7F"/>
    <w:rsid w:val="00933D26"/>
    <w:rsid w:val="00933E04"/>
    <w:rsid w:val="00933EA9"/>
    <w:rsid w:val="00933FE7"/>
    <w:rsid w:val="00934238"/>
    <w:rsid w:val="00934AC4"/>
    <w:rsid w:val="00934C7E"/>
    <w:rsid w:val="00934F08"/>
    <w:rsid w:val="00934FA5"/>
    <w:rsid w:val="009351DE"/>
    <w:rsid w:val="00935251"/>
    <w:rsid w:val="009352C9"/>
    <w:rsid w:val="009353A0"/>
    <w:rsid w:val="00935404"/>
    <w:rsid w:val="00935454"/>
    <w:rsid w:val="009354E9"/>
    <w:rsid w:val="0093570E"/>
    <w:rsid w:val="00935831"/>
    <w:rsid w:val="00935D98"/>
    <w:rsid w:val="00935E1A"/>
    <w:rsid w:val="00935F51"/>
    <w:rsid w:val="0093641F"/>
    <w:rsid w:val="0093646E"/>
    <w:rsid w:val="00936833"/>
    <w:rsid w:val="00936931"/>
    <w:rsid w:val="009369B1"/>
    <w:rsid w:val="00936C75"/>
    <w:rsid w:val="00936E1A"/>
    <w:rsid w:val="00936EC5"/>
    <w:rsid w:val="00936F2F"/>
    <w:rsid w:val="00937184"/>
    <w:rsid w:val="00937214"/>
    <w:rsid w:val="00937331"/>
    <w:rsid w:val="0093735F"/>
    <w:rsid w:val="009373CC"/>
    <w:rsid w:val="0093749C"/>
    <w:rsid w:val="00937710"/>
    <w:rsid w:val="00937799"/>
    <w:rsid w:val="00937912"/>
    <w:rsid w:val="00937955"/>
    <w:rsid w:val="00937967"/>
    <w:rsid w:val="00937D9B"/>
    <w:rsid w:val="00937E3E"/>
    <w:rsid w:val="00937EAC"/>
    <w:rsid w:val="00937ED6"/>
    <w:rsid w:val="00937FA2"/>
    <w:rsid w:val="0094029A"/>
    <w:rsid w:val="0094033B"/>
    <w:rsid w:val="009404FF"/>
    <w:rsid w:val="00940870"/>
    <w:rsid w:val="00940993"/>
    <w:rsid w:val="00940B07"/>
    <w:rsid w:val="00940C0B"/>
    <w:rsid w:val="00940F29"/>
    <w:rsid w:val="00940F2B"/>
    <w:rsid w:val="009410B5"/>
    <w:rsid w:val="00941103"/>
    <w:rsid w:val="0094126A"/>
    <w:rsid w:val="009412EB"/>
    <w:rsid w:val="009413CF"/>
    <w:rsid w:val="0094155E"/>
    <w:rsid w:val="00941659"/>
    <w:rsid w:val="00941704"/>
    <w:rsid w:val="009418C4"/>
    <w:rsid w:val="00941A34"/>
    <w:rsid w:val="00941B09"/>
    <w:rsid w:val="00941C23"/>
    <w:rsid w:val="00941CAE"/>
    <w:rsid w:val="00942067"/>
    <w:rsid w:val="00942069"/>
    <w:rsid w:val="009421E4"/>
    <w:rsid w:val="00942206"/>
    <w:rsid w:val="00942235"/>
    <w:rsid w:val="0094225E"/>
    <w:rsid w:val="0094254D"/>
    <w:rsid w:val="009425DC"/>
    <w:rsid w:val="00942658"/>
    <w:rsid w:val="009426A0"/>
    <w:rsid w:val="009426AA"/>
    <w:rsid w:val="00942D19"/>
    <w:rsid w:val="00942D41"/>
    <w:rsid w:val="009430DB"/>
    <w:rsid w:val="009432E5"/>
    <w:rsid w:val="00943358"/>
    <w:rsid w:val="009434BA"/>
    <w:rsid w:val="00943561"/>
    <w:rsid w:val="00943689"/>
    <w:rsid w:val="0094385A"/>
    <w:rsid w:val="009438DF"/>
    <w:rsid w:val="00943944"/>
    <w:rsid w:val="00943E29"/>
    <w:rsid w:val="00943FC0"/>
    <w:rsid w:val="00943FD5"/>
    <w:rsid w:val="00944172"/>
    <w:rsid w:val="00944186"/>
    <w:rsid w:val="0094422D"/>
    <w:rsid w:val="009443EF"/>
    <w:rsid w:val="009447AA"/>
    <w:rsid w:val="009447CC"/>
    <w:rsid w:val="00944801"/>
    <w:rsid w:val="0094496F"/>
    <w:rsid w:val="00944A54"/>
    <w:rsid w:val="00944ADD"/>
    <w:rsid w:val="00944C07"/>
    <w:rsid w:val="00944D29"/>
    <w:rsid w:val="00944EBE"/>
    <w:rsid w:val="00944F0C"/>
    <w:rsid w:val="00944F13"/>
    <w:rsid w:val="009450B6"/>
    <w:rsid w:val="00945147"/>
    <w:rsid w:val="009454B3"/>
    <w:rsid w:val="00945915"/>
    <w:rsid w:val="00945990"/>
    <w:rsid w:val="00945A64"/>
    <w:rsid w:val="00945B3A"/>
    <w:rsid w:val="00945C01"/>
    <w:rsid w:val="00945DBA"/>
    <w:rsid w:val="009460AB"/>
    <w:rsid w:val="009460DC"/>
    <w:rsid w:val="00946166"/>
    <w:rsid w:val="00946182"/>
    <w:rsid w:val="0094618A"/>
    <w:rsid w:val="00946370"/>
    <w:rsid w:val="00946440"/>
    <w:rsid w:val="00946444"/>
    <w:rsid w:val="0094676E"/>
    <w:rsid w:val="009469D9"/>
    <w:rsid w:val="00946A03"/>
    <w:rsid w:val="00946AB4"/>
    <w:rsid w:val="00946BD8"/>
    <w:rsid w:val="00946C02"/>
    <w:rsid w:val="00946CC6"/>
    <w:rsid w:val="00946D85"/>
    <w:rsid w:val="00946E08"/>
    <w:rsid w:val="00946F5E"/>
    <w:rsid w:val="00946F6E"/>
    <w:rsid w:val="009471DF"/>
    <w:rsid w:val="00947251"/>
    <w:rsid w:val="009473E8"/>
    <w:rsid w:val="009474B6"/>
    <w:rsid w:val="00947541"/>
    <w:rsid w:val="0094766A"/>
    <w:rsid w:val="0094782B"/>
    <w:rsid w:val="00947A45"/>
    <w:rsid w:val="00947B2E"/>
    <w:rsid w:val="00947B52"/>
    <w:rsid w:val="00947C8B"/>
    <w:rsid w:val="00947CB1"/>
    <w:rsid w:val="00947D52"/>
    <w:rsid w:val="00947FA7"/>
    <w:rsid w:val="00950024"/>
    <w:rsid w:val="00950036"/>
    <w:rsid w:val="00950117"/>
    <w:rsid w:val="00950188"/>
    <w:rsid w:val="00950353"/>
    <w:rsid w:val="0095039F"/>
    <w:rsid w:val="00950449"/>
    <w:rsid w:val="009504A0"/>
    <w:rsid w:val="00950506"/>
    <w:rsid w:val="00950538"/>
    <w:rsid w:val="00950697"/>
    <w:rsid w:val="009506F9"/>
    <w:rsid w:val="009506FC"/>
    <w:rsid w:val="00950869"/>
    <w:rsid w:val="009508F9"/>
    <w:rsid w:val="009509B9"/>
    <w:rsid w:val="009509EB"/>
    <w:rsid w:val="00950A94"/>
    <w:rsid w:val="00950AB1"/>
    <w:rsid w:val="00950B02"/>
    <w:rsid w:val="00950C77"/>
    <w:rsid w:val="00950C9E"/>
    <w:rsid w:val="00950D87"/>
    <w:rsid w:val="00950E30"/>
    <w:rsid w:val="00950EA2"/>
    <w:rsid w:val="00951050"/>
    <w:rsid w:val="00951247"/>
    <w:rsid w:val="009512D0"/>
    <w:rsid w:val="009513D2"/>
    <w:rsid w:val="00951491"/>
    <w:rsid w:val="009516F9"/>
    <w:rsid w:val="00951893"/>
    <w:rsid w:val="00951A10"/>
    <w:rsid w:val="00951AE4"/>
    <w:rsid w:val="00951BF7"/>
    <w:rsid w:val="00951D51"/>
    <w:rsid w:val="0095210E"/>
    <w:rsid w:val="0095228F"/>
    <w:rsid w:val="0095238B"/>
    <w:rsid w:val="0095243C"/>
    <w:rsid w:val="00952522"/>
    <w:rsid w:val="00952774"/>
    <w:rsid w:val="0095280A"/>
    <w:rsid w:val="009528DB"/>
    <w:rsid w:val="009529A5"/>
    <w:rsid w:val="00952AD7"/>
    <w:rsid w:val="00952BFA"/>
    <w:rsid w:val="00952D1C"/>
    <w:rsid w:val="00952DB5"/>
    <w:rsid w:val="00952FD7"/>
    <w:rsid w:val="00953331"/>
    <w:rsid w:val="009534FC"/>
    <w:rsid w:val="00953516"/>
    <w:rsid w:val="00953659"/>
    <w:rsid w:val="00953722"/>
    <w:rsid w:val="009537DE"/>
    <w:rsid w:val="00953942"/>
    <w:rsid w:val="009539BD"/>
    <w:rsid w:val="009539F0"/>
    <w:rsid w:val="00953A1D"/>
    <w:rsid w:val="00953A69"/>
    <w:rsid w:val="00953B16"/>
    <w:rsid w:val="00953B61"/>
    <w:rsid w:val="00953BD5"/>
    <w:rsid w:val="00953D54"/>
    <w:rsid w:val="00953E99"/>
    <w:rsid w:val="00953EBE"/>
    <w:rsid w:val="0095408B"/>
    <w:rsid w:val="0095416D"/>
    <w:rsid w:val="00954186"/>
    <w:rsid w:val="009544BE"/>
    <w:rsid w:val="0095467A"/>
    <w:rsid w:val="009546BC"/>
    <w:rsid w:val="00954796"/>
    <w:rsid w:val="00954AD9"/>
    <w:rsid w:val="00954C81"/>
    <w:rsid w:val="00954D52"/>
    <w:rsid w:val="0095524E"/>
    <w:rsid w:val="0095526C"/>
    <w:rsid w:val="009556EF"/>
    <w:rsid w:val="00955710"/>
    <w:rsid w:val="009558B7"/>
    <w:rsid w:val="00955991"/>
    <w:rsid w:val="00955A53"/>
    <w:rsid w:val="00955ADA"/>
    <w:rsid w:val="00955B4C"/>
    <w:rsid w:val="00955BCB"/>
    <w:rsid w:val="00955C6A"/>
    <w:rsid w:val="00955C79"/>
    <w:rsid w:val="00955CEC"/>
    <w:rsid w:val="00955DC5"/>
    <w:rsid w:val="00955F61"/>
    <w:rsid w:val="00956017"/>
    <w:rsid w:val="009560CC"/>
    <w:rsid w:val="00956143"/>
    <w:rsid w:val="00956440"/>
    <w:rsid w:val="00956449"/>
    <w:rsid w:val="00956534"/>
    <w:rsid w:val="009565F6"/>
    <w:rsid w:val="0095665D"/>
    <w:rsid w:val="0095678E"/>
    <w:rsid w:val="009567A0"/>
    <w:rsid w:val="009567E9"/>
    <w:rsid w:val="009568BA"/>
    <w:rsid w:val="009568EB"/>
    <w:rsid w:val="00956ACA"/>
    <w:rsid w:val="00956B6C"/>
    <w:rsid w:val="00956EB6"/>
    <w:rsid w:val="00956EFD"/>
    <w:rsid w:val="00957214"/>
    <w:rsid w:val="009572BE"/>
    <w:rsid w:val="0095730B"/>
    <w:rsid w:val="00957399"/>
    <w:rsid w:val="00957544"/>
    <w:rsid w:val="00957587"/>
    <w:rsid w:val="0095759F"/>
    <w:rsid w:val="009575DB"/>
    <w:rsid w:val="00957837"/>
    <w:rsid w:val="009579E5"/>
    <w:rsid w:val="00957CE4"/>
    <w:rsid w:val="00957DB4"/>
    <w:rsid w:val="00957DF3"/>
    <w:rsid w:val="00957E5A"/>
    <w:rsid w:val="00957F2D"/>
    <w:rsid w:val="00960022"/>
    <w:rsid w:val="0096003A"/>
    <w:rsid w:val="0096015F"/>
    <w:rsid w:val="009601B6"/>
    <w:rsid w:val="00960341"/>
    <w:rsid w:val="0096079A"/>
    <w:rsid w:val="00960992"/>
    <w:rsid w:val="00960AC7"/>
    <w:rsid w:val="00960AFE"/>
    <w:rsid w:val="00960C25"/>
    <w:rsid w:val="00960FCC"/>
    <w:rsid w:val="009610A5"/>
    <w:rsid w:val="00961196"/>
    <w:rsid w:val="009612C0"/>
    <w:rsid w:val="00961318"/>
    <w:rsid w:val="009613D7"/>
    <w:rsid w:val="009614C4"/>
    <w:rsid w:val="009614D8"/>
    <w:rsid w:val="00961536"/>
    <w:rsid w:val="0096158E"/>
    <w:rsid w:val="0096176A"/>
    <w:rsid w:val="00961828"/>
    <w:rsid w:val="009618EA"/>
    <w:rsid w:val="00961DE4"/>
    <w:rsid w:val="00961E4B"/>
    <w:rsid w:val="0096208C"/>
    <w:rsid w:val="00962364"/>
    <w:rsid w:val="00962513"/>
    <w:rsid w:val="00962586"/>
    <w:rsid w:val="00962631"/>
    <w:rsid w:val="00962671"/>
    <w:rsid w:val="009626A3"/>
    <w:rsid w:val="009626C3"/>
    <w:rsid w:val="009626F2"/>
    <w:rsid w:val="0096271B"/>
    <w:rsid w:val="00962767"/>
    <w:rsid w:val="00962786"/>
    <w:rsid w:val="0096282E"/>
    <w:rsid w:val="00962AE0"/>
    <w:rsid w:val="00962B34"/>
    <w:rsid w:val="00962C9C"/>
    <w:rsid w:val="00962D25"/>
    <w:rsid w:val="009631A6"/>
    <w:rsid w:val="0096328C"/>
    <w:rsid w:val="0096344A"/>
    <w:rsid w:val="00963511"/>
    <w:rsid w:val="00963768"/>
    <w:rsid w:val="0096387A"/>
    <w:rsid w:val="00963964"/>
    <w:rsid w:val="0096398A"/>
    <w:rsid w:val="009639F4"/>
    <w:rsid w:val="00963A1B"/>
    <w:rsid w:val="00963CA0"/>
    <w:rsid w:val="00963D3A"/>
    <w:rsid w:val="00963F46"/>
    <w:rsid w:val="00963F74"/>
    <w:rsid w:val="00963FBA"/>
    <w:rsid w:val="00964263"/>
    <w:rsid w:val="009642AD"/>
    <w:rsid w:val="0096444C"/>
    <w:rsid w:val="0096499F"/>
    <w:rsid w:val="00964CCB"/>
    <w:rsid w:val="00964EB1"/>
    <w:rsid w:val="009650CE"/>
    <w:rsid w:val="009650DA"/>
    <w:rsid w:val="0096528C"/>
    <w:rsid w:val="009652E1"/>
    <w:rsid w:val="00965387"/>
    <w:rsid w:val="009654AD"/>
    <w:rsid w:val="00965589"/>
    <w:rsid w:val="0096565A"/>
    <w:rsid w:val="009657A6"/>
    <w:rsid w:val="009658F3"/>
    <w:rsid w:val="00965A4C"/>
    <w:rsid w:val="00965A6B"/>
    <w:rsid w:val="00965AFE"/>
    <w:rsid w:val="00965F63"/>
    <w:rsid w:val="00965F6E"/>
    <w:rsid w:val="00966522"/>
    <w:rsid w:val="009668A6"/>
    <w:rsid w:val="00966C15"/>
    <w:rsid w:val="00966C7B"/>
    <w:rsid w:val="00966E17"/>
    <w:rsid w:val="00966E30"/>
    <w:rsid w:val="00966F22"/>
    <w:rsid w:val="00967190"/>
    <w:rsid w:val="0096737E"/>
    <w:rsid w:val="009673B2"/>
    <w:rsid w:val="00967471"/>
    <w:rsid w:val="00967510"/>
    <w:rsid w:val="009678E8"/>
    <w:rsid w:val="00967C04"/>
    <w:rsid w:val="00967E34"/>
    <w:rsid w:val="00967E90"/>
    <w:rsid w:val="00970452"/>
    <w:rsid w:val="00970483"/>
    <w:rsid w:val="009704B7"/>
    <w:rsid w:val="009705FE"/>
    <w:rsid w:val="009706B3"/>
    <w:rsid w:val="0097077A"/>
    <w:rsid w:val="009707A9"/>
    <w:rsid w:val="009707AD"/>
    <w:rsid w:val="00970B37"/>
    <w:rsid w:val="00970BBA"/>
    <w:rsid w:val="00970C22"/>
    <w:rsid w:val="00970CB8"/>
    <w:rsid w:val="00970CE6"/>
    <w:rsid w:val="00970E1A"/>
    <w:rsid w:val="00970FD1"/>
    <w:rsid w:val="00970FD6"/>
    <w:rsid w:val="0097102C"/>
    <w:rsid w:val="009710CF"/>
    <w:rsid w:val="00971183"/>
    <w:rsid w:val="009711A2"/>
    <w:rsid w:val="0097121D"/>
    <w:rsid w:val="009714F2"/>
    <w:rsid w:val="00971630"/>
    <w:rsid w:val="009716BC"/>
    <w:rsid w:val="009716F4"/>
    <w:rsid w:val="0097172F"/>
    <w:rsid w:val="0097176B"/>
    <w:rsid w:val="00971791"/>
    <w:rsid w:val="009717F4"/>
    <w:rsid w:val="00971895"/>
    <w:rsid w:val="00971AA8"/>
    <w:rsid w:val="00971BF0"/>
    <w:rsid w:val="00971C0D"/>
    <w:rsid w:val="00971C43"/>
    <w:rsid w:val="00971CF2"/>
    <w:rsid w:val="00971D81"/>
    <w:rsid w:val="00971F6E"/>
    <w:rsid w:val="009720E1"/>
    <w:rsid w:val="0097217E"/>
    <w:rsid w:val="0097226A"/>
    <w:rsid w:val="00972385"/>
    <w:rsid w:val="009724E1"/>
    <w:rsid w:val="009726E3"/>
    <w:rsid w:val="009726FE"/>
    <w:rsid w:val="0097272E"/>
    <w:rsid w:val="00972858"/>
    <w:rsid w:val="009729EE"/>
    <w:rsid w:val="009729FD"/>
    <w:rsid w:val="00972AA1"/>
    <w:rsid w:val="00972BC1"/>
    <w:rsid w:val="00972D3E"/>
    <w:rsid w:val="00972D63"/>
    <w:rsid w:val="00972DDA"/>
    <w:rsid w:val="00972ED3"/>
    <w:rsid w:val="00972F70"/>
    <w:rsid w:val="00972FBA"/>
    <w:rsid w:val="0097303B"/>
    <w:rsid w:val="009731F8"/>
    <w:rsid w:val="009734AF"/>
    <w:rsid w:val="0097360A"/>
    <w:rsid w:val="0097364E"/>
    <w:rsid w:val="00973770"/>
    <w:rsid w:val="0097379D"/>
    <w:rsid w:val="00973860"/>
    <w:rsid w:val="009738D9"/>
    <w:rsid w:val="0097390F"/>
    <w:rsid w:val="00973988"/>
    <w:rsid w:val="00973AC6"/>
    <w:rsid w:val="00973BB2"/>
    <w:rsid w:val="00973D71"/>
    <w:rsid w:val="00974089"/>
    <w:rsid w:val="00974116"/>
    <w:rsid w:val="009742B0"/>
    <w:rsid w:val="009742FE"/>
    <w:rsid w:val="0097438C"/>
    <w:rsid w:val="0097459B"/>
    <w:rsid w:val="009746F5"/>
    <w:rsid w:val="0097479C"/>
    <w:rsid w:val="009749A1"/>
    <w:rsid w:val="00974A2F"/>
    <w:rsid w:val="00974CA8"/>
    <w:rsid w:val="00974D19"/>
    <w:rsid w:val="00974D62"/>
    <w:rsid w:val="00974D9A"/>
    <w:rsid w:val="00975121"/>
    <w:rsid w:val="00975359"/>
    <w:rsid w:val="009757EB"/>
    <w:rsid w:val="0097598A"/>
    <w:rsid w:val="00975A55"/>
    <w:rsid w:val="00975AE5"/>
    <w:rsid w:val="00975C92"/>
    <w:rsid w:val="00975D6A"/>
    <w:rsid w:val="00975FED"/>
    <w:rsid w:val="0097625E"/>
    <w:rsid w:val="009763CB"/>
    <w:rsid w:val="009765CF"/>
    <w:rsid w:val="0097672A"/>
    <w:rsid w:val="00976AD3"/>
    <w:rsid w:val="00976AF6"/>
    <w:rsid w:val="00976B70"/>
    <w:rsid w:val="00976B9C"/>
    <w:rsid w:val="00976DF1"/>
    <w:rsid w:val="00976EB3"/>
    <w:rsid w:val="00977149"/>
    <w:rsid w:val="00977174"/>
    <w:rsid w:val="009771DA"/>
    <w:rsid w:val="009771E6"/>
    <w:rsid w:val="0097745C"/>
    <w:rsid w:val="0097757D"/>
    <w:rsid w:val="00977658"/>
    <w:rsid w:val="0097769E"/>
    <w:rsid w:val="00977983"/>
    <w:rsid w:val="009779D8"/>
    <w:rsid w:val="00977A4A"/>
    <w:rsid w:val="00977B83"/>
    <w:rsid w:val="00977D04"/>
    <w:rsid w:val="00977D1B"/>
    <w:rsid w:val="00977E88"/>
    <w:rsid w:val="00977EE2"/>
    <w:rsid w:val="00977F61"/>
    <w:rsid w:val="00977FA8"/>
    <w:rsid w:val="00980082"/>
    <w:rsid w:val="009800D8"/>
    <w:rsid w:val="00980298"/>
    <w:rsid w:val="0098030E"/>
    <w:rsid w:val="00980375"/>
    <w:rsid w:val="009803A7"/>
    <w:rsid w:val="00980808"/>
    <w:rsid w:val="00980822"/>
    <w:rsid w:val="00980890"/>
    <w:rsid w:val="00980B25"/>
    <w:rsid w:val="00980BDB"/>
    <w:rsid w:val="00980C0A"/>
    <w:rsid w:val="00980DD4"/>
    <w:rsid w:val="00980F27"/>
    <w:rsid w:val="0098106A"/>
    <w:rsid w:val="0098109C"/>
    <w:rsid w:val="00981106"/>
    <w:rsid w:val="0098112D"/>
    <w:rsid w:val="009811F0"/>
    <w:rsid w:val="009814E9"/>
    <w:rsid w:val="0098154A"/>
    <w:rsid w:val="009815B7"/>
    <w:rsid w:val="009815FF"/>
    <w:rsid w:val="009816AB"/>
    <w:rsid w:val="009818E5"/>
    <w:rsid w:val="00981AD5"/>
    <w:rsid w:val="00981B7C"/>
    <w:rsid w:val="00981D7D"/>
    <w:rsid w:val="00981E55"/>
    <w:rsid w:val="00981F7E"/>
    <w:rsid w:val="00982049"/>
    <w:rsid w:val="00982072"/>
    <w:rsid w:val="009821CC"/>
    <w:rsid w:val="0098265D"/>
    <w:rsid w:val="009828A5"/>
    <w:rsid w:val="00982ABF"/>
    <w:rsid w:val="00982B1A"/>
    <w:rsid w:val="00982B81"/>
    <w:rsid w:val="00982C13"/>
    <w:rsid w:val="00982C4A"/>
    <w:rsid w:val="00982CA1"/>
    <w:rsid w:val="00982E91"/>
    <w:rsid w:val="00982F86"/>
    <w:rsid w:val="009832A6"/>
    <w:rsid w:val="0098368F"/>
    <w:rsid w:val="009837A0"/>
    <w:rsid w:val="009837F1"/>
    <w:rsid w:val="009839A3"/>
    <w:rsid w:val="009839C8"/>
    <w:rsid w:val="00983A7A"/>
    <w:rsid w:val="00983B09"/>
    <w:rsid w:val="00983B91"/>
    <w:rsid w:val="00983BEC"/>
    <w:rsid w:val="00983C20"/>
    <w:rsid w:val="00983CD0"/>
    <w:rsid w:val="00983E67"/>
    <w:rsid w:val="00983E8E"/>
    <w:rsid w:val="00983F3D"/>
    <w:rsid w:val="0098430E"/>
    <w:rsid w:val="009843BF"/>
    <w:rsid w:val="00984402"/>
    <w:rsid w:val="00984459"/>
    <w:rsid w:val="0098458D"/>
    <w:rsid w:val="009845C6"/>
    <w:rsid w:val="009847B5"/>
    <w:rsid w:val="00984842"/>
    <w:rsid w:val="00984878"/>
    <w:rsid w:val="00984975"/>
    <w:rsid w:val="00984C7A"/>
    <w:rsid w:val="00984D0E"/>
    <w:rsid w:val="00984DA6"/>
    <w:rsid w:val="00984E22"/>
    <w:rsid w:val="00984EFD"/>
    <w:rsid w:val="00984F65"/>
    <w:rsid w:val="00985013"/>
    <w:rsid w:val="009850A3"/>
    <w:rsid w:val="009850AB"/>
    <w:rsid w:val="0098523B"/>
    <w:rsid w:val="00985256"/>
    <w:rsid w:val="00985386"/>
    <w:rsid w:val="00985569"/>
    <w:rsid w:val="00985726"/>
    <w:rsid w:val="00985824"/>
    <w:rsid w:val="00985851"/>
    <w:rsid w:val="00985A2E"/>
    <w:rsid w:val="00985AB4"/>
    <w:rsid w:val="00985B93"/>
    <w:rsid w:val="00985B99"/>
    <w:rsid w:val="00985CCE"/>
    <w:rsid w:val="00985D92"/>
    <w:rsid w:val="00985DCA"/>
    <w:rsid w:val="00985E27"/>
    <w:rsid w:val="00985E6E"/>
    <w:rsid w:val="00985F15"/>
    <w:rsid w:val="00985FC6"/>
    <w:rsid w:val="00986026"/>
    <w:rsid w:val="00986069"/>
    <w:rsid w:val="009861C2"/>
    <w:rsid w:val="0098625F"/>
    <w:rsid w:val="0098628B"/>
    <w:rsid w:val="009863C1"/>
    <w:rsid w:val="00986421"/>
    <w:rsid w:val="009864FC"/>
    <w:rsid w:val="009865A0"/>
    <w:rsid w:val="00986615"/>
    <w:rsid w:val="009866CA"/>
    <w:rsid w:val="009867E4"/>
    <w:rsid w:val="00986810"/>
    <w:rsid w:val="00986931"/>
    <w:rsid w:val="00986A41"/>
    <w:rsid w:val="00986AE2"/>
    <w:rsid w:val="00986C2E"/>
    <w:rsid w:val="00986D08"/>
    <w:rsid w:val="00986F26"/>
    <w:rsid w:val="009870A7"/>
    <w:rsid w:val="00987104"/>
    <w:rsid w:val="00987319"/>
    <w:rsid w:val="00987419"/>
    <w:rsid w:val="00987468"/>
    <w:rsid w:val="00987547"/>
    <w:rsid w:val="00987817"/>
    <w:rsid w:val="00987849"/>
    <w:rsid w:val="009878BB"/>
    <w:rsid w:val="009878DC"/>
    <w:rsid w:val="00987AC4"/>
    <w:rsid w:val="00987ADC"/>
    <w:rsid w:val="00987AF0"/>
    <w:rsid w:val="00987C80"/>
    <w:rsid w:val="00987D0A"/>
    <w:rsid w:val="00987DAA"/>
    <w:rsid w:val="00987EF8"/>
    <w:rsid w:val="00987F09"/>
    <w:rsid w:val="00987FD1"/>
    <w:rsid w:val="009900CA"/>
    <w:rsid w:val="0099041F"/>
    <w:rsid w:val="00990613"/>
    <w:rsid w:val="00990637"/>
    <w:rsid w:val="0099090D"/>
    <w:rsid w:val="00990AAF"/>
    <w:rsid w:val="00990BFB"/>
    <w:rsid w:val="00990C4D"/>
    <w:rsid w:val="00990C6B"/>
    <w:rsid w:val="00990D29"/>
    <w:rsid w:val="009910DB"/>
    <w:rsid w:val="00991272"/>
    <w:rsid w:val="009912F1"/>
    <w:rsid w:val="00991318"/>
    <w:rsid w:val="009913C8"/>
    <w:rsid w:val="009913FA"/>
    <w:rsid w:val="00991473"/>
    <w:rsid w:val="00991495"/>
    <w:rsid w:val="00991558"/>
    <w:rsid w:val="00991657"/>
    <w:rsid w:val="009916A9"/>
    <w:rsid w:val="00991914"/>
    <w:rsid w:val="00991BBB"/>
    <w:rsid w:val="00991C05"/>
    <w:rsid w:val="00991E11"/>
    <w:rsid w:val="00991FD6"/>
    <w:rsid w:val="0099218D"/>
    <w:rsid w:val="00992312"/>
    <w:rsid w:val="009923A6"/>
    <w:rsid w:val="009923D4"/>
    <w:rsid w:val="0099240D"/>
    <w:rsid w:val="009924FE"/>
    <w:rsid w:val="00992513"/>
    <w:rsid w:val="00992527"/>
    <w:rsid w:val="009929B3"/>
    <w:rsid w:val="00992C89"/>
    <w:rsid w:val="0099305E"/>
    <w:rsid w:val="00993174"/>
    <w:rsid w:val="009931F8"/>
    <w:rsid w:val="00993534"/>
    <w:rsid w:val="0099357B"/>
    <w:rsid w:val="00993747"/>
    <w:rsid w:val="00993B99"/>
    <w:rsid w:val="00993C25"/>
    <w:rsid w:val="00993C41"/>
    <w:rsid w:val="00993C83"/>
    <w:rsid w:val="00993D50"/>
    <w:rsid w:val="00993DA6"/>
    <w:rsid w:val="00993E3F"/>
    <w:rsid w:val="00994011"/>
    <w:rsid w:val="009940F0"/>
    <w:rsid w:val="009941F4"/>
    <w:rsid w:val="0099469C"/>
    <w:rsid w:val="009947E4"/>
    <w:rsid w:val="00994AB3"/>
    <w:rsid w:val="00994C66"/>
    <w:rsid w:val="00994CA1"/>
    <w:rsid w:val="00994D75"/>
    <w:rsid w:val="00994E52"/>
    <w:rsid w:val="0099502A"/>
    <w:rsid w:val="009950B3"/>
    <w:rsid w:val="009952C8"/>
    <w:rsid w:val="009953D0"/>
    <w:rsid w:val="009953DF"/>
    <w:rsid w:val="009954AD"/>
    <w:rsid w:val="0099555F"/>
    <w:rsid w:val="009956A1"/>
    <w:rsid w:val="00995709"/>
    <w:rsid w:val="0099586F"/>
    <w:rsid w:val="00995985"/>
    <w:rsid w:val="009959A9"/>
    <w:rsid w:val="00995B07"/>
    <w:rsid w:val="00995BA3"/>
    <w:rsid w:val="00995BE6"/>
    <w:rsid w:val="00995D05"/>
    <w:rsid w:val="00995EEB"/>
    <w:rsid w:val="00995EED"/>
    <w:rsid w:val="00995F0C"/>
    <w:rsid w:val="00996032"/>
    <w:rsid w:val="00996034"/>
    <w:rsid w:val="00996086"/>
    <w:rsid w:val="009961E9"/>
    <w:rsid w:val="0099623F"/>
    <w:rsid w:val="0099624E"/>
    <w:rsid w:val="009963E8"/>
    <w:rsid w:val="009963F9"/>
    <w:rsid w:val="00996526"/>
    <w:rsid w:val="00996680"/>
    <w:rsid w:val="00996A72"/>
    <w:rsid w:val="00996ACD"/>
    <w:rsid w:val="00996BB6"/>
    <w:rsid w:val="00996D93"/>
    <w:rsid w:val="00996DA9"/>
    <w:rsid w:val="00996E16"/>
    <w:rsid w:val="00997327"/>
    <w:rsid w:val="009973D9"/>
    <w:rsid w:val="0099765E"/>
    <w:rsid w:val="0099774C"/>
    <w:rsid w:val="009978AB"/>
    <w:rsid w:val="009978C9"/>
    <w:rsid w:val="00997B14"/>
    <w:rsid w:val="00997BE8"/>
    <w:rsid w:val="00997D32"/>
    <w:rsid w:val="00997F90"/>
    <w:rsid w:val="00997FAD"/>
    <w:rsid w:val="009A02EB"/>
    <w:rsid w:val="009A036E"/>
    <w:rsid w:val="009A0668"/>
    <w:rsid w:val="009A0977"/>
    <w:rsid w:val="009A098A"/>
    <w:rsid w:val="009A0CAA"/>
    <w:rsid w:val="009A0E12"/>
    <w:rsid w:val="009A0F49"/>
    <w:rsid w:val="009A1012"/>
    <w:rsid w:val="009A10AC"/>
    <w:rsid w:val="009A1153"/>
    <w:rsid w:val="009A118D"/>
    <w:rsid w:val="009A1975"/>
    <w:rsid w:val="009A1979"/>
    <w:rsid w:val="009A1E0F"/>
    <w:rsid w:val="009A1E18"/>
    <w:rsid w:val="009A1EF6"/>
    <w:rsid w:val="009A21BB"/>
    <w:rsid w:val="009A224A"/>
    <w:rsid w:val="009A2258"/>
    <w:rsid w:val="009A24C7"/>
    <w:rsid w:val="009A255C"/>
    <w:rsid w:val="009A25A3"/>
    <w:rsid w:val="009A26D0"/>
    <w:rsid w:val="009A27C3"/>
    <w:rsid w:val="009A2952"/>
    <w:rsid w:val="009A2993"/>
    <w:rsid w:val="009A2C3F"/>
    <w:rsid w:val="009A2C98"/>
    <w:rsid w:val="009A2D5F"/>
    <w:rsid w:val="009A2D8A"/>
    <w:rsid w:val="009A2DD1"/>
    <w:rsid w:val="009A316F"/>
    <w:rsid w:val="009A3173"/>
    <w:rsid w:val="009A31E5"/>
    <w:rsid w:val="009A31F8"/>
    <w:rsid w:val="009A34EA"/>
    <w:rsid w:val="009A35AE"/>
    <w:rsid w:val="009A3765"/>
    <w:rsid w:val="009A39B4"/>
    <w:rsid w:val="009A3B24"/>
    <w:rsid w:val="009A3DD5"/>
    <w:rsid w:val="009A3E34"/>
    <w:rsid w:val="009A3E5F"/>
    <w:rsid w:val="009A3EF2"/>
    <w:rsid w:val="009A400D"/>
    <w:rsid w:val="009A40B2"/>
    <w:rsid w:val="009A4375"/>
    <w:rsid w:val="009A440A"/>
    <w:rsid w:val="009A44EB"/>
    <w:rsid w:val="009A4637"/>
    <w:rsid w:val="009A4825"/>
    <w:rsid w:val="009A4A4D"/>
    <w:rsid w:val="009A4AC2"/>
    <w:rsid w:val="009A4B7A"/>
    <w:rsid w:val="009A4C17"/>
    <w:rsid w:val="009A4DA7"/>
    <w:rsid w:val="009A4DF2"/>
    <w:rsid w:val="009A5115"/>
    <w:rsid w:val="009A514E"/>
    <w:rsid w:val="009A51C6"/>
    <w:rsid w:val="009A5319"/>
    <w:rsid w:val="009A55C2"/>
    <w:rsid w:val="009A5781"/>
    <w:rsid w:val="009A5983"/>
    <w:rsid w:val="009A5C0D"/>
    <w:rsid w:val="009A5F62"/>
    <w:rsid w:val="009A6093"/>
    <w:rsid w:val="009A6336"/>
    <w:rsid w:val="009A6473"/>
    <w:rsid w:val="009A6577"/>
    <w:rsid w:val="009A69F0"/>
    <w:rsid w:val="009A6AF4"/>
    <w:rsid w:val="009A6BBF"/>
    <w:rsid w:val="009A6C00"/>
    <w:rsid w:val="009A6D97"/>
    <w:rsid w:val="009A6DC7"/>
    <w:rsid w:val="009A6E8D"/>
    <w:rsid w:val="009A6F2A"/>
    <w:rsid w:val="009A6F3F"/>
    <w:rsid w:val="009A7204"/>
    <w:rsid w:val="009A744C"/>
    <w:rsid w:val="009A74C9"/>
    <w:rsid w:val="009A7643"/>
    <w:rsid w:val="009A7683"/>
    <w:rsid w:val="009A78DB"/>
    <w:rsid w:val="009A798B"/>
    <w:rsid w:val="009A7BB7"/>
    <w:rsid w:val="009A7BEA"/>
    <w:rsid w:val="009A7CD0"/>
    <w:rsid w:val="009A7CE4"/>
    <w:rsid w:val="009A7E2D"/>
    <w:rsid w:val="009A7E75"/>
    <w:rsid w:val="009A7EA5"/>
    <w:rsid w:val="009B00B7"/>
    <w:rsid w:val="009B0179"/>
    <w:rsid w:val="009B0279"/>
    <w:rsid w:val="009B02B8"/>
    <w:rsid w:val="009B0512"/>
    <w:rsid w:val="009B052C"/>
    <w:rsid w:val="009B05D8"/>
    <w:rsid w:val="009B0838"/>
    <w:rsid w:val="009B0841"/>
    <w:rsid w:val="009B0876"/>
    <w:rsid w:val="009B0A6B"/>
    <w:rsid w:val="009B0B3B"/>
    <w:rsid w:val="009B0BBD"/>
    <w:rsid w:val="009B0D4B"/>
    <w:rsid w:val="009B0DC1"/>
    <w:rsid w:val="009B1127"/>
    <w:rsid w:val="009B11C4"/>
    <w:rsid w:val="009B123E"/>
    <w:rsid w:val="009B13DB"/>
    <w:rsid w:val="009B15D9"/>
    <w:rsid w:val="009B182C"/>
    <w:rsid w:val="009B183E"/>
    <w:rsid w:val="009B188C"/>
    <w:rsid w:val="009B1A2D"/>
    <w:rsid w:val="009B1AA4"/>
    <w:rsid w:val="009B1AB8"/>
    <w:rsid w:val="009B1D72"/>
    <w:rsid w:val="009B2102"/>
    <w:rsid w:val="009B213C"/>
    <w:rsid w:val="009B235C"/>
    <w:rsid w:val="009B2674"/>
    <w:rsid w:val="009B269A"/>
    <w:rsid w:val="009B2A6D"/>
    <w:rsid w:val="009B2ACF"/>
    <w:rsid w:val="009B2B0D"/>
    <w:rsid w:val="009B2CCD"/>
    <w:rsid w:val="009B2CD7"/>
    <w:rsid w:val="009B2CEE"/>
    <w:rsid w:val="009B2D2B"/>
    <w:rsid w:val="009B2D38"/>
    <w:rsid w:val="009B2F8C"/>
    <w:rsid w:val="009B303A"/>
    <w:rsid w:val="009B30A2"/>
    <w:rsid w:val="009B3140"/>
    <w:rsid w:val="009B321C"/>
    <w:rsid w:val="009B32B7"/>
    <w:rsid w:val="009B33C7"/>
    <w:rsid w:val="009B343E"/>
    <w:rsid w:val="009B351A"/>
    <w:rsid w:val="009B3615"/>
    <w:rsid w:val="009B3793"/>
    <w:rsid w:val="009B3889"/>
    <w:rsid w:val="009B38A3"/>
    <w:rsid w:val="009B38B4"/>
    <w:rsid w:val="009B3D94"/>
    <w:rsid w:val="009B3DE9"/>
    <w:rsid w:val="009B3E1E"/>
    <w:rsid w:val="009B41A9"/>
    <w:rsid w:val="009B4251"/>
    <w:rsid w:val="009B42E8"/>
    <w:rsid w:val="009B450C"/>
    <w:rsid w:val="009B457F"/>
    <w:rsid w:val="009B4610"/>
    <w:rsid w:val="009B483A"/>
    <w:rsid w:val="009B4A2F"/>
    <w:rsid w:val="009B4D68"/>
    <w:rsid w:val="009B4DE4"/>
    <w:rsid w:val="009B4E36"/>
    <w:rsid w:val="009B4E84"/>
    <w:rsid w:val="009B50F8"/>
    <w:rsid w:val="009B5137"/>
    <w:rsid w:val="009B55FE"/>
    <w:rsid w:val="009B565A"/>
    <w:rsid w:val="009B58AF"/>
    <w:rsid w:val="009B59DB"/>
    <w:rsid w:val="009B5A51"/>
    <w:rsid w:val="009B5ABA"/>
    <w:rsid w:val="009B5AF3"/>
    <w:rsid w:val="009B5AF8"/>
    <w:rsid w:val="009B5E53"/>
    <w:rsid w:val="009B5E59"/>
    <w:rsid w:val="009B5F02"/>
    <w:rsid w:val="009B5F12"/>
    <w:rsid w:val="009B622E"/>
    <w:rsid w:val="009B6245"/>
    <w:rsid w:val="009B62F4"/>
    <w:rsid w:val="009B6318"/>
    <w:rsid w:val="009B636A"/>
    <w:rsid w:val="009B63EA"/>
    <w:rsid w:val="009B640C"/>
    <w:rsid w:val="009B663B"/>
    <w:rsid w:val="009B67B1"/>
    <w:rsid w:val="009B6A24"/>
    <w:rsid w:val="009B6A86"/>
    <w:rsid w:val="009B6AA6"/>
    <w:rsid w:val="009B6C61"/>
    <w:rsid w:val="009B6CE2"/>
    <w:rsid w:val="009B6DA3"/>
    <w:rsid w:val="009B6E2B"/>
    <w:rsid w:val="009B6FB9"/>
    <w:rsid w:val="009B6FFA"/>
    <w:rsid w:val="009B70BD"/>
    <w:rsid w:val="009B70CC"/>
    <w:rsid w:val="009B723A"/>
    <w:rsid w:val="009B72EB"/>
    <w:rsid w:val="009B7383"/>
    <w:rsid w:val="009B751D"/>
    <w:rsid w:val="009B7571"/>
    <w:rsid w:val="009B76B9"/>
    <w:rsid w:val="009B78E5"/>
    <w:rsid w:val="009B79F2"/>
    <w:rsid w:val="009B7A6A"/>
    <w:rsid w:val="009B7DCB"/>
    <w:rsid w:val="009B7E2F"/>
    <w:rsid w:val="009B7EC0"/>
    <w:rsid w:val="009B7EE9"/>
    <w:rsid w:val="009B7F27"/>
    <w:rsid w:val="009B7F73"/>
    <w:rsid w:val="009C01D6"/>
    <w:rsid w:val="009C0229"/>
    <w:rsid w:val="009C03EA"/>
    <w:rsid w:val="009C060B"/>
    <w:rsid w:val="009C079A"/>
    <w:rsid w:val="009C07CC"/>
    <w:rsid w:val="009C07CD"/>
    <w:rsid w:val="009C08C3"/>
    <w:rsid w:val="009C0B66"/>
    <w:rsid w:val="009C0DBA"/>
    <w:rsid w:val="009C0E8C"/>
    <w:rsid w:val="009C0FA9"/>
    <w:rsid w:val="009C1008"/>
    <w:rsid w:val="009C11F3"/>
    <w:rsid w:val="009C12EE"/>
    <w:rsid w:val="009C162D"/>
    <w:rsid w:val="009C176B"/>
    <w:rsid w:val="009C17CA"/>
    <w:rsid w:val="009C18FB"/>
    <w:rsid w:val="009C1A52"/>
    <w:rsid w:val="009C1A71"/>
    <w:rsid w:val="009C1BB3"/>
    <w:rsid w:val="009C1D4D"/>
    <w:rsid w:val="009C2658"/>
    <w:rsid w:val="009C289F"/>
    <w:rsid w:val="009C2FAB"/>
    <w:rsid w:val="009C31F0"/>
    <w:rsid w:val="009C35B0"/>
    <w:rsid w:val="009C35FC"/>
    <w:rsid w:val="009C364B"/>
    <w:rsid w:val="009C3919"/>
    <w:rsid w:val="009C3969"/>
    <w:rsid w:val="009C3A14"/>
    <w:rsid w:val="009C3E11"/>
    <w:rsid w:val="009C3F18"/>
    <w:rsid w:val="009C3F32"/>
    <w:rsid w:val="009C428D"/>
    <w:rsid w:val="009C43CB"/>
    <w:rsid w:val="009C443E"/>
    <w:rsid w:val="009C4618"/>
    <w:rsid w:val="009C4639"/>
    <w:rsid w:val="009C4682"/>
    <w:rsid w:val="009C4CCB"/>
    <w:rsid w:val="009C4D03"/>
    <w:rsid w:val="009C4D18"/>
    <w:rsid w:val="009C4D1C"/>
    <w:rsid w:val="009C4D2D"/>
    <w:rsid w:val="009C4D76"/>
    <w:rsid w:val="009C4E3E"/>
    <w:rsid w:val="009C4EFD"/>
    <w:rsid w:val="009C4F35"/>
    <w:rsid w:val="009C5184"/>
    <w:rsid w:val="009C5198"/>
    <w:rsid w:val="009C5291"/>
    <w:rsid w:val="009C535B"/>
    <w:rsid w:val="009C5401"/>
    <w:rsid w:val="009C56A5"/>
    <w:rsid w:val="009C56A6"/>
    <w:rsid w:val="009C5A18"/>
    <w:rsid w:val="009C5AF8"/>
    <w:rsid w:val="009C5B4E"/>
    <w:rsid w:val="009C5C62"/>
    <w:rsid w:val="009C5C6D"/>
    <w:rsid w:val="009C5F4B"/>
    <w:rsid w:val="009C6059"/>
    <w:rsid w:val="009C61EE"/>
    <w:rsid w:val="009C6346"/>
    <w:rsid w:val="009C6509"/>
    <w:rsid w:val="009C6565"/>
    <w:rsid w:val="009C6588"/>
    <w:rsid w:val="009C6728"/>
    <w:rsid w:val="009C672E"/>
    <w:rsid w:val="009C67AC"/>
    <w:rsid w:val="009C67CF"/>
    <w:rsid w:val="009C6A39"/>
    <w:rsid w:val="009C6A4D"/>
    <w:rsid w:val="009C6D33"/>
    <w:rsid w:val="009C6DC3"/>
    <w:rsid w:val="009C6E94"/>
    <w:rsid w:val="009C6F81"/>
    <w:rsid w:val="009C6FDD"/>
    <w:rsid w:val="009C6FF0"/>
    <w:rsid w:val="009C7032"/>
    <w:rsid w:val="009C70A0"/>
    <w:rsid w:val="009C749D"/>
    <w:rsid w:val="009C768D"/>
    <w:rsid w:val="009C76B7"/>
    <w:rsid w:val="009C797D"/>
    <w:rsid w:val="009C7AAE"/>
    <w:rsid w:val="009C7B0E"/>
    <w:rsid w:val="009C7B3E"/>
    <w:rsid w:val="009C7B73"/>
    <w:rsid w:val="009C7E3C"/>
    <w:rsid w:val="009C7E4E"/>
    <w:rsid w:val="009C7ECD"/>
    <w:rsid w:val="009C7F37"/>
    <w:rsid w:val="009C7FA3"/>
    <w:rsid w:val="009D007F"/>
    <w:rsid w:val="009D03F7"/>
    <w:rsid w:val="009D040B"/>
    <w:rsid w:val="009D04E4"/>
    <w:rsid w:val="009D062C"/>
    <w:rsid w:val="009D064B"/>
    <w:rsid w:val="009D0826"/>
    <w:rsid w:val="009D084B"/>
    <w:rsid w:val="009D0A0D"/>
    <w:rsid w:val="009D0BA7"/>
    <w:rsid w:val="009D0CAD"/>
    <w:rsid w:val="009D0CD3"/>
    <w:rsid w:val="009D0D74"/>
    <w:rsid w:val="009D0E01"/>
    <w:rsid w:val="009D0E82"/>
    <w:rsid w:val="009D0F07"/>
    <w:rsid w:val="009D1192"/>
    <w:rsid w:val="009D11C6"/>
    <w:rsid w:val="009D1710"/>
    <w:rsid w:val="009D17AC"/>
    <w:rsid w:val="009D17E3"/>
    <w:rsid w:val="009D17F2"/>
    <w:rsid w:val="009D181B"/>
    <w:rsid w:val="009D1975"/>
    <w:rsid w:val="009D1CE4"/>
    <w:rsid w:val="009D1E15"/>
    <w:rsid w:val="009D1EB1"/>
    <w:rsid w:val="009D202F"/>
    <w:rsid w:val="009D23F9"/>
    <w:rsid w:val="009D240A"/>
    <w:rsid w:val="009D27A8"/>
    <w:rsid w:val="009D28AE"/>
    <w:rsid w:val="009D292B"/>
    <w:rsid w:val="009D29A1"/>
    <w:rsid w:val="009D2AC3"/>
    <w:rsid w:val="009D2BC3"/>
    <w:rsid w:val="009D2D65"/>
    <w:rsid w:val="009D2EFD"/>
    <w:rsid w:val="009D2F41"/>
    <w:rsid w:val="009D2F83"/>
    <w:rsid w:val="009D302E"/>
    <w:rsid w:val="009D30AC"/>
    <w:rsid w:val="009D32C6"/>
    <w:rsid w:val="009D34C5"/>
    <w:rsid w:val="009D35DE"/>
    <w:rsid w:val="009D3892"/>
    <w:rsid w:val="009D38F6"/>
    <w:rsid w:val="009D3AC6"/>
    <w:rsid w:val="009D3AF3"/>
    <w:rsid w:val="009D3B68"/>
    <w:rsid w:val="009D3DFB"/>
    <w:rsid w:val="009D4009"/>
    <w:rsid w:val="009D4308"/>
    <w:rsid w:val="009D4356"/>
    <w:rsid w:val="009D43D5"/>
    <w:rsid w:val="009D4456"/>
    <w:rsid w:val="009D44DB"/>
    <w:rsid w:val="009D4710"/>
    <w:rsid w:val="009D4861"/>
    <w:rsid w:val="009D4957"/>
    <w:rsid w:val="009D49CC"/>
    <w:rsid w:val="009D4D46"/>
    <w:rsid w:val="009D4E02"/>
    <w:rsid w:val="009D4E7C"/>
    <w:rsid w:val="009D4FBF"/>
    <w:rsid w:val="009D526A"/>
    <w:rsid w:val="009D5307"/>
    <w:rsid w:val="009D55F1"/>
    <w:rsid w:val="009D5681"/>
    <w:rsid w:val="009D5860"/>
    <w:rsid w:val="009D5B3C"/>
    <w:rsid w:val="009D5CB5"/>
    <w:rsid w:val="009D5CD8"/>
    <w:rsid w:val="009D5D95"/>
    <w:rsid w:val="009D5E6B"/>
    <w:rsid w:val="009D5FCE"/>
    <w:rsid w:val="009D605A"/>
    <w:rsid w:val="009D6087"/>
    <w:rsid w:val="009D6307"/>
    <w:rsid w:val="009D65D0"/>
    <w:rsid w:val="009D65F0"/>
    <w:rsid w:val="009D6668"/>
    <w:rsid w:val="009D66AE"/>
    <w:rsid w:val="009D6773"/>
    <w:rsid w:val="009D684F"/>
    <w:rsid w:val="009D6859"/>
    <w:rsid w:val="009D6CA8"/>
    <w:rsid w:val="009D6D71"/>
    <w:rsid w:val="009D6DC0"/>
    <w:rsid w:val="009D6E07"/>
    <w:rsid w:val="009D6FCA"/>
    <w:rsid w:val="009D6FEC"/>
    <w:rsid w:val="009D710A"/>
    <w:rsid w:val="009D757D"/>
    <w:rsid w:val="009D79BE"/>
    <w:rsid w:val="009D79EC"/>
    <w:rsid w:val="009D7D94"/>
    <w:rsid w:val="009D7D99"/>
    <w:rsid w:val="009D7DA7"/>
    <w:rsid w:val="009D7E90"/>
    <w:rsid w:val="009E0305"/>
    <w:rsid w:val="009E0348"/>
    <w:rsid w:val="009E046E"/>
    <w:rsid w:val="009E0520"/>
    <w:rsid w:val="009E06E3"/>
    <w:rsid w:val="009E0957"/>
    <w:rsid w:val="009E0E3E"/>
    <w:rsid w:val="009E0E45"/>
    <w:rsid w:val="009E0EEE"/>
    <w:rsid w:val="009E0F31"/>
    <w:rsid w:val="009E0F36"/>
    <w:rsid w:val="009E0F76"/>
    <w:rsid w:val="009E0FAF"/>
    <w:rsid w:val="009E114B"/>
    <w:rsid w:val="009E11BC"/>
    <w:rsid w:val="009E11EE"/>
    <w:rsid w:val="009E127B"/>
    <w:rsid w:val="009E12E4"/>
    <w:rsid w:val="009E13CD"/>
    <w:rsid w:val="009E171B"/>
    <w:rsid w:val="009E17BF"/>
    <w:rsid w:val="009E18DB"/>
    <w:rsid w:val="009E190A"/>
    <w:rsid w:val="009E19F6"/>
    <w:rsid w:val="009E1C03"/>
    <w:rsid w:val="009E1C24"/>
    <w:rsid w:val="009E1CB7"/>
    <w:rsid w:val="009E1EAE"/>
    <w:rsid w:val="009E1F6A"/>
    <w:rsid w:val="009E2070"/>
    <w:rsid w:val="009E2165"/>
    <w:rsid w:val="009E21DB"/>
    <w:rsid w:val="009E2219"/>
    <w:rsid w:val="009E24DA"/>
    <w:rsid w:val="009E2551"/>
    <w:rsid w:val="009E26B9"/>
    <w:rsid w:val="009E2758"/>
    <w:rsid w:val="009E2854"/>
    <w:rsid w:val="009E2B15"/>
    <w:rsid w:val="009E2C96"/>
    <w:rsid w:val="009E2CB0"/>
    <w:rsid w:val="009E2FC1"/>
    <w:rsid w:val="009E30F2"/>
    <w:rsid w:val="009E353F"/>
    <w:rsid w:val="009E3593"/>
    <w:rsid w:val="009E3635"/>
    <w:rsid w:val="009E36CC"/>
    <w:rsid w:val="009E379D"/>
    <w:rsid w:val="009E3827"/>
    <w:rsid w:val="009E3A5C"/>
    <w:rsid w:val="009E3B09"/>
    <w:rsid w:val="009E3C5D"/>
    <w:rsid w:val="009E3D99"/>
    <w:rsid w:val="009E3E76"/>
    <w:rsid w:val="009E3F54"/>
    <w:rsid w:val="009E4217"/>
    <w:rsid w:val="009E4219"/>
    <w:rsid w:val="009E4265"/>
    <w:rsid w:val="009E4435"/>
    <w:rsid w:val="009E4440"/>
    <w:rsid w:val="009E4593"/>
    <w:rsid w:val="009E4720"/>
    <w:rsid w:val="009E480B"/>
    <w:rsid w:val="009E482B"/>
    <w:rsid w:val="009E486F"/>
    <w:rsid w:val="009E4C80"/>
    <w:rsid w:val="009E4D8D"/>
    <w:rsid w:val="009E4DB8"/>
    <w:rsid w:val="009E4FA4"/>
    <w:rsid w:val="009E4FBD"/>
    <w:rsid w:val="009E5293"/>
    <w:rsid w:val="009E5426"/>
    <w:rsid w:val="009E5709"/>
    <w:rsid w:val="009E58F3"/>
    <w:rsid w:val="009E5C49"/>
    <w:rsid w:val="009E5CA6"/>
    <w:rsid w:val="009E5CAA"/>
    <w:rsid w:val="009E5CC2"/>
    <w:rsid w:val="009E5D06"/>
    <w:rsid w:val="009E5E48"/>
    <w:rsid w:val="009E5F4C"/>
    <w:rsid w:val="009E5F8C"/>
    <w:rsid w:val="009E6170"/>
    <w:rsid w:val="009E61B4"/>
    <w:rsid w:val="009E61FF"/>
    <w:rsid w:val="009E63EB"/>
    <w:rsid w:val="009E6407"/>
    <w:rsid w:val="009E6755"/>
    <w:rsid w:val="009E676E"/>
    <w:rsid w:val="009E678F"/>
    <w:rsid w:val="009E688B"/>
    <w:rsid w:val="009E6B2A"/>
    <w:rsid w:val="009E6B6F"/>
    <w:rsid w:val="009E6C11"/>
    <w:rsid w:val="009E6CCC"/>
    <w:rsid w:val="009E6E71"/>
    <w:rsid w:val="009E6F79"/>
    <w:rsid w:val="009E7038"/>
    <w:rsid w:val="009E7100"/>
    <w:rsid w:val="009E71F2"/>
    <w:rsid w:val="009E7367"/>
    <w:rsid w:val="009E745B"/>
    <w:rsid w:val="009E7579"/>
    <w:rsid w:val="009E75B8"/>
    <w:rsid w:val="009E7746"/>
    <w:rsid w:val="009E78EF"/>
    <w:rsid w:val="009E7998"/>
    <w:rsid w:val="009E7A10"/>
    <w:rsid w:val="009E7BD4"/>
    <w:rsid w:val="009E7E0E"/>
    <w:rsid w:val="009F0058"/>
    <w:rsid w:val="009F00AA"/>
    <w:rsid w:val="009F00F8"/>
    <w:rsid w:val="009F0290"/>
    <w:rsid w:val="009F02B4"/>
    <w:rsid w:val="009F033A"/>
    <w:rsid w:val="009F03D5"/>
    <w:rsid w:val="009F057E"/>
    <w:rsid w:val="009F07DE"/>
    <w:rsid w:val="009F0862"/>
    <w:rsid w:val="009F086E"/>
    <w:rsid w:val="009F08EE"/>
    <w:rsid w:val="009F0916"/>
    <w:rsid w:val="009F0A21"/>
    <w:rsid w:val="009F0C7B"/>
    <w:rsid w:val="009F0C92"/>
    <w:rsid w:val="009F0C95"/>
    <w:rsid w:val="009F0D6E"/>
    <w:rsid w:val="009F0F40"/>
    <w:rsid w:val="009F0FE3"/>
    <w:rsid w:val="009F1060"/>
    <w:rsid w:val="009F10FA"/>
    <w:rsid w:val="009F1118"/>
    <w:rsid w:val="009F1119"/>
    <w:rsid w:val="009F1143"/>
    <w:rsid w:val="009F11B2"/>
    <w:rsid w:val="009F11CB"/>
    <w:rsid w:val="009F134D"/>
    <w:rsid w:val="009F13F0"/>
    <w:rsid w:val="009F1624"/>
    <w:rsid w:val="009F16E3"/>
    <w:rsid w:val="009F197B"/>
    <w:rsid w:val="009F1C31"/>
    <w:rsid w:val="009F1C8D"/>
    <w:rsid w:val="009F1CCB"/>
    <w:rsid w:val="009F1CDF"/>
    <w:rsid w:val="009F1E20"/>
    <w:rsid w:val="009F1ED7"/>
    <w:rsid w:val="009F20DA"/>
    <w:rsid w:val="009F2121"/>
    <w:rsid w:val="009F21CC"/>
    <w:rsid w:val="009F21D5"/>
    <w:rsid w:val="009F222E"/>
    <w:rsid w:val="009F2265"/>
    <w:rsid w:val="009F2294"/>
    <w:rsid w:val="009F2586"/>
    <w:rsid w:val="009F2703"/>
    <w:rsid w:val="009F27CD"/>
    <w:rsid w:val="009F2816"/>
    <w:rsid w:val="009F28B8"/>
    <w:rsid w:val="009F2C7F"/>
    <w:rsid w:val="009F2D59"/>
    <w:rsid w:val="009F30B5"/>
    <w:rsid w:val="009F3109"/>
    <w:rsid w:val="009F3111"/>
    <w:rsid w:val="009F3233"/>
    <w:rsid w:val="009F333F"/>
    <w:rsid w:val="009F360D"/>
    <w:rsid w:val="009F3711"/>
    <w:rsid w:val="009F3736"/>
    <w:rsid w:val="009F39D2"/>
    <w:rsid w:val="009F3A7D"/>
    <w:rsid w:val="009F3B83"/>
    <w:rsid w:val="009F3BB9"/>
    <w:rsid w:val="009F3BD5"/>
    <w:rsid w:val="009F3E79"/>
    <w:rsid w:val="009F40DD"/>
    <w:rsid w:val="009F44CB"/>
    <w:rsid w:val="009F459C"/>
    <w:rsid w:val="009F4641"/>
    <w:rsid w:val="009F4752"/>
    <w:rsid w:val="009F4944"/>
    <w:rsid w:val="009F499B"/>
    <w:rsid w:val="009F4A92"/>
    <w:rsid w:val="009F4B6A"/>
    <w:rsid w:val="009F4DEA"/>
    <w:rsid w:val="009F4E3B"/>
    <w:rsid w:val="009F4E9B"/>
    <w:rsid w:val="009F5133"/>
    <w:rsid w:val="009F5468"/>
    <w:rsid w:val="009F54EB"/>
    <w:rsid w:val="009F550A"/>
    <w:rsid w:val="009F5986"/>
    <w:rsid w:val="009F5991"/>
    <w:rsid w:val="009F59DC"/>
    <w:rsid w:val="009F5DA7"/>
    <w:rsid w:val="009F5F66"/>
    <w:rsid w:val="009F5FC4"/>
    <w:rsid w:val="009F6025"/>
    <w:rsid w:val="009F6088"/>
    <w:rsid w:val="009F6771"/>
    <w:rsid w:val="009F6DDA"/>
    <w:rsid w:val="009F6F04"/>
    <w:rsid w:val="009F70A7"/>
    <w:rsid w:val="009F713F"/>
    <w:rsid w:val="009F7417"/>
    <w:rsid w:val="009F74B5"/>
    <w:rsid w:val="009F767A"/>
    <w:rsid w:val="009F76B7"/>
    <w:rsid w:val="009F7850"/>
    <w:rsid w:val="009F786F"/>
    <w:rsid w:val="009F7A43"/>
    <w:rsid w:val="009F7A5B"/>
    <w:rsid w:val="009F7D44"/>
    <w:rsid w:val="009F7D94"/>
    <w:rsid w:val="009F7EBE"/>
    <w:rsid w:val="00A000C2"/>
    <w:rsid w:val="00A000C4"/>
    <w:rsid w:val="00A000C6"/>
    <w:rsid w:val="00A00389"/>
    <w:rsid w:val="00A00449"/>
    <w:rsid w:val="00A005CB"/>
    <w:rsid w:val="00A0067B"/>
    <w:rsid w:val="00A00684"/>
    <w:rsid w:val="00A007AE"/>
    <w:rsid w:val="00A0089F"/>
    <w:rsid w:val="00A00A86"/>
    <w:rsid w:val="00A00B7E"/>
    <w:rsid w:val="00A00D4D"/>
    <w:rsid w:val="00A00FD6"/>
    <w:rsid w:val="00A01123"/>
    <w:rsid w:val="00A014D4"/>
    <w:rsid w:val="00A01733"/>
    <w:rsid w:val="00A017FF"/>
    <w:rsid w:val="00A01838"/>
    <w:rsid w:val="00A018CD"/>
    <w:rsid w:val="00A01A7B"/>
    <w:rsid w:val="00A01F05"/>
    <w:rsid w:val="00A020FA"/>
    <w:rsid w:val="00A0210D"/>
    <w:rsid w:val="00A02350"/>
    <w:rsid w:val="00A02425"/>
    <w:rsid w:val="00A026CF"/>
    <w:rsid w:val="00A02844"/>
    <w:rsid w:val="00A02A2D"/>
    <w:rsid w:val="00A02C01"/>
    <w:rsid w:val="00A02C85"/>
    <w:rsid w:val="00A02EE1"/>
    <w:rsid w:val="00A02EF2"/>
    <w:rsid w:val="00A02F5D"/>
    <w:rsid w:val="00A02F9C"/>
    <w:rsid w:val="00A02FB6"/>
    <w:rsid w:val="00A032B2"/>
    <w:rsid w:val="00A03798"/>
    <w:rsid w:val="00A037F6"/>
    <w:rsid w:val="00A03A07"/>
    <w:rsid w:val="00A03A2C"/>
    <w:rsid w:val="00A03A61"/>
    <w:rsid w:val="00A03BED"/>
    <w:rsid w:val="00A03DC5"/>
    <w:rsid w:val="00A03E61"/>
    <w:rsid w:val="00A03F12"/>
    <w:rsid w:val="00A03F27"/>
    <w:rsid w:val="00A03FD8"/>
    <w:rsid w:val="00A04241"/>
    <w:rsid w:val="00A04334"/>
    <w:rsid w:val="00A04420"/>
    <w:rsid w:val="00A04654"/>
    <w:rsid w:val="00A046C3"/>
    <w:rsid w:val="00A046DE"/>
    <w:rsid w:val="00A04756"/>
    <w:rsid w:val="00A047A2"/>
    <w:rsid w:val="00A04CE5"/>
    <w:rsid w:val="00A0500C"/>
    <w:rsid w:val="00A05024"/>
    <w:rsid w:val="00A05501"/>
    <w:rsid w:val="00A057C4"/>
    <w:rsid w:val="00A0585A"/>
    <w:rsid w:val="00A05935"/>
    <w:rsid w:val="00A05974"/>
    <w:rsid w:val="00A059BE"/>
    <w:rsid w:val="00A059F4"/>
    <w:rsid w:val="00A05BA2"/>
    <w:rsid w:val="00A05DA2"/>
    <w:rsid w:val="00A05DCD"/>
    <w:rsid w:val="00A05EA5"/>
    <w:rsid w:val="00A05EF0"/>
    <w:rsid w:val="00A06004"/>
    <w:rsid w:val="00A0634D"/>
    <w:rsid w:val="00A064F1"/>
    <w:rsid w:val="00A0670B"/>
    <w:rsid w:val="00A06785"/>
    <w:rsid w:val="00A06803"/>
    <w:rsid w:val="00A06832"/>
    <w:rsid w:val="00A068AC"/>
    <w:rsid w:val="00A068B9"/>
    <w:rsid w:val="00A069D9"/>
    <w:rsid w:val="00A06A1C"/>
    <w:rsid w:val="00A06D32"/>
    <w:rsid w:val="00A06E73"/>
    <w:rsid w:val="00A0705F"/>
    <w:rsid w:val="00A07194"/>
    <w:rsid w:val="00A07294"/>
    <w:rsid w:val="00A0730E"/>
    <w:rsid w:val="00A0736C"/>
    <w:rsid w:val="00A073C2"/>
    <w:rsid w:val="00A0742D"/>
    <w:rsid w:val="00A075A6"/>
    <w:rsid w:val="00A075FE"/>
    <w:rsid w:val="00A07703"/>
    <w:rsid w:val="00A07737"/>
    <w:rsid w:val="00A0775A"/>
    <w:rsid w:val="00A07796"/>
    <w:rsid w:val="00A0781B"/>
    <w:rsid w:val="00A078A7"/>
    <w:rsid w:val="00A079F8"/>
    <w:rsid w:val="00A07BFD"/>
    <w:rsid w:val="00A07D83"/>
    <w:rsid w:val="00A100B5"/>
    <w:rsid w:val="00A108C4"/>
    <w:rsid w:val="00A1096F"/>
    <w:rsid w:val="00A10BA7"/>
    <w:rsid w:val="00A10E4A"/>
    <w:rsid w:val="00A10E9F"/>
    <w:rsid w:val="00A10F82"/>
    <w:rsid w:val="00A111F0"/>
    <w:rsid w:val="00A11239"/>
    <w:rsid w:val="00A11256"/>
    <w:rsid w:val="00A115DF"/>
    <w:rsid w:val="00A117A2"/>
    <w:rsid w:val="00A11ACC"/>
    <w:rsid w:val="00A11C1F"/>
    <w:rsid w:val="00A11E6F"/>
    <w:rsid w:val="00A11E76"/>
    <w:rsid w:val="00A11F4E"/>
    <w:rsid w:val="00A1209C"/>
    <w:rsid w:val="00A123D7"/>
    <w:rsid w:val="00A125AD"/>
    <w:rsid w:val="00A125B2"/>
    <w:rsid w:val="00A12629"/>
    <w:rsid w:val="00A126DB"/>
    <w:rsid w:val="00A1277C"/>
    <w:rsid w:val="00A1277F"/>
    <w:rsid w:val="00A12893"/>
    <w:rsid w:val="00A1289D"/>
    <w:rsid w:val="00A12BA7"/>
    <w:rsid w:val="00A12BB7"/>
    <w:rsid w:val="00A12DE3"/>
    <w:rsid w:val="00A12DF6"/>
    <w:rsid w:val="00A12E4F"/>
    <w:rsid w:val="00A12FFF"/>
    <w:rsid w:val="00A133B6"/>
    <w:rsid w:val="00A1340A"/>
    <w:rsid w:val="00A13479"/>
    <w:rsid w:val="00A134B9"/>
    <w:rsid w:val="00A134BD"/>
    <w:rsid w:val="00A13518"/>
    <w:rsid w:val="00A1377E"/>
    <w:rsid w:val="00A139D6"/>
    <w:rsid w:val="00A13A01"/>
    <w:rsid w:val="00A13A65"/>
    <w:rsid w:val="00A13A6D"/>
    <w:rsid w:val="00A13AB1"/>
    <w:rsid w:val="00A13CC7"/>
    <w:rsid w:val="00A13D39"/>
    <w:rsid w:val="00A13D73"/>
    <w:rsid w:val="00A13DBD"/>
    <w:rsid w:val="00A13E7F"/>
    <w:rsid w:val="00A14281"/>
    <w:rsid w:val="00A144A7"/>
    <w:rsid w:val="00A145A3"/>
    <w:rsid w:val="00A146F7"/>
    <w:rsid w:val="00A14814"/>
    <w:rsid w:val="00A148BF"/>
    <w:rsid w:val="00A14A33"/>
    <w:rsid w:val="00A14A7B"/>
    <w:rsid w:val="00A14B70"/>
    <w:rsid w:val="00A14CE8"/>
    <w:rsid w:val="00A14EFC"/>
    <w:rsid w:val="00A14F36"/>
    <w:rsid w:val="00A15070"/>
    <w:rsid w:val="00A15152"/>
    <w:rsid w:val="00A15321"/>
    <w:rsid w:val="00A1534B"/>
    <w:rsid w:val="00A1546D"/>
    <w:rsid w:val="00A15487"/>
    <w:rsid w:val="00A155E8"/>
    <w:rsid w:val="00A15814"/>
    <w:rsid w:val="00A159D1"/>
    <w:rsid w:val="00A15A4E"/>
    <w:rsid w:val="00A15A7A"/>
    <w:rsid w:val="00A15BE3"/>
    <w:rsid w:val="00A15CDA"/>
    <w:rsid w:val="00A15E09"/>
    <w:rsid w:val="00A161A7"/>
    <w:rsid w:val="00A161BF"/>
    <w:rsid w:val="00A162B2"/>
    <w:rsid w:val="00A1637A"/>
    <w:rsid w:val="00A16531"/>
    <w:rsid w:val="00A16655"/>
    <w:rsid w:val="00A166C8"/>
    <w:rsid w:val="00A168E2"/>
    <w:rsid w:val="00A16978"/>
    <w:rsid w:val="00A16987"/>
    <w:rsid w:val="00A16A7F"/>
    <w:rsid w:val="00A16AE5"/>
    <w:rsid w:val="00A16B31"/>
    <w:rsid w:val="00A16BD6"/>
    <w:rsid w:val="00A16BF8"/>
    <w:rsid w:val="00A16CC6"/>
    <w:rsid w:val="00A16D5E"/>
    <w:rsid w:val="00A16D88"/>
    <w:rsid w:val="00A16D89"/>
    <w:rsid w:val="00A16ED4"/>
    <w:rsid w:val="00A16EF5"/>
    <w:rsid w:val="00A1705C"/>
    <w:rsid w:val="00A17062"/>
    <w:rsid w:val="00A17256"/>
    <w:rsid w:val="00A1743F"/>
    <w:rsid w:val="00A17576"/>
    <w:rsid w:val="00A17597"/>
    <w:rsid w:val="00A175D8"/>
    <w:rsid w:val="00A17784"/>
    <w:rsid w:val="00A203C1"/>
    <w:rsid w:val="00A204D4"/>
    <w:rsid w:val="00A20582"/>
    <w:rsid w:val="00A20604"/>
    <w:rsid w:val="00A2066E"/>
    <w:rsid w:val="00A20725"/>
    <w:rsid w:val="00A2077F"/>
    <w:rsid w:val="00A207AD"/>
    <w:rsid w:val="00A20B44"/>
    <w:rsid w:val="00A20BA9"/>
    <w:rsid w:val="00A20F3C"/>
    <w:rsid w:val="00A20FD4"/>
    <w:rsid w:val="00A21276"/>
    <w:rsid w:val="00A2146D"/>
    <w:rsid w:val="00A2151C"/>
    <w:rsid w:val="00A215BB"/>
    <w:rsid w:val="00A218DE"/>
    <w:rsid w:val="00A219F3"/>
    <w:rsid w:val="00A219F4"/>
    <w:rsid w:val="00A21F84"/>
    <w:rsid w:val="00A22037"/>
    <w:rsid w:val="00A22335"/>
    <w:rsid w:val="00A2245B"/>
    <w:rsid w:val="00A22555"/>
    <w:rsid w:val="00A22673"/>
    <w:rsid w:val="00A226B0"/>
    <w:rsid w:val="00A226B3"/>
    <w:rsid w:val="00A22754"/>
    <w:rsid w:val="00A22813"/>
    <w:rsid w:val="00A2284C"/>
    <w:rsid w:val="00A22973"/>
    <w:rsid w:val="00A22ACA"/>
    <w:rsid w:val="00A22B21"/>
    <w:rsid w:val="00A22CE2"/>
    <w:rsid w:val="00A22D56"/>
    <w:rsid w:val="00A22DEF"/>
    <w:rsid w:val="00A22EAE"/>
    <w:rsid w:val="00A22EFF"/>
    <w:rsid w:val="00A2309D"/>
    <w:rsid w:val="00A2310C"/>
    <w:rsid w:val="00A2314C"/>
    <w:rsid w:val="00A231A2"/>
    <w:rsid w:val="00A232C4"/>
    <w:rsid w:val="00A23322"/>
    <w:rsid w:val="00A2343D"/>
    <w:rsid w:val="00A234A7"/>
    <w:rsid w:val="00A2354D"/>
    <w:rsid w:val="00A2358F"/>
    <w:rsid w:val="00A23728"/>
    <w:rsid w:val="00A2383C"/>
    <w:rsid w:val="00A23869"/>
    <w:rsid w:val="00A23B49"/>
    <w:rsid w:val="00A23CE4"/>
    <w:rsid w:val="00A23D50"/>
    <w:rsid w:val="00A23F1C"/>
    <w:rsid w:val="00A24195"/>
    <w:rsid w:val="00A24211"/>
    <w:rsid w:val="00A242BE"/>
    <w:rsid w:val="00A242FE"/>
    <w:rsid w:val="00A24459"/>
    <w:rsid w:val="00A245EE"/>
    <w:rsid w:val="00A246DF"/>
    <w:rsid w:val="00A24784"/>
    <w:rsid w:val="00A249B1"/>
    <w:rsid w:val="00A24DE8"/>
    <w:rsid w:val="00A24E86"/>
    <w:rsid w:val="00A24E8F"/>
    <w:rsid w:val="00A2508B"/>
    <w:rsid w:val="00A251D9"/>
    <w:rsid w:val="00A251F0"/>
    <w:rsid w:val="00A2526B"/>
    <w:rsid w:val="00A252D1"/>
    <w:rsid w:val="00A25875"/>
    <w:rsid w:val="00A25AC9"/>
    <w:rsid w:val="00A25AEE"/>
    <w:rsid w:val="00A25B61"/>
    <w:rsid w:val="00A25B93"/>
    <w:rsid w:val="00A25B9A"/>
    <w:rsid w:val="00A25C04"/>
    <w:rsid w:val="00A25C2D"/>
    <w:rsid w:val="00A2605F"/>
    <w:rsid w:val="00A2607D"/>
    <w:rsid w:val="00A261CF"/>
    <w:rsid w:val="00A261D4"/>
    <w:rsid w:val="00A261D5"/>
    <w:rsid w:val="00A2620F"/>
    <w:rsid w:val="00A26298"/>
    <w:rsid w:val="00A263B3"/>
    <w:rsid w:val="00A263FA"/>
    <w:rsid w:val="00A2641C"/>
    <w:rsid w:val="00A2648F"/>
    <w:rsid w:val="00A267F1"/>
    <w:rsid w:val="00A268DB"/>
    <w:rsid w:val="00A26967"/>
    <w:rsid w:val="00A26B18"/>
    <w:rsid w:val="00A26DE2"/>
    <w:rsid w:val="00A26E32"/>
    <w:rsid w:val="00A26E8C"/>
    <w:rsid w:val="00A26FF7"/>
    <w:rsid w:val="00A26FFA"/>
    <w:rsid w:val="00A270DB"/>
    <w:rsid w:val="00A27156"/>
    <w:rsid w:val="00A27194"/>
    <w:rsid w:val="00A2727A"/>
    <w:rsid w:val="00A27423"/>
    <w:rsid w:val="00A276CC"/>
    <w:rsid w:val="00A276F1"/>
    <w:rsid w:val="00A27717"/>
    <w:rsid w:val="00A2780E"/>
    <w:rsid w:val="00A27847"/>
    <w:rsid w:val="00A2796D"/>
    <w:rsid w:val="00A27A25"/>
    <w:rsid w:val="00A27AE0"/>
    <w:rsid w:val="00A27B89"/>
    <w:rsid w:val="00A27BE7"/>
    <w:rsid w:val="00A27C1C"/>
    <w:rsid w:val="00A27CCE"/>
    <w:rsid w:val="00A27D7B"/>
    <w:rsid w:val="00A27D97"/>
    <w:rsid w:val="00A302C3"/>
    <w:rsid w:val="00A30335"/>
    <w:rsid w:val="00A303A8"/>
    <w:rsid w:val="00A30471"/>
    <w:rsid w:val="00A3064E"/>
    <w:rsid w:val="00A30682"/>
    <w:rsid w:val="00A30A13"/>
    <w:rsid w:val="00A30A24"/>
    <w:rsid w:val="00A30BD7"/>
    <w:rsid w:val="00A30D45"/>
    <w:rsid w:val="00A30E2A"/>
    <w:rsid w:val="00A3106C"/>
    <w:rsid w:val="00A310CA"/>
    <w:rsid w:val="00A31158"/>
    <w:rsid w:val="00A31216"/>
    <w:rsid w:val="00A31228"/>
    <w:rsid w:val="00A313D0"/>
    <w:rsid w:val="00A313DF"/>
    <w:rsid w:val="00A315D1"/>
    <w:rsid w:val="00A31868"/>
    <w:rsid w:val="00A318C8"/>
    <w:rsid w:val="00A319FC"/>
    <w:rsid w:val="00A31BE2"/>
    <w:rsid w:val="00A31C71"/>
    <w:rsid w:val="00A31D20"/>
    <w:rsid w:val="00A31DAE"/>
    <w:rsid w:val="00A31F76"/>
    <w:rsid w:val="00A3213F"/>
    <w:rsid w:val="00A32200"/>
    <w:rsid w:val="00A322A7"/>
    <w:rsid w:val="00A32483"/>
    <w:rsid w:val="00A324CA"/>
    <w:rsid w:val="00A324DD"/>
    <w:rsid w:val="00A32500"/>
    <w:rsid w:val="00A327C7"/>
    <w:rsid w:val="00A32822"/>
    <w:rsid w:val="00A32BA8"/>
    <w:rsid w:val="00A3300A"/>
    <w:rsid w:val="00A331EB"/>
    <w:rsid w:val="00A332CF"/>
    <w:rsid w:val="00A3344D"/>
    <w:rsid w:val="00A33618"/>
    <w:rsid w:val="00A337C4"/>
    <w:rsid w:val="00A33A14"/>
    <w:rsid w:val="00A33AF7"/>
    <w:rsid w:val="00A33B32"/>
    <w:rsid w:val="00A341B8"/>
    <w:rsid w:val="00A343A4"/>
    <w:rsid w:val="00A347EE"/>
    <w:rsid w:val="00A34821"/>
    <w:rsid w:val="00A34889"/>
    <w:rsid w:val="00A3488C"/>
    <w:rsid w:val="00A34954"/>
    <w:rsid w:val="00A34996"/>
    <w:rsid w:val="00A34A54"/>
    <w:rsid w:val="00A34CA0"/>
    <w:rsid w:val="00A34FC6"/>
    <w:rsid w:val="00A35036"/>
    <w:rsid w:val="00A3513F"/>
    <w:rsid w:val="00A353E1"/>
    <w:rsid w:val="00A35592"/>
    <w:rsid w:val="00A35979"/>
    <w:rsid w:val="00A35A83"/>
    <w:rsid w:val="00A35ADE"/>
    <w:rsid w:val="00A35C36"/>
    <w:rsid w:val="00A35D84"/>
    <w:rsid w:val="00A35E0B"/>
    <w:rsid w:val="00A35E5B"/>
    <w:rsid w:val="00A35E70"/>
    <w:rsid w:val="00A35EBF"/>
    <w:rsid w:val="00A35EF4"/>
    <w:rsid w:val="00A361B7"/>
    <w:rsid w:val="00A362B6"/>
    <w:rsid w:val="00A36454"/>
    <w:rsid w:val="00A365ED"/>
    <w:rsid w:val="00A3669C"/>
    <w:rsid w:val="00A36787"/>
    <w:rsid w:val="00A36B60"/>
    <w:rsid w:val="00A36B81"/>
    <w:rsid w:val="00A36BEB"/>
    <w:rsid w:val="00A36C59"/>
    <w:rsid w:val="00A36C5D"/>
    <w:rsid w:val="00A36EDF"/>
    <w:rsid w:val="00A36F41"/>
    <w:rsid w:val="00A36FDC"/>
    <w:rsid w:val="00A3754B"/>
    <w:rsid w:val="00A378F3"/>
    <w:rsid w:val="00A37948"/>
    <w:rsid w:val="00A37AB1"/>
    <w:rsid w:val="00A37C3E"/>
    <w:rsid w:val="00A37E31"/>
    <w:rsid w:val="00A37E61"/>
    <w:rsid w:val="00A40087"/>
    <w:rsid w:val="00A40126"/>
    <w:rsid w:val="00A401A9"/>
    <w:rsid w:val="00A40224"/>
    <w:rsid w:val="00A4025F"/>
    <w:rsid w:val="00A40482"/>
    <w:rsid w:val="00A40896"/>
    <w:rsid w:val="00A40945"/>
    <w:rsid w:val="00A4099E"/>
    <w:rsid w:val="00A409FB"/>
    <w:rsid w:val="00A40C8C"/>
    <w:rsid w:val="00A40CD8"/>
    <w:rsid w:val="00A40E06"/>
    <w:rsid w:val="00A410BC"/>
    <w:rsid w:val="00A411CE"/>
    <w:rsid w:val="00A415AB"/>
    <w:rsid w:val="00A41688"/>
    <w:rsid w:val="00A41978"/>
    <w:rsid w:val="00A41996"/>
    <w:rsid w:val="00A41C17"/>
    <w:rsid w:val="00A41EC2"/>
    <w:rsid w:val="00A41F14"/>
    <w:rsid w:val="00A41FD0"/>
    <w:rsid w:val="00A42122"/>
    <w:rsid w:val="00A421D0"/>
    <w:rsid w:val="00A42259"/>
    <w:rsid w:val="00A42479"/>
    <w:rsid w:val="00A42624"/>
    <w:rsid w:val="00A42655"/>
    <w:rsid w:val="00A426EC"/>
    <w:rsid w:val="00A4289F"/>
    <w:rsid w:val="00A428BD"/>
    <w:rsid w:val="00A42A47"/>
    <w:rsid w:val="00A42A85"/>
    <w:rsid w:val="00A42A8F"/>
    <w:rsid w:val="00A42A97"/>
    <w:rsid w:val="00A42DBB"/>
    <w:rsid w:val="00A42E49"/>
    <w:rsid w:val="00A42E68"/>
    <w:rsid w:val="00A42ECD"/>
    <w:rsid w:val="00A4301A"/>
    <w:rsid w:val="00A430D5"/>
    <w:rsid w:val="00A431A8"/>
    <w:rsid w:val="00A4328E"/>
    <w:rsid w:val="00A433C1"/>
    <w:rsid w:val="00A43422"/>
    <w:rsid w:val="00A43432"/>
    <w:rsid w:val="00A4347E"/>
    <w:rsid w:val="00A43561"/>
    <w:rsid w:val="00A435EC"/>
    <w:rsid w:val="00A436C8"/>
    <w:rsid w:val="00A437BE"/>
    <w:rsid w:val="00A4386D"/>
    <w:rsid w:val="00A43A61"/>
    <w:rsid w:val="00A43C5C"/>
    <w:rsid w:val="00A43CD1"/>
    <w:rsid w:val="00A43D5D"/>
    <w:rsid w:val="00A43E49"/>
    <w:rsid w:val="00A43EF5"/>
    <w:rsid w:val="00A44012"/>
    <w:rsid w:val="00A440CF"/>
    <w:rsid w:val="00A440E6"/>
    <w:rsid w:val="00A44139"/>
    <w:rsid w:val="00A44273"/>
    <w:rsid w:val="00A442B7"/>
    <w:rsid w:val="00A44314"/>
    <w:rsid w:val="00A44377"/>
    <w:rsid w:val="00A443E2"/>
    <w:rsid w:val="00A44423"/>
    <w:rsid w:val="00A44516"/>
    <w:rsid w:val="00A4454A"/>
    <w:rsid w:val="00A4455D"/>
    <w:rsid w:val="00A44630"/>
    <w:rsid w:val="00A44BB8"/>
    <w:rsid w:val="00A44BCC"/>
    <w:rsid w:val="00A44C6F"/>
    <w:rsid w:val="00A44C8F"/>
    <w:rsid w:val="00A44D17"/>
    <w:rsid w:val="00A44DEA"/>
    <w:rsid w:val="00A45055"/>
    <w:rsid w:val="00A45070"/>
    <w:rsid w:val="00A45076"/>
    <w:rsid w:val="00A45228"/>
    <w:rsid w:val="00A45322"/>
    <w:rsid w:val="00A45413"/>
    <w:rsid w:val="00A45414"/>
    <w:rsid w:val="00A454E9"/>
    <w:rsid w:val="00A454F1"/>
    <w:rsid w:val="00A457AC"/>
    <w:rsid w:val="00A4583D"/>
    <w:rsid w:val="00A45937"/>
    <w:rsid w:val="00A45A3E"/>
    <w:rsid w:val="00A45BC1"/>
    <w:rsid w:val="00A45C12"/>
    <w:rsid w:val="00A45CF7"/>
    <w:rsid w:val="00A45E0F"/>
    <w:rsid w:val="00A45E6D"/>
    <w:rsid w:val="00A45E81"/>
    <w:rsid w:val="00A45EE1"/>
    <w:rsid w:val="00A46073"/>
    <w:rsid w:val="00A462E1"/>
    <w:rsid w:val="00A46347"/>
    <w:rsid w:val="00A46363"/>
    <w:rsid w:val="00A463AB"/>
    <w:rsid w:val="00A46559"/>
    <w:rsid w:val="00A468FB"/>
    <w:rsid w:val="00A46A1C"/>
    <w:rsid w:val="00A46C07"/>
    <w:rsid w:val="00A46EAF"/>
    <w:rsid w:val="00A47144"/>
    <w:rsid w:val="00A471A5"/>
    <w:rsid w:val="00A47365"/>
    <w:rsid w:val="00A475B8"/>
    <w:rsid w:val="00A477EC"/>
    <w:rsid w:val="00A478CD"/>
    <w:rsid w:val="00A47E4A"/>
    <w:rsid w:val="00A47FE7"/>
    <w:rsid w:val="00A50116"/>
    <w:rsid w:val="00A5014B"/>
    <w:rsid w:val="00A5094A"/>
    <w:rsid w:val="00A509B3"/>
    <w:rsid w:val="00A50C2A"/>
    <w:rsid w:val="00A50E73"/>
    <w:rsid w:val="00A50FDF"/>
    <w:rsid w:val="00A51013"/>
    <w:rsid w:val="00A5112A"/>
    <w:rsid w:val="00A51215"/>
    <w:rsid w:val="00A51275"/>
    <w:rsid w:val="00A51361"/>
    <w:rsid w:val="00A513B1"/>
    <w:rsid w:val="00A51435"/>
    <w:rsid w:val="00A519F3"/>
    <w:rsid w:val="00A51C13"/>
    <w:rsid w:val="00A51D69"/>
    <w:rsid w:val="00A51DAB"/>
    <w:rsid w:val="00A51E33"/>
    <w:rsid w:val="00A51F23"/>
    <w:rsid w:val="00A51F3D"/>
    <w:rsid w:val="00A52122"/>
    <w:rsid w:val="00A52413"/>
    <w:rsid w:val="00A52424"/>
    <w:rsid w:val="00A525BC"/>
    <w:rsid w:val="00A526E4"/>
    <w:rsid w:val="00A527DD"/>
    <w:rsid w:val="00A5283A"/>
    <w:rsid w:val="00A528FA"/>
    <w:rsid w:val="00A52CBF"/>
    <w:rsid w:val="00A52D1F"/>
    <w:rsid w:val="00A52F06"/>
    <w:rsid w:val="00A52F95"/>
    <w:rsid w:val="00A53008"/>
    <w:rsid w:val="00A53031"/>
    <w:rsid w:val="00A530F8"/>
    <w:rsid w:val="00A53512"/>
    <w:rsid w:val="00A53562"/>
    <w:rsid w:val="00A53591"/>
    <w:rsid w:val="00A5368B"/>
    <w:rsid w:val="00A536FA"/>
    <w:rsid w:val="00A53746"/>
    <w:rsid w:val="00A537FD"/>
    <w:rsid w:val="00A53813"/>
    <w:rsid w:val="00A53BAD"/>
    <w:rsid w:val="00A53C27"/>
    <w:rsid w:val="00A53DE9"/>
    <w:rsid w:val="00A541BA"/>
    <w:rsid w:val="00A54331"/>
    <w:rsid w:val="00A544CD"/>
    <w:rsid w:val="00A5462C"/>
    <w:rsid w:val="00A54C92"/>
    <w:rsid w:val="00A54CF0"/>
    <w:rsid w:val="00A54EC8"/>
    <w:rsid w:val="00A54F3D"/>
    <w:rsid w:val="00A54F7F"/>
    <w:rsid w:val="00A5517C"/>
    <w:rsid w:val="00A551A8"/>
    <w:rsid w:val="00A5525F"/>
    <w:rsid w:val="00A5538A"/>
    <w:rsid w:val="00A55467"/>
    <w:rsid w:val="00A55685"/>
    <w:rsid w:val="00A55761"/>
    <w:rsid w:val="00A55827"/>
    <w:rsid w:val="00A55923"/>
    <w:rsid w:val="00A559A2"/>
    <w:rsid w:val="00A55A86"/>
    <w:rsid w:val="00A55B14"/>
    <w:rsid w:val="00A55D75"/>
    <w:rsid w:val="00A55DA6"/>
    <w:rsid w:val="00A55F63"/>
    <w:rsid w:val="00A56240"/>
    <w:rsid w:val="00A562AD"/>
    <w:rsid w:val="00A563A5"/>
    <w:rsid w:val="00A5642C"/>
    <w:rsid w:val="00A5643A"/>
    <w:rsid w:val="00A565DE"/>
    <w:rsid w:val="00A5676F"/>
    <w:rsid w:val="00A56801"/>
    <w:rsid w:val="00A5683E"/>
    <w:rsid w:val="00A56867"/>
    <w:rsid w:val="00A56906"/>
    <w:rsid w:val="00A5691D"/>
    <w:rsid w:val="00A56990"/>
    <w:rsid w:val="00A56B32"/>
    <w:rsid w:val="00A56B81"/>
    <w:rsid w:val="00A56D39"/>
    <w:rsid w:val="00A56E2B"/>
    <w:rsid w:val="00A570FE"/>
    <w:rsid w:val="00A5711B"/>
    <w:rsid w:val="00A57134"/>
    <w:rsid w:val="00A5724F"/>
    <w:rsid w:val="00A572B2"/>
    <w:rsid w:val="00A57320"/>
    <w:rsid w:val="00A573DF"/>
    <w:rsid w:val="00A573E9"/>
    <w:rsid w:val="00A575DD"/>
    <w:rsid w:val="00A575F3"/>
    <w:rsid w:val="00A5766F"/>
    <w:rsid w:val="00A57675"/>
    <w:rsid w:val="00A576F3"/>
    <w:rsid w:val="00A5788C"/>
    <w:rsid w:val="00A5789B"/>
    <w:rsid w:val="00A57955"/>
    <w:rsid w:val="00A579DB"/>
    <w:rsid w:val="00A57BCC"/>
    <w:rsid w:val="00A57C06"/>
    <w:rsid w:val="00A57D42"/>
    <w:rsid w:val="00A57ECA"/>
    <w:rsid w:val="00A57ED9"/>
    <w:rsid w:val="00A602E8"/>
    <w:rsid w:val="00A60413"/>
    <w:rsid w:val="00A604EA"/>
    <w:rsid w:val="00A60561"/>
    <w:rsid w:val="00A60596"/>
    <w:rsid w:val="00A60678"/>
    <w:rsid w:val="00A60766"/>
    <w:rsid w:val="00A60815"/>
    <w:rsid w:val="00A60817"/>
    <w:rsid w:val="00A60861"/>
    <w:rsid w:val="00A60C97"/>
    <w:rsid w:val="00A60CAC"/>
    <w:rsid w:val="00A60D9A"/>
    <w:rsid w:val="00A60DC1"/>
    <w:rsid w:val="00A60DE7"/>
    <w:rsid w:val="00A61432"/>
    <w:rsid w:val="00A6149C"/>
    <w:rsid w:val="00A61682"/>
    <w:rsid w:val="00A617E5"/>
    <w:rsid w:val="00A61866"/>
    <w:rsid w:val="00A618EB"/>
    <w:rsid w:val="00A61ACF"/>
    <w:rsid w:val="00A61C7D"/>
    <w:rsid w:val="00A61CA5"/>
    <w:rsid w:val="00A61FF2"/>
    <w:rsid w:val="00A6233B"/>
    <w:rsid w:val="00A62378"/>
    <w:rsid w:val="00A626E4"/>
    <w:rsid w:val="00A6270E"/>
    <w:rsid w:val="00A62B5C"/>
    <w:rsid w:val="00A62C37"/>
    <w:rsid w:val="00A62CB1"/>
    <w:rsid w:val="00A62EE3"/>
    <w:rsid w:val="00A62FB1"/>
    <w:rsid w:val="00A6328E"/>
    <w:rsid w:val="00A634AA"/>
    <w:rsid w:val="00A63514"/>
    <w:rsid w:val="00A635C4"/>
    <w:rsid w:val="00A63803"/>
    <w:rsid w:val="00A638DA"/>
    <w:rsid w:val="00A638FF"/>
    <w:rsid w:val="00A63BCD"/>
    <w:rsid w:val="00A63BD2"/>
    <w:rsid w:val="00A63DB1"/>
    <w:rsid w:val="00A63F95"/>
    <w:rsid w:val="00A642AF"/>
    <w:rsid w:val="00A64453"/>
    <w:rsid w:val="00A64461"/>
    <w:rsid w:val="00A644F9"/>
    <w:rsid w:val="00A64541"/>
    <w:rsid w:val="00A64550"/>
    <w:rsid w:val="00A645C2"/>
    <w:rsid w:val="00A647EE"/>
    <w:rsid w:val="00A6481B"/>
    <w:rsid w:val="00A64996"/>
    <w:rsid w:val="00A64DC6"/>
    <w:rsid w:val="00A64F4B"/>
    <w:rsid w:val="00A64F71"/>
    <w:rsid w:val="00A6508F"/>
    <w:rsid w:val="00A65200"/>
    <w:rsid w:val="00A6527D"/>
    <w:rsid w:val="00A65483"/>
    <w:rsid w:val="00A65502"/>
    <w:rsid w:val="00A655B9"/>
    <w:rsid w:val="00A655F7"/>
    <w:rsid w:val="00A6569C"/>
    <w:rsid w:val="00A656FB"/>
    <w:rsid w:val="00A658D7"/>
    <w:rsid w:val="00A65A1E"/>
    <w:rsid w:val="00A65A24"/>
    <w:rsid w:val="00A65AB2"/>
    <w:rsid w:val="00A65B58"/>
    <w:rsid w:val="00A65BCD"/>
    <w:rsid w:val="00A65BE0"/>
    <w:rsid w:val="00A65DB2"/>
    <w:rsid w:val="00A65E50"/>
    <w:rsid w:val="00A65E68"/>
    <w:rsid w:val="00A65FE1"/>
    <w:rsid w:val="00A66127"/>
    <w:rsid w:val="00A66134"/>
    <w:rsid w:val="00A66185"/>
    <w:rsid w:val="00A6619A"/>
    <w:rsid w:val="00A661F5"/>
    <w:rsid w:val="00A662E1"/>
    <w:rsid w:val="00A66412"/>
    <w:rsid w:val="00A66421"/>
    <w:rsid w:val="00A6645D"/>
    <w:rsid w:val="00A664A3"/>
    <w:rsid w:val="00A666F7"/>
    <w:rsid w:val="00A666FD"/>
    <w:rsid w:val="00A66700"/>
    <w:rsid w:val="00A66847"/>
    <w:rsid w:val="00A6699A"/>
    <w:rsid w:val="00A66A7F"/>
    <w:rsid w:val="00A66BA7"/>
    <w:rsid w:val="00A66F5E"/>
    <w:rsid w:val="00A67081"/>
    <w:rsid w:val="00A672B8"/>
    <w:rsid w:val="00A67391"/>
    <w:rsid w:val="00A673AB"/>
    <w:rsid w:val="00A67593"/>
    <w:rsid w:val="00A67825"/>
    <w:rsid w:val="00A67B63"/>
    <w:rsid w:val="00A67BCE"/>
    <w:rsid w:val="00A67D7D"/>
    <w:rsid w:val="00A67DA5"/>
    <w:rsid w:val="00A67DBF"/>
    <w:rsid w:val="00A67DC4"/>
    <w:rsid w:val="00A67DFD"/>
    <w:rsid w:val="00A67E59"/>
    <w:rsid w:val="00A67EBD"/>
    <w:rsid w:val="00A67F5C"/>
    <w:rsid w:val="00A67F91"/>
    <w:rsid w:val="00A67FD2"/>
    <w:rsid w:val="00A700D4"/>
    <w:rsid w:val="00A7019B"/>
    <w:rsid w:val="00A701D6"/>
    <w:rsid w:val="00A702F4"/>
    <w:rsid w:val="00A70315"/>
    <w:rsid w:val="00A703A4"/>
    <w:rsid w:val="00A7068B"/>
    <w:rsid w:val="00A706B0"/>
    <w:rsid w:val="00A706D3"/>
    <w:rsid w:val="00A70732"/>
    <w:rsid w:val="00A7076E"/>
    <w:rsid w:val="00A708EB"/>
    <w:rsid w:val="00A70990"/>
    <w:rsid w:val="00A70AC0"/>
    <w:rsid w:val="00A70BF5"/>
    <w:rsid w:val="00A70D67"/>
    <w:rsid w:val="00A70E2F"/>
    <w:rsid w:val="00A70EAB"/>
    <w:rsid w:val="00A70ED5"/>
    <w:rsid w:val="00A70EEE"/>
    <w:rsid w:val="00A70F98"/>
    <w:rsid w:val="00A71030"/>
    <w:rsid w:val="00A710C7"/>
    <w:rsid w:val="00A710FC"/>
    <w:rsid w:val="00A713C4"/>
    <w:rsid w:val="00A7141F"/>
    <w:rsid w:val="00A714DE"/>
    <w:rsid w:val="00A71577"/>
    <w:rsid w:val="00A7165D"/>
    <w:rsid w:val="00A71881"/>
    <w:rsid w:val="00A71974"/>
    <w:rsid w:val="00A7198F"/>
    <w:rsid w:val="00A719A7"/>
    <w:rsid w:val="00A719FC"/>
    <w:rsid w:val="00A71B3F"/>
    <w:rsid w:val="00A71BD9"/>
    <w:rsid w:val="00A71D00"/>
    <w:rsid w:val="00A71DA8"/>
    <w:rsid w:val="00A7207F"/>
    <w:rsid w:val="00A72086"/>
    <w:rsid w:val="00A7215C"/>
    <w:rsid w:val="00A72338"/>
    <w:rsid w:val="00A72355"/>
    <w:rsid w:val="00A7259A"/>
    <w:rsid w:val="00A725A9"/>
    <w:rsid w:val="00A728D0"/>
    <w:rsid w:val="00A72A55"/>
    <w:rsid w:val="00A72D8A"/>
    <w:rsid w:val="00A72DA7"/>
    <w:rsid w:val="00A72F6B"/>
    <w:rsid w:val="00A73049"/>
    <w:rsid w:val="00A732C9"/>
    <w:rsid w:val="00A73412"/>
    <w:rsid w:val="00A73780"/>
    <w:rsid w:val="00A73A13"/>
    <w:rsid w:val="00A73C3C"/>
    <w:rsid w:val="00A73D71"/>
    <w:rsid w:val="00A73DA3"/>
    <w:rsid w:val="00A73DFD"/>
    <w:rsid w:val="00A73F30"/>
    <w:rsid w:val="00A73FE1"/>
    <w:rsid w:val="00A74024"/>
    <w:rsid w:val="00A74037"/>
    <w:rsid w:val="00A740BC"/>
    <w:rsid w:val="00A74107"/>
    <w:rsid w:val="00A741E7"/>
    <w:rsid w:val="00A74373"/>
    <w:rsid w:val="00A7440B"/>
    <w:rsid w:val="00A7440D"/>
    <w:rsid w:val="00A7460E"/>
    <w:rsid w:val="00A7475F"/>
    <w:rsid w:val="00A74908"/>
    <w:rsid w:val="00A749F8"/>
    <w:rsid w:val="00A74A21"/>
    <w:rsid w:val="00A74A2D"/>
    <w:rsid w:val="00A74AA4"/>
    <w:rsid w:val="00A74D37"/>
    <w:rsid w:val="00A74D38"/>
    <w:rsid w:val="00A74DA7"/>
    <w:rsid w:val="00A74E03"/>
    <w:rsid w:val="00A74EA5"/>
    <w:rsid w:val="00A752C2"/>
    <w:rsid w:val="00A7596B"/>
    <w:rsid w:val="00A75B1C"/>
    <w:rsid w:val="00A75D1F"/>
    <w:rsid w:val="00A75DAF"/>
    <w:rsid w:val="00A760A3"/>
    <w:rsid w:val="00A760DA"/>
    <w:rsid w:val="00A762FB"/>
    <w:rsid w:val="00A76313"/>
    <w:rsid w:val="00A763E8"/>
    <w:rsid w:val="00A764D4"/>
    <w:rsid w:val="00A764F2"/>
    <w:rsid w:val="00A7651C"/>
    <w:rsid w:val="00A7658F"/>
    <w:rsid w:val="00A76737"/>
    <w:rsid w:val="00A76940"/>
    <w:rsid w:val="00A7697C"/>
    <w:rsid w:val="00A76A6B"/>
    <w:rsid w:val="00A76AFF"/>
    <w:rsid w:val="00A76C87"/>
    <w:rsid w:val="00A76CB9"/>
    <w:rsid w:val="00A76CD8"/>
    <w:rsid w:val="00A76D4A"/>
    <w:rsid w:val="00A76E86"/>
    <w:rsid w:val="00A7717F"/>
    <w:rsid w:val="00A7739F"/>
    <w:rsid w:val="00A7745A"/>
    <w:rsid w:val="00A775A8"/>
    <w:rsid w:val="00A77640"/>
    <w:rsid w:val="00A777C2"/>
    <w:rsid w:val="00A779E1"/>
    <w:rsid w:val="00A77A7E"/>
    <w:rsid w:val="00A77B88"/>
    <w:rsid w:val="00A77EB9"/>
    <w:rsid w:val="00A77EF9"/>
    <w:rsid w:val="00A803BA"/>
    <w:rsid w:val="00A80452"/>
    <w:rsid w:val="00A8052F"/>
    <w:rsid w:val="00A80645"/>
    <w:rsid w:val="00A806B3"/>
    <w:rsid w:val="00A80AC8"/>
    <w:rsid w:val="00A80CA3"/>
    <w:rsid w:val="00A80E06"/>
    <w:rsid w:val="00A80ED5"/>
    <w:rsid w:val="00A810C6"/>
    <w:rsid w:val="00A813C7"/>
    <w:rsid w:val="00A814B5"/>
    <w:rsid w:val="00A81510"/>
    <w:rsid w:val="00A8156C"/>
    <w:rsid w:val="00A8161C"/>
    <w:rsid w:val="00A816ED"/>
    <w:rsid w:val="00A817D8"/>
    <w:rsid w:val="00A817E7"/>
    <w:rsid w:val="00A81A73"/>
    <w:rsid w:val="00A81CA7"/>
    <w:rsid w:val="00A81D43"/>
    <w:rsid w:val="00A81D58"/>
    <w:rsid w:val="00A81DE8"/>
    <w:rsid w:val="00A81E38"/>
    <w:rsid w:val="00A81E72"/>
    <w:rsid w:val="00A81EA4"/>
    <w:rsid w:val="00A82088"/>
    <w:rsid w:val="00A82330"/>
    <w:rsid w:val="00A8236D"/>
    <w:rsid w:val="00A82554"/>
    <w:rsid w:val="00A825B7"/>
    <w:rsid w:val="00A828F1"/>
    <w:rsid w:val="00A82A9C"/>
    <w:rsid w:val="00A82B1D"/>
    <w:rsid w:val="00A82B5D"/>
    <w:rsid w:val="00A82E80"/>
    <w:rsid w:val="00A82F9E"/>
    <w:rsid w:val="00A830FE"/>
    <w:rsid w:val="00A83216"/>
    <w:rsid w:val="00A83240"/>
    <w:rsid w:val="00A83250"/>
    <w:rsid w:val="00A832D5"/>
    <w:rsid w:val="00A835A9"/>
    <w:rsid w:val="00A836CE"/>
    <w:rsid w:val="00A83A80"/>
    <w:rsid w:val="00A83C77"/>
    <w:rsid w:val="00A83D0F"/>
    <w:rsid w:val="00A841A5"/>
    <w:rsid w:val="00A84456"/>
    <w:rsid w:val="00A84594"/>
    <w:rsid w:val="00A8463C"/>
    <w:rsid w:val="00A847E4"/>
    <w:rsid w:val="00A8483F"/>
    <w:rsid w:val="00A84A64"/>
    <w:rsid w:val="00A84B22"/>
    <w:rsid w:val="00A84C62"/>
    <w:rsid w:val="00A84CDD"/>
    <w:rsid w:val="00A84D4D"/>
    <w:rsid w:val="00A84D8B"/>
    <w:rsid w:val="00A84D90"/>
    <w:rsid w:val="00A84ED0"/>
    <w:rsid w:val="00A8519C"/>
    <w:rsid w:val="00A8527D"/>
    <w:rsid w:val="00A852EE"/>
    <w:rsid w:val="00A85490"/>
    <w:rsid w:val="00A855FB"/>
    <w:rsid w:val="00A85600"/>
    <w:rsid w:val="00A857BB"/>
    <w:rsid w:val="00A85A80"/>
    <w:rsid w:val="00A85AD7"/>
    <w:rsid w:val="00A85B52"/>
    <w:rsid w:val="00A85C71"/>
    <w:rsid w:val="00A85EA3"/>
    <w:rsid w:val="00A85EE3"/>
    <w:rsid w:val="00A86090"/>
    <w:rsid w:val="00A860A4"/>
    <w:rsid w:val="00A86119"/>
    <w:rsid w:val="00A8693C"/>
    <w:rsid w:val="00A86A45"/>
    <w:rsid w:val="00A86B0D"/>
    <w:rsid w:val="00A86B2F"/>
    <w:rsid w:val="00A86D53"/>
    <w:rsid w:val="00A86DD7"/>
    <w:rsid w:val="00A8709A"/>
    <w:rsid w:val="00A870AC"/>
    <w:rsid w:val="00A870ED"/>
    <w:rsid w:val="00A8737D"/>
    <w:rsid w:val="00A87415"/>
    <w:rsid w:val="00A8756C"/>
    <w:rsid w:val="00A87650"/>
    <w:rsid w:val="00A876CA"/>
    <w:rsid w:val="00A879E3"/>
    <w:rsid w:val="00A87E66"/>
    <w:rsid w:val="00A87EF0"/>
    <w:rsid w:val="00A87F1F"/>
    <w:rsid w:val="00A90088"/>
    <w:rsid w:val="00A9009B"/>
    <w:rsid w:val="00A90112"/>
    <w:rsid w:val="00A901EF"/>
    <w:rsid w:val="00A90277"/>
    <w:rsid w:val="00A9033D"/>
    <w:rsid w:val="00A9036C"/>
    <w:rsid w:val="00A9038F"/>
    <w:rsid w:val="00A90421"/>
    <w:rsid w:val="00A9058A"/>
    <w:rsid w:val="00A907AB"/>
    <w:rsid w:val="00A907D5"/>
    <w:rsid w:val="00A907FE"/>
    <w:rsid w:val="00A909F5"/>
    <w:rsid w:val="00A90C4E"/>
    <w:rsid w:val="00A91190"/>
    <w:rsid w:val="00A912B7"/>
    <w:rsid w:val="00A912DA"/>
    <w:rsid w:val="00A91419"/>
    <w:rsid w:val="00A91632"/>
    <w:rsid w:val="00A9191F"/>
    <w:rsid w:val="00A91AC8"/>
    <w:rsid w:val="00A91D23"/>
    <w:rsid w:val="00A91E89"/>
    <w:rsid w:val="00A91FE8"/>
    <w:rsid w:val="00A92251"/>
    <w:rsid w:val="00A9238F"/>
    <w:rsid w:val="00A924A4"/>
    <w:rsid w:val="00A924FF"/>
    <w:rsid w:val="00A927C2"/>
    <w:rsid w:val="00A92839"/>
    <w:rsid w:val="00A928F0"/>
    <w:rsid w:val="00A929F4"/>
    <w:rsid w:val="00A92C46"/>
    <w:rsid w:val="00A92C8E"/>
    <w:rsid w:val="00A92DFE"/>
    <w:rsid w:val="00A92E02"/>
    <w:rsid w:val="00A92E95"/>
    <w:rsid w:val="00A92FB4"/>
    <w:rsid w:val="00A9338C"/>
    <w:rsid w:val="00A9348F"/>
    <w:rsid w:val="00A935D8"/>
    <w:rsid w:val="00A93953"/>
    <w:rsid w:val="00A9399B"/>
    <w:rsid w:val="00A93AFB"/>
    <w:rsid w:val="00A93B44"/>
    <w:rsid w:val="00A93B5B"/>
    <w:rsid w:val="00A93BB2"/>
    <w:rsid w:val="00A93D23"/>
    <w:rsid w:val="00A93E18"/>
    <w:rsid w:val="00A94289"/>
    <w:rsid w:val="00A94634"/>
    <w:rsid w:val="00A94704"/>
    <w:rsid w:val="00A947D1"/>
    <w:rsid w:val="00A94A14"/>
    <w:rsid w:val="00A94A9A"/>
    <w:rsid w:val="00A94C7D"/>
    <w:rsid w:val="00A94D33"/>
    <w:rsid w:val="00A94E11"/>
    <w:rsid w:val="00A94FBE"/>
    <w:rsid w:val="00A9504D"/>
    <w:rsid w:val="00A950F3"/>
    <w:rsid w:val="00A95190"/>
    <w:rsid w:val="00A95198"/>
    <w:rsid w:val="00A951C4"/>
    <w:rsid w:val="00A95210"/>
    <w:rsid w:val="00A95342"/>
    <w:rsid w:val="00A95574"/>
    <w:rsid w:val="00A955F8"/>
    <w:rsid w:val="00A95675"/>
    <w:rsid w:val="00A956AE"/>
    <w:rsid w:val="00A957A6"/>
    <w:rsid w:val="00A9592C"/>
    <w:rsid w:val="00A95974"/>
    <w:rsid w:val="00A95B66"/>
    <w:rsid w:val="00A95C02"/>
    <w:rsid w:val="00A95E18"/>
    <w:rsid w:val="00A95F1E"/>
    <w:rsid w:val="00A9609C"/>
    <w:rsid w:val="00A96127"/>
    <w:rsid w:val="00A962B2"/>
    <w:rsid w:val="00A96418"/>
    <w:rsid w:val="00A9649C"/>
    <w:rsid w:val="00A964FB"/>
    <w:rsid w:val="00A9655D"/>
    <w:rsid w:val="00A96806"/>
    <w:rsid w:val="00A9685F"/>
    <w:rsid w:val="00A969B6"/>
    <w:rsid w:val="00A96A0F"/>
    <w:rsid w:val="00A96A1E"/>
    <w:rsid w:val="00A96B30"/>
    <w:rsid w:val="00A96CB4"/>
    <w:rsid w:val="00A96E03"/>
    <w:rsid w:val="00A971ED"/>
    <w:rsid w:val="00A973D6"/>
    <w:rsid w:val="00A9752D"/>
    <w:rsid w:val="00A9754D"/>
    <w:rsid w:val="00A97630"/>
    <w:rsid w:val="00A97672"/>
    <w:rsid w:val="00A97732"/>
    <w:rsid w:val="00A9782A"/>
    <w:rsid w:val="00A978A4"/>
    <w:rsid w:val="00A97A01"/>
    <w:rsid w:val="00A97A6B"/>
    <w:rsid w:val="00A97A73"/>
    <w:rsid w:val="00A97B5C"/>
    <w:rsid w:val="00A97BDC"/>
    <w:rsid w:val="00A97F92"/>
    <w:rsid w:val="00AA01E5"/>
    <w:rsid w:val="00AA0212"/>
    <w:rsid w:val="00AA0214"/>
    <w:rsid w:val="00AA027E"/>
    <w:rsid w:val="00AA038C"/>
    <w:rsid w:val="00AA04DA"/>
    <w:rsid w:val="00AA0609"/>
    <w:rsid w:val="00AA0618"/>
    <w:rsid w:val="00AA07B4"/>
    <w:rsid w:val="00AA0818"/>
    <w:rsid w:val="00AA0ABD"/>
    <w:rsid w:val="00AA0B46"/>
    <w:rsid w:val="00AA0BD3"/>
    <w:rsid w:val="00AA0CAC"/>
    <w:rsid w:val="00AA0D50"/>
    <w:rsid w:val="00AA0DB8"/>
    <w:rsid w:val="00AA1054"/>
    <w:rsid w:val="00AA1316"/>
    <w:rsid w:val="00AA136E"/>
    <w:rsid w:val="00AA143C"/>
    <w:rsid w:val="00AA1456"/>
    <w:rsid w:val="00AA1504"/>
    <w:rsid w:val="00AA1586"/>
    <w:rsid w:val="00AA1604"/>
    <w:rsid w:val="00AA17A1"/>
    <w:rsid w:val="00AA17FC"/>
    <w:rsid w:val="00AA1912"/>
    <w:rsid w:val="00AA1A12"/>
    <w:rsid w:val="00AA1AF0"/>
    <w:rsid w:val="00AA1C96"/>
    <w:rsid w:val="00AA1DC2"/>
    <w:rsid w:val="00AA1DF8"/>
    <w:rsid w:val="00AA1E59"/>
    <w:rsid w:val="00AA20DB"/>
    <w:rsid w:val="00AA2297"/>
    <w:rsid w:val="00AA229F"/>
    <w:rsid w:val="00AA239E"/>
    <w:rsid w:val="00AA23BA"/>
    <w:rsid w:val="00AA24B4"/>
    <w:rsid w:val="00AA257B"/>
    <w:rsid w:val="00AA261B"/>
    <w:rsid w:val="00AA2FAB"/>
    <w:rsid w:val="00AA301C"/>
    <w:rsid w:val="00AA32F7"/>
    <w:rsid w:val="00AA34D1"/>
    <w:rsid w:val="00AA3527"/>
    <w:rsid w:val="00AA35B5"/>
    <w:rsid w:val="00AA38E3"/>
    <w:rsid w:val="00AA3912"/>
    <w:rsid w:val="00AA39DD"/>
    <w:rsid w:val="00AA3AF8"/>
    <w:rsid w:val="00AA3DC1"/>
    <w:rsid w:val="00AA3E99"/>
    <w:rsid w:val="00AA3EB0"/>
    <w:rsid w:val="00AA4134"/>
    <w:rsid w:val="00AA4261"/>
    <w:rsid w:val="00AA4304"/>
    <w:rsid w:val="00AA434C"/>
    <w:rsid w:val="00AA436C"/>
    <w:rsid w:val="00AA45D8"/>
    <w:rsid w:val="00AA4646"/>
    <w:rsid w:val="00AA46FD"/>
    <w:rsid w:val="00AA4700"/>
    <w:rsid w:val="00AA4701"/>
    <w:rsid w:val="00AA4778"/>
    <w:rsid w:val="00AA47F1"/>
    <w:rsid w:val="00AA49B9"/>
    <w:rsid w:val="00AA4A7D"/>
    <w:rsid w:val="00AA4A82"/>
    <w:rsid w:val="00AA4EB5"/>
    <w:rsid w:val="00AA4F2D"/>
    <w:rsid w:val="00AA5245"/>
    <w:rsid w:val="00AA52B1"/>
    <w:rsid w:val="00AA53BB"/>
    <w:rsid w:val="00AA5488"/>
    <w:rsid w:val="00AA554E"/>
    <w:rsid w:val="00AA5856"/>
    <w:rsid w:val="00AA5918"/>
    <w:rsid w:val="00AA5990"/>
    <w:rsid w:val="00AA5A32"/>
    <w:rsid w:val="00AA5A4C"/>
    <w:rsid w:val="00AA5E3A"/>
    <w:rsid w:val="00AA5F66"/>
    <w:rsid w:val="00AA60DB"/>
    <w:rsid w:val="00AA671A"/>
    <w:rsid w:val="00AA679A"/>
    <w:rsid w:val="00AA68A0"/>
    <w:rsid w:val="00AA6A6D"/>
    <w:rsid w:val="00AA6AD2"/>
    <w:rsid w:val="00AA6C07"/>
    <w:rsid w:val="00AA6D19"/>
    <w:rsid w:val="00AA6F05"/>
    <w:rsid w:val="00AA72C9"/>
    <w:rsid w:val="00AA73CB"/>
    <w:rsid w:val="00AA7442"/>
    <w:rsid w:val="00AA751C"/>
    <w:rsid w:val="00AA7548"/>
    <w:rsid w:val="00AA755C"/>
    <w:rsid w:val="00AA759B"/>
    <w:rsid w:val="00AA75CE"/>
    <w:rsid w:val="00AA76A2"/>
    <w:rsid w:val="00AA773B"/>
    <w:rsid w:val="00AA777D"/>
    <w:rsid w:val="00AA77C8"/>
    <w:rsid w:val="00AA77CF"/>
    <w:rsid w:val="00AA78FA"/>
    <w:rsid w:val="00AB00A9"/>
    <w:rsid w:val="00AB02A2"/>
    <w:rsid w:val="00AB02AE"/>
    <w:rsid w:val="00AB034B"/>
    <w:rsid w:val="00AB0494"/>
    <w:rsid w:val="00AB05D7"/>
    <w:rsid w:val="00AB0684"/>
    <w:rsid w:val="00AB0808"/>
    <w:rsid w:val="00AB09D2"/>
    <w:rsid w:val="00AB0B79"/>
    <w:rsid w:val="00AB0C46"/>
    <w:rsid w:val="00AB0F5A"/>
    <w:rsid w:val="00AB0F84"/>
    <w:rsid w:val="00AB10AD"/>
    <w:rsid w:val="00AB1211"/>
    <w:rsid w:val="00AB1322"/>
    <w:rsid w:val="00AB1494"/>
    <w:rsid w:val="00AB1738"/>
    <w:rsid w:val="00AB1789"/>
    <w:rsid w:val="00AB18C8"/>
    <w:rsid w:val="00AB19C3"/>
    <w:rsid w:val="00AB19EA"/>
    <w:rsid w:val="00AB1BF1"/>
    <w:rsid w:val="00AB1F64"/>
    <w:rsid w:val="00AB2182"/>
    <w:rsid w:val="00AB2203"/>
    <w:rsid w:val="00AB22D2"/>
    <w:rsid w:val="00AB2313"/>
    <w:rsid w:val="00AB2436"/>
    <w:rsid w:val="00AB2485"/>
    <w:rsid w:val="00AB26A9"/>
    <w:rsid w:val="00AB26AD"/>
    <w:rsid w:val="00AB2767"/>
    <w:rsid w:val="00AB2820"/>
    <w:rsid w:val="00AB2D27"/>
    <w:rsid w:val="00AB2D41"/>
    <w:rsid w:val="00AB2DA2"/>
    <w:rsid w:val="00AB2E37"/>
    <w:rsid w:val="00AB3003"/>
    <w:rsid w:val="00AB33F2"/>
    <w:rsid w:val="00AB3402"/>
    <w:rsid w:val="00AB340D"/>
    <w:rsid w:val="00AB350B"/>
    <w:rsid w:val="00AB3521"/>
    <w:rsid w:val="00AB358C"/>
    <w:rsid w:val="00AB36D1"/>
    <w:rsid w:val="00AB3740"/>
    <w:rsid w:val="00AB38CF"/>
    <w:rsid w:val="00AB3A6F"/>
    <w:rsid w:val="00AB3B97"/>
    <w:rsid w:val="00AB3D1F"/>
    <w:rsid w:val="00AB3D6D"/>
    <w:rsid w:val="00AB3D9D"/>
    <w:rsid w:val="00AB3E49"/>
    <w:rsid w:val="00AB3E55"/>
    <w:rsid w:val="00AB3EA0"/>
    <w:rsid w:val="00AB40EE"/>
    <w:rsid w:val="00AB419A"/>
    <w:rsid w:val="00AB4219"/>
    <w:rsid w:val="00AB4270"/>
    <w:rsid w:val="00AB4367"/>
    <w:rsid w:val="00AB4408"/>
    <w:rsid w:val="00AB467B"/>
    <w:rsid w:val="00AB47A8"/>
    <w:rsid w:val="00AB48FA"/>
    <w:rsid w:val="00AB4925"/>
    <w:rsid w:val="00AB4A25"/>
    <w:rsid w:val="00AB4B33"/>
    <w:rsid w:val="00AB4B59"/>
    <w:rsid w:val="00AB4B60"/>
    <w:rsid w:val="00AB4B65"/>
    <w:rsid w:val="00AB4BDD"/>
    <w:rsid w:val="00AB4EC4"/>
    <w:rsid w:val="00AB4EC5"/>
    <w:rsid w:val="00AB4EF3"/>
    <w:rsid w:val="00AB525E"/>
    <w:rsid w:val="00AB531B"/>
    <w:rsid w:val="00AB53E9"/>
    <w:rsid w:val="00AB550F"/>
    <w:rsid w:val="00AB567A"/>
    <w:rsid w:val="00AB586A"/>
    <w:rsid w:val="00AB5887"/>
    <w:rsid w:val="00AB58C0"/>
    <w:rsid w:val="00AB59AD"/>
    <w:rsid w:val="00AB5A33"/>
    <w:rsid w:val="00AB5A5F"/>
    <w:rsid w:val="00AB5B46"/>
    <w:rsid w:val="00AB5DBA"/>
    <w:rsid w:val="00AB5DEB"/>
    <w:rsid w:val="00AB5E68"/>
    <w:rsid w:val="00AB5E8C"/>
    <w:rsid w:val="00AB5F65"/>
    <w:rsid w:val="00AB5FE3"/>
    <w:rsid w:val="00AB6171"/>
    <w:rsid w:val="00AB6184"/>
    <w:rsid w:val="00AB62B9"/>
    <w:rsid w:val="00AB6500"/>
    <w:rsid w:val="00AB6556"/>
    <w:rsid w:val="00AB6567"/>
    <w:rsid w:val="00AB66D5"/>
    <w:rsid w:val="00AB6761"/>
    <w:rsid w:val="00AB6B3E"/>
    <w:rsid w:val="00AB7041"/>
    <w:rsid w:val="00AB7083"/>
    <w:rsid w:val="00AB70EC"/>
    <w:rsid w:val="00AB728D"/>
    <w:rsid w:val="00AB73C2"/>
    <w:rsid w:val="00AB74F7"/>
    <w:rsid w:val="00AB7512"/>
    <w:rsid w:val="00AB7685"/>
    <w:rsid w:val="00AB78A5"/>
    <w:rsid w:val="00AB7919"/>
    <w:rsid w:val="00AB795B"/>
    <w:rsid w:val="00AB7BFE"/>
    <w:rsid w:val="00AB7EAD"/>
    <w:rsid w:val="00AB7F8A"/>
    <w:rsid w:val="00AC00E7"/>
    <w:rsid w:val="00AC0129"/>
    <w:rsid w:val="00AC019E"/>
    <w:rsid w:val="00AC048E"/>
    <w:rsid w:val="00AC0490"/>
    <w:rsid w:val="00AC072D"/>
    <w:rsid w:val="00AC0858"/>
    <w:rsid w:val="00AC087B"/>
    <w:rsid w:val="00AC09CE"/>
    <w:rsid w:val="00AC0A2F"/>
    <w:rsid w:val="00AC0A6A"/>
    <w:rsid w:val="00AC0B05"/>
    <w:rsid w:val="00AC0B91"/>
    <w:rsid w:val="00AC0C54"/>
    <w:rsid w:val="00AC0D40"/>
    <w:rsid w:val="00AC0F6C"/>
    <w:rsid w:val="00AC107B"/>
    <w:rsid w:val="00AC109C"/>
    <w:rsid w:val="00AC13EF"/>
    <w:rsid w:val="00AC1568"/>
    <w:rsid w:val="00AC1599"/>
    <w:rsid w:val="00AC16F9"/>
    <w:rsid w:val="00AC179A"/>
    <w:rsid w:val="00AC19A8"/>
    <w:rsid w:val="00AC1F65"/>
    <w:rsid w:val="00AC2099"/>
    <w:rsid w:val="00AC228A"/>
    <w:rsid w:val="00AC22A1"/>
    <w:rsid w:val="00AC236D"/>
    <w:rsid w:val="00AC25D9"/>
    <w:rsid w:val="00AC2614"/>
    <w:rsid w:val="00AC26CD"/>
    <w:rsid w:val="00AC2744"/>
    <w:rsid w:val="00AC283C"/>
    <w:rsid w:val="00AC28E5"/>
    <w:rsid w:val="00AC2A3E"/>
    <w:rsid w:val="00AC2AD3"/>
    <w:rsid w:val="00AC2BD9"/>
    <w:rsid w:val="00AC2C28"/>
    <w:rsid w:val="00AC2C2F"/>
    <w:rsid w:val="00AC2E25"/>
    <w:rsid w:val="00AC2F8B"/>
    <w:rsid w:val="00AC3003"/>
    <w:rsid w:val="00AC3137"/>
    <w:rsid w:val="00AC3261"/>
    <w:rsid w:val="00AC33A6"/>
    <w:rsid w:val="00AC36DD"/>
    <w:rsid w:val="00AC37C6"/>
    <w:rsid w:val="00AC3987"/>
    <w:rsid w:val="00AC39BA"/>
    <w:rsid w:val="00AC39F5"/>
    <w:rsid w:val="00AC3A1C"/>
    <w:rsid w:val="00AC3A54"/>
    <w:rsid w:val="00AC3B59"/>
    <w:rsid w:val="00AC3BF5"/>
    <w:rsid w:val="00AC3D10"/>
    <w:rsid w:val="00AC3D74"/>
    <w:rsid w:val="00AC3E91"/>
    <w:rsid w:val="00AC3EA7"/>
    <w:rsid w:val="00AC3F05"/>
    <w:rsid w:val="00AC406E"/>
    <w:rsid w:val="00AC40B1"/>
    <w:rsid w:val="00AC4173"/>
    <w:rsid w:val="00AC4643"/>
    <w:rsid w:val="00AC4792"/>
    <w:rsid w:val="00AC47B2"/>
    <w:rsid w:val="00AC4974"/>
    <w:rsid w:val="00AC4C81"/>
    <w:rsid w:val="00AC4D30"/>
    <w:rsid w:val="00AC4FA5"/>
    <w:rsid w:val="00AC4FB2"/>
    <w:rsid w:val="00AC4FE7"/>
    <w:rsid w:val="00AC5105"/>
    <w:rsid w:val="00AC520F"/>
    <w:rsid w:val="00AC5634"/>
    <w:rsid w:val="00AC5B7F"/>
    <w:rsid w:val="00AC5E0B"/>
    <w:rsid w:val="00AC60C7"/>
    <w:rsid w:val="00AC60E6"/>
    <w:rsid w:val="00AC633B"/>
    <w:rsid w:val="00AC6386"/>
    <w:rsid w:val="00AC648F"/>
    <w:rsid w:val="00AC65A6"/>
    <w:rsid w:val="00AC6707"/>
    <w:rsid w:val="00AC6841"/>
    <w:rsid w:val="00AC68C7"/>
    <w:rsid w:val="00AC699E"/>
    <w:rsid w:val="00AC69A7"/>
    <w:rsid w:val="00AC6B88"/>
    <w:rsid w:val="00AC6BF9"/>
    <w:rsid w:val="00AC6DD4"/>
    <w:rsid w:val="00AC6F5D"/>
    <w:rsid w:val="00AC7044"/>
    <w:rsid w:val="00AC71F0"/>
    <w:rsid w:val="00AC727C"/>
    <w:rsid w:val="00AC745E"/>
    <w:rsid w:val="00AC758C"/>
    <w:rsid w:val="00AC75EB"/>
    <w:rsid w:val="00AC76DC"/>
    <w:rsid w:val="00AC786F"/>
    <w:rsid w:val="00AC7893"/>
    <w:rsid w:val="00AC7AC3"/>
    <w:rsid w:val="00AC7C1B"/>
    <w:rsid w:val="00AC7C4A"/>
    <w:rsid w:val="00AC7D58"/>
    <w:rsid w:val="00AC7DD6"/>
    <w:rsid w:val="00AC7E05"/>
    <w:rsid w:val="00AD026C"/>
    <w:rsid w:val="00AD04BF"/>
    <w:rsid w:val="00AD0709"/>
    <w:rsid w:val="00AD08CE"/>
    <w:rsid w:val="00AD0919"/>
    <w:rsid w:val="00AD0BAB"/>
    <w:rsid w:val="00AD0BAF"/>
    <w:rsid w:val="00AD0CAA"/>
    <w:rsid w:val="00AD0E81"/>
    <w:rsid w:val="00AD11DF"/>
    <w:rsid w:val="00AD12DA"/>
    <w:rsid w:val="00AD131C"/>
    <w:rsid w:val="00AD13D3"/>
    <w:rsid w:val="00AD14A6"/>
    <w:rsid w:val="00AD14D9"/>
    <w:rsid w:val="00AD15CE"/>
    <w:rsid w:val="00AD15DE"/>
    <w:rsid w:val="00AD16DD"/>
    <w:rsid w:val="00AD1872"/>
    <w:rsid w:val="00AD1957"/>
    <w:rsid w:val="00AD1A71"/>
    <w:rsid w:val="00AD1AEE"/>
    <w:rsid w:val="00AD1DBB"/>
    <w:rsid w:val="00AD1E58"/>
    <w:rsid w:val="00AD1E63"/>
    <w:rsid w:val="00AD1F05"/>
    <w:rsid w:val="00AD2056"/>
    <w:rsid w:val="00AD2065"/>
    <w:rsid w:val="00AD20D6"/>
    <w:rsid w:val="00AD20EE"/>
    <w:rsid w:val="00AD22AC"/>
    <w:rsid w:val="00AD22EB"/>
    <w:rsid w:val="00AD25F2"/>
    <w:rsid w:val="00AD2653"/>
    <w:rsid w:val="00AD27ED"/>
    <w:rsid w:val="00AD2918"/>
    <w:rsid w:val="00AD2A7D"/>
    <w:rsid w:val="00AD2AB6"/>
    <w:rsid w:val="00AD2D0E"/>
    <w:rsid w:val="00AD2E62"/>
    <w:rsid w:val="00AD2EE7"/>
    <w:rsid w:val="00AD2FDB"/>
    <w:rsid w:val="00AD3174"/>
    <w:rsid w:val="00AD3394"/>
    <w:rsid w:val="00AD341A"/>
    <w:rsid w:val="00AD3479"/>
    <w:rsid w:val="00AD34F6"/>
    <w:rsid w:val="00AD35E0"/>
    <w:rsid w:val="00AD3670"/>
    <w:rsid w:val="00AD39A8"/>
    <w:rsid w:val="00AD39DC"/>
    <w:rsid w:val="00AD3B06"/>
    <w:rsid w:val="00AD3D70"/>
    <w:rsid w:val="00AD4201"/>
    <w:rsid w:val="00AD43DF"/>
    <w:rsid w:val="00AD4466"/>
    <w:rsid w:val="00AD4562"/>
    <w:rsid w:val="00AD45C5"/>
    <w:rsid w:val="00AD479A"/>
    <w:rsid w:val="00AD47ED"/>
    <w:rsid w:val="00AD480C"/>
    <w:rsid w:val="00AD48FF"/>
    <w:rsid w:val="00AD49E8"/>
    <w:rsid w:val="00AD4A08"/>
    <w:rsid w:val="00AD4AA7"/>
    <w:rsid w:val="00AD4B27"/>
    <w:rsid w:val="00AD4E1C"/>
    <w:rsid w:val="00AD4ECB"/>
    <w:rsid w:val="00AD4F3A"/>
    <w:rsid w:val="00AD4F58"/>
    <w:rsid w:val="00AD4F81"/>
    <w:rsid w:val="00AD4FA8"/>
    <w:rsid w:val="00AD4FB0"/>
    <w:rsid w:val="00AD53FF"/>
    <w:rsid w:val="00AD5648"/>
    <w:rsid w:val="00AD56C3"/>
    <w:rsid w:val="00AD56CA"/>
    <w:rsid w:val="00AD5B37"/>
    <w:rsid w:val="00AD5B4B"/>
    <w:rsid w:val="00AD5CD8"/>
    <w:rsid w:val="00AD5D46"/>
    <w:rsid w:val="00AD5F6E"/>
    <w:rsid w:val="00AD6068"/>
    <w:rsid w:val="00AD606F"/>
    <w:rsid w:val="00AD629E"/>
    <w:rsid w:val="00AD63D6"/>
    <w:rsid w:val="00AD63E5"/>
    <w:rsid w:val="00AD642E"/>
    <w:rsid w:val="00AD677B"/>
    <w:rsid w:val="00AD679A"/>
    <w:rsid w:val="00AD6801"/>
    <w:rsid w:val="00AD6939"/>
    <w:rsid w:val="00AD6AB3"/>
    <w:rsid w:val="00AD6B76"/>
    <w:rsid w:val="00AD6C16"/>
    <w:rsid w:val="00AD6D8E"/>
    <w:rsid w:val="00AD6FBB"/>
    <w:rsid w:val="00AD716F"/>
    <w:rsid w:val="00AD73D8"/>
    <w:rsid w:val="00AD7459"/>
    <w:rsid w:val="00AD74AE"/>
    <w:rsid w:val="00AD75F8"/>
    <w:rsid w:val="00AD776A"/>
    <w:rsid w:val="00AD7801"/>
    <w:rsid w:val="00AD782C"/>
    <w:rsid w:val="00AD78C1"/>
    <w:rsid w:val="00AD78E2"/>
    <w:rsid w:val="00AD7B03"/>
    <w:rsid w:val="00AD7D47"/>
    <w:rsid w:val="00AD7D5B"/>
    <w:rsid w:val="00AE0041"/>
    <w:rsid w:val="00AE0132"/>
    <w:rsid w:val="00AE0176"/>
    <w:rsid w:val="00AE024C"/>
    <w:rsid w:val="00AE0347"/>
    <w:rsid w:val="00AE05A2"/>
    <w:rsid w:val="00AE08A8"/>
    <w:rsid w:val="00AE099A"/>
    <w:rsid w:val="00AE0A67"/>
    <w:rsid w:val="00AE0A85"/>
    <w:rsid w:val="00AE0B55"/>
    <w:rsid w:val="00AE0BD9"/>
    <w:rsid w:val="00AE0D4A"/>
    <w:rsid w:val="00AE0E1B"/>
    <w:rsid w:val="00AE0ED0"/>
    <w:rsid w:val="00AE0FDD"/>
    <w:rsid w:val="00AE0FF1"/>
    <w:rsid w:val="00AE10BB"/>
    <w:rsid w:val="00AE11BB"/>
    <w:rsid w:val="00AE127C"/>
    <w:rsid w:val="00AE1354"/>
    <w:rsid w:val="00AE14CB"/>
    <w:rsid w:val="00AE1630"/>
    <w:rsid w:val="00AE1682"/>
    <w:rsid w:val="00AE17BC"/>
    <w:rsid w:val="00AE187A"/>
    <w:rsid w:val="00AE1880"/>
    <w:rsid w:val="00AE1975"/>
    <w:rsid w:val="00AE1A5D"/>
    <w:rsid w:val="00AE1A87"/>
    <w:rsid w:val="00AE1B2F"/>
    <w:rsid w:val="00AE1BC0"/>
    <w:rsid w:val="00AE1C20"/>
    <w:rsid w:val="00AE1C64"/>
    <w:rsid w:val="00AE1CD4"/>
    <w:rsid w:val="00AE1CE3"/>
    <w:rsid w:val="00AE1DC0"/>
    <w:rsid w:val="00AE1E0B"/>
    <w:rsid w:val="00AE1F45"/>
    <w:rsid w:val="00AE20AD"/>
    <w:rsid w:val="00AE2382"/>
    <w:rsid w:val="00AE2429"/>
    <w:rsid w:val="00AE250D"/>
    <w:rsid w:val="00AE25E6"/>
    <w:rsid w:val="00AE26F8"/>
    <w:rsid w:val="00AE278B"/>
    <w:rsid w:val="00AE27B9"/>
    <w:rsid w:val="00AE280B"/>
    <w:rsid w:val="00AE2BF1"/>
    <w:rsid w:val="00AE2D3E"/>
    <w:rsid w:val="00AE2E2B"/>
    <w:rsid w:val="00AE2F91"/>
    <w:rsid w:val="00AE2FF8"/>
    <w:rsid w:val="00AE2FFA"/>
    <w:rsid w:val="00AE3017"/>
    <w:rsid w:val="00AE352C"/>
    <w:rsid w:val="00AE3795"/>
    <w:rsid w:val="00AE381C"/>
    <w:rsid w:val="00AE3871"/>
    <w:rsid w:val="00AE3952"/>
    <w:rsid w:val="00AE3A9A"/>
    <w:rsid w:val="00AE3C4B"/>
    <w:rsid w:val="00AE3C94"/>
    <w:rsid w:val="00AE3CE1"/>
    <w:rsid w:val="00AE3DD6"/>
    <w:rsid w:val="00AE3E7B"/>
    <w:rsid w:val="00AE3EC0"/>
    <w:rsid w:val="00AE3F39"/>
    <w:rsid w:val="00AE3FE4"/>
    <w:rsid w:val="00AE4277"/>
    <w:rsid w:val="00AE4300"/>
    <w:rsid w:val="00AE43E4"/>
    <w:rsid w:val="00AE44B7"/>
    <w:rsid w:val="00AE44BA"/>
    <w:rsid w:val="00AE456F"/>
    <w:rsid w:val="00AE47BB"/>
    <w:rsid w:val="00AE4AA6"/>
    <w:rsid w:val="00AE4AE7"/>
    <w:rsid w:val="00AE4BFE"/>
    <w:rsid w:val="00AE4C7C"/>
    <w:rsid w:val="00AE4C95"/>
    <w:rsid w:val="00AE4D23"/>
    <w:rsid w:val="00AE4D3E"/>
    <w:rsid w:val="00AE4D7A"/>
    <w:rsid w:val="00AE4ECA"/>
    <w:rsid w:val="00AE5034"/>
    <w:rsid w:val="00AE5060"/>
    <w:rsid w:val="00AE5132"/>
    <w:rsid w:val="00AE517C"/>
    <w:rsid w:val="00AE5385"/>
    <w:rsid w:val="00AE5468"/>
    <w:rsid w:val="00AE5795"/>
    <w:rsid w:val="00AE57E5"/>
    <w:rsid w:val="00AE58A2"/>
    <w:rsid w:val="00AE5990"/>
    <w:rsid w:val="00AE5A22"/>
    <w:rsid w:val="00AE5A7F"/>
    <w:rsid w:val="00AE5AF3"/>
    <w:rsid w:val="00AE5BDD"/>
    <w:rsid w:val="00AE5C79"/>
    <w:rsid w:val="00AE5C80"/>
    <w:rsid w:val="00AE5FCA"/>
    <w:rsid w:val="00AE637B"/>
    <w:rsid w:val="00AE63C2"/>
    <w:rsid w:val="00AE65FC"/>
    <w:rsid w:val="00AE6712"/>
    <w:rsid w:val="00AE6BBB"/>
    <w:rsid w:val="00AE6BF8"/>
    <w:rsid w:val="00AE7063"/>
    <w:rsid w:val="00AE709E"/>
    <w:rsid w:val="00AE70E5"/>
    <w:rsid w:val="00AE719F"/>
    <w:rsid w:val="00AE72CE"/>
    <w:rsid w:val="00AE7365"/>
    <w:rsid w:val="00AE7653"/>
    <w:rsid w:val="00AE777F"/>
    <w:rsid w:val="00AE77E8"/>
    <w:rsid w:val="00AE798E"/>
    <w:rsid w:val="00AE79C3"/>
    <w:rsid w:val="00AE7CDF"/>
    <w:rsid w:val="00AE7E2F"/>
    <w:rsid w:val="00AE7E68"/>
    <w:rsid w:val="00AE7F6A"/>
    <w:rsid w:val="00AE7F98"/>
    <w:rsid w:val="00AF0124"/>
    <w:rsid w:val="00AF02DD"/>
    <w:rsid w:val="00AF0398"/>
    <w:rsid w:val="00AF039B"/>
    <w:rsid w:val="00AF03D1"/>
    <w:rsid w:val="00AF0441"/>
    <w:rsid w:val="00AF04C1"/>
    <w:rsid w:val="00AF04DD"/>
    <w:rsid w:val="00AF051A"/>
    <w:rsid w:val="00AF066C"/>
    <w:rsid w:val="00AF067B"/>
    <w:rsid w:val="00AF08BF"/>
    <w:rsid w:val="00AF0960"/>
    <w:rsid w:val="00AF09CF"/>
    <w:rsid w:val="00AF09EA"/>
    <w:rsid w:val="00AF0AFD"/>
    <w:rsid w:val="00AF0BAC"/>
    <w:rsid w:val="00AF0D53"/>
    <w:rsid w:val="00AF111C"/>
    <w:rsid w:val="00AF11D7"/>
    <w:rsid w:val="00AF11F0"/>
    <w:rsid w:val="00AF1335"/>
    <w:rsid w:val="00AF1369"/>
    <w:rsid w:val="00AF148A"/>
    <w:rsid w:val="00AF16BC"/>
    <w:rsid w:val="00AF1AB0"/>
    <w:rsid w:val="00AF1E2A"/>
    <w:rsid w:val="00AF1E88"/>
    <w:rsid w:val="00AF1E9B"/>
    <w:rsid w:val="00AF1EB9"/>
    <w:rsid w:val="00AF1F40"/>
    <w:rsid w:val="00AF20A5"/>
    <w:rsid w:val="00AF210E"/>
    <w:rsid w:val="00AF217D"/>
    <w:rsid w:val="00AF22CB"/>
    <w:rsid w:val="00AF22FB"/>
    <w:rsid w:val="00AF23DA"/>
    <w:rsid w:val="00AF276E"/>
    <w:rsid w:val="00AF27CA"/>
    <w:rsid w:val="00AF2829"/>
    <w:rsid w:val="00AF2851"/>
    <w:rsid w:val="00AF28E5"/>
    <w:rsid w:val="00AF2AD3"/>
    <w:rsid w:val="00AF2C0D"/>
    <w:rsid w:val="00AF2CA3"/>
    <w:rsid w:val="00AF2EA9"/>
    <w:rsid w:val="00AF2FB4"/>
    <w:rsid w:val="00AF30E1"/>
    <w:rsid w:val="00AF317B"/>
    <w:rsid w:val="00AF326F"/>
    <w:rsid w:val="00AF3471"/>
    <w:rsid w:val="00AF3512"/>
    <w:rsid w:val="00AF352D"/>
    <w:rsid w:val="00AF357C"/>
    <w:rsid w:val="00AF36C9"/>
    <w:rsid w:val="00AF37C6"/>
    <w:rsid w:val="00AF3966"/>
    <w:rsid w:val="00AF3979"/>
    <w:rsid w:val="00AF3AEE"/>
    <w:rsid w:val="00AF3B97"/>
    <w:rsid w:val="00AF3BCB"/>
    <w:rsid w:val="00AF3DBE"/>
    <w:rsid w:val="00AF42DF"/>
    <w:rsid w:val="00AF4448"/>
    <w:rsid w:val="00AF448C"/>
    <w:rsid w:val="00AF44BF"/>
    <w:rsid w:val="00AF450B"/>
    <w:rsid w:val="00AF4519"/>
    <w:rsid w:val="00AF48EE"/>
    <w:rsid w:val="00AF4987"/>
    <w:rsid w:val="00AF4B0C"/>
    <w:rsid w:val="00AF4C06"/>
    <w:rsid w:val="00AF4C11"/>
    <w:rsid w:val="00AF4D0F"/>
    <w:rsid w:val="00AF4E79"/>
    <w:rsid w:val="00AF4EF3"/>
    <w:rsid w:val="00AF4F66"/>
    <w:rsid w:val="00AF5030"/>
    <w:rsid w:val="00AF5055"/>
    <w:rsid w:val="00AF51B7"/>
    <w:rsid w:val="00AF51FD"/>
    <w:rsid w:val="00AF5389"/>
    <w:rsid w:val="00AF5509"/>
    <w:rsid w:val="00AF55FB"/>
    <w:rsid w:val="00AF564E"/>
    <w:rsid w:val="00AF5754"/>
    <w:rsid w:val="00AF57A4"/>
    <w:rsid w:val="00AF5802"/>
    <w:rsid w:val="00AF5839"/>
    <w:rsid w:val="00AF59FA"/>
    <w:rsid w:val="00AF5A1E"/>
    <w:rsid w:val="00AF5AA1"/>
    <w:rsid w:val="00AF5BB8"/>
    <w:rsid w:val="00AF5BC5"/>
    <w:rsid w:val="00AF5BED"/>
    <w:rsid w:val="00AF5CE6"/>
    <w:rsid w:val="00AF5D65"/>
    <w:rsid w:val="00AF5F39"/>
    <w:rsid w:val="00AF5F77"/>
    <w:rsid w:val="00AF6288"/>
    <w:rsid w:val="00AF65F6"/>
    <w:rsid w:val="00AF6653"/>
    <w:rsid w:val="00AF6777"/>
    <w:rsid w:val="00AF68CB"/>
    <w:rsid w:val="00AF6D97"/>
    <w:rsid w:val="00AF7101"/>
    <w:rsid w:val="00AF72CA"/>
    <w:rsid w:val="00AF72FC"/>
    <w:rsid w:val="00AF732D"/>
    <w:rsid w:val="00AF7505"/>
    <w:rsid w:val="00AF753B"/>
    <w:rsid w:val="00AF7645"/>
    <w:rsid w:val="00AF7758"/>
    <w:rsid w:val="00AF776F"/>
    <w:rsid w:val="00AF784E"/>
    <w:rsid w:val="00AF7C72"/>
    <w:rsid w:val="00AF7CA5"/>
    <w:rsid w:val="00AF7DD0"/>
    <w:rsid w:val="00B00033"/>
    <w:rsid w:val="00B00045"/>
    <w:rsid w:val="00B00149"/>
    <w:rsid w:val="00B0045A"/>
    <w:rsid w:val="00B00544"/>
    <w:rsid w:val="00B0057A"/>
    <w:rsid w:val="00B00588"/>
    <w:rsid w:val="00B005A3"/>
    <w:rsid w:val="00B00670"/>
    <w:rsid w:val="00B00820"/>
    <w:rsid w:val="00B00A5D"/>
    <w:rsid w:val="00B00AEA"/>
    <w:rsid w:val="00B00E45"/>
    <w:rsid w:val="00B0101D"/>
    <w:rsid w:val="00B0111B"/>
    <w:rsid w:val="00B01188"/>
    <w:rsid w:val="00B011EC"/>
    <w:rsid w:val="00B012CB"/>
    <w:rsid w:val="00B014EE"/>
    <w:rsid w:val="00B0181A"/>
    <w:rsid w:val="00B01870"/>
    <w:rsid w:val="00B019F4"/>
    <w:rsid w:val="00B01A19"/>
    <w:rsid w:val="00B01F45"/>
    <w:rsid w:val="00B02180"/>
    <w:rsid w:val="00B02204"/>
    <w:rsid w:val="00B0235B"/>
    <w:rsid w:val="00B02589"/>
    <w:rsid w:val="00B0259C"/>
    <w:rsid w:val="00B025F0"/>
    <w:rsid w:val="00B0279B"/>
    <w:rsid w:val="00B027A1"/>
    <w:rsid w:val="00B02BE0"/>
    <w:rsid w:val="00B02DE5"/>
    <w:rsid w:val="00B02EFD"/>
    <w:rsid w:val="00B02F85"/>
    <w:rsid w:val="00B02FBF"/>
    <w:rsid w:val="00B03048"/>
    <w:rsid w:val="00B03584"/>
    <w:rsid w:val="00B03596"/>
    <w:rsid w:val="00B036AE"/>
    <w:rsid w:val="00B036D9"/>
    <w:rsid w:val="00B037D9"/>
    <w:rsid w:val="00B038E6"/>
    <w:rsid w:val="00B03AAE"/>
    <w:rsid w:val="00B03CBC"/>
    <w:rsid w:val="00B03D1E"/>
    <w:rsid w:val="00B03DDB"/>
    <w:rsid w:val="00B03F3B"/>
    <w:rsid w:val="00B04087"/>
    <w:rsid w:val="00B04225"/>
    <w:rsid w:val="00B0425B"/>
    <w:rsid w:val="00B04346"/>
    <w:rsid w:val="00B043A0"/>
    <w:rsid w:val="00B043E3"/>
    <w:rsid w:val="00B04429"/>
    <w:rsid w:val="00B044D8"/>
    <w:rsid w:val="00B044DC"/>
    <w:rsid w:val="00B04700"/>
    <w:rsid w:val="00B047DF"/>
    <w:rsid w:val="00B0496C"/>
    <w:rsid w:val="00B04B2A"/>
    <w:rsid w:val="00B04C76"/>
    <w:rsid w:val="00B04E16"/>
    <w:rsid w:val="00B04E37"/>
    <w:rsid w:val="00B0513F"/>
    <w:rsid w:val="00B052BC"/>
    <w:rsid w:val="00B054B3"/>
    <w:rsid w:val="00B05670"/>
    <w:rsid w:val="00B057AE"/>
    <w:rsid w:val="00B059BE"/>
    <w:rsid w:val="00B05BEE"/>
    <w:rsid w:val="00B05DDD"/>
    <w:rsid w:val="00B05FE9"/>
    <w:rsid w:val="00B06046"/>
    <w:rsid w:val="00B06A25"/>
    <w:rsid w:val="00B06D7F"/>
    <w:rsid w:val="00B06E9A"/>
    <w:rsid w:val="00B06EA3"/>
    <w:rsid w:val="00B06EC0"/>
    <w:rsid w:val="00B0700F"/>
    <w:rsid w:val="00B0706A"/>
    <w:rsid w:val="00B073C4"/>
    <w:rsid w:val="00B07545"/>
    <w:rsid w:val="00B0757D"/>
    <w:rsid w:val="00B0764E"/>
    <w:rsid w:val="00B077F7"/>
    <w:rsid w:val="00B078D6"/>
    <w:rsid w:val="00B079FC"/>
    <w:rsid w:val="00B07B5A"/>
    <w:rsid w:val="00B07CA6"/>
    <w:rsid w:val="00B07CB2"/>
    <w:rsid w:val="00B07DF2"/>
    <w:rsid w:val="00B07F3B"/>
    <w:rsid w:val="00B100F3"/>
    <w:rsid w:val="00B102D2"/>
    <w:rsid w:val="00B10463"/>
    <w:rsid w:val="00B10479"/>
    <w:rsid w:val="00B10646"/>
    <w:rsid w:val="00B109EC"/>
    <w:rsid w:val="00B10B08"/>
    <w:rsid w:val="00B10B12"/>
    <w:rsid w:val="00B10BA1"/>
    <w:rsid w:val="00B10E1B"/>
    <w:rsid w:val="00B10EB1"/>
    <w:rsid w:val="00B11161"/>
    <w:rsid w:val="00B112E2"/>
    <w:rsid w:val="00B116BE"/>
    <w:rsid w:val="00B119B5"/>
    <w:rsid w:val="00B119CE"/>
    <w:rsid w:val="00B11ABE"/>
    <w:rsid w:val="00B11ACE"/>
    <w:rsid w:val="00B11B05"/>
    <w:rsid w:val="00B11DE6"/>
    <w:rsid w:val="00B1204A"/>
    <w:rsid w:val="00B123D5"/>
    <w:rsid w:val="00B124DA"/>
    <w:rsid w:val="00B125B4"/>
    <w:rsid w:val="00B1261F"/>
    <w:rsid w:val="00B127E6"/>
    <w:rsid w:val="00B129B2"/>
    <w:rsid w:val="00B129EB"/>
    <w:rsid w:val="00B12CDF"/>
    <w:rsid w:val="00B12E7A"/>
    <w:rsid w:val="00B12E90"/>
    <w:rsid w:val="00B12F60"/>
    <w:rsid w:val="00B130A1"/>
    <w:rsid w:val="00B130BF"/>
    <w:rsid w:val="00B131B8"/>
    <w:rsid w:val="00B13516"/>
    <w:rsid w:val="00B136A6"/>
    <w:rsid w:val="00B136BB"/>
    <w:rsid w:val="00B137CE"/>
    <w:rsid w:val="00B13877"/>
    <w:rsid w:val="00B13935"/>
    <w:rsid w:val="00B13A7F"/>
    <w:rsid w:val="00B13C66"/>
    <w:rsid w:val="00B13C9D"/>
    <w:rsid w:val="00B13CCB"/>
    <w:rsid w:val="00B13D66"/>
    <w:rsid w:val="00B13D7E"/>
    <w:rsid w:val="00B13EB0"/>
    <w:rsid w:val="00B13EE9"/>
    <w:rsid w:val="00B140A5"/>
    <w:rsid w:val="00B141A9"/>
    <w:rsid w:val="00B142F8"/>
    <w:rsid w:val="00B1433C"/>
    <w:rsid w:val="00B144C0"/>
    <w:rsid w:val="00B1457E"/>
    <w:rsid w:val="00B14747"/>
    <w:rsid w:val="00B1485D"/>
    <w:rsid w:val="00B1488E"/>
    <w:rsid w:val="00B148F3"/>
    <w:rsid w:val="00B149B8"/>
    <w:rsid w:val="00B14A70"/>
    <w:rsid w:val="00B14CE2"/>
    <w:rsid w:val="00B14D15"/>
    <w:rsid w:val="00B14F77"/>
    <w:rsid w:val="00B15254"/>
    <w:rsid w:val="00B152A4"/>
    <w:rsid w:val="00B1547B"/>
    <w:rsid w:val="00B15585"/>
    <w:rsid w:val="00B15AC6"/>
    <w:rsid w:val="00B15B3C"/>
    <w:rsid w:val="00B15EC6"/>
    <w:rsid w:val="00B15EF3"/>
    <w:rsid w:val="00B15FE2"/>
    <w:rsid w:val="00B162E2"/>
    <w:rsid w:val="00B1650B"/>
    <w:rsid w:val="00B16583"/>
    <w:rsid w:val="00B16629"/>
    <w:rsid w:val="00B167F3"/>
    <w:rsid w:val="00B16927"/>
    <w:rsid w:val="00B16996"/>
    <w:rsid w:val="00B16B73"/>
    <w:rsid w:val="00B16CD3"/>
    <w:rsid w:val="00B16D3B"/>
    <w:rsid w:val="00B16EF6"/>
    <w:rsid w:val="00B16F27"/>
    <w:rsid w:val="00B171E3"/>
    <w:rsid w:val="00B172E2"/>
    <w:rsid w:val="00B172F5"/>
    <w:rsid w:val="00B17413"/>
    <w:rsid w:val="00B1747A"/>
    <w:rsid w:val="00B17551"/>
    <w:rsid w:val="00B1757B"/>
    <w:rsid w:val="00B177E3"/>
    <w:rsid w:val="00B17B5C"/>
    <w:rsid w:val="00B17F88"/>
    <w:rsid w:val="00B2028F"/>
    <w:rsid w:val="00B205A6"/>
    <w:rsid w:val="00B20720"/>
    <w:rsid w:val="00B207EE"/>
    <w:rsid w:val="00B209BE"/>
    <w:rsid w:val="00B20D02"/>
    <w:rsid w:val="00B20DEA"/>
    <w:rsid w:val="00B20FF0"/>
    <w:rsid w:val="00B210E8"/>
    <w:rsid w:val="00B2111F"/>
    <w:rsid w:val="00B2122E"/>
    <w:rsid w:val="00B2153B"/>
    <w:rsid w:val="00B21890"/>
    <w:rsid w:val="00B21C10"/>
    <w:rsid w:val="00B21CE7"/>
    <w:rsid w:val="00B220BF"/>
    <w:rsid w:val="00B220E1"/>
    <w:rsid w:val="00B221A3"/>
    <w:rsid w:val="00B22325"/>
    <w:rsid w:val="00B22676"/>
    <w:rsid w:val="00B226D4"/>
    <w:rsid w:val="00B229A8"/>
    <w:rsid w:val="00B22B2F"/>
    <w:rsid w:val="00B22BAF"/>
    <w:rsid w:val="00B22BB2"/>
    <w:rsid w:val="00B22C71"/>
    <w:rsid w:val="00B22CA3"/>
    <w:rsid w:val="00B22EAC"/>
    <w:rsid w:val="00B22EF1"/>
    <w:rsid w:val="00B23071"/>
    <w:rsid w:val="00B2378A"/>
    <w:rsid w:val="00B237A0"/>
    <w:rsid w:val="00B23839"/>
    <w:rsid w:val="00B23A55"/>
    <w:rsid w:val="00B23A85"/>
    <w:rsid w:val="00B23C0E"/>
    <w:rsid w:val="00B23CE0"/>
    <w:rsid w:val="00B23D79"/>
    <w:rsid w:val="00B23DB8"/>
    <w:rsid w:val="00B23E1F"/>
    <w:rsid w:val="00B23F5C"/>
    <w:rsid w:val="00B24118"/>
    <w:rsid w:val="00B241EE"/>
    <w:rsid w:val="00B2422E"/>
    <w:rsid w:val="00B24233"/>
    <w:rsid w:val="00B24311"/>
    <w:rsid w:val="00B2437B"/>
    <w:rsid w:val="00B248A8"/>
    <w:rsid w:val="00B249BE"/>
    <w:rsid w:val="00B24A42"/>
    <w:rsid w:val="00B24BD2"/>
    <w:rsid w:val="00B24E32"/>
    <w:rsid w:val="00B24F2F"/>
    <w:rsid w:val="00B2505B"/>
    <w:rsid w:val="00B25123"/>
    <w:rsid w:val="00B25241"/>
    <w:rsid w:val="00B252BF"/>
    <w:rsid w:val="00B25432"/>
    <w:rsid w:val="00B2556F"/>
    <w:rsid w:val="00B25D76"/>
    <w:rsid w:val="00B25DFE"/>
    <w:rsid w:val="00B25E7F"/>
    <w:rsid w:val="00B26077"/>
    <w:rsid w:val="00B26154"/>
    <w:rsid w:val="00B267E2"/>
    <w:rsid w:val="00B26BFA"/>
    <w:rsid w:val="00B26C20"/>
    <w:rsid w:val="00B26E60"/>
    <w:rsid w:val="00B26ED6"/>
    <w:rsid w:val="00B26F2A"/>
    <w:rsid w:val="00B27585"/>
    <w:rsid w:val="00B2759C"/>
    <w:rsid w:val="00B275B0"/>
    <w:rsid w:val="00B278C9"/>
    <w:rsid w:val="00B27D37"/>
    <w:rsid w:val="00B27D6E"/>
    <w:rsid w:val="00B27F86"/>
    <w:rsid w:val="00B27FC8"/>
    <w:rsid w:val="00B3017E"/>
    <w:rsid w:val="00B303B1"/>
    <w:rsid w:val="00B30522"/>
    <w:rsid w:val="00B30616"/>
    <w:rsid w:val="00B306FC"/>
    <w:rsid w:val="00B30868"/>
    <w:rsid w:val="00B308AB"/>
    <w:rsid w:val="00B309C0"/>
    <w:rsid w:val="00B30B43"/>
    <w:rsid w:val="00B30FB7"/>
    <w:rsid w:val="00B31051"/>
    <w:rsid w:val="00B310B9"/>
    <w:rsid w:val="00B313E5"/>
    <w:rsid w:val="00B31504"/>
    <w:rsid w:val="00B315CF"/>
    <w:rsid w:val="00B31623"/>
    <w:rsid w:val="00B3162B"/>
    <w:rsid w:val="00B317D2"/>
    <w:rsid w:val="00B317DB"/>
    <w:rsid w:val="00B31AAA"/>
    <w:rsid w:val="00B31D3E"/>
    <w:rsid w:val="00B31EE8"/>
    <w:rsid w:val="00B320DD"/>
    <w:rsid w:val="00B32165"/>
    <w:rsid w:val="00B321AE"/>
    <w:rsid w:val="00B3226E"/>
    <w:rsid w:val="00B323D7"/>
    <w:rsid w:val="00B325E8"/>
    <w:rsid w:val="00B32635"/>
    <w:rsid w:val="00B3268B"/>
    <w:rsid w:val="00B326C3"/>
    <w:rsid w:val="00B32712"/>
    <w:rsid w:val="00B32818"/>
    <w:rsid w:val="00B3283C"/>
    <w:rsid w:val="00B32AC3"/>
    <w:rsid w:val="00B32B15"/>
    <w:rsid w:val="00B32F52"/>
    <w:rsid w:val="00B32F5D"/>
    <w:rsid w:val="00B330B5"/>
    <w:rsid w:val="00B3332C"/>
    <w:rsid w:val="00B33388"/>
    <w:rsid w:val="00B3348B"/>
    <w:rsid w:val="00B334A7"/>
    <w:rsid w:val="00B3365A"/>
    <w:rsid w:val="00B33714"/>
    <w:rsid w:val="00B337BF"/>
    <w:rsid w:val="00B33894"/>
    <w:rsid w:val="00B338E8"/>
    <w:rsid w:val="00B339CD"/>
    <w:rsid w:val="00B33A7C"/>
    <w:rsid w:val="00B3401E"/>
    <w:rsid w:val="00B34339"/>
    <w:rsid w:val="00B343B2"/>
    <w:rsid w:val="00B34410"/>
    <w:rsid w:val="00B344CD"/>
    <w:rsid w:val="00B344FD"/>
    <w:rsid w:val="00B34519"/>
    <w:rsid w:val="00B3480D"/>
    <w:rsid w:val="00B34E04"/>
    <w:rsid w:val="00B35173"/>
    <w:rsid w:val="00B352AF"/>
    <w:rsid w:val="00B3546B"/>
    <w:rsid w:val="00B3553F"/>
    <w:rsid w:val="00B356A1"/>
    <w:rsid w:val="00B357A7"/>
    <w:rsid w:val="00B35848"/>
    <w:rsid w:val="00B358E8"/>
    <w:rsid w:val="00B3599B"/>
    <w:rsid w:val="00B35AD5"/>
    <w:rsid w:val="00B35C04"/>
    <w:rsid w:val="00B35D54"/>
    <w:rsid w:val="00B35D86"/>
    <w:rsid w:val="00B35E1D"/>
    <w:rsid w:val="00B35E1F"/>
    <w:rsid w:val="00B36428"/>
    <w:rsid w:val="00B3650C"/>
    <w:rsid w:val="00B367AE"/>
    <w:rsid w:val="00B369C9"/>
    <w:rsid w:val="00B36C02"/>
    <w:rsid w:val="00B36C28"/>
    <w:rsid w:val="00B36D5B"/>
    <w:rsid w:val="00B36DCD"/>
    <w:rsid w:val="00B36E6F"/>
    <w:rsid w:val="00B37033"/>
    <w:rsid w:val="00B3704F"/>
    <w:rsid w:val="00B37216"/>
    <w:rsid w:val="00B37417"/>
    <w:rsid w:val="00B375B2"/>
    <w:rsid w:val="00B3769B"/>
    <w:rsid w:val="00B3781B"/>
    <w:rsid w:val="00B37858"/>
    <w:rsid w:val="00B37C40"/>
    <w:rsid w:val="00B37C5F"/>
    <w:rsid w:val="00B37C87"/>
    <w:rsid w:val="00B37CD0"/>
    <w:rsid w:val="00B37E7C"/>
    <w:rsid w:val="00B37F27"/>
    <w:rsid w:val="00B37FAA"/>
    <w:rsid w:val="00B40036"/>
    <w:rsid w:val="00B4018E"/>
    <w:rsid w:val="00B4046F"/>
    <w:rsid w:val="00B40573"/>
    <w:rsid w:val="00B4059D"/>
    <w:rsid w:val="00B40649"/>
    <w:rsid w:val="00B406C5"/>
    <w:rsid w:val="00B40800"/>
    <w:rsid w:val="00B40834"/>
    <w:rsid w:val="00B40F60"/>
    <w:rsid w:val="00B40F72"/>
    <w:rsid w:val="00B40FD0"/>
    <w:rsid w:val="00B41174"/>
    <w:rsid w:val="00B41288"/>
    <w:rsid w:val="00B4128F"/>
    <w:rsid w:val="00B413BA"/>
    <w:rsid w:val="00B414F7"/>
    <w:rsid w:val="00B41590"/>
    <w:rsid w:val="00B41788"/>
    <w:rsid w:val="00B41789"/>
    <w:rsid w:val="00B417B6"/>
    <w:rsid w:val="00B41A0B"/>
    <w:rsid w:val="00B41C02"/>
    <w:rsid w:val="00B41C59"/>
    <w:rsid w:val="00B41CB3"/>
    <w:rsid w:val="00B41F9D"/>
    <w:rsid w:val="00B420BD"/>
    <w:rsid w:val="00B42157"/>
    <w:rsid w:val="00B421F6"/>
    <w:rsid w:val="00B42606"/>
    <w:rsid w:val="00B426B9"/>
    <w:rsid w:val="00B427F2"/>
    <w:rsid w:val="00B427F3"/>
    <w:rsid w:val="00B42B7E"/>
    <w:rsid w:val="00B42E2F"/>
    <w:rsid w:val="00B42E53"/>
    <w:rsid w:val="00B42E94"/>
    <w:rsid w:val="00B42EEF"/>
    <w:rsid w:val="00B42F8F"/>
    <w:rsid w:val="00B4303F"/>
    <w:rsid w:val="00B4311D"/>
    <w:rsid w:val="00B43396"/>
    <w:rsid w:val="00B4340B"/>
    <w:rsid w:val="00B43425"/>
    <w:rsid w:val="00B4361F"/>
    <w:rsid w:val="00B43ADA"/>
    <w:rsid w:val="00B43E52"/>
    <w:rsid w:val="00B43EA0"/>
    <w:rsid w:val="00B43F84"/>
    <w:rsid w:val="00B442CE"/>
    <w:rsid w:val="00B4462E"/>
    <w:rsid w:val="00B44725"/>
    <w:rsid w:val="00B44771"/>
    <w:rsid w:val="00B44845"/>
    <w:rsid w:val="00B4495D"/>
    <w:rsid w:val="00B44990"/>
    <w:rsid w:val="00B449BB"/>
    <w:rsid w:val="00B44C3B"/>
    <w:rsid w:val="00B44CD3"/>
    <w:rsid w:val="00B44F60"/>
    <w:rsid w:val="00B45096"/>
    <w:rsid w:val="00B452AC"/>
    <w:rsid w:val="00B456E1"/>
    <w:rsid w:val="00B459A5"/>
    <w:rsid w:val="00B45AA3"/>
    <w:rsid w:val="00B45B40"/>
    <w:rsid w:val="00B45B6D"/>
    <w:rsid w:val="00B45BFD"/>
    <w:rsid w:val="00B45C3E"/>
    <w:rsid w:val="00B45C54"/>
    <w:rsid w:val="00B45EB9"/>
    <w:rsid w:val="00B45FDA"/>
    <w:rsid w:val="00B46428"/>
    <w:rsid w:val="00B46628"/>
    <w:rsid w:val="00B468AE"/>
    <w:rsid w:val="00B46AD9"/>
    <w:rsid w:val="00B46BB5"/>
    <w:rsid w:val="00B46C25"/>
    <w:rsid w:val="00B46F71"/>
    <w:rsid w:val="00B470A7"/>
    <w:rsid w:val="00B4748A"/>
    <w:rsid w:val="00B479E6"/>
    <w:rsid w:val="00B47B4F"/>
    <w:rsid w:val="00B47C6D"/>
    <w:rsid w:val="00B47CFB"/>
    <w:rsid w:val="00B47E6D"/>
    <w:rsid w:val="00B50040"/>
    <w:rsid w:val="00B5021A"/>
    <w:rsid w:val="00B502A2"/>
    <w:rsid w:val="00B506F3"/>
    <w:rsid w:val="00B507BC"/>
    <w:rsid w:val="00B50838"/>
    <w:rsid w:val="00B50870"/>
    <w:rsid w:val="00B50A8B"/>
    <w:rsid w:val="00B50E12"/>
    <w:rsid w:val="00B50FAB"/>
    <w:rsid w:val="00B5102B"/>
    <w:rsid w:val="00B51072"/>
    <w:rsid w:val="00B51121"/>
    <w:rsid w:val="00B5113A"/>
    <w:rsid w:val="00B515DE"/>
    <w:rsid w:val="00B5169D"/>
    <w:rsid w:val="00B516B6"/>
    <w:rsid w:val="00B517F0"/>
    <w:rsid w:val="00B518A1"/>
    <w:rsid w:val="00B518C0"/>
    <w:rsid w:val="00B518D6"/>
    <w:rsid w:val="00B519B6"/>
    <w:rsid w:val="00B519BC"/>
    <w:rsid w:val="00B51F77"/>
    <w:rsid w:val="00B521C3"/>
    <w:rsid w:val="00B521D4"/>
    <w:rsid w:val="00B521DA"/>
    <w:rsid w:val="00B52287"/>
    <w:rsid w:val="00B52534"/>
    <w:rsid w:val="00B52705"/>
    <w:rsid w:val="00B5271D"/>
    <w:rsid w:val="00B527EF"/>
    <w:rsid w:val="00B529D5"/>
    <w:rsid w:val="00B52A3E"/>
    <w:rsid w:val="00B52A47"/>
    <w:rsid w:val="00B52FCD"/>
    <w:rsid w:val="00B52FE9"/>
    <w:rsid w:val="00B53080"/>
    <w:rsid w:val="00B5319C"/>
    <w:rsid w:val="00B531B5"/>
    <w:rsid w:val="00B53221"/>
    <w:rsid w:val="00B53378"/>
    <w:rsid w:val="00B53395"/>
    <w:rsid w:val="00B533A0"/>
    <w:rsid w:val="00B533C6"/>
    <w:rsid w:val="00B533D0"/>
    <w:rsid w:val="00B534B8"/>
    <w:rsid w:val="00B5358E"/>
    <w:rsid w:val="00B5384A"/>
    <w:rsid w:val="00B539A0"/>
    <w:rsid w:val="00B539A5"/>
    <w:rsid w:val="00B53C06"/>
    <w:rsid w:val="00B53E91"/>
    <w:rsid w:val="00B54400"/>
    <w:rsid w:val="00B547AD"/>
    <w:rsid w:val="00B547EC"/>
    <w:rsid w:val="00B5491A"/>
    <w:rsid w:val="00B54B90"/>
    <w:rsid w:val="00B54BB3"/>
    <w:rsid w:val="00B54CF3"/>
    <w:rsid w:val="00B54D8F"/>
    <w:rsid w:val="00B54DBC"/>
    <w:rsid w:val="00B54DEF"/>
    <w:rsid w:val="00B54F20"/>
    <w:rsid w:val="00B54F2B"/>
    <w:rsid w:val="00B54F3D"/>
    <w:rsid w:val="00B551D8"/>
    <w:rsid w:val="00B5524F"/>
    <w:rsid w:val="00B554E1"/>
    <w:rsid w:val="00B55677"/>
    <w:rsid w:val="00B556B5"/>
    <w:rsid w:val="00B55770"/>
    <w:rsid w:val="00B5578F"/>
    <w:rsid w:val="00B55807"/>
    <w:rsid w:val="00B5583E"/>
    <w:rsid w:val="00B558AE"/>
    <w:rsid w:val="00B558B6"/>
    <w:rsid w:val="00B559DA"/>
    <w:rsid w:val="00B55D33"/>
    <w:rsid w:val="00B55F94"/>
    <w:rsid w:val="00B55FEB"/>
    <w:rsid w:val="00B560BE"/>
    <w:rsid w:val="00B56203"/>
    <w:rsid w:val="00B564A0"/>
    <w:rsid w:val="00B56585"/>
    <w:rsid w:val="00B565D7"/>
    <w:rsid w:val="00B566F2"/>
    <w:rsid w:val="00B56A4F"/>
    <w:rsid w:val="00B56B03"/>
    <w:rsid w:val="00B56CAC"/>
    <w:rsid w:val="00B56D76"/>
    <w:rsid w:val="00B56DA3"/>
    <w:rsid w:val="00B56DC2"/>
    <w:rsid w:val="00B56EC3"/>
    <w:rsid w:val="00B56F27"/>
    <w:rsid w:val="00B5717F"/>
    <w:rsid w:val="00B57201"/>
    <w:rsid w:val="00B572EA"/>
    <w:rsid w:val="00B572EE"/>
    <w:rsid w:val="00B57575"/>
    <w:rsid w:val="00B576A0"/>
    <w:rsid w:val="00B576F8"/>
    <w:rsid w:val="00B577D4"/>
    <w:rsid w:val="00B5784D"/>
    <w:rsid w:val="00B5789F"/>
    <w:rsid w:val="00B578C1"/>
    <w:rsid w:val="00B57AA7"/>
    <w:rsid w:val="00B57B36"/>
    <w:rsid w:val="00B57B6E"/>
    <w:rsid w:val="00B57C06"/>
    <w:rsid w:val="00B57C1B"/>
    <w:rsid w:val="00B57D6D"/>
    <w:rsid w:val="00B57D8E"/>
    <w:rsid w:val="00B57F6D"/>
    <w:rsid w:val="00B60393"/>
    <w:rsid w:val="00B603E5"/>
    <w:rsid w:val="00B60597"/>
    <w:rsid w:val="00B60645"/>
    <w:rsid w:val="00B6085A"/>
    <w:rsid w:val="00B609D4"/>
    <w:rsid w:val="00B60B86"/>
    <w:rsid w:val="00B60DBF"/>
    <w:rsid w:val="00B60DD1"/>
    <w:rsid w:val="00B61156"/>
    <w:rsid w:val="00B61393"/>
    <w:rsid w:val="00B614E2"/>
    <w:rsid w:val="00B61559"/>
    <w:rsid w:val="00B61571"/>
    <w:rsid w:val="00B61743"/>
    <w:rsid w:val="00B6199F"/>
    <w:rsid w:val="00B61FAA"/>
    <w:rsid w:val="00B6209F"/>
    <w:rsid w:val="00B62441"/>
    <w:rsid w:val="00B62554"/>
    <w:rsid w:val="00B62562"/>
    <w:rsid w:val="00B625A1"/>
    <w:rsid w:val="00B6263F"/>
    <w:rsid w:val="00B6284F"/>
    <w:rsid w:val="00B6294A"/>
    <w:rsid w:val="00B62A44"/>
    <w:rsid w:val="00B62A8E"/>
    <w:rsid w:val="00B62B6C"/>
    <w:rsid w:val="00B62C69"/>
    <w:rsid w:val="00B62CE2"/>
    <w:rsid w:val="00B62DBC"/>
    <w:rsid w:val="00B62E48"/>
    <w:rsid w:val="00B63276"/>
    <w:rsid w:val="00B633C6"/>
    <w:rsid w:val="00B633D9"/>
    <w:rsid w:val="00B636E9"/>
    <w:rsid w:val="00B63762"/>
    <w:rsid w:val="00B6378C"/>
    <w:rsid w:val="00B63808"/>
    <w:rsid w:val="00B63914"/>
    <w:rsid w:val="00B6392A"/>
    <w:rsid w:val="00B63972"/>
    <w:rsid w:val="00B639FA"/>
    <w:rsid w:val="00B63A8A"/>
    <w:rsid w:val="00B63B11"/>
    <w:rsid w:val="00B63D49"/>
    <w:rsid w:val="00B63E2F"/>
    <w:rsid w:val="00B63EA3"/>
    <w:rsid w:val="00B63F7C"/>
    <w:rsid w:val="00B6414E"/>
    <w:rsid w:val="00B6418C"/>
    <w:rsid w:val="00B6421F"/>
    <w:rsid w:val="00B64318"/>
    <w:rsid w:val="00B6463B"/>
    <w:rsid w:val="00B64807"/>
    <w:rsid w:val="00B64891"/>
    <w:rsid w:val="00B64B13"/>
    <w:rsid w:val="00B64C5E"/>
    <w:rsid w:val="00B64D81"/>
    <w:rsid w:val="00B64E99"/>
    <w:rsid w:val="00B64F87"/>
    <w:rsid w:val="00B6509E"/>
    <w:rsid w:val="00B65101"/>
    <w:rsid w:val="00B65130"/>
    <w:rsid w:val="00B65386"/>
    <w:rsid w:val="00B65396"/>
    <w:rsid w:val="00B653A4"/>
    <w:rsid w:val="00B6545B"/>
    <w:rsid w:val="00B65520"/>
    <w:rsid w:val="00B6578A"/>
    <w:rsid w:val="00B657FD"/>
    <w:rsid w:val="00B6590E"/>
    <w:rsid w:val="00B65912"/>
    <w:rsid w:val="00B65919"/>
    <w:rsid w:val="00B65CD5"/>
    <w:rsid w:val="00B65EBE"/>
    <w:rsid w:val="00B66012"/>
    <w:rsid w:val="00B660DF"/>
    <w:rsid w:val="00B66183"/>
    <w:rsid w:val="00B6619D"/>
    <w:rsid w:val="00B661F0"/>
    <w:rsid w:val="00B6627C"/>
    <w:rsid w:val="00B66335"/>
    <w:rsid w:val="00B6636E"/>
    <w:rsid w:val="00B6639A"/>
    <w:rsid w:val="00B6646F"/>
    <w:rsid w:val="00B66580"/>
    <w:rsid w:val="00B66701"/>
    <w:rsid w:val="00B66704"/>
    <w:rsid w:val="00B6675E"/>
    <w:rsid w:val="00B668F1"/>
    <w:rsid w:val="00B66957"/>
    <w:rsid w:val="00B66984"/>
    <w:rsid w:val="00B669AC"/>
    <w:rsid w:val="00B669C3"/>
    <w:rsid w:val="00B669E2"/>
    <w:rsid w:val="00B66AFB"/>
    <w:rsid w:val="00B66B1C"/>
    <w:rsid w:val="00B66B66"/>
    <w:rsid w:val="00B66BB4"/>
    <w:rsid w:val="00B66C3B"/>
    <w:rsid w:val="00B6724A"/>
    <w:rsid w:val="00B673E0"/>
    <w:rsid w:val="00B674CC"/>
    <w:rsid w:val="00B675A1"/>
    <w:rsid w:val="00B676EA"/>
    <w:rsid w:val="00B6778D"/>
    <w:rsid w:val="00B678E3"/>
    <w:rsid w:val="00B67906"/>
    <w:rsid w:val="00B67BA2"/>
    <w:rsid w:val="00B67BE0"/>
    <w:rsid w:val="00B67BEB"/>
    <w:rsid w:val="00B67BF1"/>
    <w:rsid w:val="00B67C7C"/>
    <w:rsid w:val="00B67CBA"/>
    <w:rsid w:val="00B67CDF"/>
    <w:rsid w:val="00B700E3"/>
    <w:rsid w:val="00B702D2"/>
    <w:rsid w:val="00B702ED"/>
    <w:rsid w:val="00B703D3"/>
    <w:rsid w:val="00B704D8"/>
    <w:rsid w:val="00B704ED"/>
    <w:rsid w:val="00B704FE"/>
    <w:rsid w:val="00B70BEE"/>
    <w:rsid w:val="00B70C16"/>
    <w:rsid w:val="00B70C6B"/>
    <w:rsid w:val="00B70D0A"/>
    <w:rsid w:val="00B70D4A"/>
    <w:rsid w:val="00B70D76"/>
    <w:rsid w:val="00B70FEE"/>
    <w:rsid w:val="00B710CB"/>
    <w:rsid w:val="00B712C0"/>
    <w:rsid w:val="00B712FA"/>
    <w:rsid w:val="00B71330"/>
    <w:rsid w:val="00B71432"/>
    <w:rsid w:val="00B7146C"/>
    <w:rsid w:val="00B719C9"/>
    <w:rsid w:val="00B719D5"/>
    <w:rsid w:val="00B71B15"/>
    <w:rsid w:val="00B71B66"/>
    <w:rsid w:val="00B71CE5"/>
    <w:rsid w:val="00B71D2D"/>
    <w:rsid w:val="00B71F7D"/>
    <w:rsid w:val="00B71FAD"/>
    <w:rsid w:val="00B72105"/>
    <w:rsid w:val="00B72113"/>
    <w:rsid w:val="00B722A3"/>
    <w:rsid w:val="00B722E4"/>
    <w:rsid w:val="00B72635"/>
    <w:rsid w:val="00B72909"/>
    <w:rsid w:val="00B7298E"/>
    <w:rsid w:val="00B7299D"/>
    <w:rsid w:val="00B72C11"/>
    <w:rsid w:val="00B72C27"/>
    <w:rsid w:val="00B72EAE"/>
    <w:rsid w:val="00B73439"/>
    <w:rsid w:val="00B73569"/>
    <w:rsid w:val="00B735D1"/>
    <w:rsid w:val="00B73638"/>
    <w:rsid w:val="00B736F3"/>
    <w:rsid w:val="00B737DC"/>
    <w:rsid w:val="00B73A94"/>
    <w:rsid w:val="00B73AEE"/>
    <w:rsid w:val="00B73C3F"/>
    <w:rsid w:val="00B73C8B"/>
    <w:rsid w:val="00B73DBC"/>
    <w:rsid w:val="00B740C4"/>
    <w:rsid w:val="00B7412B"/>
    <w:rsid w:val="00B74140"/>
    <w:rsid w:val="00B74358"/>
    <w:rsid w:val="00B74368"/>
    <w:rsid w:val="00B74394"/>
    <w:rsid w:val="00B7444E"/>
    <w:rsid w:val="00B74585"/>
    <w:rsid w:val="00B748DA"/>
    <w:rsid w:val="00B74B37"/>
    <w:rsid w:val="00B74C61"/>
    <w:rsid w:val="00B74C87"/>
    <w:rsid w:val="00B74C98"/>
    <w:rsid w:val="00B750AC"/>
    <w:rsid w:val="00B75228"/>
    <w:rsid w:val="00B753F9"/>
    <w:rsid w:val="00B755DD"/>
    <w:rsid w:val="00B75602"/>
    <w:rsid w:val="00B75624"/>
    <w:rsid w:val="00B75929"/>
    <w:rsid w:val="00B7596B"/>
    <w:rsid w:val="00B75D77"/>
    <w:rsid w:val="00B75E75"/>
    <w:rsid w:val="00B760E6"/>
    <w:rsid w:val="00B7615D"/>
    <w:rsid w:val="00B7647E"/>
    <w:rsid w:val="00B7648E"/>
    <w:rsid w:val="00B7655D"/>
    <w:rsid w:val="00B76577"/>
    <w:rsid w:val="00B7658A"/>
    <w:rsid w:val="00B765FA"/>
    <w:rsid w:val="00B769D8"/>
    <w:rsid w:val="00B76A0C"/>
    <w:rsid w:val="00B76B30"/>
    <w:rsid w:val="00B76B99"/>
    <w:rsid w:val="00B76DDC"/>
    <w:rsid w:val="00B76E6F"/>
    <w:rsid w:val="00B76F37"/>
    <w:rsid w:val="00B7709C"/>
    <w:rsid w:val="00B77162"/>
    <w:rsid w:val="00B77593"/>
    <w:rsid w:val="00B776E7"/>
    <w:rsid w:val="00B778A3"/>
    <w:rsid w:val="00B778B6"/>
    <w:rsid w:val="00B77C58"/>
    <w:rsid w:val="00B77C5D"/>
    <w:rsid w:val="00B77C9A"/>
    <w:rsid w:val="00B77DD2"/>
    <w:rsid w:val="00B77E45"/>
    <w:rsid w:val="00B800AF"/>
    <w:rsid w:val="00B80360"/>
    <w:rsid w:val="00B80415"/>
    <w:rsid w:val="00B80436"/>
    <w:rsid w:val="00B80501"/>
    <w:rsid w:val="00B8057F"/>
    <w:rsid w:val="00B80605"/>
    <w:rsid w:val="00B80874"/>
    <w:rsid w:val="00B80C75"/>
    <w:rsid w:val="00B80D8B"/>
    <w:rsid w:val="00B80E01"/>
    <w:rsid w:val="00B80F21"/>
    <w:rsid w:val="00B80F22"/>
    <w:rsid w:val="00B80F86"/>
    <w:rsid w:val="00B81019"/>
    <w:rsid w:val="00B811F1"/>
    <w:rsid w:val="00B8142D"/>
    <w:rsid w:val="00B814B0"/>
    <w:rsid w:val="00B81529"/>
    <w:rsid w:val="00B81573"/>
    <w:rsid w:val="00B815AC"/>
    <w:rsid w:val="00B817D5"/>
    <w:rsid w:val="00B817DC"/>
    <w:rsid w:val="00B81A44"/>
    <w:rsid w:val="00B81AA7"/>
    <w:rsid w:val="00B81D7E"/>
    <w:rsid w:val="00B81DB5"/>
    <w:rsid w:val="00B81F84"/>
    <w:rsid w:val="00B82328"/>
    <w:rsid w:val="00B823A1"/>
    <w:rsid w:val="00B82463"/>
    <w:rsid w:val="00B82929"/>
    <w:rsid w:val="00B82962"/>
    <w:rsid w:val="00B82CE0"/>
    <w:rsid w:val="00B82DDA"/>
    <w:rsid w:val="00B8307E"/>
    <w:rsid w:val="00B83160"/>
    <w:rsid w:val="00B831B0"/>
    <w:rsid w:val="00B832EC"/>
    <w:rsid w:val="00B834A1"/>
    <w:rsid w:val="00B83521"/>
    <w:rsid w:val="00B83646"/>
    <w:rsid w:val="00B83680"/>
    <w:rsid w:val="00B83758"/>
    <w:rsid w:val="00B83922"/>
    <w:rsid w:val="00B83A67"/>
    <w:rsid w:val="00B83B10"/>
    <w:rsid w:val="00B83B63"/>
    <w:rsid w:val="00B83CCF"/>
    <w:rsid w:val="00B83D91"/>
    <w:rsid w:val="00B83DE7"/>
    <w:rsid w:val="00B83DF6"/>
    <w:rsid w:val="00B83EBF"/>
    <w:rsid w:val="00B83EF8"/>
    <w:rsid w:val="00B840BC"/>
    <w:rsid w:val="00B840E3"/>
    <w:rsid w:val="00B84113"/>
    <w:rsid w:val="00B841EF"/>
    <w:rsid w:val="00B84394"/>
    <w:rsid w:val="00B845BC"/>
    <w:rsid w:val="00B845F6"/>
    <w:rsid w:val="00B84787"/>
    <w:rsid w:val="00B847B3"/>
    <w:rsid w:val="00B848FF"/>
    <w:rsid w:val="00B84960"/>
    <w:rsid w:val="00B84A7B"/>
    <w:rsid w:val="00B84A82"/>
    <w:rsid w:val="00B84C73"/>
    <w:rsid w:val="00B84D3D"/>
    <w:rsid w:val="00B84EB9"/>
    <w:rsid w:val="00B84F4F"/>
    <w:rsid w:val="00B85278"/>
    <w:rsid w:val="00B853D1"/>
    <w:rsid w:val="00B853E3"/>
    <w:rsid w:val="00B853F9"/>
    <w:rsid w:val="00B855F7"/>
    <w:rsid w:val="00B85A5C"/>
    <w:rsid w:val="00B85D35"/>
    <w:rsid w:val="00B85D90"/>
    <w:rsid w:val="00B85F51"/>
    <w:rsid w:val="00B86133"/>
    <w:rsid w:val="00B861BD"/>
    <w:rsid w:val="00B8642B"/>
    <w:rsid w:val="00B86472"/>
    <w:rsid w:val="00B86575"/>
    <w:rsid w:val="00B86586"/>
    <w:rsid w:val="00B8678A"/>
    <w:rsid w:val="00B869EE"/>
    <w:rsid w:val="00B86BD3"/>
    <w:rsid w:val="00B87250"/>
    <w:rsid w:val="00B87304"/>
    <w:rsid w:val="00B87385"/>
    <w:rsid w:val="00B873B6"/>
    <w:rsid w:val="00B87573"/>
    <w:rsid w:val="00B875D2"/>
    <w:rsid w:val="00B8772A"/>
    <w:rsid w:val="00B87907"/>
    <w:rsid w:val="00B87964"/>
    <w:rsid w:val="00B87B40"/>
    <w:rsid w:val="00B87B53"/>
    <w:rsid w:val="00B87CE1"/>
    <w:rsid w:val="00B87E4B"/>
    <w:rsid w:val="00B87F04"/>
    <w:rsid w:val="00B87F4F"/>
    <w:rsid w:val="00B90066"/>
    <w:rsid w:val="00B9029D"/>
    <w:rsid w:val="00B90557"/>
    <w:rsid w:val="00B905CF"/>
    <w:rsid w:val="00B90848"/>
    <w:rsid w:val="00B909DD"/>
    <w:rsid w:val="00B90B5C"/>
    <w:rsid w:val="00B90BEB"/>
    <w:rsid w:val="00B90C1F"/>
    <w:rsid w:val="00B9118C"/>
    <w:rsid w:val="00B91375"/>
    <w:rsid w:val="00B9140E"/>
    <w:rsid w:val="00B916F7"/>
    <w:rsid w:val="00B91724"/>
    <w:rsid w:val="00B9175D"/>
    <w:rsid w:val="00B917F7"/>
    <w:rsid w:val="00B91882"/>
    <w:rsid w:val="00B918DD"/>
    <w:rsid w:val="00B91A45"/>
    <w:rsid w:val="00B91A80"/>
    <w:rsid w:val="00B9202B"/>
    <w:rsid w:val="00B9205D"/>
    <w:rsid w:val="00B92061"/>
    <w:rsid w:val="00B923CC"/>
    <w:rsid w:val="00B92724"/>
    <w:rsid w:val="00B92A77"/>
    <w:rsid w:val="00B92AE0"/>
    <w:rsid w:val="00B92B31"/>
    <w:rsid w:val="00B92EBF"/>
    <w:rsid w:val="00B92F08"/>
    <w:rsid w:val="00B92F8C"/>
    <w:rsid w:val="00B92F8F"/>
    <w:rsid w:val="00B92FE0"/>
    <w:rsid w:val="00B93004"/>
    <w:rsid w:val="00B9331D"/>
    <w:rsid w:val="00B933D3"/>
    <w:rsid w:val="00B93416"/>
    <w:rsid w:val="00B936D5"/>
    <w:rsid w:val="00B939E3"/>
    <w:rsid w:val="00B93BC8"/>
    <w:rsid w:val="00B93F14"/>
    <w:rsid w:val="00B93F6D"/>
    <w:rsid w:val="00B941C2"/>
    <w:rsid w:val="00B941F2"/>
    <w:rsid w:val="00B94278"/>
    <w:rsid w:val="00B942EF"/>
    <w:rsid w:val="00B945BA"/>
    <w:rsid w:val="00B945FE"/>
    <w:rsid w:val="00B947BE"/>
    <w:rsid w:val="00B94803"/>
    <w:rsid w:val="00B94835"/>
    <w:rsid w:val="00B949F8"/>
    <w:rsid w:val="00B94D5A"/>
    <w:rsid w:val="00B94FB9"/>
    <w:rsid w:val="00B950D5"/>
    <w:rsid w:val="00B951CE"/>
    <w:rsid w:val="00B95435"/>
    <w:rsid w:val="00B9551D"/>
    <w:rsid w:val="00B95601"/>
    <w:rsid w:val="00B9560A"/>
    <w:rsid w:val="00B957E2"/>
    <w:rsid w:val="00B9584C"/>
    <w:rsid w:val="00B9592D"/>
    <w:rsid w:val="00B95A23"/>
    <w:rsid w:val="00B95B4F"/>
    <w:rsid w:val="00B95BC2"/>
    <w:rsid w:val="00B95DC4"/>
    <w:rsid w:val="00B95E2B"/>
    <w:rsid w:val="00B95F96"/>
    <w:rsid w:val="00B9613A"/>
    <w:rsid w:val="00B9623C"/>
    <w:rsid w:val="00B96374"/>
    <w:rsid w:val="00B9640B"/>
    <w:rsid w:val="00B96419"/>
    <w:rsid w:val="00B9643B"/>
    <w:rsid w:val="00B964D9"/>
    <w:rsid w:val="00B96579"/>
    <w:rsid w:val="00B965A7"/>
    <w:rsid w:val="00B965B4"/>
    <w:rsid w:val="00B966EE"/>
    <w:rsid w:val="00B96767"/>
    <w:rsid w:val="00B969C6"/>
    <w:rsid w:val="00B96B4C"/>
    <w:rsid w:val="00B96B61"/>
    <w:rsid w:val="00B96C04"/>
    <w:rsid w:val="00B96DD4"/>
    <w:rsid w:val="00B96E69"/>
    <w:rsid w:val="00B9700F"/>
    <w:rsid w:val="00B97155"/>
    <w:rsid w:val="00B9729D"/>
    <w:rsid w:val="00B97525"/>
    <w:rsid w:val="00B976D6"/>
    <w:rsid w:val="00B97861"/>
    <w:rsid w:val="00B978B1"/>
    <w:rsid w:val="00B978EA"/>
    <w:rsid w:val="00B9793F"/>
    <w:rsid w:val="00B979E9"/>
    <w:rsid w:val="00B97AFF"/>
    <w:rsid w:val="00B97BF8"/>
    <w:rsid w:val="00B97F10"/>
    <w:rsid w:val="00BA0091"/>
    <w:rsid w:val="00BA0152"/>
    <w:rsid w:val="00BA025B"/>
    <w:rsid w:val="00BA046F"/>
    <w:rsid w:val="00BA04CD"/>
    <w:rsid w:val="00BA053E"/>
    <w:rsid w:val="00BA058D"/>
    <w:rsid w:val="00BA0930"/>
    <w:rsid w:val="00BA0E00"/>
    <w:rsid w:val="00BA0ECA"/>
    <w:rsid w:val="00BA0F98"/>
    <w:rsid w:val="00BA0FFB"/>
    <w:rsid w:val="00BA12F0"/>
    <w:rsid w:val="00BA1468"/>
    <w:rsid w:val="00BA1476"/>
    <w:rsid w:val="00BA167D"/>
    <w:rsid w:val="00BA16DE"/>
    <w:rsid w:val="00BA1735"/>
    <w:rsid w:val="00BA174E"/>
    <w:rsid w:val="00BA1A3D"/>
    <w:rsid w:val="00BA1B21"/>
    <w:rsid w:val="00BA1B30"/>
    <w:rsid w:val="00BA1CB6"/>
    <w:rsid w:val="00BA1DBF"/>
    <w:rsid w:val="00BA1E5D"/>
    <w:rsid w:val="00BA1EE6"/>
    <w:rsid w:val="00BA1F3A"/>
    <w:rsid w:val="00BA226D"/>
    <w:rsid w:val="00BA239E"/>
    <w:rsid w:val="00BA257B"/>
    <w:rsid w:val="00BA26A8"/>
    <w:rsid w:val="00BA27CA"/>
    <w:rsid w:val="00BA2890"/>
    <w:rsid w:val="00BA28A3"/>
    <w:rsid w:val="00BA2BB0"/>
    <w:rsid w:val="00BA2C07"/>
    <w:rsid w:val="00BA2DC1"/>
    <w:rsid w:val="00BA3070"/>
    <w:rsid w:val="00BA35D7"/>
    <w:rsid w:val="00BA377D"/>
    <w:rsid w:val="00BA38CE"/>
    <w:rsid w:val="00BA394C"/>
    <w:rsid w:val="00BA398C"/>
    <w:rsid w:val="00BA3B7E"/>
    <w:rsid w:val="00BA3BA7"/>
    <w:rsid w:val="00BA3D4F"/>
    <w:rsid w:val="00BA3DA8"/>
    <w:rsid w:val="00BA3DF5"/>
    <w:rsid w:val="00BA3F46"/>
    <w:rsid w:val="00BA40B3"/>
    <w:rsid w:val="00BA42CC"/>
    <w:rsid w:val="00BA42D3"/>
    <w:rsid w:val="00BA4342"/>
    <w:rsid w:val="00BA43DB"/>
    <w:rsid w:val="00BA455D"/>
    <w:rsid w:val="00BA46B0"/>
    <w:rsid w:val="00BA46FC"/>
    <w:rsid w:val="00BA4729"/>
    <w:rsid w:val="00BA4844"/>
    <w:rsid w:val="00BA4889"/>
    <w:rsid w:val="00BA48EA"/>
    <w:rsid w:val="00BA49CE"/>
    <w:rsid w:val="00BA4A5F"/>
    <w:rsid w:val="00BA4B44"/>
    <w:rsid w:val="00BA4C6D"/>
    <w:rsid w:val="00BA4D91"/>
    <w:rsid w:val="00BA4F16"/>
    <w:rsid w:val="00BA507D"/>
    <w:rsid w:val="00BA50CB"/>
    <w:rsid w:val="00BA50F9"/>
    <w:rsid w:val="00BA5222"/>
    <w:rsid w:val="00BA53B4"/>
    <w:rsid w:val="00BA53D3"/>
    <w:rsid w:val="00BA545E"/>
    <w:rsid w:val="00BA54B6"/>
    <w:rsid w:val="00BA54B8"/>
    <w:rsid w:val="00BA557C"/>
    <w:rsid w:val="00BA55A5"/>
    <w:rsid w:val="00BA55FC"/>
    <w:rsid w:val="00BA56DF"/>
    <w:rsid w:val="00BA57B1"/>
    <w:rsid w:val="00BA5866"/>
    <w:rsid w:val="00BA58A9"/>
    <w:rsid w:val="00BA58B1"/>
    <w:rsid w:val="00BA5969"/>
    <w:rsid w:val="00BA5A2A"/>
    <w:rsid w:val="00BA5A58"/>
    <w:rsid w:val="00BA5AF6"/>
    <w:rsid w:val="00BA5B6C"/>
    <w:rsid w:val="00BA5C9C"/>
    <w:rsid w:val="00BA5CA5"/>
    <w:rsid w:val="00BA5E04"/>
    <w:rsid w:val="00BA5E23"/>
    <w:rsid w:val="00BA5E4A"/>
    <w:rsid w:val="00BA5E57"/>
    <w:rsid w:val="00BA5FB6"/>
    <w:rsid w:val="00BA6128"/>
    <w:rsid w:val="00BA622E"/>
    <w:rsid w:val="00BA6330"/>
    <w:rsid w:val="00BA6464"/>
    <w:rsid w:val="00BA64BB"/>
    <w:rsid w:val="00BA6629"/>
    <w:rsid w:val="00BA663C"/>
    <w:rsid w:val="00BA6771"/>
    <w:rsid w:val="00BA6834"/>
    <w:rsid w:val="00BA69AB"/>
    <w:rsid w:val="00BA69B8"/>
    <w:rsid w:val="00BA6A3B"/>
    <w:rsid w:val="00BA6B1A"/>
    <w:rsid w:val="00BA6B70"/>
    <w:rsid w:val="00BA6BBA"/>
    <w:rsid w:val="00BA6DB0"/>
    <w:rsid w:val="00BA6FA3"/>
    <w:rsid w:val="00BA6FA8"/>
    <w:rsid w:val="00BA6FB4"/>
    <w:rsid w:val="00BA7110"/>
    <w:rsid w:val="00BA7117"/>
    <w:rsid w:val="00BA718A"/>
    <w:rsid w:val="00BA7742"/>
    <w:rsid w:val="00BA78CE"/>
    <w:rsid w:val="00BA78D1"/>
    <w:rsid w:val="00BA79E9"/>
    <w:rsid w:val="00BA7B24"/>
    <w:rsid w:val="00BA7C5B"/>
    <w:rsid w:val="00BA7D0F"/>
    <w:rsid w:val="00BA7DA5"/>
    <w:rsid w:val="00BA7E74"/>
    <w:rsid w:val="00BA7EF8"/>
    <w:rsid w:val="00BA7FD0"/>
    <w:rsid w:val="00BB0106"/>
    <w:rsid w:val="00BB014B"/>
    <w:rsid w:val="00BB01AC"/>
    <w:rsid w:val="00BB01F5"/>
    <w:rsid w:val="00BB0304"/>
    <w:rsid w:val="00BB03AD"/>
    <w:rsid w:val="00BB03BD"/>
    <w:rsid w:val="00BB0600"/>
    <w:rsid w:val="00BB06A3"/>
    <w:rsid w:val="00BB073B"/>
    <w:rsid w:val="00BB109F"/>
    <w:rsid w:val="00BB1251"/>
    <w:rsid w:val="00BB17FE"/>
    <w:rsid w:val="00BB1B49"/>
    <w:rsid w:val="00BB1DCD"/>
    <w:rsid w:val="00BB20A0"/>
    <w:rsid w:val="00BB21AF"/>
    <w:rsid w:val="00BB23B9"/>
    <w:rsid w:val="00BB24C5"/>
    <w:rsid w:val="00BB2509"/>
    <w:rsid w:val="00BB2633"/>
    <w:rsid w:val="00BB265C"/>
    <w:rsid w:val="00BB26B1"/>
    <w:rsid w:val="00BB28B1"/>
    <w:rsid w:val="00BB28FB"/>
    <w:rsid w:val="00BB2A9A"/>
    <w:rsid w:val="00BB2BAC"/>
    <w:rsid w:val="00BB2CF1"/>
    <w:rsid w:val="00BB2E37"/>
    <w:rsid w:val="00BB2EC0"/>
    <w:rsid w:val="00BB2EC7"/>
    <w:rsid w:val="00BB2EE0"/>
    <w:rsid w:val="00BB2EE4"/>
    <w:rsid w:val="00BB2FE3"/>
    <w:rsid w:val="00BB333F"/>
    <w:rsid w:val="00BB36EE"/>
    <w:rsid w:val="00BB36FC"/>
    <w:rsid w:val="00BB394C"/>
    <w:rsid w:val="00BB39C6"/>
    <w:rsid w:val="00BB3A8C"/>
    <w:rsid w:val="00BB3B54"/>
    <w:rsid w:val="00BB3B7F"/>
    <w:rsid w:val="00BB3B83"/>
    <w:rsid w:val="00BB3B95"/>
    <w:rsid w:val="00BB3D90"/>
    <w:rsid w:val="00BB3EBB"/>
    <w:rsid w:val="00BB3F77"/>
    <w:rsid w:val="00BB3FB8"/>
    <w:rsid w:val="00BB40A4"/>
    <w:rsid w:val="00BB425E"/>
    <w:rsid w:val="00BB4298"/>
    <w:rsid w:val="00BB42D2"/>
    <w:rsid w:val="00BB44B8"/>
    <w:rsid w:val="00BB44E9"/>
    <w:rsid w:val="00BB465F"/>
    <w:rsid w:val="00BB470D"/>
    <w:rsid w:val="00BB480B"/>
    <w:rsid w:val="00BB4818"/>
    <w:rsid w:val="00BB48A4"/>
    <w:rsid w:val="00BB491D"/>
    <w:rsid w:val="00BB4ACE"/>
    <w:rsid w:val="00BB4BC5"/>
    <w:rsid w:val="00BB4BE8"/>
    <w:rsid w:val="00BB4C3C"/>
    <w:rsid w:val="00BB4DFD"/>
    <w:rsid w:val="00BB5070"/>
    <w:rsid w:val="00BB52E8"/>
    <w:rsid w:val="00BB54B5"/>
    <w:rsid w:val="00BB5523"/>
    <w:rsid w:val="00BB5563"/>
    <w:rsid w:val="00BB5673"/>
    <w:rsid w:val="00BB5787"/>
    <w:rsid w:val="00BB57E5"/>
    <w:rsid w:val="00BB581B"/>
    <w:rsid w:val="00BB5923"/>
    <w:rsid w:val="00BB5AB1"/>
    <w:rsid w:val="00BB5BF3"/>
    <w:rsid w:val="00BB5D15"/>
    <w:rsid w:val="00BB5D16"/>
    <w:rsid w:val="00BB5E4D"/>
    <w:rsid w:val="00BB5EC4"/>
    <w:rsid w:val="00BB5F04"/>
    <w:rsid w:val="00BB632D"/>
    <w:rsid w:val="00BB63F8"/>
    <w:rsid w:val="00BB6478"/>
    <w:rsid w:val="00BB6488"/>
    <w:rsid w:val="00BB65FB"/>
    <w:rsid w:val="00BB6684"/>
    <w:rsid w:val="00BB67E8"/>
    <w:rsid w:val="00BB6965"/>
    <w:rsid w:val="00BB6A93"/>
    <w:rsid w:val="00BB6B06"/>
    <w:rsid w:val="00BB6D0C"/>
    <w:rsid w:val="00BB6D96"/>
    <w:rsid w:val="00BB6E1E"/>
    <w:rsid w:val="00BB6E50"/>
    <w:rsid w:val="00BB6EC0"/>
    <w:rsid w:val="00BB6FCF"/>
    <w:rsid w:val="00BB70A3"/>
    <w:rsid w:val="00BB70E0"/>
    <w:rsid w:val="00BB7139"/>
    <w:rsid w:val="00BB71A7"/>
    <w:rsid w:val="00BB722B"/>
    <w:rsid w:val="00BB726B"/>
    <w:rsid w:val="00BB754E"/>
    <w:rsid w:val="00BB77AC"/>
    <w:rsid w:val="00BB7814"/>
    <w:rsid w:val="00BB7C45"/>
    <w:rsid w:val="00BB7DD9"/>
    <w:rsid w:val="00BB7FBD"/>
    <w:rsid w:val="00BC0012"/>
    <w:rsid w:val="00BC0457"/>
    <w:rsid w:val="00BC0504"/>
    <w:rsid w:val="00BC0538"/>
    <w:rsid w:val="00BC0873"/>
    <w:rsid w:val="00BC0A19"/>
    <w:rsid w:val="00BC0AB7"/>
    <w:rsid w:val="00BC0B0C"/>
    <w:rsid w:val="00BC0B24"/>
    <w:rsid w:val="00BC0B70"/>
    <w:rsid w:val="00BC0BDF"/>
    <w:rsid w:val="00BC0D5C"/>
    <w:rsid w:val="00BC0E01"/>
    <w:rsid w:val="00BC1004"/>
    <w:rsid w:val="00BC106B"/>
    <w:rsid w:val="00BC1095"/>
    <w:rsid w:val="00BC10FD"/>
    <w:rsid w:val="00BC1138"/>
    <w:rsid w:val="00BC1292"/>
    <w:rsid w:val="00BC13A2"/>
    <w:rsid w:val="00BC14ED"/>
    <w:rsid w:val="00BC159C"/>
    <w:rsid w:val="00BC15F6"/>
    <w:rsid w:val="00BC16FA"/>
    <w:rsid w:val="00BC1819"/>
    <w:rsid w:val="00BC19E2"/>
    <w:rsid w:val="00BC1C75"/>
    <w:rsid w:val="00BC1D82"/>
    <w:rsid w:val="00BC1DE2"/>
    <w:rsid w:val="00BC1F22"/>
    <w:rsid w:val="00BC2026"/>
    <w:rsid w:val="00BC2313"/>
    <w:rsid w:val="00BC2651"/>
    <w:rsid w:val="00BC26C8"/>
    <w:rsid w:val="00BC299B"/>
    <w:rsid w:val="00BC2B13"/>
    <w:rsid w:val="00BC2EC0"/>
    <w:rsid w:val="00BC30DC"/>
    <w:rsid w:val="00BC3204"/>
    <w:rsid w:val="00BC3553"/>
    <w:rsid w:val="00BC367C"/>
    <w:rsid w:val="00BC36AE"/>
    <w:rsid w:val="00BC3878"/>
    <w:rsid w:val="00BC3972"/>
    <w:rsid w:val="00BC3B04"/>
    <w:rsid w:val="00BC3B3C"/>
    <w:rsid w:val="00BC3B5A"/>
    <w:rsid w:val="00BC3C97"/>
    <w:rsid w:val="00BC3D0E"/>
    <w:rsid w:val="00BC3D18"/>
    <w:rsid w:val="00BC3DF1"/>
    <w:rsid w:val="00BC3F01"/>
    <w:rsid w:val="00BC3F11"/>
    <w:rsid w:val="00BC407D"/>
    <w:rsid w:val="00BC409B"/>
    <w:rsid w:val="00BC41A4"/>
    <w:rsid w:val="00BC42E7"/>
    <w:rsid w:val="00BC4486"/>
    <w:rsid w:val="00BC4632"/>
    <w:rsid w:val="00BC4634"/>
    <w:rsid w:val="00BC4825"/>
    <w:rsid w:val="00BC4BEC"/>
    <w:rsid w:val="00BC4C63"/>
    <w:rsid w:val="00BC4C8B"/>
    <w:rsid w:val="00BC4DDF"/>
    <w:rsid w:val="00BC4EAE"/>
    <w:rsid w:val="00BC4F95"/>
    <w:rsid w:val="00BC50A9"/>
    <w:rsid w:val="00BC51C6"/>
    <w:rsid w:val="00BC5211"/>
    <w:rsid w:val="00BC533C"/>
    <w:rsid w:val="00BC53A7"/>
    <w:rsid w:val="00BC5435"/>
    <w:rsid w:val="00BC549D"/>
    <w:rsid w:val="00BC56A2"/>
    <w:rsid w:val="00BC56A6"/>
    <w:rsid w:val="00BC5765"/>
    <w:rsid w:val="00BC57EB"/>
    <w:rsid w:val="00BC59BE"/>
    <w:rsid w:val="00BC5D62"/>
    <w:rsid w:val="00BC5E3C"/>
    <w:rsid w:val="00BC5EB8"/>
    <w:rsid w:val="00BC61A0"/>
    <w:rsid w:val="00BC61EB"/>
    <w:rsid w:val="00BC62BA"/>
    <w:rsid w:val="00BC668E"/>
    <w:rsid w:val="00BC685C"/>
    <w:rsid w:val="00BC698C"/>
    <w:rsid w:val="00BC6BD1"/>
    <w:rsid w:val="00BC6BE0"/>
    <w:rsid w:val="00BC6C85"/>
    <w:rsid w:val="00BC6CDD"/>
    <w:rsid w:val="00BC6F2A"/>
    <w:rsid w:val="00BC7054"/>
    <w:rsid w:val="00BC712E"/>
    <w:rsid w:val="00BC713A"/>
    <w:rsid w:val="00BC73E4"/>
    <w:rsid w:val="00BC74E9"/>
    <w:rsid w:val="00BC758A"/>
    <w:rsid w:val="00BC78D4"/>
    <w:rsid w:val="00BC79CD"/>
    <w:rsid w:val="00BC7A47"/>
    <w:rsid w:val="00BC7C86"/>
    <w:rsid w:val="00BC7D34"/>
    <w:rsid w:val="00BD018D"/>
    <w:rsid w:val="00BD030D"/>
    <w:rsid w:val="00BD0449"/>
    <w:rsid w:val="00BD05CB"/>
    <w:rsid w:val="00BD06C1"/>
    <w:rsid w:val="00BD07C0"/>
    <w:rsid w:val="00BD0805"/>
    <w:rsid w:val="00BD0809"/>
    <w:rsid w:val="00BD0860"/>
    <w:rsid w:val="00BD091D"/>
    <w:rsid w:val="00BD0931"/>
    <w:rsid w:val="00BD0932"/>
    <w:rsid w:val="00BD093A"/>
    <w:rsid w:val="00BD0C87"/>
    <w:rsid w:val="00BD0CF4"/>
    <w:rsid w:val="00BD0CFB"/>
    <w:rsid w:val="00BD0F31"/>
    <w:rsid w:val="00BD0F96"/>
    <w:rsid w:val="00BD10DB"/>
    <w:rsid w:val="00BD1159"/>
    <w:rsid w:val="00BD142C"/>
    <w:rsid w:val="00BD1602"/>
    <w:rsid w:val="00BD1944"/>
    <w:rsid w:val="00BD2148"/>
    <w:rsid w:val="00BD224C"/>
    <w:rsid w:val="00BD2496"/>
    <w:rsid w:val="00BD2526"/>
    <w:rsid w:val="00BD26E1"/>
    <w:rsid w:val="00BD2707"/>
    <w:rsid w:val="00BD2736"/>
    <w:rsid w:val="00BD28AA"/>
    <w:rsid w:val="00BD2A41"/>
    <w:rsid w:val="00BD2ADC"/>
    <w:rsid w:val="00BD2C15"/>
    <w:rsid w:val="00BD2C49"/>
    <w:rsid w:val="00BD2C8D"/>
    <w:rsid w:val="00BD2D80"/>
    <w:rsid w:val="00BD2EE4"/>
    <w:rsid w:val="00BD2EF5"/>
    <w:rsid w:val="00BD30DF"/>
    <w:rsid w:val="00BD311A"/>
    <w:rsid w:val="00BD330C"/>
    <w:rsid w:val="00BD33B5"/>
    <w:rsid w:val="00BD33C0"/>
    <w:rsid w:val="00BD3615"/>
    <w:rsid w:val="00BD3635"/>
    <w:rsid w:val="00BD3719"/>
    <w:rsid w:val="00BD3721"/>
    <w:rsid w:val="00BD37B1"/>
    <w:rsid w:val="00BD3A00"/>
    <w:rsid w:val="00BD3DBF"/>
    <w:rsid w:val="00BD3EF2"/>
    <w:rsid w:val="00BD4067"/>
    <w:rsid w:val="00BD40C3"/>
    <w:rsid w:val="00BD41FB"/>
    <w:rsid w:val="00BD424E"/>
    <w:rsid w:val="00BD4285"/>
    <w:rsid w:val="00BD4328"/>
    <w:rsid w:val="00BD4481"/>
    <w:rsid w:val="00BD452D"/>
    <w:rsid w:val="00BD4636"/>
    <w:rsid w:val="00BD4675"/>
    <w:rsid w:val="00BD46AA"/>
    <w:rsid w:val="00BD46F2"/>
    <w:rsid w:val="00BD4832"/>
    <w:rsid w:val="00BD4850"/>
    <w:rsid w:val="00BD4888"/>
    <w:rsid w:val="00BD4F1C"/>
    <w:rsid w:val="00BD510C"/>
    <w:rsid w:val="00BD55F6"/>
    <w:rsid w:val="00BD5684"/>
    <w:rsid w:val="00BD57A9"/>
    <w:rsid w:val="00BD57B3"/>
    <w:rsid w:val="00BD58A9"/>
    <w:rsid w:val="00BD5B0E"/>
    <w:rsid w:val="00BD5B57"/>
    <w:rsid w:val="00BD5EA4"/>
    <w:rsid w:val="00BD61E3"/>
    <w:rsid w:val="00BD633C"/>
    <w:rsid w:val="00BD63DC"/>
    <w:rsid w:val="00BD6444"/>
    <w:rsid w:val="00BD64E7"/>
    <w:rsid w:val="00BD6566"/>
    <w:rsid w:val="00BD65A8"/>
    <w:rsid w:val="00BD6602"/>
    <w:rsid w:val="00BD690D"/>
    <w:rsid w:val="00BD6A0D"/>
    <w:rsid w:val="00BD6C95"/>
    <w:rsid w:val="00BD6E03"/>
    <w:rsid w:val="00BD7020"/>
    <w:rsid w:val="00BD7219"/>
    <w:rsid w:val="00BD7228"/>
    <w:rsid w:val="00BD72D6"/>
    <w:rsid w:val="00BD74DD"/>
    <w:rsid w:val="00BD7671"/>
    <w:rsid w:val="00BD7704"/>
    <w:rsid w:val="00BD7715"/>
    <w:rsid w:val="00BD78D0"/>
    <w:rsid w:val="00BD78E4"/>
    <w:rsid w:val="00BD79FF"/>
    <w:rsid w:val="00BD7B69"/>
    <w:rsid w:val="00BD7C05"/>
    <w:rsid w:val="00BD7C7B"/>
    <w:rsid w:val="00BD7ED9"/>
    <w:rsid w:val="00BD7FCA"/>
    <w:rsid w:val="00BD7FE7"/>
    <w:rsid w:val="00BE0003"/>
    <w:rsid w:val="00BE03A0"/>
    <w:rsid w:val="00BE05E9"/>
    <w:rsid w:val="00BE0685"/>
    <w:rsid w:val="00BE0711"/>
    <w:rsid w:val="00BE072E"/>
    <w:rsid w:val="00BE0A9F"/>
    <w:rsid w:val="00BE0D5B"/>
    <w:rsid w:val="00BE108F"/>
    <w:rsid w:val="00BE1199"/>
    <w:rsid w:val="00BE11CE"/>
    <w:rsid w:val="00BE1242"/>
    <w:rsid w:val="00BE13CD"/>
    <w:rsid w:val="00BE142D"/>
    <w:rsid w:val="00BE1C11"/>
    <w:rsid w:val="00BE1CAE"/>
    <w:rsid w:val="00BE1DFB"/>
    <w:rsid w:val="00BE1EB0"/>
    <w:rsid w:val="00BE1EFB"/>
    <w:rsid w:val="00BE1F45"/>
    <w:rsid w:val="00BE22A6"/>
    <w:rsid w:val="00BE2307"/>
    <w:rsid w:val="00BE2517"/>
    <w:rsid w:val="00BE26DE"/>
    <w:rsid w:val="00BE26E8"/>
    <w:rsid w:val="00BE26FC"/>
    <w:rsid w:val="00BE2994"/>
    <w:rsid w:val="00BE29D5"/>
    <w:rsid w:val="00BE2ADC"/>
    <w:rsid w:val="00BE2B16"/>
    <w:rsid w:val="00BE2C4C"/>
    <w:rsid w:val="00BE2EEA"/>
    <w:rsid w:val="00BE302B"/>
    <w:rsid w:val="00BE3043"/>
    <w:rsid w:val="00BE305E"/>
    <w:rsid w:val="00BE30C7"/>
    <w:rsid w:val="00BE3195"/>
    <w:rsid w:val="00BE35E0"/>
    <w:rsid w:val="00BE3789"/>
    <w:rsid w:val="00BE3C65"/>
    <w:rsid w:val="00BE3CCF"/>
    <w:rsid w:val="00BE3DA4"/>
    <w:rsid w:val="00BE3E79"/>
    <w:rsid w:val="00BE404D"/>
    <w:rsid w:val="00BE409B"/>
    <w:rsid w:val="00BE40AF"/>
    <w:rsid w:val="00BE42C6"/>
    <w:rsid w:val="00BE4493"/>
    <w:rsid w:val="00BE44F0"/>
    <w:rsid w:val="00BE45C6"/>
    <w:rsid w:val="00BE460D"/>
    <w:rsid w:val="00BE4732"/>
    <w:rsid w:val="00BE48ED"/>
    <w:rsid w:val="00BE4997"/>
    <w:rsid w:val="00BE4B21"/>
    <w:rsid w:val="00BE4CA3"/>
    <w:rsid w:val="00BE4CD3"/>
    <w:rsid w:val="00BE4D3A"/>
    <w:rsid w:val="00BE4E5D"/>
    <w:rsid w:val="00BE5230"/>
    <w:rsid w:val="00BE5430"/>
    <w:rsid w:val="00BE54BF"/>
    <w:rsid w:val="00BE5584"/>
    <w:rsid w:val="00BE5759"/>
    <w:rsid w:val="00BE5899"/>
    <w:rsid w:val="00BE5979"/>
    <w:rsid w:val="00BE5B0A"/>
    <w:rsid w:val="00BE5B3F"/>
    <w:rsid w:val="00BE5CD3"/>
    <w:rsid w:val="00BE5D4C"/>
    <w:rsid w:val="00BE62BE"/>
    <w:rsid w:val="00BE63DD"/>
    <w:rsid w:val="00BE6419"/>
    <w:rsid w:val="00BE6468"/>
    <w:rsid w:val="00BE6527"/>
    <w:rsid w:val="00BE6758"/>
    <w:rsid w:val="00BE69F2"/>
    <w:rsid w:val="00BE6B41"/>
    <w:rsid w:val="00BE6B74"/>
    <w:rsid w:val="00BE6D21"/>
    <w:rsid w:val="00BE6E60"/>
    <w:rsid w:val="00BE6E7D"/>
    <w:rsid w:val="00BE6F85"/>
    <w:rsid w:val="00BE7104"/>
    <w:rsid w:val="00BE71CE"/>
    <w:rsid w:val="00BE71CF"/>
    <w:rsid w:val="00BE71EA"/>
    <w:rsid w:val="00BE7594"/>
    <w:rsid w:val="00BE7618"/>
    <w:rsid w:val="00BE77FB"/>
    <w:rsid w:val="00BE7996"/>
    <w:rsid w:val="00BE79E1"/>
    <w:rsid w:val="00BE7A9B"/>
    <w:rsid w:val="00BE7B4E"/>
    <w:rsid w:val="00BE7C98"/>
    <w:rsid w:val="00BE7D1E"/>
    <w:rsid w:val="00BE7FA0"/>
    <w:rsid w:val="00BE7FD4"/>
    <w:rsid w:val="00BF018D"/>
    <w:rsid w:val="00BF01E4"/>
    <w:rsid w:val="00BF0201"/>
    <w:rsid w:val="00BF02D0"/>
    <w:rsid w:val="00BF03A0"/>
    <w:rsid w:val="00BF05D6"/>
    <w:rsid w:val="00BF0628"/>
    <w:rsid w:val="00BF067B"/>
    <w:rsid w:val="00BF06B7"/>
    <w:rsid w:val="00BF07FF"/>
    <w:rsid w:val="00BF09D8"/>
    <w:rsid w:val="00BF0B89"/>
    <w:rsid w:val="00BF0BA3"/>
    <w:rsid w:val="00BF0BDA"/>
    <w:rsid w:val="00BF0CAA"/>
    <w:rsid w:val="00BF0D0F"/>
    <w:rsid w:val="00BF0D87"/>
    <w:rsid w:val="00BF0DCC"/>
    <w:rsid w:val="00BF0E39"/>
    <w:rsid w:val="00BF10AF"/>
    <w:rsid w:val="00BF1163"/>
    <w:rsid w:val="00BF1441"/>
    <w:rsid w:val="00BF16F7"/>
    <w:rsid w:val="00BF189B"/>
    <w:rsid w:val="00BF1DBB"/>
    <w:rsid w:val="00BF1DE4"/>
    <w:rsid w:val="00BF1E26"/>
    <w:rsid w:val="00BF1E54"/>
    <w:rsid w:val="00BF21A9"/>
    <w:rsid w:val="00BF2205"/>
    <w:rsid w:val="00BF2222"/>
    <w:rsid w:val="00BF22CC"/>
    <w:rsid w:val="00BF2519"/>
    <w:rsid w:val="00BF252C"/>
    <w:rsid w:val="00BF2700"/>
    <w:rsid w:val="00BF287E"/>
    <w:rsid w:val="00BF29D5"/>
    <w:rsid w:val="00BF2B21"/>
    <w:rsid w:val="00BF2C74"/>
    <w:rsid w:val="00BF2CD8"/>
    <w:rsid w:val="00BF310E"/>
    <w:rsid w:val="00BF315D"/>
    <w:rsid w:val="00BF32FF"/>
    <w:rsid w:val="00BF3379"/>
    <w:rsid w:val="00BF3444"/>
    <w:rsid w:val="00BF363F"/>
    <w:rsid w:val="00BF371E"/>
    <w:rsid w:val="00BF372B"/>
    <w:rsid w:val="00BF380B"/>
    <w:rsid w:val="00BF38CC"/>
    <w:rsid w:val="00BF39A9"/>
    <w:rsid w:val="00BF3A53"/>
    <w:rsid w:val="00BF3A97"/>
    <w:rsid w:val="00BF3D1B"/>
    <w:rsid w:val="00BF3E89"/>
    <w:rsid w:val="00BF3EF7"/>
    <w:rsid w:val="00BF4296"/>
    <w:rsid w:val="00BF4316"/>
    <w:rsid w:val="00BF44C4"/>
    <w:rsid w:val="00BF4537"/>
    <w:rsid w:val="00BF45D9"/>
    <w:rsid w:val="00BF4773"/>
    <w:rsid w:val="00BF47E7"/>
    <w:rsid w:val="00BF4983"/>
    <w:rsid w:val="00BF4A1D"/>
    <w:rsid w:val="00BF4A29"/>
    <w:rsid w:val="00BF4AAD"/>
    <w:rsid w:val="00BF4C2F"/>
    <w:rsid w:val="00BF53D4"/>
    <w:rsid w:val="00BF5420"/>
    <w:rsid w:val="00BF5555"/>
    <w:rsid w:val="00BF56A6"/>
    <w:rsid w:val="00BF57C0"/>
    <w:rsid w:val="00BF58A1"/>
    <w:rsid w:val="00BF5993"/>
    <w:rsid w:val="00BF5A0B"/>
    <w:rsid w:val="00BF5B21"/>
    <w:rsid w:val="00BF5B23"/>
    <w:rsid w:val="00BF5C06"/>
    <w:rsid w:val="00BF609E"/>
    <w:rsid w:val="00BF627E"/>
    <w:rsid w:val="00BF6511"/>
    <w:rsid w:val="00BF65F1"/>
    <w:rsid w:val="00BF66B0"/>
    <w:rsid w:val="00BF66B2"/>
    <w:rsid w:val="00BF69AE"/>
    <w:rsid w:val="00BF6ACE"/>
    <w:rsid w:val="00BF6BBE"/>
    <w:rsid w:val="00BF6BE4"/>
    <w:rsid w:val="00BF6C7B"/>
    <w:rsid w:val="00BF6D2D"/>
    <w:rsid w:val="00BF6DCC"/>
    <w:rsid w:val="00BF6E72"/>
    <w:rsid w:val="00BF7163"/>
    <w:rsid w:val="00BF74D7"/>
    <w:rsid w:val="00BF7547"/>
    <w:rsid w:val="00BF7785"/>
    <w:rsid w:val="00BF78DA"/>
    <w:rsid w:val="00BF79C7"/>
    <w:rsid w:val="00BF7B0E"/>
    <w:rsid w:val="00C000F8"/>
    <w:rsid w:val="00C00321"/>
    <w:rsid w:val="00C0055E"/>
    <w:rsid w:val="00C00604"/>
    <w:rsid w:val="00C0070A"/>
    <w:rsid w:val="00C00865"/>
    <w:rsid w:val="00C00885"/>
    <w:rsid w:val="00C008CA"/>
    <w:rsid w:val="00C00F0F"/>
    <w:rsid w:val="00C00FB2"/>
    <w:rsid w:val="00C01018"/>
    <w:rsid w:val="00C0101F"/>
    <w:rsid w:val="00C0107D"/>
    <w:rsid w:val="00C01318"/>
    <w:rsid w:val="00C014B8"/>
    <w:rsid w:val="00C014FB"/>
    <w:rsid w:val="00C019D4"/>
    <w:rsid w:val="00C01BC0"/>
    <w:rsid w:val="00C01D7B"/>
    <w:rsid w:val="00C01F6A"/>
    <w:rsid w:val="00C02156"/>
    <w:rsid w:val="00C023E9"/>
    <w:rsid w:val="00C026EC"/>
    <w:rsid w:val="00C0276E"/>
    <w:rsid w:val="00C02811"/>
    <w:rsid w:val="00C0283F"/>
    <w:rsid w:val="00C02921"/>
    <w:rsid w:val="00C029E1"/>
    <w:rsid w:val="00C02A11"/>
    <w:rsid w:val="00C02A13"/>
    <w:rsid w:val="00C02A52"/>
    <w:rsid w:val="00C02D04"/>
    <w:rsid w:val="00C02E29"/>
    <w:rsid w:val="00C03138"/>
    <w:rsid w:val="00C0314C"/>
    <w:rsid w:val="00C03440"/>
    <w:rsid w:val="00C0344A"/>
    <w:rsid w:val="00C034EF"/>
    <w:rsid w:val="00C035BE"/>
    <w:rsid w:val="00C036D9"/>
    <w:rsid w:val="00C03790"/>
    <w:rsid w:val="00C03874"/>
    <w:rsid w:val="00C03AC6"/>
    <w:rsid w:val="00C03AF9"/>
    <w:rsid w:val="00C03B8D"/>
    <w:rsid w:val="00C03D54"/>
    <w:rsid w:val="00C03DBD"/>
    <w:rsid w:val="00C03F38"/>
    <w:rsid w:val="00C03F48"/>
    <w:rsid w:val="00C04111"/>
    <w:rsid w:val="00C042A9"/>
    <w:rsid w:val="00C0435A"/>
    <w:rsid w:val="00C04392"/>
    <w:rsid w:val="00C046A0"/>
    <w:rsid w:val="00C04A14"/>
    <w:rsid w:val="00C04ABB"/>
    <w:rsid w:val="00C04C4B"/>
    <w:rsid w:val="00C04D6F"/>
    <w:rsid w:val="00C04DAF"/>
    <w:rsid w:val="00C04DFB"/>
    <w:rsid w:val="00C0523C"/>
    <w:rsid w:val="00C053C2"/>
    <w:rsid w:val="00C05400"/>
    <w:rsid w:val="00C05422"/>
    <w:rsid w:val="00C0556A"/>
    <w:rsid w:val="00C05743"/>
    <w:rsid w:val="00C05998"/>
    <w:rsid w:val="00C05C22"/>
    <w:rsid w:val="00C05CD5"/>
    <w:rsid w:val="00C05DB9"/>
    <w:rsid w:val="00C05F08"/>
    <w:rsid w:val="00C0607F"/>
    <w:rsid w:val="00C06192"/>
    <w:rsid w:val="00C06503"/>
    <w:rsid w:val="00C0662C"/>
    <w:rsid w:val="00C0665B"/>
    <w:rsid w:val="00C068A5"/>
    <w:rsid w:val="00C06B3E"/>
    <w:rsid w:val="00C06BC1"/>
    <w:rsid w:val="00C06C8F"/>
    <w:rsid w:val="00C06FDE"/>
    <w:rsid w:val="00C0717B"/>
    <w:rsid w:val="00C073CF"/>
    <w:rsid w:val="00C0798B"/>
    <w:rsid w:val="00C07B4F"/>
    <w:rsid w:val="00C07BF0"/>
    <w:rsid w:val="00C07CF3"/>
    <w:rsid w:val="00C07D9A"/>
    <w:rsid w:val="00C07DE5"/>
    <w:rsid w:val="00C07E2B"/>
    <w:rsid w:val="00C07E60"/>
    <w:rsid w:val="00C07ED4"/>
    <w:rsid w:val="00C07F40"/>
    <w:rsid w:val="00C102EE"/>
    <w:rsid w:val="00C102FD"/>
    <w:rsid w:val="00C10368"/>
    <w:rsid w:val="00C10602"/>
    <w:rsid w:val="00C10828"/>
    <w:rsid w:val="00C10B26"/>
    <w:rsid w:val="00C10B40"/>
    <w:rsid w:val="00C10C02"/>
    <w:rsid w:val="00C10D09"/>
    <w:rsid w:val="00C10E5E"/>
    <w:rsid w:val="00C10FA7"/>
    <w:rsid w:val="00C1117F"/>
    <w:rsid w:val="00C1122A"/>
    <w:rsid w:val="00C1123B"/>
    <w:rsid w:val="00C112AD"/>
    <w:rsid w:val="00C115EC"/>
    <w:rsid w:val="00C117CC"/>
    <w:rsid w:val="00C118AA"/>
    <w:rsid w:val="00C11989"/>
    <w:rsid w:val="00C11A4A"/>
    <w:rsid w:val="00C11B0B"/>
    <w:rsid w:val="00C11B87"/>
    <w:rsid w:val="00C11E80"/>
    <w:rsid w:val="00C11EBF"/>
    <w:rsid w:val="00C12266"/>
    <w:rsid w:val="00C1240B"/>
    <w:rsid w:val="00C12412"/>
    <w:rsid w:val="00C126B7"/>
    <w:rsid w:val="00C1270C"/>
    <w:rsid w:val="00C12719"/>
    <w:rsid w:val="00C1271A"/>
    <w:rsid w:val="00C1286C"/>
    <w:rsid w:val="00C12887"/>
    <w:rsid w:val="00C128C1"/>
    <w:rsid w:val="00C129D3"/>
    <w:rsid w:val="00C12A04"/>
    <w:rsid w:val="00C12A62"/>
    <w:rsid w:val="00C12BCF"/>
    <w:rsid w:val="00C12BDB"/>
    <w:rsid w:val="00C12C1F"/>
    <w:rsid w:val="00C12C31"/>
    <w:rsid w:val="00C12DB7"/>
    <w:rsid w:val="00C12DC9"/>
    <w:rsid w:val="00C12FFE"/>
    <w:rsid w:val="00C130FB"/>
    <w:rsid w:val="00C131E6"/>
    <w:rsid w:val="00C13455"/>
    <w:rsid w:val="00C134F6"/>
    <w:rsid w:val="00C13753"/>
    <w:rsid w:val="00C137A1"/>
    <w:rsid w:val="00C137BB"/>
    <w:rsid w:val="00C139E3"/>
    <w:rsid w:val="00C13B4A"/>
    <w:rsid w:val="00C13D45"/>
    <w:rsid w:val="00C13F2D"/>
    <w:rsid w:val="00C14054"/>
    <w:rsid w:val="00C141F4"/>
    <w:rsid w:val="00C142CC"/>
    <w:rsid w:val="00C14304"/>
    <w:rsid w:val="00C143BF"/>
    <w:rsid w:val="00C144D4"/>
    <w:rsid w:val="00C1465D"/>
    <w:rsid w:val="00C1471E"/>
    <w:rsid w:val="00C14830"/>
    <w:rsid w:val="00C14948"/>
    <w:rsid w:val="00C14C8E"/>
    <w:rsid w:val="00C14D37"/>
    <w:rsid w:val="00C14E4F"/>
    <w:rsid w:val="00C14FA1"/>
    <w:rsid w:val="00C14FDB"/>
    <w:rsid w:val="00C15039"/>
    <w:rsid w:val="00C150DC"/>
    <w:rsid w:val="00C15139"/>
    <w:rsid w:val="00C15207"/>
    <w:rsid w:val="00C1533D"/>
    <w:rsid w:val="00C1560B"/>
    <w:rsid w:val="00C15657"/>
    <w:rsid w:val="00C15666"/>
    <w:rsid w:val="00C15734"/>
    <w:rsid w:val="00C1581D"/>
    <w:rsid w:val="00C15885"/>
    <w:rsid w:val="00C159C4"/>
    <w:rsid w:val="00C15AF4"/>
    <w:rsid w:val="00C15CB3"/>
    <w:rsid w:val="00C161C1"/>
    <w:rsid w:val="00C161CA"/>
    <w:rsid w:val="00C16209"/>
    <w:rsid w:val="00C162F1"/>
    <w:rsid w:val="00C16300"/>
    <w:rsid w:val="00C16307"/>
    <w:rsid w:val="00C16389"/>
    <w:rsid w:val="00C1638B"/>
    <w:rsid w:val="00C163DD"/>
    <w:rsid w:val="00C165A1"/>
    <w:rsid w:val="00C16825"/>
    <w:rsid w:val="00C16837"/>
    <w:rsid w:val="00C168B9"/>
    <w:rsid w:val="00C16958"/>
    <w:rsid w:val="00C16C45"/>
    <w:rsid w:val="00C16CDF"/>
    <w:rsid w:val="00C16D27"/>
    <w:rsid w:val="00C17000"/>
    <w:rsid w:val="00C17021"/>
    <w:rsid w:val="00C170B7"/>
    <w:rsid w:val="00C170DA"/>
    <w:rsid w:val="00C171BA"/>
    <w:rsid w:val="00C17203"/>
    <w:rsid w:val="00C1731A"/>
    <w:rsid w:val="00C1752B"/>
    <w:rsid w:val="00C17CB2"/>
    <w:rsid w:val="00C17D3A"/>
    <w:rsid w:val="00C17DB1"/>
    <w:rsid w:val="00C17E1C"/>
    <w:rsid w:val="00C17E2F"/>
    <w:rsid w:val="00C17F2C"/>
    <w:rsid w:val="00C17FC1"/>
    <w:rsid w:val="00C2000D"/>
    <w:rsid w:val="00C2008B"/>
    <w:rsid w:val="00C2032D"/>
    <w:rsid w:val="00C20365"/>
    <w:rsid w:val="00C204A7"/>
    <w:rsid w:val="00C20664"/>
    <w:rsid w:val="00C206C6"/>
    <w:rsid w:val="00C208D8"/>
    <w:rsid w:val="00C20B0D"/>
    <w:rsid w:val="00C20BAF"/>
    <w:rsid w:val="00C20ECC"/>
    <w:rsid w:val="00C20F8A"/>
    <w:rsid w:val="00C21215"/>
    <w:rsid w:val="00C21232"/>
    <w:rsid w:val="00C21334"/>
    <w:rsid w:val="00C213FF"/>
    <w:rsid w:val="00C2163E"/>
    <w:rsid w:val="00C216BA"/>
    <w:rsid w:val="00C218EC"/>
    <w:rsid w:val="00C2199E"/>
    <w:rsid w:val="00C21AC7"/>
    <w:rsid w:val="00C21E63"/>
    <w:rsid w:val="00C21E6C"/>
    <w:rsid w:val="00C21F67"/>
    <w:rsid w:val="00C221B0"/>
    <w:rsid w:val="00C221BC"/>
    <w:rsid w:val="00C2224F"/>
    <w:rsid w:val="00C2236B"/>
    <w:rsid w:val="00C2252D"/>
    <w:rsid w:val="00C2260B"/>
    <w:rsid w:val="00C22830"/>
    <w:rsid w:val="00C2288B"/>
    <w:rsid w:val="00C228C4"/>
    <w:rsid w:val="00C22A4E"/>
    <w:rsid w:val="00C22BCF"/>
    <w:rsid w:val="00C22CD3"/>
    <w:rsid w:val="00C22CFA"/>
    <w:rsid w:val="00C22D7F"/>
    <w:rsid w:val="00C22D98"/>
    <w:rsid w:val="00C22DFD"/>
    <w:rsid w:val="00C22E19"/>
    <w:rsid w:val="00C22EFF"/>
    <w:rsid w:val="00C22F16"/>
    <w:rsid w:val="00C22F84"/>
    <w:rsid w:val="00C22F8C"/>
    <w:rsid w:val="00C22FFE"/>
    <w:rsid w:val="00C23124"/>
    <w:rsid w:val="00C23126"/>
    <w:rsid w:val="00C2323C"/>
    <w:rsid w:val="00C23355"/>
    <w:rsid w:val="00C233A5"/>
    <w:rsid w:val="00C235B1"/>
    <w:rsid w:val="00C236DB"/>
    <w:rsid w:val="00C236EE"/>
    <w:rsid w:val="00C2384B"/>
    <w:rsid w:val="00C23A15"/>
    <w:rsid w:val="00C23CE7"/>
    <w:rsid w:val="00C23CFB"/>
    <w:rsid w:val="00C23DFE"/>
    <w:rsid w:val="00C23E5F"/>
    <w:rsid w:val="00C23E81"/>
    <w:rsid w:val="00C23FCB"/>
    <w:rsid w:val="00C24069"/>
    <w:rsid w:val="00C24170"/>
    <w:rsid w:val="00C241DF"/>
    <w:rsid w:val="00C2433F"/>
    <w:rsid w:val="00C243DF"/>
    <w:rsid w:val="00C245D2"/>
    <w:rsid w:val="00C2460C"/>
    <w:rsid w:val="00C24646"/>
    <w:rsid w:val="00C24BBE"/>
    <w:rsid w:val="00C24DA0"/>
    <w:rsid w:val="00C24DEF"/>
    <w:rsid w:val="00C25019"/>
    <w:rsid w:val="00C25171"/>
    <w:rsid w:val="00C25282"/>
    <w:rsid w:val="00C25383"/>
    <w:rsid w:val="00C25480"/>
    <w:rsid w:val="00C25547"/>
    <w:rsid w:val="00C25645"/>
    <w:rsid w:val="00C25681"/>
    <w:rsid w:val="00C25697"/>
    <w:rsid w:val="00C257AF"/>
    <w:rsid w:val="00C25905"/>
    <w:rsid w:val="00C25B29"/>
    <w:rsid w:val="00C25B55"/>
    <w:rsid w:val="00C25B58"/>
    <w:rsid w:val="00C25D31"/>
    <w:rsid w:val="00C2609C"/>
    <w:rsid w:val="00C26118"/>
    <w:rsid w:val="00C2626C"/>
    <w:rsid w:val="00C2643B"/>
    <w:rsid w:val="00C26593"/>
    <w:rsid w:val="00C266B3"/>
    <w:rsid w:val="00C26859"/>
    <w:rsid w:val="00C269F6"/>
    <w:rsid w:val="00C27280"/>
    <w:rsid w:val="00C2734B"/>
    <w:rsid w:val="00C278C1"/>
    <w:rsid w:val="00C278C9"/>
    <w:rsid w:val="00C27A79"/>
    <w:rsid w:val="00C27B6E"/>
    <w:rsid w:val="00C27BA2"/>
    <w:rsid w:val="00C27C62"/>
    <w:rsid w:val="00C27CA6"/>
    <w:rsid w:val="00C27CBF"/>
    <w:rsid w:val="00C27FA4"/>
    <w:rsid w:val="00C301D6"/>
    <w:rsid w:val="00C30506"/>
    <w:rsid w:val="00C306B8"/>
    <w:rsid w:val="00C30734"/>
    <w:rsid w:val="00C30766"/>
    <w:rsid w:val="00C30956"/>
    <w:rsid w:val="00C309D6"/>
    <w:rsid w:val="00C30E91"/>
    <w:rsid w:val="00C31197"/>
    <w:rsid w:val="00C3136D"/>
    <w:rsid w:val="00C31575"/>
    <w:rsid w:val="00C3166B"/>
    <w:rsid w:val="00C318FB"/>
    <w:rsid w:val="00C3197B"/>
    <w:rsid w:val="00C31986"/>
    <w:rsid w:val="00C31B0A"/>
    <w:rsid w:val="00C31D2A"/>
    <w:rsid w:val="00C31E73"/>
    <w:rsid w:val="00C31F92"/>
    <w:rsid w:val="00C31FAC"/>
    <w:rsid w:val="00C321FA"/>
    <w:rsid w:val="00C32202"/>
    <w:rsid w:val="00C3248D"/>
    <w:rsid w:val="00C32794"/>
    <w:rsid w:val="00C327D8"/>
    <w:rsid w:val="00C3288D"/>
    <w:rsid w:val="00C32E1A"/>
    <w:rsid w:val="00C330D2"/>
    <w:rsid w:val="00C33244"/>
    <w:rsid w:val="00C335CB"/>
    <w:rsid w:val="00C337C4"/>
    <w:rsid w:val="00C337FA"/>
    <w:rsid w:val="00C339AA"/>
    <w:rsid w:val="00C33C4E"/>
    <w:rsid w:val="00C33CC2"/>
    <w:rsid w:val="00C33F12"/>
    <w:rsid w:val="00C34128"/>
    <w:rsid w:val="00C34206"/>
    <w:rsid w:val="00C34296"/>
    <w:rsid w:val="00C34332"/>
    <w:rsid w:val="00C343AD"/>
    <w:rsid w:val="00C34469"/>
    <w:rsid w:val="00C3472F"/>
    <w:rsid w:val="00C349B3"/>
    <w:rsid w:val="00C34A6F"/>
    <w:rsid w:val="00C34C36"/>
    <w:rsid w:val="00C34D66"/>
    <w:rsid w:val="00C34F1A"/>
    <w:rsid w:val="00C34F83"/>
    <w:rsid w:val="00C34F97"/>
    <w:rsid w:val="00C34FEB"/>
    <w:rsid w:val="00C3501D"/>
    <w:rsid w:val="00C3503A"/>
    <w:rsid w:val="00C35049"/>
    <w:rsid w:val="00C3504C"/>
    <w:rsid w:val="00C35169"/>
    <w:rsid w:val="00C351A0"/>
    <w:rsid w:val="00C356D5"/>
    <w:rsid w:val="00C35757"/>
    <w:rsid w:val="00C3594A"/>
    <w:rsid w:val="00C35E4D"/>
    <w:rsid w:val="00C35E7F"/>
    <w:rsid w:val="00C35F24"/>
    <w:rsid w:val="00C35FE6"/>
    <w:rsid w:val="00C361E6"/>
    <w:rsid w:val="00C36421"/>
    <w:rsid w:val="00C36492"/>
    <w:rsid w:val="00C36645"/>
    <w:rsid w:val="00C366C5"/>
    <w:rsid w:val="00C3671B"/>
    <w:rsid w:val="00C36850"/>
    <w:rsid w:val="00C368A5"/>
    <w:rsid w:val="00C368AB"/>
    <w:rsid w:val="00C368F8"/>
    <w:rsid w:val="00C369B6"/>
    <w:rsid w:val="00C36ABD"/>
    <w:rsid w:val="00C36AD3"/>
    <w:rsid w:val="00C36DA1"/>
    <w:rsid w:val="00C36EE3"/>
    <w:rsid w:val="00C36F51"/>
    <w:rsid w:val="00C3709F"/>
    <w:rsid w:val="00C371FB"/>
    <w:rsid w:val="00C3724E"/>
    <w:rsid w:val="00C37281"/>
    <w:rsid w:val="00C3731C"/>
    <w:rsid w:val="00C37522"/>
    <w:rsid w:val="00C37589"/>
    <w:rsid w:val="00C378AD"/>
    <w:rsid w:val="00C378E0"/>
    <w:rsid w:val="00C37968"/>
    <w:rsid w:val="00C37A28"/>
    <w:rsid w:val="00C37ADD"/>
    <w:rsid w:val="00C37C28"/>
    <w:rsid w:val="00C37C83"/>
    <w:rsid w:val="00C37C9D"/>
    <w:rsid w:val="00C37EDB"/>
    <w:rsid w:val="00C402C1"/>
    <w:rsid w:val="00C403F5"/>
    <w:rsid w:val="00C404C0"/>
    <w:rsid w:val="00C406D2"/>
    <w:rsid w:val="00C408C1"/>
    <w:rsid w:val="00C4094F"/>
    <w:rsid w:val="00C40BEA"/>
    <w:rsid w:val="00C40D29"/>
    <w:rsid w:val="00C40DCD"/>
    <w:rsid w:val="00C4100D"/>
    <w:rsid w:val="00C4108C"/>
    <w:rsid w:val="00C4153F"/>
    <w:rsid w:val="00C4179B"/>
    <w:rsid w:val="00C4196D"/>
    <w:rsid w:val="00C41D1E"/>
    <w:rsid w:val="00C41E67"/>
    <w:rsid w:val="00C41F39"/>
    <w:rsid w:val="00C42620"/>
    <w:rsid w:val="00C426F6"/>
    <w:rsid w:val="00C427B4"/>
    <w:rsid w:val="00C42AC5"/>
    <w:rsid w:val="00C42BC5"/>
    <w:rsid w:val="00C42BF5"/>
    <w:rsid w:val="00C42BFB"/>
    <w:rsid w:val="00C42C61"/>
    <w:rsid w:val="00C42C86"/>
    <w:rsid w:val="00C42DD9"/>
    <w:rsid w:val="00C43017"/>
    <w:rsid w:val="00C43080"/>
    <w:rsid w:val="00C43383"/>
    <w:rsid w:val="00C433C2"/>
    <w:rsid w:val="00C43408"/>
    <w:rsid w:val="00C43678"/>
    <w:rsid w:val="00C43874"/>
    <w:rsid w:val="00C438E6"/>
    <w:rsid w:val="00C43AB3"/>
    <w:rsid w:val="00C43AC0"/>
    <w:rsid w:val="00C43B7A"/>
    <w:rsid w:val="00C43C20"/>
    <w:rsid w:val="00C43C45"/>
    <w:rsid w:val="00C43EA9"/>
    <w:rsid w:val="00C43EB4"/>
    <w:rsid w:val="00C43EFB"/>
    <w:rsid w:val="00C442E9"/>
    <w:rsid w:val="00C442FA"/>
    <w:rsid w:val="00C445C2"/>
    <w:rsid w:val="00C4467B"/>
    <w:rsid w:val="00C446B5"/>
    <w:rsid w:val="00C4480A"/>
    <w:rsid w:val="00C44AF0"/>
    <w:rsid w:val="00C44B75"/>
    <w:rsid w:val="00C44DD4"/>
    <w:rsid w:val="00C45087"/>
    <w:rsid w:val="00C450B3"/>
    <w:rsid w:val="00C452CA"/>
    <w:rsid w:val="00C45688"/>
    <w:rsid w:val="00C45799"/>
    <w:rsid w:val="00C4580C"/>
    <w:rsid w:val="00C458A3"/>
    <w:rsid w:val="00C45A5A"/>
    <w:rsid w:val="00C45AD4"/>
    <w:rsid w:val="00C45B2D"/>
    <w:rsid w:val="00C45BD8"/>
    <w:rsid w:val="00C45D11"/>
    <w:rsid w:val="00C45DC8"/>
    <w:rsid w:val="00C4621D"/>
    <w:rsid w:val="00C462B8"/>
    <w:rsid w:val="00C4635F"/>
    <w:rsid w:val="00C464BA"/>
    <w:rsid w:val="00C465EB"/>
    <w:rsid w:val="00C4660F"/>
    <w:rsid w:val="00C46698"/>
    <w:rsid w:val="00C466DD"/>
    <w:rsid w:val="00C46981"/>
    <w:rsid w:val="00C469BB"/>
    <w:rsid w:val="00C469E2"/>
    <w:rsid w:val="00C46B06"/>
    <w:rsid w:val="00C46C3A"/>
    <w:rsid w:val="00C46CD7"/>
    <w:rsid w:val="00C46EAA"/>
    <w:rsid w:val="00C46F69"/>
    <w:rsid w:val="00C47039"/>
    <w:rsid w:val="00C4711F"/>
    <w:rsid w:val="00C47155"/>
    <w:rsid w:val="00C47254"/>
    <w:rsid w:val="00C472A6"/>
    <w:rsid w:val="00C47710"/>
    <w:rsid w:val="00C47A3C"/>
    <w:rsid w:val="00C47B42"/>
    <w:rsid w:val="00C47F06"/>
    <w:rsid w:val="00C5020E"/>
    <w:rsid w:val="00C5025C"/>
    <w:rsid w:val="00C50377"/>
    <w:rsid w:val="00C50457"/>
    <w:rsid w:val="00C5098C"/>
    <w:rsid w:val="00C509B2"/>
    <w:rsid w:val="00C50A79"/>
    <w:rsid w:val="00C50BAB"/>
    <w:rsid w:val="00C50BAE"/>
    <w:rsid w:val="00C50FBA"/>
    <w:rsid w:val="00C5115F"/>
    <w:rsid w:val="00C51167"/>
    <w:rsid w:val="00C511D9"/>
    <w:rsid w:val="00C51302"/>
    <w:rsid w:val="00C51444"/>
    <w:rsid w:val="00C51449"/>
    <w:rsid w:val="00C515E0"/>
    <w:rsid w:val="00C51728"/>
    <w:rsid w:val="00C51799"/>
    <w:rsid w:val="00C5183C"/>
    <w:rsid w:val="00C51926"/>
    <w:rsid w:val="00C51C45"/>
    <w:rsid w:val="00C51CAE"/>
    <w:rsid w:val="00C52132"/>
    <w:rsid w:val="00C52285"/>
    <w:rsid w:val="00C5242B"/>
    <w:rsid w:val="00C525A0"/>
    <w:rsid w:val="00C52755"/>
    <w:rsid w:val="00C5289B"/>
    <w:rsid w:val="00C529F4"/>
    <w:rsid w:val="00C52AFC"/>
    <w:rsid w:val="00C52D9C"/>
    <w:rsid w:val="00C52DC1"/>
    <w:rsid w:val="00C530DE"/>
    <w:rsid w:val="00C5331C"/>
    <w:rsid w:val="00C533E0"/>
    <w:rsid w:val="00C5396B"/>
    <w:rsid w:val="00C53990"/>
    <w:rsid w:val="00C53DB2"/>
    <w:rsid w:val="00C53EC6"/>
    <w:rsid w:val="00C541AB"/>
    <w:rsid w:val="00C541F2"/>
    <w:rsid w:val="00C542F7"/>
    <w:rsid w:val="00C54303"/>
    <w:rsid w:val="00C54485"/>
    <w:rsid w:val="00C54496"/>
    <w:rsid w:val="00C5466C"/>
    <w:rsid w:val="00C546B3"/>
    <w:rsid w:val="00C54856"/>
    <w:rsid w:val="00C5498B"/>
    <w:rsid w:val="00C549DD"/>
    <w:rsid w:val="00C549FE"/>
    <w:rsid w:val="00C54B19"/>
    <w:rsid w:val="00C54BFC"/>
    <w:rsid w:val="00C54CD5"/>
    <w:rsid w:val="00C54CE1"/>
    <w:rsid w:val="00C54CF5"/>
    <w:rsid w:val="00C54D65"/>
    <w:rsid w:val="00C54DEC"/>
    <w:rsid w:val="00C54DF0"/>
    <w:rsid w:val="00C54E45"/>
    <w:rsid w:val="00C54E52"/>
    <w:rsid w:val="00C55008"/>
    <w:rsid w:val="00C556F6"/>
    <w:rsid w:val="00C55C8B"/>
    <w:rsid w:val="00C55D31"/>
    <w:rsid w:val="00C55D95"/>
    <w:rsid w:val="00C55E7E"/>
    <w:rsid w:val="00C55F03"/>
    <w:rsid w:val="00C55F0C"/>
    <w:rsid w:val="00C56118"/>
    <w:rsid w:val="00C56375"/>
    <w:rsid w:val="00C563AC"/>
    <w:rsid w:val="00C563C0"/>
    <w:rsid w:val="00C56477"/>
    <w:rsid w:val="00C564DF"/>
    <w:rsid w:val="00C565A3"/>
    <w:rsid w:val="00C567CD"/>
    <w:rsid w:val="00C56911"/>
    <w:rsid w:val="00C56A1E"/>
    <w:rsid w:val="00C56BC2"/>
    <w:rsid w:val="00C56C5F"/>
    <w:rsid w:val="00C56DFE"/>
    <w:rsid w:val="00C56E30"/>
    <w:rsid w:val="00C56EF3"/>
    <w:rsid w:val="00C57126"/>
    <w:rsid w:val="00C57156"/>
    <w:rsid w:val="00C574B0"/>
    <w:rsid w:val="00C575EC"/>
    <w:rsid w:val="00C57725"/>
    <w:rsid w:val="00C57A3F"/>
    <w:rsid w:val="00C57A48"/>
    <w:rsid w:val="00C57B34"/>
    <w:rsid w:val="00C57E84"/>
    <w:rsid w:val="00C6023E"/>
    <w:rsid w:val="00C6037D"/>
    <w:rsid w:val="00C6042C"/>
    <w:rsid w:val="00C605BD"/>
    <w:rsid w:val="00C60AEB"/>
    <w:rsid w:val="00C60BB6"/>
    <w:rsid w:val="00C60C82"/>
    <w:rsid w:val="00C60CDE"/>
    <w:rsid w:val="00C60CF9"/>
    <w:rsid w:val="00C60DAB"/>
    <w:rsid w:val="00C60F4C"/>
    <w:rsid w:val="00C60FC9"/>
    <w:rsid w:val="00C613E6"/>
    <w:rsid w:val="00C6152F"/>
    <w:rsid w:val="00C6164D"/>
    <w:rsid w:val="00C61672"/>
    <w:rsid w:val="00C617C9"/>
    <w:rsid w:val="00C6191D"/>
    <w:rsid w:val="00C61A68"/>
    <w:rsid w:val="00C61B7A"/>
    <w:rsid w:val="00C6203B"/>
    <w:rsid w:val="00C624E8"/>
    <w:rsid w:val="00C62700"/>
    <w:rsid w:val="00C627CF"/>
    <w:rsid w:val="00C6291D"/>
    <w:rsid w:val="00C62C42"/>
    <w:rsid w:val="00C62C89"/>
    <w:rsid w:val="00C62CE1"/>
    <w:rsid w:val="00C62D0F"/>
    <w:rsid w:val="00C62DBF"/>
    <w:rsid w:val="00C63076"/>
    <w:rsid w:val="00C63090"/>
    <w:rsid w:val="00C6337A"/>
    <w:rsid w:val="00C63451"/>
    <w:rsid w:val="00C63596"/>
    <w:rsid w:val="00C638C8"/>
    <w:rsid w:val="00C63949"/>
    <w:rsid w:val="00C63D19"/>
    <w:rsid w:val="00C6422C"/>
    <w:rsid w:val="00C6437D"/>
    <w:rsid w:val="00C643C1"/>
    <w:rsid w:val="00C643F1"/>
    <w:rsid w:val="00C6447D"/>
    <w:rsid w:val="00C646BD"/>
    <w:rsid w:val="00C6492C"/>
    <w:rsid w:val="00C64B27"/>
    <w:rsid w:val="00C64B42"/>
    <w:rsid w:val="00C64B98"/>
    <w:rsid w:val="00C64C2C"/>
    <w:rsid w:val="00C64EEB"/>
    <w:rsid w:val="00C65049"/>
    <w:rsid w:val="00C65180"/>
    <w:rsid w:val="00C652DB"/>
    <w:rsid w:val="00C654B8"/>
    <w:rsid w:val="00C655BE"/>
    <w:rsid w:val="00C65686"/>
    <w:rsid w:val="00C65987"/>
    <w:rsid w:val="00C65A4D"/>
    <w:rsid w:val="00C65A95"/>
    <w:rsid w:val="00C65B09"/>
    <w:rsid w:val="00C660A9"/>
    <w:rsid w:val="00C66235"/>
    <w:rsid w:val="00C66266"/>
    <w:rsid w:val="00C66350"/>
    <w:rsid w:val="00C663D1"/>
    <w:rsid w:val="00C666E0"/>
    <w:rsid w:val="00C66754"/>
    <w:rsid w:val="00C66AFD"/>
    <w:rsid w:val="00C66BF6"/>
    <w:rsid w:val="00C66CF5"/>
    <w:rsid w:val="00C66E84"/>
    <w:rsid w:val="00C66F41"/>
    <w:rsid w:val="00C670FF"/>
    <w:rsid w:val="00C671DD"/>
    <w:rsid w:val="00C67328"/>
    <w:rsid w:val="00C6769C"/>
    <w:rsid w:val="00C676D1"/>
    <w:rsid w:val="00C6779E"/>
    <w:rsid w:val="00C67A07"/>
    <w:rsid w:val="00C67D9E"/>
    <w:rsid w:val="00C67DD5"/>
    <w:rsid w:val="00C70003"/>
    <w:rsid w:val="00C700AB"/>
    <w:rsid w:val="00C7013C"/>
    <w:rsid w:val="00C7019E"/>
    <w:rsid w:val="00C701B0"/>
    <w:rsid w:val="00C7026E"/>
    <w:rsid w:val="00C70333"/>
    <w:rsid w:val="00C7066E"/>
    <w:rsid w:val="00C70742"/>
    <w:rsid w:val="00C70802"/>
    <w:rsid w:val="00C70856"/>
    <w:rsid w:val="00C70883"/>
    <w:rsid w:val="00C70936"/>
    <w:rsid w:val="00C70B3C"/>
    <w:rsid w:val="00C70BD6"/>
    <w:rsid w:val="00C70C4E"/>
    <w:rsid w:val="00C70C50"/>
    <w:rsid w:val="00C70EBC"/>
    <w:rsid w:val="00C70F52"/>
    <w:rsid w:val="00C70FAC"/>
    <w:rsid w:val="00C710CF"/>
    <w:rsid w:val="00C71312"/>
    <w:rsid w:val="00C713C4"/>
    <w:rsid w:val="00C714FD"/>
    <w:rsid w:val="00C715F7"/>
    <w:rsid w:val="00C716C0"/>
    <w:rsid w:val="00C71B17"/>
    <w:rsid w:val="00C71B95"/>
    <w:rsid w:val="00C71BFE"/>
    <w:rsid w:val="00C72136"/>
    <w:rsid w:val="00C723E6"/>
    <w:rsid w:val="00C7242E"/>
    <w:rsid w:val="00C724F1"/>
    <w:rsid w:val="00C725A3"/>
    <w:rsid w:val="00C726BE"/>
    <w:rsid w:val="00C72702"/>
    <w:rsid w:val="00C72B27"/>
    <w:rsid w:val="00C72B30"/>
    <w:rsid w:val="00C72B4E"/>
    <w:rsid w:val="00C72D01"/>
    <w:rsid w:val="00C72E88"/>
    <w:rsid w:val="00C72F48"/>
    <w:rsid w:val="00C72FE9"/>
    <w:rsid w:val="00C7302E"/>
    <w:rsid w:val="00C73630"/>
    <w:rsid w:val="00C738AA"/>
    <w:rsid w:val="00C738F5"/>
    <w:rsid w:val="00C73BC4"/>
    <w:rsid w:val="00C73CCE"/>
    <w:rsid w:val="00C73CF0"/>
    <w:rsid w:val="00C73D40"/>
    <w:rsid w:val="00C73DB6"/>
    <w:rsid w:val="00C73DC9"/>
    <w:rsid w:val="00C73F3C"/>
    <w:rsid w:val="00C7408B"/>
    <w:rsid w:val="00C74187"/>
    <w:rsid w:val="00C743C4"/>
    <w:rsid w:val="00C74420"/>
    <w:rsid w:val="00C7442E"/>
    <w:rsid w:val="00C74464"/>
    <w:rsid w:val="00C745A0"/>
    <w:rsid w:val="00C74624"/>
    <w:rsid w:val="00C74679"/>
    <w:rsid w:val="00C746C2"/>
    <w:rsid w:val="00C747CE"/>
    <w:rsid w:val="00C74ADD"/>
    <w:rsid w:val="00C74CBD"/>
    <w:rsid w:val="00C74CF3"/>
    <w:rsid w:val="00C74E41"/>
    <w:rsid w:val="00C751F3"/>
    <w:rsid w:val="00C753D2"/>
    <w:rsid w:val="00C753FD"/>
    <w:rsid w:val="00C75441"/>
    <w:rsid w:val="00C75556"/>
    <w:rsid w:val="00C7574C"/>
    <w:rsid w:val="00C75B41"/>
    <w:rsid w:val="00C75D8A"/>
    <w:rsid w:val="00C75DE7"/>
    <w:rsid w:val="00C75E40"/>
    <w:rsid w:val="00C76061"/>
    <w:rsid w:val="00C76092"/>
    <w:rsid w:val="00C76199"/>
    <w:rsid w:val="00C763D7"/>
    <w:rsid w:val="00C76430"/>
    <w:rsid w:val="00C764A8"/>
    <w:rsid w:val="00C7663A"/>
    <w:rsid w:val="00C76658"/>
    <w:rsid w:val="00C766FB"/>
    <w:rsid w:val="00C7670A"/>
    <w:rsid w:val="00C76711"/>
    <w:rsid w:val="00C7690B"/>
    <w:rsid w:val="00C76D80"/>
    <w:rsid w:val="00C76DD5"/>
    <w:rsid w:val="00C76DD9"/>
    <w:rsid w:val="00C7704B"/>
    <w:rsid w:val="00C77187"/>
    <w:rsid w:val="00C771B0"/>
    <w:rsid w:val="00C771F4"/>
    <w:rsid w:val="00C7730B"/>
    <w:rsid w:val="00C7731B"/>
    <w:rsid w:val="00C77453"/>
    <w:rsid w:val="00C777AA"/>
    <w:rsid w:val="00C77869"/>
    <w:rsid w:val="00C77A91"/>
    <w:rsid w:val="00C77AE5"/>
    <w:rsid w:val="00C77C39"/>
    <w:rsid w:val="00C80039"/>
    <w:rsid w:val="00C8005F"/>
    <w:rsid w:val="00C80226"/>
    <w:rsid w:val="00C80606"/>
    <w:rsid w:val="00C8060F"/>
    <w:rsid w:val="00C8093B"/>
    <w:rsid w:val="00C80B65"/>
    <w:rsid w:val="00C80BE6"/>
    <w:rsid w:val="00C80C7A"/>
    <w:rsid w:val="00C80E13"/>
    <w:rsid w:val="00C80F8E"/>
    <w:rsid w:val="00C810D5"/>
    <w:rsid w:val="00C810D6"/>
    <w:rsid w:val="00C8115F"/>
    <w:rsid w:val="00C812A6"/>
    <w:rsid w:val="00C81559"/>
    <w:rsid w:val="00C81592"/>
    <w:rsid w:val="00C8181E"/>
    <w:rsid w:val="00C81884"/>
    <w:rsid w:val="00C81972"/>
    <w:rsid w:val="00C81973"/>
    <w:rsid w:val="00C81D54"/>
    <w:rsid w:val="00C81D56"/>
    <w:rsid w:val="00C81EED"/>
    <w:rsid w:val="00C81F2E"/>
    <w:rsid w:val="00C81F36"/>
    <w:rsid w:val="00C8224D"/>
    <w:rsid w:val="00C822A1"/>
    <w:rsid w:val="00C825E3"/>
    <w:rsid w:val="00C8266D"/>
    <w:rsid w:val="00C828E6"/>
    <w:rsid w:val="00C82F12"/>
    <w:rsid w:val="00C82F13"/>
    <w:rsid w:val="00C830F0"/>
    <w:rsid w:val="00C83112"/>
    <w:rsid w:val="00C831B4"/>
    <w:rsid w:val="00C83343"/>
    <w:rsid w:val="00C8344F"/>
    <w:rsid w:val="00C83514"/>
    <w:rsid w:val="00C83973"/>
    <w:rsid w:val="00C83A0B"/>
    <w:rsid w:val="00C83BD7"/>
    <w:rsid w:val="00C83DFD"/>
    <w:rsid w:val="00C83E59"/>
    <w:rsid w:val="00C84077"/>
    <w:rsid w:val="00C840DC"/>
    <w:rsid w:val="00C84214"/>
    <w:rsid w:val="00C84380"/>
    <w:rsid w:val="00C847EB"/>
    <w:rsid w:val="00C848DA"/>
    <w:rsid w:val="00C84990"/>
    <w:rsid w:val="00C84997"/>
    <w:rsid w:val="00C849BC"/>
    <w:rsid w:val="00C84EC2"/>
    <w:rsid w:val="00C850DF"/>
    <w:rsid w:val="00C8510E"/>
    <w:rsid w:val="00C852E1"/>
    <w:rsid w:val="00C853FD"/>
    <w:rsid w:val="00C85766"/>
    <w:rsid w:val="00C85879"/>
    <w:rsid w:val="00C8587B"/>
    <w:rsid w:val="00C85945"/>
    <w:rsid w:val="00C859E4"/>
    <w:rsid w:val="00C85B00"/>
    <w:rsid w:val="00C85BBB"/>
    <w:rsid w:val="00C85BC4"/>
    <w:rsid w:val="00C85C04"/>
    <w:rsid w:val="00C85C3C"/>
    <w:rsid w:val="00C85D2A"/>
    <w:rsid w:val="00C85E74"/>
    <w:rsid w:val="00C85ED3"/>
    <w:rsid w:val="00C85F4A"/>
    <w:rsid w:val="00C860E6"/>
    <w:rsid w:val="00C86374"/>
    <w:rsid w:val="00C86538"/>
    <w:rsid w:val="00C86541"/>
    <w:rsid w:val="00C8656A"/>
    <w:rsid w:val="00C8677E"/>
    <w:rsid w:val="00C867F3"/>
    <w:rsid w:val="00C869E4"/>
    <w:rsid w:val="00C86A7C"/>
    <w:rsid w:val="00C86B3B"/>
    <w:rsid w:val="00C86BD0"/>
    <w:rsid w:val="00C86C31"/>
    <w:rsid w:val="00C86EC8"/>
    <w:rsid w:val="00C86FB4"/>
    <w:rsid w:val="00C872E1"/>
    <w:rsid w:val="00C87358"/>
    <w:rsid w:val="00C873E9"/>
    <w:rsid w:val="00C8744B"/>
    <w:rsid w:val="00C874E2"/>
    <w:rsid w:val="00C87612"/>
    <w:rsid w:val="00C87642"/>
    <w:rsid w:val="00C87689"/>
    <w:rsid w:val="00C876DA"/>
    <w:rsid w:val="00C87762"/>
    <w:rsid w:val="00C879A9"/>
    <w:rsid w:val="00C87A53"/>
    <w:rsid w:val="00C87AC9"/>
    <w:rsid w:val="00C87AD4"/>
    <w:rsid w:val="00C87C78"/>
    <w:rsid w:val="00C87FC1"/>
    <w:rsid w:val="00C90038"/>
    <w:rsid w:val="00C90223"/>
    <w:rsid w:val="00C9049E"/>
    <w:rsid w:val="00C90945"/>
    <w:rsid w:val="00C90AD1"/>
    <w:rsid w:val="00C90B75"/>
    <w:rsid w:val="00C90CF5"/>
    <w:rsid w:val="00C90D13"/>
    <w:rsid w:val="00C90D44"/>
    <w:rsid w:val="00C90D55"/>
    <w:rsid w:val="00C90E42"/>
    <w:rsid w:val="00C90E68"/>
    <w:rsid w:val="00C91110"/>
    <w:rsid w:val="00C91336"/>
    <w:rsid w:val="00C91546"/>
    <w:rsid w:val="00C91670"/>
    <w:rsid w:val="00C9173D"/>
    <w:rsid w:val="00C917AB"/>
    <w:rsid w:val="00C9189B"/>
    <w:rsid w:val="00C91ADB"/>
    <w:rsid w:val="00C91C1A"/>
    <w:rsid w:val="00C91C8B"/>
    <w:rsid w:val="00C91F37"/>
    <w:rsid w:val="00C92017"/>
    <w:rsid w:val="00C920F4"/>
    <w:rsid w:val="00C92797"/>
    <w:rsid w:val="00C92888"/>
    <w:rsid w:val="00C928D5"/>
    <w:rsid w:val="00C929EC"/>
    <w:rsid w:val="00C92AFA"/>
    <w:rsid w:val="00C92CC2"/>
    <w:rsid w:val="00C92D25"/>
    <w:rsid w:val="00C92E75"/>
    <w:rsid w:val="00C92F60"/>
    <w:rsid w:val="00C92FCC"/>
    <w:rsid w:val="00C9302A"/>
    <w:rsid w:val="00C93042"/>
    <w:rsid w:val="00C93288"/>
    <w:rsid w:val="00C932B6"/>
    <w:rsid w:val="00C93312"/>
    <w:rsid w:val="00C933BD"/>
    <w:rsid w:val="00C9352A"/>
    <w:rsid w:val="00C937DB"/>
    <w:rsid w:val="00C9386A"/>
    <w:rsid w:val="00C938ED"/>
    <w:rsid w:val="00C938F6"/>
    <w:rsid w:val="00C93967"/>
    <w:rsid w:val="00C93A71"/>
    <w:rsid w:val="00C93F16"/>
    <w:rsid w:val="00C9414C"/>
    <w:rsid w:val="00C942C3"/>
    <w:rsid w:val="00C943EC"/>
    <w:rsid w:val="00C9489C"/>
    <w:rsid w:val="00C94918"/>
    <w:rsid w:val="00C94A5E"/>
    <w:rsid w:val="00C94B6D"/>
    <w:rsid w:val="00C94C30"/>
    <w:rsid w:val="00C94D4D"/>
    <w:rsid w:val="00C94F53"/>
    <w:rsid w:val="00C94F79"/>
    <w:rsid w:val="00C951B6"/>
    <w:rsid w:val="00C955B7"/>
    <w:rsid w:val="00C955BB"/>
    <w:rsid w:val="00C9564E"/>
    <w:rsid w:val="00C95A42"/>
    <w:rsid w:val="00C95E7D"/>
    <w:rsid w:val="00C95EF6"/>
    <w:rsid w:val="00C95EFB"/>
    <w:rsid w:val="00C95F18"/>
    <w:rsid w:val="00C9627B"/>
    <w:rsid w:val="00C9632F"/>
    <w:rsid w:val="00C9649E"/>
    <w:rsid w:val="00C96536"/>
    <w:rsid w:val="00C965A7"/>
    <w:rsid w:val="00C96688"/>
    <w:rsid w:val="00C966B2"/>
    <w:rsid w:val="00C9674D"/>
    <w:rsid w:val="00C96812"/>
    <w:rsid w:val="00C96998"/>
    <w:rsid w:val="00C96C39"/>
    <w:rsid w:val="00C96CB3"/>
    <w:rsid w:val="00C96D1F"/>
    <w:rsid w:val="00C971C9"/>
    <w:rsid w:val="00C972AC"/>
    <w:rsid w:val="00C973B2"/>
    <w:rsid w:val="00C975D8"/>
    <w:rsid w:val="00C9765C"/>
    <w:rsid w:val="00C97759"/>
    <w:rsid w:val="00C9775D"/>
    <w:rsid w:val="00C97831"/>
    <w:rsid w:val="00C978A1"/>
    <w:rsid w:val="00C97AF8"/>
    <w:rsid w:val="00C97CFF"/>
    <w:rsid w:val="00C97EF8"/>
    <w:rsid w:val="00C97F02"/>
    <w:rsid w:val="00C97F9C"/>
    <w:rsid w:val="00CA0167"/>
    <w:rsid w:val="00CA0412"/>
    <w:rsid w:val="00CA0573"/>
    <w:rsid w:val="00CA063A"/>
    <w:rsid w:val="00CA07A0"/>
    <w:rsid w:val="00CA083D"/>
    <w:rsid w:val="00CA0960"/>
    <w:rsid w:val="00CA09A9"/>
    <w:rsid w:val="00CA0C5D"/>
    <w:rsid w:val="00CA0C92"/>
    <w:rsid w:val="00CA0E4E"/>
    <w:rsid w:val="00CA0FB4"/>
    <w:rsid w:val="00CA11D6"/>
    <w:rsid w:val="00CA1345"/>
    <w:rsid w:val="00CA1391"/>
    <w:rsid w:val="00CA1399"/>
    <w:rsid w:val="00CA1512"/>
    <w:rsid w:val="00CA167B"/>
    <w:rsid w:val="00CA17A0"/>
    <w:rsid w:val="00CA182D"/>
    <w:rsid w:val="00CA1988"/>
    <w:rsid w:val="00CA19B5"/>
    <w:rsid w:val="00CA19F7"/>
    <w:rsid w:val="00CA1A17"/>
    <w:rsid w:val="00CA1A1F"/>
    <w:rsid w:val="00CA1A4C"/>
    <w:rsid w:val="00CA1DD0"/>
    <w:rsid w:val="00CA1EF3"/>
    <w:rsid w:val="00CA20E2"/>
    <w:rsid w:val="00CA22D0"/>
    <w:rsid w:val="00CA2354"/>
    <w:rsid w:val="00CA243A"/>
    <w:rsid w:val="00CA2589"/>
    <w:rsid w:val="00CA25E3"/>
    <w:rsid w:val="00CA264D"/>
    <w:rsid w:val="00CA29BA"/>
    <w:rsid w:val="00CA2A13"/>
    <w:rsid w:val="00CA2C28"/>
    <w:rsid w:val="00CA2C38"/>
    <w:rsid w:val="00CA2CAB"/>
    <w:rsid w:val="00CA2CB4"/>
    <w:rsid w:val="00CA3077"/>
    <w:rsid w:val="00CA30BC"/>
    <w:rsid w:val="00CA32A6"/>
    <w:rsid w:val="00CA355D"/>
    <w:rsid w:val="00CA3583"/>
    <w:rsid w:val="00CA3647"/>
    <w:rsid w:val="00CA3866"/>
    <w:rsid w:val="00CA3869"/>
    <w:rsid w:val="00CA3AB8"/>
    <w:rsid w:val="00CA3DC2"/>
    <w:rsid w:val="00CA3F70"/>
    <w:rsid w:val="00CA4149"/>
    <w:rsid w:val="00CA4214"/>
    <w:rsid w:val="00CA47AA"/>
    <w:rsid w:val="00CA47B0"/>
    <w:rsid w:val="00CA47FC"/>
    <w:rsid w:val="00CA484C"/>
    <w:rsid w:val="00CA4C38"/>
    <w:rsid w:val="00CA4CCC"/>
    <w:rsid w:val="00CA4E1E"/>
    <w:rsid w:val="00CA4E2F"/>
    <w:rsid w:val="00CA4E41"/>
    <w:rsid w:val="00CA4E58"/>
    <w:rsid w:val="00CA4E79"/>
    <w:rsid w:val="00CA4F4D"/>
    <w:rsid w:val="00CA4FF2"/>
    <w:rsid w:val="00CA5005"/>
    <w:rsid w:val="00CA510F"/>
    <w:rsid w:val="00CA527E"/>
    <w:rsid w:val="00CA53C6"/>
    <w:rsid w:val="00CA53DC"/>
    <w:rsid w:val="00CA553F"/>
    <w:rsid w:val="00CA576A"/>
    <w:rsid w:val="00CA5772"/>
    <w:rsid w:val="00CA59FF"/>
    <w:rsid w:val="00CA5AAF"/>
    <w:rsid w:val="00CA5E44"/>
    <w:rsid w:val="00CA60B5"/>
    <w:rsid w:val="00CA61C0"/>
    <w:rsid w:val="00CA6209"/>
    <w:rsid w:val="00CA62A3"/>
    <w:rsid w:val="00CA6363"/>
    <w:rsid w:val="00CA64FB"/>
    <w:rsid w:val="00CA6533"/>
    <w:rsid w:val="00CA65B8"/>
    <w:rsid w:val="00CA65C1"/>
    <w:rsid w:val="00CA67F9"/>
    <w:rsid w:val="00CA690D"/>
    <w:rsid w:val="00CA6955"/>
    <w:rsid w:val="00CA6A02"/>
    <w:rsid w:val="00CA6A6A"/>
    <w:rsid w:val="00CA6AD4"/>
    <w:rsid w:val="00CA6E0F"/>
    <w:rsid w:val="00CA6F4B"/>
    <w:rsid w:val="00CA7014"/>
    <w:rsid w:val="00CA7104"/>
    <w:rsid w:val="00CA7148"/>
    <w:rsid w:val="00CA7196"/>
    <w:rsid w:val="00CA7289"/>
    <w:rsid w:val="00CA73A7"/>
    <w:rsid w:val="00CA73BE"/>
    <w:rsid w:val="00CA7436"/>
    <w:rsid w:val="00CA7585"/>
    <w:rsid w:val="00CA780D"/>
    <w:rsid w:val="00CA7F7C"/>
    <w:rsid w:val="00CB0184"/>
    <w:rsid w:val="00CB01CA"/>
    <w:rsid w:val="00CB01FC"/>
    <w:rsid w:val="00CB022A"/>
    <w:rsid w:val="00CB0436"/>
    <w:rsid w:val="00CB0488"/>
    <w:rsid w:val="00CB0506"/>
    <w:rsid w:val="00CB05C5"/>
    <w:rsid w:val="00CB062A"/>
    <w:rsid w:val="00CB077C"/>
    <w:rsid w:val="00CB08AE"/>
    <w:rsid w:val="00CB08C7"/>
    <w:rsid w:val="00CB096E"/>
    <w:rsid w:val="00CB0A09"/>
    <w:rsid w:val="00CB0A13"/>
    <w:rsid w:val="00CB0AC5"/>
    <w:rsid w:val="00CB0AF1"/>
    <w:rsid w:val="00CB0D46"/>
    <w:rsid w:val="00CB1018"/>
    <w:rsid w:val="00CB124B"/>
    <w:rsid w:val="00CB12A4"/>
    <w:rsid w:val="00CB12A5"/>
    <w:rsid w:val="00CB14A4"/>
    <w:rsid w:val="00CB1516"/>
    <w:rsid w:val="00CB183A"/>
    <w:rsid w:val="00CB19B3"/>
    <w:rsid w:val="00CB1A6F"/>
    <w:rsid w:val="00CB1B19"/>
    <w:rsid w:val="00CB1B42"/>
    <w:rsid w:val="00CB1C38"/>
    <w:rsid w:val="00CB1DA9"/>
    <w:rsid w:val="00CB20E9"/>
    <w:rsid w:val="00CB21B1"/>
    <w:rsid w:val="00CB2223"/>
    <w:rsid w:val="00CB22F6"/>
    <w:rsid w:val="00CB2586"/>
    <w:rsid w:val="00CB26F6"/>
    <w:rsid w:val="00CB272E"/>
    <w:rsid w:val="00CB28A8"/>
    <w:rsid w:val="00CB2912"/>
    <w:rsid w:val="00CB2934"/>
    <w:rsid w:val="00CB2AD7"/>
    <w:rsid w:val="00CB2D1F"/>
    <w:rsid w:val="00CB2F94"/>
    <w:rsid w:val="00CB2F9D"/>
    <w:rsid w:val="00CB30B1"/>
    <w:rsid w:val="00CB3287"/>
    <w:rsid w:val="00CB33CD"/>
    <w:rsid w:val="00CB3459"/>
    <w:rsid w:val="00CB34C4"/>
    <w:rsid w:val="00CB35ED"/>
    <w:rsid w:val="00CB381A"/>
    <w:rsid w:val="00CB3923"/>
    <w:rsid w:val="00CB3ABC"/>
    <w:rsid w:val="00CB3B88"/>
    <w:rsid w:val="00CB3C98"/>
    <w:rsid w:val="00CB3CF7"/>
    <w:rsid w:val="00CB3EFF"/>
    <w:rsid w:val="00CB4147"/>
    <w:rsid w:val="00CB4376"/>
    <w:rsid w:val="00CB4683"/>
    <w:rsid w:val="00CB46A9"/>
    <w:rsid w:val="00CB46FB"/>
    <w:rsid w:val="00CB4738"/>
    <w:rsid w:val="00CB496E"/>
    <w:rsid w:val="00CB49B5"/>
    <w:rsid w:val="00CB49F9"/>
    <w:rsid w:val="00CB4DA2"/>
    <w:rsid w:val="00CB4F2B"/>
    <w:rsid w:val="00CB4F9E"/>
    <w:rsid w:val="00CB506B"/>
    <w:rsid w:val="00CB50F6"/>
    <w:rsid w:val="00CB51EF"/>
    <w:rsid w:val="00CB5282"/>
    <w:rsid w:val="00CB53E3"/>
    <w:rsid w:val="00CB55FC"/>
    <w:rsid w:val="00CB56CD"/>
    <w:rsid w:val="00CB58A8"/>
    <w:rsid w:val="00CB599E"/>
    <w:rsid w:val="00CB5A28"/>
    <w:rsid w:val="00CB620C"/>
    <w:rsid w:val="00CB6220"/>
    <w:rsid w:val="00CB6272"/>
    <w:rsid w:val="00CB62BC"/>
    <w:rsid w:val="00CB63FA"/>
    <w:rsid w:val="00CB6741"/>
    <w:rsid w:val="00CB68AE"/>
    <w:rsid w:val="00CB6913"/>
    <w:rsid w:val="00CB693E"/>
    <w:rsid w:val="00CB69FE"/>
    <w:rsid w:val="00CB6C32"/>
    <w:rsid w:val="00CB6E66"/>
    <w:rsid w:val="00CB6F57"/>
    <w:rsid w:val="00CB70F1"/>
    <w:rsid w:val="00CB71DD"/>
    <w:rsid w:val="00CB71E1"/>
    <w:rsid w:val="00CB722A"/>
    <w:rsid w:val="00CB72D0"/>
    <w:rsid w:val="00CB757F"/>
    <w:rsid w:val="00CB7684"/>
    <w:rsid w:val="00CB76C0"/>
    <w:rsid w:val="00CB7884"/>
    <w:rsid w:val="00CB791F"/>
    <w:rsid w:val="00CB799B"/>
    <w:rsid w:val="00CB7A5A"/>
    <w:rsid w:val="00CB7C90"/>
    <w:rsid w:val="00CB7DF9"/>
    <w:rsid w:val="00CB7E17"/>
    <w:rsid w:val="00CC0133"/>
    <w:rsid w:val="00CC031B"/>
    <w:rsid w:val="00CC0332"/>
    <w:rsid w:val="00CC0349"/>
    <w:rsid w:val="00CC061A"/>
    <w:rsid w:val="00CC06B1"/>
    <w:rsid w:val="00CC0857"/>
    <w:rsid w:val="00CC08F3"/>
    <w:rsid w:val="00CC0960"/>
    <w:rsid w:val="00CC0A92"/>
    <w:rsid w:val="00CC0ADA"/>
    <w:rsid w:val="00CC0B5F"/>
    <w:rsid w:val="00CC0BE3"/>
    <w:rsid w:val="00CC0FA7"/>
    <w:rsid w:val="00CC110A"/>
    <w:rsid w:val="00CC11D8"/>
    <w:rsid w:val="00CC12A5"/>
    <w:rsid w:val="00CC14D1"/>
    <w:rsid w:val="00CC15AF"/>
    <w:rsid w:val="00CC181B"/>
    <w:rsid w:val="00CC192D"/>
    <w:rsid w:val="00CC1951"/>
    <w:rsid w:val="00CC1AC3"/>
    <w:rsid w:val="00CC1C6E"/>
    <w:rsid w:val="00CC1EFA"/>
    <w:rsid w:val="00CC1F12"/>
    <w:rsid w:val="00CC1FE8"/>
    <w:rsid w:val="00CC218F"/>
    <w:rsid w:val="00CC22C5"/>
    <w:rsid w:val="00CC22CE"/>
    <w:rsid w:val="00CC2449"/>
    <w:rsid w:val="00CC24E7"/>
    <w:rsid w:val="00CC25D0"/>
    <w:rsid w:val="00CC25E5"/>
    <w:rsid w:val="00CC262C"/>
    <w:rsid w:val="00CC2774"/>
    <w:rsid w:val="00CC2810"/>
    <w:rsid w:val="00CC28CB"/>
    <w:rsid w:val="00CC2938"/>
    <w:rsid w:val="00CC2B71"/>
    <w:rsid w:val="00CC2B83"/>
    <w:rsid w:val="00CC2BE4"/>
    <w:rsid w:val="00CC2E4A"/>
    <w:rsid w:val="00CC31FF"/>
    <w:rsid w:val="00CC356B"/>
    <w:rsid w:val="00CC35B4"/>
    <w:rsid w:val="00CC3802"/>
    <w:rsid w:val="00CC39F7"/>
    <w:rsid w:val="00CC43BE"/>
    <w:rsid w:val="00CC43D5"/>
    <w:rsid w:val="00CC44C6"/>
    <w:rsid w:val="00CC4737"/>
    <w:rsid w:val="00CC4A0A"/>
    <w:rsid w:val="00CC4AFF"/>
    <w:rsid w:val="00CC4B23"/>
    <w:rsid w:val="00CC5067"/>
    <w:rsid w:val="00CC509C"/>
    <w:rsid w:val="00CC512C"/>
    <w:rsid w:val="00CC517D"/>
    <w:rsid w:val="00CC519B"/>
    <w:rsid w:val="00CC54AA"/>
    <w:rsid w:val="00CC56BD"/>
    <w:rsid w:val="00CC58CA"/>
    <w:rsid w:val="00CC58E8"/>
    <w:rsid w:val="00CC5984"/>
    <w:rsid w:val="00CC5B4D"/>
    <w:rsid w:val="00CC5C1D"/>
    <w:rsid w:val="00CC5D83"/>
    <w:rsid w:val="00CC5DAE"/>
    <w:rsid w:val="00CC5E05"/>
    <w:rsid w:val="00CC5F34"/>
    <w:rsid w:val="00CC5F55"/>
    <w:rsid w:val="00CC5FD8"/>
    <w:rsid w:val="00CC6263"/>
    <w:rsid w:val="00CC6265"/>
    <w:rsid w:val="00CC63FF"/>
    <w:rsid w:val="00CC678F"/>
    <w:rsid w:val="00CC6ADF"/>
    <w:rsid w:val="00CC6B61"/>
    <w:rsid w:val="00CC6E40"/>
    <w:rsid w:val="00CC6E4F"/>
    <w:rsid w:val="00CC6F31"/>
    <w:rsid w:val="00CC6F68"/>
    <w:rsid w:val="00CC72CC"/>
    <w:rsid w:val="00CC74B0"/>
    <w:rsid w:val="00CC74EA"/>
    <w:rsid w:val="00CC7522"/>
    <w:rsid w:val="00CC7549"/>
    <w:rsid w:val="00CC755A"/>
    <w:rsid w:val="00CC7760"/>
    <w:rsid w:val="00CC7A9E"/>
    <w:rsid w:val="00CC7BCD"/>
    <w:rsid w:val="00CD0088"/>
    <w:rsid w:val="00CD00CB"/>
    <w:rsid w:val="00CD011E"/>
    <w:rsid w:val="00CD013F"/>
    <w:rsid w:val="00CD0194"/>
    <w:rsid w:val="00CD035E"/>
    <w:rsid w:val="00CD035F"/>
    <w:rsid w:val="00CD08C2"/>
    <w:rsid w:val="00CD08D0"/>
    <w:rsid w:val="00CD0915"/>
    <w:rsid w:val="00CD0F26"/>
    <w:rsid w:val="00CD0F61"/>
    <w:rsid w:val="00CD1519"/>
    <w:rsid w:val="00CD1608"/>
    <w:rsid w:val="00CD1674"/>
    <w:rsid w:val="00CD18B9"/>
    <w:rsid w:val="00CD18F0"/>
    <w:rsid w:val="00CD1B8E"/>
    <w:rsid w:val="00CD1BD9"/>
    <w:rsid w:val="00CD1BF3"/>
    <w:rsid w:val="00CD1CB0"/>
    <w:rsid w:val="00CD1D7A"/>
    <w:rsid w:val="00CD1DEC"/>
    <w:rsid w:val="00CD1DFF"/>
    <w:rsid w:val="00CD1EB5"/>
    <w:rsid w:val="00CD1F7F"/>
    <w:rsid w:val="00CD217A"/>
    <w:rsid w:val="00CD21ED"/>
    <w:rsid w:val="00CD2370"/>
    <w:rsid w:val="00CD2453"/>
    <w:rsid w:val="00CD247C"/>
    <w:rsid w:val="00CD2535"/>
    <w:rsid w:val="00CD25EE"/>
    <w:rsid w:val="00CD2614"/>
    <w:rsid w:val="00CD2726"/>
    <w:rsid w:val="00CD27DC"/>
    <w:rsid w:val="00CD282D"/>
    <w:rsid w:val="00CD2B49"/>
    <w:rsid w:val="00CD2C34"/>
    <w:rsid w:val="00CD2C6A"/>
    <w:rsid w:val="00CD2E9B"/>
    <w:rsid w:val="00CD2F8D"/>
    <w:rsid w:val="00CD2F9E"/>
    <w:rsid w:val="00CD3068"/>
    <w:rsid w:val="00CD310F"/>
    <w:rsid w:val="00CD354B"/>
    <w:rsid w:val="00CD3594"/>
    <w:rsid w:val="00CD35B5"/>
    <w:rsid w:val="00CD39CA"/>
    <w:rsid w:val="00CD3D9D"/>
    <w:rsid w:val="00CD3DE8"/>
    <w:rsid w:val="00CD3DF9"/>
    <w:rsid w:val="00CD3F6E"/>
    <w:rsid w:val="00CD3F9B"/>
    <w:rsid w:val="00CD40CE"/>
    <w:rsid w:val="00CD416E"/>
    <w:rsid w:val="00CD4211"/>
    <w:rsid w:val="00CD42F2"/>
    <w:rsid w:val="00CD43BB"/>
    <w:rsid w:val="00CD445C"/>
    <w:rsid w:val="00CD4795"/>
    <w:rsid w:val="00CD479F"/>
    <w:rsid w:val="00CD47B7"/>
    <w:rsid w:val="00CD4ADE"/>
    <w:rsid w:val="00CD4CAF"/>
    <w:rsid w:val="00CD4DA7"/>
    <w:rsid w:val="00CD4E23"/>
    <w:rsid w:val="00CD5048"/>
    <w:rsid w:val="00CD51AB"/>
    <w:rsid w:val="00CD5470"/>
    <w:rsid w:val="00CD5588"/>
    <w:rsid w:val="00CD5639"/>
    <w:rsid w:val="00CD56BE"/>
    <w:rsid w:val="00CD571F"/>
    <w:rsid w:val="00CD57D7"/>
    <w:rsid w:val="00CD58DB"/>
    <w:rsid w:val="00CD595A"/>
    <w:rsid w:val="00CD5A0F"/>
    <w:rsid w:val="00CD5AA1"/>
    <w:rsid w:val="00CD5E92"/>
    <w:rsid w:val="00CD5FC0"/>
    <w:rsid w:val="00CD608B"/>
    <w:rsid w:val="00CD610D"/>
    <w:rsid w:val="00CD6301"/>
    <w:rsid w:val="00CD6403"/>
    <w:rsid w:val="00CD6508"/>
    <w:rsid w:val="00CD6751"/>
    <w:rsid w:val="00CD681F"/>
    <w:rsid w:val="00CD693A"/>
    <w:rsid w:val="00CD699A"/>
    <w:rsid w:val="00CD69E0"/>
    <w:rsid w:val="00CD6A19"/>
    <w:rsid w:val="00CD6A65"/>
    <w:rsid w:val="00CD6A8E"/>
    <w:rsid w:val="00CD6D08"/>
    <w:rsid w:val="00CD6D19"/>
    <w:rsid w:val="00CD6D2A"/>
    <w:rsid w:val="00CD6D42"/>
    <w:rsid w:val="00CD6DE4"/>
    <w:rsid w:val="00CD6EA5"/>
    <w:rsid w:val="00CD6F3F"/>
    <w:rsid w:val="00CD70BE"/>
    <w:rsid w:val="00CD753F"/>
    <w:rsid w:val="00CD75CA"/>
    <w:rsid w:val="00CD767E"/>
    <w:rsid w:val="00CD76CE"/>
    <w:rsid w:val="00CD79A8"/>
    <w:rsid w:val="00CD7ADD"/>
    <w:rsid w:val="00CD7B14"/>
    <w:rsid w:val="00CD7B9E"/>
    <w:rsid w:val="00CD7CEA"/>
    <w:rsid w:val="00CD7EA8"/>
    <w:rsid w:val="00CD7EE9"/>
    <w:rsid w:val="00CD7F52"/>
    <w:rsid w:val="00CD7F6D"/>
    <w:rsid w:val="00CD7FC1"/>
    <w:rsid w:val="00CD7FD9"/>
    <w:rsid w:val="00CD7FE8"/>
    <w:rsid w:val="00CE01DB"/>
    <w:rsid w:val="00CE04A7"/>
    <w:rsid w:val="00CE0562"/>
    <w:rsid w:val="00CE0676"/>
    <w:rsid w:val="00CE07AE"/>
    <w:rsid w:val="00CE082E"/>
    <w:rsid w:val="00CE095D"/>
    <w:rsid w:val="00CE09CA"/>
    <w:rsid w:val="00CE0B13"/>
    <w:rsid w:val="00CE0CD3"/>
    <w:rsid w:val="00CE0D97"/>
    <w:rsid w:val="00CE1059"/>
    <w:rsid w:val="00CE1168"/>
    <w:rsid w:val="00CE128F"/>
    <w:rsid w:val="00CE1358"/>
    <w:rsid w:val="00CE13F5"/>
    <w:rsid w:val="00CE1421"/>
    <w:rsid w:val="00CE15D5"/>
    <w:rsid w:val="00CE1692"/>
    <w:rsid w:val="00CE1813"/>
    <w:rsid w:val="00CE187F"/>
    <w:rsid w:val="00CE197B"/>
    <w:rsid w:val="00CE1A31"/>
    <w:rsid w:val="00CE1BC4"/>
    <w:rsid w:val="00CE1C13"/>
    <w:rsid w:val="00CE1D61"/>
    <w:rsid w:val="00CE1E1F"/>
    <w:rsid w:val="00CE1EE9"/>
    <w:rsid w:val="00CE1FE4"/>
    <w:rsid w:val="00CE20E8"/>
    <w:rsid w:val="00CE20F1"/>
    <w:rsid w:val="00CE2219"/>
    <w:rsid w:val="00CE2582"/>
    <w:rsid w:val="00CE269D"/>
    <w:rsid w:val="00CE2740"/>
    <w:rsid w:val="00CE2873"/>
    <w:rsid w:val="00CE2CFA"/>
    <w:rsid w:val="00CE2E0B"/>
    <w:rsid w:val="00CE2E54"/>
    <w:rsid w:val="00CE2E7F"/>
    <w:rsid w:val="00CE305F"/>
    <w:rsid w:val="00CE336B"/>
    <w:rsid w:val="00CE364F"/>
    <w:rsid w:val="00CE36C3"/>
    <w:rsid w:val="00CE3790"/>
    <w:rsid w:val="00CE37F7"/>
    <w:rsid w:val="00CE390E"/>
    <w:rsid w:val="00CE3CBE"/>
    <w:rsid w:val="00CE3D3D"/>
    <w:rsid w:val="00CE3F00"/>
    <w:rsid w:val="00CE4097"/>
    <w:rsid w:val="00CE4137"/>
    <w:rsid w:val="00CE42ED"/>
    <w:rsid w:val="00CE45A4"/>
    <w:rsid w:val="00CE4727"/>
    <w:rsid w:val="00CE4775"/>
    <w:rsid w:val="00CE493A"/>
    <w:rsid w:val="00CE49E9"/>
    <w:rsid w:val="00CE4A65"/>
    <w:rsid w:val="00CE4ACA"/>
    <w:rsid w:val="00CE4B98"/>
    <w:rsid w:val="00CE4BE8"/>
    <w:rsid w:val="00CE4E57"/>
    <w:rsid w:val="00CE516D"/>
    <w:rsid w:val="00CE5380"/>
    <w:rsid w:val="00CE53FF"/>
    <w:rsid w:val="00CE559F"/>
    <w:rsid w:val="00CE56B9"/>
    <w:rsid w:val="00CE5734"/>
    <w:rsid w:val="00CE58A4"/>
    <w:rsid w:val="00CE5B8D"/>
    <w:rsid w:val="00CE5C05"/>
    <w:rsid w:val="00CE5DE4"/>
    <w:rsid w:val="00CE5FF3"/>
    <w:rsid w:val="00CE615C"/>
    <w:rsid w:val="00CE6335"/>
    <w:rsid w:val="00CE638B"/>
    <w:rsid w:val="00CE638C"/>
    <w:rsid w:val="00CE6593"/>
    <w:rsid w:val="00CE66D5"/>
    <w:rsid w:val="00CE670A"/>
    <w:rsid w:val="00CE6BCF"/>
    <w:rsid w:val="00CE6BE3"/>
    <w:rsid w:val="00CE6C93"/>
    <w:rsid w:val="00CE6CE7"/>
    <w:rsid w:val="00CE6E23"/>
    <w:rsid w:val="00CE6E87"/>
    <w:rsid w:val="00CE6EFA"/>
    <w:rsid w:val="00CE7027"/>
    <w:rsid w:val="00CE72C1"/>
    <w:rsid w:val="00CE73CA"/>
    <w:rsid w:val="00CE74E1"/>
    <w:rsid w:val="00CE7527"/>
    <w:rsid w:val="00CE774A"/>
    <w:rsid w:val="00CE77A4"/>
    <w:rsid w:val="00CE7C01"/>
    <w:rsid w:val="00CE7DAE"/>
    <w:rsid w:val="00CE7E96"/>
    <w:rsid w:val="00CE7F0B"/>
    <w:rsid w:val="00CF00A9"/>
    <w:rsid w:val="00CF01AA"/>
    <w:rsid w:val="00CF059A"/>
    <w:rsid w:val="00CF05CE"/>
    <w:rsid w:val="00CF0669"/>
    <w:rsid w:val="00CF06BC"/>
    <w:rsid w:val="00CF0AB0"/>
    <w:rsid w:val="00CF0B7E"/>
    <w:rsid w:val="00CF0B99"/>
    <w:rsid w:val="00CF0BB7"/>
    <w:rsid w:val="00CF0BD4"/>
    <w:rsid w:val="00CF0DCF"/>
    <w:rsid w:val="00CF0DF7"/>
    <w:rsid w:val="00CF0E43"/>
    <w:rsid w:val="00CF0EA3"/>
    <w:rsid w:val="00CF0F58"/>
    <w:rsid w:val="00CF1129"/>
    <w:rsid w:val="00CF13A3"/>
    <w:rsid w:val="00CF13A6"/>
    <w:rsid w:val="00CF13EB"/>
    <w:rsid w:val="00CF14BD"/>
    <w:rsid w:val="00CF14CE"/>
    <w:rsid w:val="00CF1560"/>
    <w:rsid w:val="00CF179A"/>
    <w:rsid w:val="00CF18DA"/>
    <w:rsid w:val="00CF192D"/>
    <w:rsid w:val="00CF1A4C"/>
    <w:rsid w:val="00CF1A99"/>
    <w:rsid w:val="00CF1ABA"/>
    <w:rsid w:val="00CF1B91"/>
    <w:rsid w:val="00CF1DCF"/>
    <w:rsid w:val="00CF1F22"/>
    <w:rsid w:val="00CF1F5D"/>
    <w:rsid w:val="00CF2023"/>
    <w:rsid w:val="00CF209F"/>
    <w:rsid w:val="00CF22BC"/>
    <w:rsid w:val="00CF23D8"/>
    <w:rsid w:val="00CF2415"/>
    <w:rsid w:val="00CF247C"/>
    <w:rsid w:val="00CF26B7"/>
    <w:rsid w:val="00CF2782"/>
    <w:rsid w:val="00CF2904"/>
    <w:rsid w:val="00CF2B26"/>
    <w:rsid w:val="00CF2D8D"/>
    <w:rsid w:val="00CF2E8E"/>
    <w:rsid w:val="00CF2F8C"/>
    <w:rsid w:val="00CF3076"/>
    <w:rsid w:val="00CF32C1"/>
    <w:rsid w:val="00CF32E7"/>
    <w:rsid w:val="00CF337F"/>
    <w:rsid w:val="00CF3388"/>
    <w:rsid w:val="00CF34EA"/>
    <w:rsid w:val="00CF3655"/>
    <w:rsid w:val="00CF3665"/>
    <w:rsid w:val="00CF36AD"/>
    <w:rsid w:val="00CF39A1"/>
    <w:rsid w:val="00CF3B25"/>
    <w:rsid w:val="00CF3C51"/>
    <w:rsid w:val="00CF3E84"/>
    <w:rsid w:val="00CF3F3A"/>
    <w:rsid w:val="00CF40A8"/>
    <w:rsid w:val="00CF413A"/>
    <w:rsid w:val="00CF41D1"/>
    <w:rsid w:val="00CF4282"/>
    <w:rsid w:val="00CF4450"/>
    <w:rsid w:val="00CF45EF"/>
    <w:rsid w:val="00CF46C1"/>
    <w:rsid w:val="00CF477E"/>
    <w:rsid w:val="00CF4811"/>
    <w:rsid w:val="00CF48DE"/>
    <w:rsid w:val="00CF4945"/>
    <w:rsid w:val="00CF4A20"/>
    <w:rsid w:val="00CF4A21"/>
    <w:rsid w:val="00CF4B38"/>
    <w:rsid w:val="00CF4B44"/>
    <w:rsid w:val="00CF4FB5"/>
    <w:rsid w:val="00CF5120"/>
    <w:rsid w:val="00CF512C"/>
    <w:rsid w:val="00CF54C2"/>
    <w:rsid w:val="00CF5962"/>
    <w:rsid w:val="00CF5ADC"/>
    <w:rsid w:val="00CF5AE3"/>
    <w:rsid w:val="00CF5D45"/>
    <w:rsid w:val="00CF616C"/>
    <w:rsid w:val="00CF635E"/>
    <w:rsid w:val="00CF65A4"/>
    <w:rsid w:val="00CF6657"/>
    <w:rsid w:val="00CF6688"/>
    <w:rsid w:val="00CF6714"/>
    <w:rsid w:val="00CF6806"/>
    <w:rsid w:val="00CF6A14"/>
    <w:rsid w:val="00CF6CDA"/>
    <w:rsid w:val="00CF7057"/>
    <w:rsid w:val="00CF721E"/>
    <w:rsid w:val="00CF72B2"/>
    <w:rsid w:val="00CF7304"/>
    <w:rsid w:val="00CF74F6"/>
    <w:rsid w:val="00CF7A0A"/>
    <w:rsid w:val="00CF7B18"/>
    <w:rsid w:val="00CF7CD6"/>
    <w:rsid w:val="00CF7D97"/>
    <w:rsid w:val="00D002E8"/>
    <w:rsid w:val="00D003C4"/>
    <w:rsid w:val="00D005BA"/>
    <w:rsid w:val="00D005D4"/>
    <w:rsid w:val="00D00749"/>
    <w:rsid w:val="00D008E1"/>
    <w:rsid w:val="00D0097B"/>
    <w:rsid w:val="00D009AB"/>
    <w:rsid w:val="00D00BA8"/>
    <w:rsid w:val="00D00BBB"/>
    <w:rsid w:val="00D00EEE"/>
    <w:rsid w:val="00D01154"/>
    <w:rsid w:val="00D01294"/>
    <w:rsid w:val="00D01490"/>
    <w:rsid w:val="00D016B9"/>
    <w:rsid w:val="00D0173A"/>
    <w:rsid w:val="00D0174D"/>
    <w:rsid w:val="00D017BB"/>
    <w:rsid w:val="00D018FD"/>
    <w:rsid w:val="00D01A0C"/>
    <w:rsid w:val="00D01AA6"/>
    <w:rsid w:val="00D01C00"/>
    <w:rsid w:val="00D01D69"/>
    <w:rsid w:val="00D01D84"/>
    <w:rsid w:val="00D01E03"/>
    <w:rsid w:val="00D01E53"/>
    <w:rsid w:val="00D01F2F"/>
    <w:rsid w:val="00D01FBA"/>
    <w:rsid w:val="00D01FD4"/>
    <w:rsid w:val="00D020DB"/>
    <w:rsid w:val="00D0234E"/>
    <w:rsid w:val="00D02416"/>
    <w:rsid w:val="00D0267D"/>
    <w:rsid w:val="00D026A8"/>
    <w:rsid w:val="00D026D0"/>
    <w:rsid w:val="00D02838"/>
    <w:rsid w:val="00D02BF0"/>
    <w:rsid w:val="00D02CCD"/>
    <w:rsid w:val="00D02E1D"/>
    <w:rsid w:val="00D02E92"/>
    <w:rsid w:val="00D02FDC"/>
    <w:rsid w:val="00D033D9"/>
    <w:rsid w:val="00D0349D"/>
    <w:rsid w:val="00D0349F"/>
    <w:rsid w:val="00D035BF"/>
    <w:rsid w:val="00D03834"/>
    <w:rsid w:val="00D03AB0"/>
    <w:rsid w:val="00D03B6C"/>
    <w:rsid w:val="00D03B74"/>
    <w:rsid w:val="00D03BEC"/>
    <w:rsid w:val="00D03CF8"/>
    <w:rsid w:val="00D03D38"/>
    <w:rsid w:val="00D0402D"/>
    <w:rsid w:val="00D04102"/>
    <w:rsid w:val="00D04161"/>
    <w:rsid w:val="00D043C9"/>
    <w:rsid w:val="00D043E7"/>
    <w:rsid w:val="00D04598"/>
    <w:rsid w:val="00D045A4"/>
    <w:rsid w:val="00D04659"/>
    <w:rsid w:val="00D0469E"/>
    <w:rsid w:val="00D047F7"/>
    <w:rsid w:val="00D04DC1"/>
    <w:rsid w:val="00D05021"/>
    <w:rsid w:val="00D05230"/>
    <w:rsid w:val="00D052EC"/>
    <w:rsid w:val="00D053DA"/>
    <w:rsid w:val="00D0569F"/>
    <w:rsid w:val="00D0572E"/>
    <w:rsid w:val="00D05827"/>
    <w:rsid w:val="00D059F9"/>
    <w:rsid w:val="00D05AC7"/>
    <w:rsid w:val="00D05BB8"/>
    <w:rsid w:val="00D05C23"/>
    <w:rsid w:val="00D05CB4"/>
    <w:rsid w:val="00D0612A"/>
    <w:rsid w:val="00D06139"/>
    <w:rsid w:val="00D06177"/>
    <w:rsid w:val="00D061C6"/>
    <w:rsid w:val="00D061DE"/>
    <w:rsid w:val="00D062BF"/>
    <w:rsid w:val="00D06422"/>
    <w:rsid w:val="00D06563"/>
    <w:rsid w:val="00D065A2"/>
    <w:rsid w:val="00D0679B"/>
    <w:rsid w:val="00D068E1"/>
    <w:rsid w:val="00D06BAD"/>
    <w:rsid w:val="00D06BD0"/>
    <w:rsid w:val="00D06C72"/>
    <w:rsid w:val="00D06DE6"/>
    <w:rsid w:val="00D06E2C"/>
    <w:rsid w:val="00D0710C"/>
    <w:rsid w:val="00D07156"/>
    <w:rsid w:val="00D071CD"/>
    <w:rsid w:val="00D07206"/>
    <w:rsid w:val="00D07574"/>
    <w:rsid w:val="00D077BE"/>
    <w:rsid w:val="00D077FC"/>
    <w:rsid w:val="00D078CA"/>
    <w:rsid w:val="00D079B2"/>
    <w:rsid w:val="00D079BC"/>
    <w:rsid w:val="00D079C3"/>
    <w:rsid w:val="00D079DB"/>
    <w:rsid w:val="00D07A33"/>
    <w:rsid w:val="00D07BF4"/>
    <w:rsid w:val="00D07D38"/>
    <w:rsid w:val="00D07DDC"/>
    <w:rsid w:val="00D07EB9"/>
    <w:rsid w:val="00D07EBE"/>
    <w:rsid w:val="00D07F4B"/>
    <w:rsid w:val="00D07FCB"/>
    <w:rsid w:val="00D1008C"/>
    <w:rsid w:val="00D10096"/>
    <w:rsid w:val="00D10325"/>
    <w:rsid w:val="00D10334"/>
    <w:rsid w:val="00D10366"/>
    <w:rsid w:val="00D1038D"/>
    <w:rsid w:val="00D1044C"/>
    <w:rsid w:val="00D104F2"/>
    <w:rsid w:val="00D1060E"/>
    <w:rsid w:val="00D106D2"/>
    <w:rsid w:val="00D107B4"/>
    <w:rsid w:val="00D10889"/>
    <w:rsid w:val="00D10985"/>
    <w:rsid w:val="00D10B35"/>
    <w:rsid w:val="00D10C67"/>
    <w:rsid w:val="00D10D89"/>
    <w:rsid w:val="00D10DBC"/>
    <w:rsid w:val="00D10E18"/>
    <w:rsid w:val="00D11209"/>
    <w:rsid w:val="00D11297"/>
    <w:rsid w:val="00D11300"/>
    <w:rsid w:val="00D1133D"/>
    <w:rsid w:val="00D11396"/>
    <w:rsid w:val="00D113DD"/>
    <w:rsid w:val="00D11708"/>
    <w:rsid w:val="00D11837"/>
    <w:rsid w:val="00D11873"/>
    <w:rsid w:val="00D118AA"/>
    <w:rsid w:val="00D1194E"/>
    <w:rsid w:val="00D11B1E"/>
    <w:rsid w:val="00D11B8E"/>
    <w:rsid w:val="00D11CF9"/>
    <w:rsid w:val="00D11D2A"/>
    <w:rsid w:val="00D11D8B"/>
    <w:rsid w:val="00D11E01"/>
    <w:rsid w:val="00D11EB0"/>
    <w:rsid w:val="00D11F4B"/>
    <w:rsid w:val="00D11FD3"/>
    <w:rsid w:val="00D122F5"/>
    <w:rsid w:val="00D1244B"/>
    <w:rsid w:val="00D125B2"/>
    <w:rsid w:val="00D125FE"/>
    <w:rsid w:val="00D126AF"/>
    <w:rsid w:val="00D129D6"/>
    <w:rsid w:val="00D12A38"/>
    <w:rsid w:val="00D12C48"/>
    <w:rsid w:val="00D12EBC"/>
    <w:rsid w:val="00D12F35"/>
    <w:rsid w:val="00D13069"/>
    <w:rsid w:val="00D13783"/>
    <w:rsid w:val="00D13864"/>
    <w:rsid w:val="00D138A3"/>
    <w:rsid w:val="00D13994"/>
    <w:rsid w:val="00D13B53"/>
    <w:rsid w:val="00D13BA2"/>
    <w:rsid w:val="00D13D54"/>
    <w:rsid w:val="00D13DB2"/>
    <w:rsid w:val="00D13EF1"/>
    <w:rsid w:val="00D13F2C"/>
    <w:rsid w:val="00D13F5C"/>
    <w:rsid w:val="00D13FCB"/>
    <w:rsid w:val="00D14038"/>
    <w:rsid w:val="00D1419B"/>
    <w:rsid w:val="00D142EF"/>
    <w:rsid w:val="00D14541"/>
    <w:rsid w:val="00D14689"/>
    <w:rsid w:val="00D146C4"/>
    <w:rsid w:val="00D146C9"/>
    <w:rsid w:val="00D147CA"/>
    <w:rsid w:val="00D1483A"/>
    <w:rsid w:val="00D1495C"/>
    <w:rsid w:val="00D14F00"/>
    <w:rsid w:val="00D14FE3"/>
    <w:rsid w:val="00D15102"/>
    <w:rsid w:val="00D153CF"/>
    <w:rsid w:val="00D154A7"/>
    <w:rsid w:val="00D15571"/>
    <w:rsid w:val="00D15741"/>
    <w:rsid w:val="00D15759"/>
    <w:rsid w:val="00D157E9"/>
    <w:rsid w:val="00D158B9"/>
    <w:rsid w:val="00D15B2B"/>
    <w:rsid w:val="00D15F7F"/>
    <w:rsid w:val="00D16245"/>
    <w:rsid w:val="00D1625A"/>
    <w:rsid w:val="00D16612"/>
    <w:rsid w:val="00D16633"/>
    <w:rsid w:val="00D166DA"/>
    <w:rsid w:val="00D166F4"/>
    <w:rsid w:val="00D1674F"/>
    <w:rsid w:val="00D1685E"/>
    <w:rsid w:val="00D16B81"/>
    <w:rsid w:val="00D16CCB"/>
    <w:rsid w:val="00D16DA0"/>
    <w:rsid w:val="00D16F12"/>
    <w:rsid w:val="00D17035"/>
    <w:rsid w:val="00D171FA"/>
    <w:rsid w:val="00D172D5"/>
    <w:rsid w:val="00D175A1"/>
    <w:rsid w:val="00D176AF"/>
    <w:rsid w:val="00D17A28"/>
    <w:rsid w:val="00D17C3E"/>
    <w:rsid w:val="00D17CDC"/>
    <w:rsid w:val="00D17DAB"/>
    <w:rsid w:val="00D17E24"/>
    <w:rsid w:val="00D17E60"/>
    <w:rsid w:val="00D17E79"/>
    <w:rsid w:val="00D17E9F"/>
    <w:rsid w:val="00D17EAB"/>
    <w:rsid w:val="00D17F04"/>
    <w:rsid w:val="00D200A1"/>
    <w:rsid w:val="00D20202"/>
    <w:rsid w:val="00D20269"/>
    <w:rsid w:val="00D202F8"/>
    <w:rsid w:val="00D203FC"/>
    <w:rsid w:val="00D2055B"/>
    <w:rsid w:val="00D207D1"/>
    <w:rsid w:val="00D20A51"/>
    <w:rsid w:val="00D20B5F"/>
    <w:rsid w:val="00D20B96"/>
    <w:rsid w:val="00D20C90"/>
    <w:rsid w:val="00D20DFA"/>
    <w:rsid w:val="00D21233"/>
    <w:rsid w:val="00D21467"/>
    <w:rsid w:val="00D214D7"/>
    <w:rsid w:val="00D214FA"/>
    <w:rsid w:val="00D2166D"/>
    <w:rsid w:val="00D21A8A"/>
    <w:rsid w:val="00D21AF2"/>
    <w:rsid w:val="00D21C3D"/>
    <w:rsid w:val="00D21C6C"/>
    <w:rsid w:val="00D21E94"/>
    <w:rsid w:val="00D21FDA"/>
    <w:rsid w:val="00D21FE2"/>
    <w:rsid w:val="00D2205E"/>
    <w:rsid w:val="00D22112"/>
    <w:rsid w:val="00D221B2"/>
    <w:rsid w:val="00D2228C"/>
    <w:rsid w:val="00D222BD"/>
    <w:rsid w:val="00D22326"/>
    <w:rsid w:val="00D223CD"/>
    <w:rsid w:val="00D22490"/>
    <w:rsid w:val="00D22563"/>
    <w:rsid w:val="00D22570"/>
    <w:rsid w:val="00D225D8"/>
    <w:rsid w:val="00D22678"/>
    <w:rsid w:val="00D2284A"/>
    <w:rsid w:val="00D22B0D"/>
    <w:rsid w:val="00D22BF4"/>
    <w:rsid w:val="00D22CB9"/>
    <w:rsid w:val="00D22CC7"/>
    <w:rsid w:val="00D22EA0"/>
    <w:rsid w:val="00D22FE3"/>
    <w:rsid w:val="00D231E6"/>
    <w:rsid w:val="00D23422"/>
    <w:rsid w:val="00D2367E"/>
    <w:rsid w:val="00D23763"/>
    <w:rsid w:val="00D23836"/>
    <w:rsid w:val="00D238CA"/>
    <w:rsid w:val="00D239D7"/>
    <w:rsid w:val="00D239EB"/>
    <w:rsid w:val="00D23A60"/>
    <w:rsid w:val="00D23E0D"/>
    <w:rsid w:val="00D23F54"/>
    <w:rsid w:val="00D24047"/>
    <w:rsid w:val="00D242B0"/>
    <w:rsid w:val="00D242F4"/>
    <w:rsid w:val="00D243BE"/>
    <w:rsid w:val="00D244BE"/>
    <w:rsid w:val="00D2453A"/>
    <w:rsid w:val="00D2480E"/>
    <w:rsid w:val="00D248C3"/>
    <w:rsid w:val="00D24937"/>
    <w:rsid w:val="00D249E3"/>
    <w:rsid w:val="00D24CEC"/>
    <w:rsid w:val="00D24D1A"/>
    <w:rsid w:val="00D25090"/>
    <w:rsid w:val="00D2516E"/>
    <w:rsid w:val="00D25259"/>
    <w:rsid w:val="00D253B5"/>
    <w:rsid w:val="00D25428"/>
    <w:rsid w:val="00D254B8"/>
    <w:rsid w:val="00D25750"/>
    <w:rsid w:val="00D25825"/>
    <w:rsid w:val="00D25897"/>
    <w:rsid w:val="00D258D7"/>
    <w:rsid w:val="00D2597F"/>
    <w:rsid w:val="00D25A4F"/>
    <w:rsid w:val="00D25BAA"/>
    <w:rsid w:val="00D25CC5"/>
    <w:rsid w:val="00D25E58"/>
    <w:rsid w:val="00D25F08"/>
    <w:rsid w:val="00D261A5"/>
    <w:rsid w:val="00D2627B"/>
    <w:rsid w:val="00D2632A"/>
    <w:rsid w:val="00D2640A"/>
    <w:rsid w:val="00D268B9"/>
    <w:rsid w:val="00D2694F"/>
    <w:rsid w:val="00D26BD5"/>
    <w:rsid w:val="00D26BD7"/>
    <w:rsid w:val="00D26DCF"/>
    <w:rsid w:val="00D271AC"/>
    <w:rsid w:val="00D271D3"/>
    <w:rsid w:val="00D272C9"/>
    <w:rsid w:val="00D2750A"/>
    <w:rsid w:val="00D27570"/>
    <w:rsid w:val="00D275DE"/>
    <w:rsid w:val="00D27662"/>
    <w:rsid w:val="00D276A3"/>
    <w:rsid w:val="00D276FE"/>
    <w:rsid w:val="00D278D3"/>
    <w:rsid w:val="00D2799E"/>
    <w:rsid w:val="00D27DBC"/>
    <w:rsid w:val="00D27EBC"/>
    <w:rsid w:val="00D27EBE"/>
    <w:rsid w:val="00D27EDC"/>
    <w:rsid w:val="00D27EDE"/>
    <w:rsid w:val="00D3013B"/>
    <w:rsid w:val="00D3066F"/>
    <w:rsid w:val="00D30690"/>
    <w:rsid w:val="00D306AD"/>
    <w:rsid w:val="00D306D7"/>
    <w:rsid w:val="00D30997"/>
    <w:rsid w:val="00D309A0"/>
    <w:rsid w:val="00D30B21"/>
    <w:rsid w:val="00D30BE0"/>
    <w:rsid w:val="00D30F6F"/>
    <w:rsid w:val="00D31188"/>
    <w:rsid w:val="00D3161D"/>
    <w:rsid w:val="00D31627"/>
    <w:rsid w:val="00D316AD"/>
    <w:rsid w:val="00D317A5"/>
    <w:rsid w:val="00D3187B"/>
    <w:rsid w:val="00D31989"/>
    <w:rsid w:val="00D319A5"/>
    <w:rsid w:val="00D31A42"/>
    <w:rsid w:val="00D31A88"/>
    <w:rsid w:val="00D31AD3"/>
    <w:rsid w:val="00D31B95"/>
    <w:rsid w:val="00D31DDB"/>
    <w:rsid w:val="00D31E94"/>
    <w:rsid w:val="00D31EBE"/>
    <w:rsid w:val="00D320C3"/>
    <w:rsid w:val="00D32131"/>
    <w:rsid w:val="00D32452"/>
    <w:rsid w:val="00D32525"/>
    <w:rsid w:val="00D3252C"/>
    <w:rsid w:val="00D32820"/>
    <w:rsid w:val="00D3285B"/>
    <w:rsid w:val="00D328A5"/>
    <w:rsid w:val="00D32BB0"/>
    <w:rsid w:val="00D32CBF"/>
    <w:rsid w:val="00D32ECC"/>
    <w:rsid w:val="00D3305B"/>
    <w:rsid w:val="00D3318B"/>
    <w:rsid w:val="00D3330B"/>
    <w:rsid w:val="00D334BE"/>
    <w:rsid w:val="00D33690"/>
    <w:rsid w:val="00D336BE"/>
    <w:rsid w:val="00D336EA"/>
    <w:rsid w:val="00D337BF"/>
    <w:rsid w:val="00D33AE1"/>
    <w:rsid w:val="00D33B13"/>
    <w:rsid w:val="00D33DA4"/>
    <w:rsid w:val="00D33E25"/>
    <w:rsid w:val="00D33E84"/>
    <w:rsid w:val="00D33F1E"/>
    <w:rsid w:val="00D33FB5"/>
    <w:rsid w:val="00D33FE6"/>
    <w:rsid w:val="00D340F7"/>
    <w:rsid w:val="00D3418B"/>
    <w:rsid w:val="00D341E0"/>
    <w:rsid w:val="00D342B9"/>
    <w:rsid w:val="00D3444C"/>
    <w:rsid w:val="00D344A8"/>
    <w:rsid w:val="00D34A6F"/>
    <w:rsid w:val="00D34A7B"/>
    <w:rsid w:val="00D34B8D"/>
    <w:rsid w:val="00D34D1F"/>
    <w:rsid w:val="00D34D8F"/>
    <w:rsid w:val="00D34F1F"/>
    <w:rsid w:val="00D35009"/>
    <w:rsid w:val="00D350C0"/>
    <w:rsid w:val="00D35177"/>
    <w:rsid w:val="00D35216"/>
    <w:rsid w:val="00D35251"/>
    <w:rsid w:val="00D35312"/>
    <w:rsid w:val="00D353F5"/>
    <w:rsid w:val="00D35546"/>
    <w:rsid w:val="00D357DE"/>
    <w:rsid w:val="00D35862"/>
    <w:rsid w:val="00D358A9"/>
    <w:rsid w:val="00D358CB"/>
    <w:rsid w:val="00D358CF"/>
    <w:rsid w:val="00D35BB8"/>
    <w:rsid w:val="00D35E49"/>
    <w:rsid w:val="00D35ECC"/>
    <w:rsid w:val="00D35FF9"/>
    <w:rsid w:val="00D36035"/>
    <w:rsid w:val="00D3629B"/>
    <w:rsid w:val="00D36398"/>
    <w:rsid w:val="00D3653A"/>
    <w:rsid w:val="00D365ED"/>
    <w:rsid w:val="00D36736"/>
    <w:rsid w:val="00D36A69"/>
    <w:rsid w:val="00D36CAB"/>
    <w:rsid w:val="00D36CC7"/>
    <w:rsid w:val="00D36EB8"/>
    <w:rsid w:val="00D36EC9"/>
    <w:rsid w:val="00D36FDE"/>
    <w:rsid w:val="00D371A1"/>
    <w:rsid w:val="00D371D5"/>
    <w:rsid w:val="00D3726F"/>
    <w:rsid w:val="00D37439"/>
    <w:rsid w:val="00D37569"/>
    <w:rsid w:val="00D3774C"/>
    <w:rsid w:val="00D379AD"/>
    <w:rsid w:val="00D37BA9"/>
    <w:rsid w:val="00D37C87"/>
    <w:rsid w:val="00D37E7F"/>
    <w:rsid w:val="00D37E94"/>
    <w:rsid w:val="00D37F5B"/>
    <w:rsid w:val="00D40088"/>
    <w:rsid w:val="00D40166"/>
    <w:rsid w:val="00D4029F"/>
    <w:rsid w:val="00D4042A"/>
    <w:rsid w:val="00D40465"/>
    <w:rsid w:val="00D404E7"/>
    <w:rsid w:val="00D4050F"/>
    <w:rsid w:val="00D40579"/>
    <w:rsid w:val="00D40588"/>
    <w:rsid w:val="00D40603"/>
    <w:rsid w:val="00D408A5"/>
    <w:rsid w:val="00D40A05"/>
    <w:rsid w:val="00D40B42"/>
    <w:rsid w:val="00D40D41"/>
    <w:rsid w:val="00D414A6"/>
    <w:rsid w:val="00D41719"/>
    <w:rsid w:val="00D417A6"/>
    <w:rsid w:val="00D41A02"/>
    <w:rsid w:val="00D41A45"/>
    <w:rsid w:val="00D41B9C"/>
    <w:rsid w:val="00D41C1B"/>
    <w:rsid w:val="00D41D60"/>
    <w:rsid w:val="00D41DBD"/>
    <w:rsid w:val="00D42245"/>
    <w:rsid w:val="00D422AC"/>
    <w:rsid w:val="00D424AE"/>
    <w:rsid w:val="00D42614"/>
    <w:rsid w:val="00D4297F"/>
    <w:rsid w:val="00D42B38"/>
    <w:rsid w:val="00D42DD2"/>
    <w:rsid w:val="00D430C1"/>
    <w:rsid w:val="00D43114"/>
    <w:rsid w:val="00D4319D"/>
    <w:rsid w:val="00D43204"/>
    <w:rsid w:val="00D4345D"/>
    <w:rsid w:val="00D43AA8"/>
    <w:rsid w:val="00D43B2C"/>
    <w:rsid w:val="00D43BBD"/>
    <w:rsid w:val="00D43DB5"/>
    <w:rsid w:val="00D43E17"/>
    <w:rsid w:val="00D43EAF"/>
    <w:rsid w:val="00D4403B"/>
    <w:rsid w:val="00D44242"/>
    <w:rsid w:val="00D44302"/>
    <w:rsid w:val="00D44416"/>
    <w:rsid w:val="00D444B5"/>
    <w:rsid w:val="00D4450A"/>
    <w:rsid w:val="00D4451D"/>
    <w:rsid w:val="00D44634"/>
    <w:rsid w:val="00D446C4"/>
    <w:rsid w:val="00D448EC"/>
    <w:rsid w:val="00D44A8B"/>
    <w:rsid w:val="00D44AF0"/>
    <w:rsid w:val="00D44D24"/>
    <w:rsid w:val="00D45044"/>
    <w:rsid w:val="00D45091"/>
    <w:rsid w:val="00D451BF"/>
    <w:rsid w:val="00D45279"/>
    <w:rsid w:val="00D45637"/>
    <w:rsid w:val="00D457AC"/>
    <w:rsid w:val="00D45896"/>
    <w:rsid w:val="00D459CC"/>
    <w:rsid w:val="00D45AFF"/>
    <w:rsid w:val="00D45B51"/>
    <w:rsid w:val="00D45B66"/>
    <w:rsid w:val="00D45CB6"/>
    <w:rsid w:val="00D45D43"/>
    <w:rsid w:val="00D45DAB"/>
    <w:rsid w:val="00D45EA2"/>
    <w:rsid w:val="00D460E8"/>
    <w:rsid w:val="00D46505"/>
    <w:rsid w:val="00D466BD"/>
    <w:rsid w:val="00D466E3"/>
    <w:rsid w:val="00D46704"/>
    <w:rsid w:val="00D4678C"/>
    <w:rsid w:val="00D4687B"/>
    <w:rsid w:val="00D4690C"/>
    <w:rsid w:val="00D46951"/>
    <w:rsid w:val="00D46992"/>
    <w:rsid w:val="00D46B76"/>
    <w:rsid w:val="00D46BD2"/>
    <w:rsid w:val="00D46BFB"/>
    <w:rsid w:val="00D46CD9"/>
    <w:rsid w:val="00D46E74"/>
    <w:rsid w:val="00D4718B"/>
    <w:rsid w:val="00D473A6"/>
    <w:rsid w:val="00D4741D"/>
    <w:rsid w:val="00D474DE"/>
    <w:rsid w:val="00D4764F"/>
    <w:rsid w:val="00D478BB"/>
    <w:rsid w:val="00D478CB"/>
    <w:rsid w:val="00D478D5"/>
    <w:rsid w:val="00D47922"/>
    <w:rsid w:val="00D47B6E"/>
    <w:rsid w:val="00D501EE"/>
    <w:rsid w:val="00D5031A"/>
    <w:rsid w:val="00D5041D"/>
    <w:rsid w:val="00D5046C"/>
    <w:rsid w:val="00D504DB"/>
    <w:rsid w:val="00D504F4"/>
    <w:rsid w:val="00D50746"/>
    <w:rsid w:val="00D5082A"/>
    <w:rsid w:val="00D50882"/>
    <w:rsid w:val="00D508F2"/>
    <w:rsid w:val="00D5098E"/>
    <w:rsid w:val="00D509C0"/>
    <w:rsid w:val="00D50B7C"/>
    <w:rsid w:val="00D50E69"/>
    <w:rsid w:val="00D50EE7"/>
    <w:rsid w:val="00D50F71"/>
    <w:rsid w:val="00D51003"/>
    <w:rsid w:val="00D511B1"/>
    <w:rsid w:val="00D512F9"/>
    <w:rsid w:val="00D5136E"/>
    <w:rsid w:val="00D51374"/>
    <w:rsid w:val="00D513D0"/>
    <w:rsid w:val="00D514C9"/>
    <w:rsid w:val="00D51AA6"/>
    <w:rsid w:val="00D51BE1"/>
    <w:rsid w:val="00D51D85"/>
    <w:rsid w:val="00D51ECB"/>
    <w:rsid w:val="00D52123"/>
    <w:rsid w:val="00D521E2"/>
    <w:rsid w:val="00D52397"/>
    <w:rsid w:val="00D5241A"/>
    <w:rsid w:val="00D5254F"/>
    <w:rsid w:val="00D527DF"/>
    <w:rsid w:val="00D529A7"/>
    <w:rsid w:val="00D52C35"/>
    <w:rsid w:val="00D52CFB"/>
    <w:rsid w:val="00D52DA5"/>
    <w:rsid w:val="00D52DCE"/>
    <w:rsid w:val="00D52E1E"/>
    <w:rsid w:val="00D533D7"/>
    <w:rsid w:val="00D53432"/>
    <w:rsid w:val="00D534C5"/>
    <w:rsid w:val="00D53502"/>
    <w:rsid w:val="00D535D8"/>
    <w:rsid w:val="00D5362B"/>
    <w:rsid w:val="00D53892"/>
    <w:rsid w:val="00D53A1D"/>
    <w:rsid w:val="00D53BA4"/>
    <w:rsid w:val="00D53F3A"/>
    <w:rsid w:val="00D53F53"/>
    <w:rsid w:val="00D5405A"/>
    <w:rsid w:val="00D541C5"/>
    <w:rsid w:val="00D541E5"/>
    <w:rsid w:val="00D5457F"/>
    <w:rsid w:val="00D54863"/>
    <w:rsid w:val="00D54A14"/>
    <w:rsid w:val="00D54A42"/>
    <w:rsid w:val="00D54A95"/>
    <w:rsid w:val="00D54B3D"/>
    <w:rsid w:val="00D54E51"/>
    <w:rsid w:val="00D552E5"/>
    <w:rsid w:val="00D553C2"/>
    <w:rsid w:val="00D554F6"/>
    <w:rsid w:val="00D5568E"/>
    <w:rsid w:val="00D556DD"/>
    <w:rsid w:val="00D5580E"/>
    <w:rsid w:val="00D558D7"/>
    <w:rsid w:val="00D55C51"/>
    <w:rsid w:val="00D55C6A"/>
    <w:rsid w:val="00D55D12"/>
    <w:rsid w:val="00D55E69"/>
    <w:rsid w:val="00D55EA8"/>
    <w:rsid w:val="00D56109"/>
    <w:rsid w:val="00D56398"/>
    <w:rsid w:val="00D563F1"/>
    <w:rsid w:val="00D564F7"/>
    <w:rsid w:val="00D56646"/>
    <w:rsid w:val="00D5667B"/>
    <w:rsid w:val="00D566A3"/>
    <w:rsid w:val="00D5676D"/>
    <w:rsid w:val="00D56774"/>
    <w:rsid w:val="00D567F5"/>
    <w:rsid w:val="00D568A9"/>
    <w:rsid w:val="00D568DF"/>
    <w:rsid w:val="00D56AB8"/>
    <w:rsid w:val="00D56ABE"/>
    <w:rsid w:val="00D56C8E"/>
    <w:rsid w:val="00D56CA6"/>
    <w:rsid w:val="00D56F23"/>
    <w:rsid w:val="00D57027"/>
    <w:rsid w:val="00D570BC"/>
    <w:rsid w:val="00D57314"/>
    <w:rsid w:val="00D57625"/>
    <w:rsid w:val="00D57667"/>
    <w:rsid w:val="00D57814"/>
    <w:rsid w:val="00D578DC"/>
    <w:rsid w:val="00D57A39"/>
    <w:rsid w:val="00D57CD2"/>
    <w:rsid w:val="00D57E33"/>
    <w:rsid w:val="00D57EC1"/>
    <w:rsid w:val="00D57ED4"/>
    <w:rsid w:val="00D601B1"/>
    <w:rsid w:val="00D60256"/>
    <w:rsid w:val="00D602E0"/>
    <w:rsid w:val="00D60438"/>
    <w:rsid w:val="00D606C8"/>
    <w:rsid w:val="00D60C78"/>
    <w:rsid w:val="00D60CC6"/>
    <w:rsid w:val="00D60F21"/>
    <w:rsid w:val="00D60F8A"/>
    <w:rsid w:val="00D6129F"/>
    <w:rsid w:val="00D61447"/>
    <w:rsid w:val="00D6146B"/>
    <w:rsid w:val="00D615AE"/>
    <w:rsid w:val="00D616D8"/>
    <w:rsid w:val="00D61B81"/>
    <w:rsid w:val="00D61BB1"/>
    <w:rsid w:val="00D61EE9"/>
    <w:rsid w:val="00D6201C"/>
    <w:rsid w:val="00D62303"/>
    <w:rsid w:val="00D6234F"/>
    <w:rsid w:val="00D62420"/>
    <w:rsid w:val="00D62507"/>
    <w:rsid w:val="00D62592"/>
    <w:rsid w:val="00D625B3"/>
    <w:rsid w:val="00D625CE"/>
    <w:rsid w:val="00D626A7"/>
    <w:rsid w:val="00D627FE"/>
    <w:rsid w:val="00D629B0"/>
    <w:rsid w:val="00D62A96"/>
    <w:rsid w:val="00D62C9F"/>
    <w:rsid w:val="00D62D3B"/>
    <w:rsid w:val="00D62D46"/>
    <w:rsid w:val="00D62D47"/>
    <w:rsid w:val="00D62DD1"/>
    <w:rsid w:val="00D63018"/>
    <w:rsid w:val="00D6329E"/>
    <w:rsid w:val="00D6347D"/>
    <w:rsid w:val="00D6361C"/>
    <w:rsid w:val="00D63678"/>
    <w:rsid w:val="00D636BF"/>
    <w:rsid w:val="00D63723"/>
    <w:rsid w:val="00D638CF"/>
    <w:rsid w:val="00D63B9D"/>
    <w:rsid w:val="00D63DB4"/>
    <w:rsid w:val="00D63EA5"/>
    <w:rsid w:val="00D63ED9"/>
    <w:rsid w:val="00D63EDE"/>
    <w:rsid w:val="00D63F3C"/>
    <w:rsid w:val="00D64149"/>
    <w:rsid w:val="00D643D7"/>
    <w:rsid w:val="00D64670"/>
    <w:rsid w:val="00D646DA"/>
    <w:rsid w:val="00D64977"/>
    <w:rsid w:val="00D64AD2"/>
    <w:rsid w:val="00D64AF6"/>
    <w:rsid w:val="00D64B6A"/>
    <w:rsid w:val="00D64F37"/>
    <w:rsid w:val="00D64F96"/>
    <w:rsid w:val="00D64FC3"/>
    <w:rsid w:val="00D65131"/>
    <w:rsid w:val="00D6517F"/>
    <w:rsid w:val="00D65889"/>
    <w:rsid w:val="00D65B36"/>
    <w:rsid w:val="00D65C02"/>
    <w:rsid w:val="00D65D63"/>
    <w:rsid w:val="00D66176"/>
    <w:rsid w:val="00D66264"/>
    <w:rsid w:val="00D662A8"/>
    <w:rsid w:val="00D664E6"/>
    <w:rsid w:val="00D66696"/>
    <w:rsid w:val="00D6679C"/>
    <w:rsid w:val="00D66935"/>
    <w:rsid w:val="00D66DA3"/>
    <w:rsid w:val="00D66F23"/>
    <w:rsid w:val="00D67065"/>
    <w:rsid w:val="00D6728E"/>
    <w:rsid w:val="00D675CC"/>
    <w:rsid w:val="00D678DA"/>
    <w:rsid w:val="00D679BF"/>
    <w:rsid w:val="00D67C57"/>
    <w:rsid w:val="00D67C5E"/>
    <w:rsid w:val="00D700FF"/>
    <w:rsid w:val="00D70114"/>
    <w:rsid w:val="00D70337"/>
    <w:rsid w:val="00D70396"/>
    <w:rsid w:val="00D70468"/>
    <w:rsid w:val="00D70628"/>
    <w:rsid w:val="00D7066B"/>
    <w:rsid w:val="00D706AA"/>
    <w:rsid w:val="00D70809"/>
    <w:rsid w:val="00D70922"/>
    <w:rsid w:val="00D70974"/>
    <w:rsid w:val="00D70C49"/>
    <w:rsid w:val="00D70E4E"/>
    <w:rsid w:val="00D70ED6"/>
    <w:rsid w:val="00D70F44"/>
    <w:rsid w:val="00D70F87"/>
    <w:rsid w:val="00D712CF"/>
    <w:rsid w:val="00D7148F"/>
    <w:rsid w:val="00D71541"/>
    <w:rsid w:val="00D71643"/>
    <w:rsid w:val="00D716B0"/>
    <w:rsid w:val="00D7180A"/>
    <w:rsid w:val="00D71A0A"/>
    <w:rsid w:val="00D71CEF"/>
    <w:rsid w:val="00D71D40"/>
    <w:rsid w:val="00D71D5C"/>
    <w:rsid w:val="00D71E5D"/>
    <w:rsid w:val="00D720CA"/>
    <w:rsid w:val="00D720D2"/>
    <w:rsid w:val="00D720F4"/>
    <w:rsid w:val="00D72150"/>
    <w:rsid w:val="00D724FF"/>
    <w:rsid w:val="00D728F8"/>
    <w:rsid w:val="00D729BA"/>
    <w:rsid w:val="00D72B39"/>
    <w:rsid w:val="00D72C18"/>
    <w:rsid w:val="00D72D89"/>
    <w:rsid w:val="00D72DDA"/>
    <w:rsid w:val="00D72E1D"/>
    <w:rsid w:val="00D72F79"/>
    <w:rsid w:val="00D7316C"/>
    <w:rsid w:val="00D73279"/>
    <w:rsid w:val="00D733D1"/>
    <w:rsid w:val="00D73536"/>
    <w:rsid w:val="00D73814"/>
    <w:rsid w:val="00D739D2"/>
    <w:rsid w:val="00D73C04"/>
    <w:rsid w:val="00D73C26"/>
    <w:rsid w:val="00D73CD1"/>
    <w:rsid w:val="00D73D91"/>
    <w:rsid w:val="00D73DD1"/>
    <w:rsid w:val="00D7446F"/>
    <w:rsid w:val="00D745D8"/>
    <w:rsid w:val="00D74714"/>
    <w:rsid w:val="00D74736"/>
    <w:rsid w:val="00D74BF4"/>
    <w:rsid w:val="00D74C67"/>
    <w:rsid w:val="00D74C90"/>
    <w:rsid w:val="00D74DA1"/>
    <w:rsid w:val="00D74E51"/>
    <w:rsid w:val="00D74E6A"/>
    <w:rsid w:val="00D750EE"/>
    <w:rsid w:val="00D755A1"/>
    <w:rsid w:val="00D755D6"/>
    <w:rsid w:val="00D7577D"/>
    <w:rsid w:val="00D75791"/>
    <w:rsid w:val="00D75A47"/>
    <w:rsid w:val="00D75CFA"/>
    <w:rsid w:val="00D75DC9"/>
    <w:rsid w:val="00D75FFD"/>
    <w:rsid w:val="00D7603A"/>
    <w:rsid w:val="00D7615F"/>
    <w:rsid w:val="00D761BC"/>
    <w:rsid w:val="00D76228"/>
    <w:rsid w:val="00D76253"/>
    <w:rsid w:val="00D762BC"/>
    <w:rsid w:val="00D762FE"/>
    <w:rsid w:val="00D763D9"/>
    <w:rsid w:val="00D76423"/>
    <w:rsid w:val="00D7648C"/>
    <w:rsid w:val="00D76535"/>
    <w:rsid w:val="00D76886"/>
    <w:rsid w:val="00D76A1B"/>
    <w:rsid w:val="00D76FD0"/>
    <w:rsid w:val="00D76FF0"/>
    <w:rsid w:val="00D775A6"/>
    <w:rsid w:val="00D77AAD"/>
    <w:rsid w:val="00D77CAB"/>
    <w:rsid w:val="00D77D09"/>
    <w:rsid w:val="00D77D61"/>
    <w:rsid w:val="00D77E65"/>
    <w:rsid w:val="00D77F7C"/>
    <w:rsid w:val="00D800A7"/>
    <w:rsid w:val="00D8021D"/>
    <w:rsid w:val="00D80233"/>
    <w:rsid w:val="00D803D8"/>
    <w:rsid w:val="00D803F4"/>
    <w:rsid w:val="00D8043F"/>
    <w:rsid w:val="00D804BA"/>
    <w:rsid w:val="00D8052C"/>
    <w:rsid w:val="00D809D4"/>
    <w:rsid w:val="00D80A48"/>
    <w:rsid w:val="00D80BE4"/>
    <w:rsid w:val="00D80C82"/>
    <w:rsid w:val="00D80CF0"/>
    <w:rsid w:val="00D80CF7"/>
    <w:rsid w:val="00D80DC1"/>
    <w:rsid w:val="00D8104E"/>
    <w:rsid w:val="00D8113A"/>
    <w:rsid w:val="00D8118C"/>
    <w:rsid w:val="00D8118F"/>
    <w:rsid w:val="00D81292"/>
    <w:rsid w:val="00D812A4"/>
    <w:rsid w:val="00D81501"/>
    <w:rsid w:val="00D81522"/>
    <w:rsid w:val="00D81650"/>
    <w:rsid w:val="00D81699"/>
    <w:rsid w:val="00D817C3"/>
    <w:rsid w:val="00D81837"/>
    <w:rsid w:val="00D81842"/>
    <w:rsid w:val="00D818EA"/>
    <w:rsid w:val="00D81AE0"/>
    <w:rsid w:val="00D81FB6"/>
    <w:rsid w:val="00D821AC"/>
    <w:rsid w:val="00D824C0"/>
    <w:rsid w:val="00D82537"/>
    <w:rsid w:val="00D8253A"/>
    <w:rsid w:val="00D82547"/>
    <w:rsid w:val="00D827A9"/>
    <w:rsid w:val="00D8280A"/>
    <w:rsid w:val="00D82A56"/>
    <w:rsid w:val="00D82ECA"/>
    <w:rsid w:val="00D82F37"/>
    <w:rsid w:val="00D82F4C"/>
    <w:rsid w:val="00D83118"/>
    <w:rsid w:val="00D83127"/>
    <w:rsid w:val="00D83281"/>
    <w:rsid w:val="00D8339E"/>
    <w:rsid w:val="00D838F4"/>
    <w:rsid w:val="00D83912"/>
    <w:rsid w:val="00D8393C"/>
    <w:rsid w:val="00D83F28"/>
    <w:rsid w:val="00D83FA9"/>
    <w:rsid w:val="00D840BF"/>
    <w:rsid w:val="00D84188"/>
    <w:rsid w:val="00D841C7"/>
    <w:rsid w:val="00D84210"/>
    <w:rsid w:val="00D8421C"/>
    <w:rsid w:val="00D8422F"/>
    <w:rsid w:val="00D844AC"/>
    <w:rsid w:val="00D8459D"/>
    <w:rsid w:val="00D8489F"/>
    <w:rsid w:val="00D849D3"/>
    <w:rsid w:val="00D849FC"/>
    <w:rsid w:val="00D84D8B"/>
    <w:rsid w:val="00D84F21"/>
    <w:rsid w:val="00D8522F"/>
    <w:rsid w:val="00D853AF"/>
    <w:rsid w:val="00D85506"/>
    <w:rsid w:val="00D85560"/>
    <w:rsid w:val="00D85709"/>
    <w:rsid w:val="00D8576B"/>
    <w:rsid w:val="00D85CAA"/>
    <w:rsid w:val="00D85D81"/>
    <w:rsid w:val="00D85DE8"/>
    <w:rsid w:val="00D85FEB"/>
    <w:rsid w:val="00D85FFA"/>
    <w:rsid w:val="00D86087"/>
    <w:rsid w:val="00D86258"/>
    <w:rsid w:val="00D863EC"/>
    <w:rsid w:val="00D864FB"/>
    <w:rsid w:val="00D865F3"/>
    <w:rsid w:val="00D866F4"/>
    <w:rsid w:val="00D86736"/>
    <w:rsid w:val="00D8679E"/>
    <w:rsid w:val="00D86838"/>
    <w:rsid w:val="00D868B2"/>
    <w:rsid w:val="00D8697A"/>
    <w:rsid w:val="00D86CBA"/>
    <w:rsid w:val="00D86FB7"/>
    <w:rsid w:val="00D87154"/>
    <w:rsid w:val="00D87162"/>
    <w:rsid w:val="00D871A1"/>
    <w:rsid w:val="00D8721A"/>
    <w:rsid w:val="00D8730D"/>
    <w:rsid w:val="00D873E8"/>
    <w:rsid w:val="00D87439"/>
    <w:rsid w:val="00D87528"/>
    <w:rsid w:val="00D87544"/>
    <w:rsid w:val="00D8759C"/>
    <w:rsid w:val="00D8781C"/>
    <w:rsid w:val="00D8794F"/>
    <w:rsid w:val="00D87992"/>
    <w:rsid w:val="00D879AC"/>
    <w:rsid w:val="00D879E0"/>
    <w:rsid w:val="00D87AC5"/>
    <w:rsid w:val="00D87DC6"/>
    <w:rsid w:val="00D87DF0"/>
    <w:rsid w:val="00D9010A"/>
    <w:rsid w:val="00D90515"/>
    <w:rsid w:val="00D9082A"/>
    <w:rsid w:val="00D90847"/>
    <w:rsid w:val="00D90C9D"/>
    <w:rsid w:val="00D90F00"/>
    <w:rsid w:val="00D90F22"/>
    <w:rsid w:val="00D90FB0"/>
    <w:rsid w:val="00D91054"/>
    <w:rsid w:val="00D91072"/>
    <w:rsid w:val="00D91188"/>
    <w:rsid w:val="00D911C5"/>
    <w:rsid w:val="00D914BC"/>
    <w:rsid w:val="00D9151B"/>
    <w:rsid w:val="00D9155B"/>
    <w:rsid w:val="00D9179F"/>
    <w:rsid w:val="00D91826"/>
    <w:rsid w:val="00D91853"/>
    <w:rsid w:val="00D91C2E"/>
    <w:rsid w:val="00D91C7D"/>
    <w:rsid w:val="00D91D81"/>
    <w:rsid w:val="00D91E59"/>
    <w:rsid w:val="00D92103"/>
    <w:rsid w:val="00D92194"/>
    <w:rsid w:val="00D92311"/>
    <w:rsid w:val="00D92454"/>
    <w:rsid w:val="00D924AA"/>
    <w:rsid w:val="00D925C8"/>
    <w:rsid w:val="00D92711"/>
    <w:rsid w:val="00D928A9"/>
    <w:rsid w:val="00D928BC"/>
    <w:rsid w:val="00D92CBC"/>
    <w:rsid w:val="00D92E00"/>
    <w:rsid w:val="00D92E10"/>
    <w:rsid w:val="00D92E81"/>
    <w:rsid w:val="00D9302C"/>
    <w:rsid w:val="00D930D0"/>
    <w:rsid w:val="00D9326A"/>
    <w:rsid w:val="00D932A3"/>
    <w:rsid w:val="00D933B9"/>
    <w:rsid w:val="00D93930"/>
    <w:rsid w:val="00D93935"/>
    <w:rsid w:val="00D939D7"/>
    <w:rsid w:val="00D93A3D"/>
    <w:rsid w:val="00D93BD8"/>
    <w:rsid w:val="00D93C49"/>
    <w:rsid w:val="00D93C5D"/>
    <w:rsid w:val="00D93E27"/>
    <w:rsid w:val="00D93E64"/>
    <w:rsid w:val="00D93E89"/>
    <w:rsid w:val="00D93F81"/>
    <w:rsid w:val="00D9440E"/>
    <w:rsid w:val="00D94450"/>
    <w:rsid w:val="00D9450E"/>
    <w:rsid w:val="00D94581"/>
    <w:rsid w:val="00D9481A"/>
    <w:rsid w:val="00D9482E"/>
    <w:rsid w:val="00D94A9A"/>
    <w:rsid w:val="00D94C01"/>
    <w:rsid w:val="00D950A7"/>
    <w:rsid w:val="00D9520B"/>
    <w:rsid w:val="00D952C7"/>
    <w:rsid w:val="00D953F3"/>
    <w:rsid w:val="00D95402"/>
    <w:rsid w:val="00D9545E"/>
    <w:rsid w:val="00D9555C"/>
    <w:rsid w:val="00D9565E"/>
    <w:rsid w:val="00D956B3"/>
    <w:rsid w:val="00D95827"/>
    <w:rsid w:val="00D95951"/>
    <w:rsid w:val="00D95987"/>
    <w:rsid w:val="00D95D48"/>
    <w:rsid w:val="00D95DAE"/>
    <w:rsid w:val="00D95DB7"/>
    <w:rsid w:val="00D95DD4"/>
    <w:rsid w:val="00D95EF3"/>
    <w:rsid w:val="00D95F8A"/>
    <w:rsid w:val="00D96223"/>
    <w:rsid w:val="00D963B0"/>
    <w:rsid w:val="00D96501"/>
    <w:rsid w:val="00D965F4"/>
    <w:rsid w:val="00D96600"/>
    <w:rsid w:val="00D966D1"/>
    <w:rsid w:val="00D9680B"/>
    <w:rsid w:val="00D96993"/>
    <w:rsid w:val="00D96AC8"/>
    <w:rsid w:val="00D96B21"/>
    <w:rsid w:val="00D96B39"/>
    <w:rsid w:val="00D96F84"/>
    <w:rsid w:val="00D971B5"/>
    <w:rsid w:val="00D9745F"/>
    <w:rsid w:val="00D9772E"/>
    <w:rsid w:val="00D97815"/>
    <w:rsid w:val="00D97DDD"/>
    <w:rsid w:val="00DA00F2"/>
    <w:rsid w:val="00DA018E"/>
    <w:rsid w:val="00DA01AC"/>
    <w:rsid w:val="00DA0204"/>
    <w:rsid w:val="00DA0217"/>
    <w:rsid w:val="00DA026B"/>
    <w:rsid w:val="00DA02E7"/>
    <w:rsid w:val="00DA0321"/>
    <w:rsid w:val="00DA0376"/>
    <w:rsid w:val="00DA03FC"/>
    <w:rsid w:val="00DA0422"/>
    <w:rsid w:val="00DA0674"/>
    <w:rsid w:val="00DA0685"/>
    <w:rsid w:val="00DA07A9"/>
    <w:rsid w:val="00DA0A24"/>
    <w:rsid w:val="00DA0BC7"/>
    <w:rsid w:val="00DA0D72"/>
    <w:rsid w:val="00DA0D73"/>
    <w:rsid w:val="00DA0EB8"/>
    <w:rsid w:val="00DA1169"/>
    <w:rsid w:val="00DA11DF"/>
    <w:rsid w:val="00DA13BA"/>
    <w:rsid w:val="00DA142C"/>
    <w:rsid w:val="00DA1492"/>
    <w:rsid w:val="00DA15D3"/>
    <w:rsid w:val="00DA178D"/>
    <w:rsid w:val="00DA1965"/>
    <w:rsid w:val="00DA1B48"/>
    <w:rsid w:val="00DA1D2E"/>
    <w:rsid w:val="00DA244C"/>
    <w:rsid w:val="00DA24EA"/>
    <w:rsid w:val="00DA25A8"/>
    <w:rsid w:val="00DA271E"/>
    <w:rsid w:val="00DA273F"/>
    <w:rsid w:val="00DA2905"/>
    <w:rsid w:val="00DA2A8E"/>
    <w:rsid w:val="00DA2AF9"/>
    <w:rsid w:val="00DA2BCA"/>
    <w:rsid w:val="00DA2C12"/>
    <w:rsid w:val="00DA2C5D"/>
    <w:rsid w:val="00DA2C9E"/>
    <w:rsid w:val="00DA2E5D"/>
    <w:rsid w:val="00DA2F32"/>
    <w:rsid w:val="00DA2FC9"/>
    <w:rsid w:val="00DA2FE5"/>
    <w:rsid w:val="00DA3299"/>
    <w:rsid w:val="00DA33FA"/>
    <w:rsid w:val="00DA3400"/>
    <w:rsid w:val="00DA347C"/>
    <w:rsid w:val="00DA34D7"/>
    <w:rsid w:val="00DA392B"/>
    <w:rsid w:val="00DA394C"/>
    <w:rsid w:val="00DA3981"/>
    <w:rsid w:val="00DA39A7"/>
    <w:rsid w:val="00DA3A23"/>
    <w:rsid w:val="00DA3A40"/>
    <w:rsid w:val="00DA3CCB"/>
    <w:rsid w:val="00DA3E42"/>
    <w:rsid w:val="00DA3E78"/>
    <w:rsid w:val="00DA3F22"/>
    <w:rsid w:val="00DA4009"/>
    <w:rsid w:val="00DA4073"/>
    <w:rsid w:val="00DA40F4"/>
    <w:rsid w:val="00DA4228"/>
    <w:rsid w:val="00DA4265"/>
    <w:rsid w:val="00DA42A6"/>
    <w:rsid w:val="00DA436C"/>
    <w:rsid w:val="00DA4426"/>
    <w:rsid w:val="00DA44E2"/>
    <w:rsid w:val="00DA4780"/>
    <w:rsid w:val="00DA4926"/>
    <w:rsid w:val="00DA4BE6"/>
    <w:rsid w:val="00DA4D82"/>
    <w:rsid w:val="00DA4E7D"/>
    <w:rsid w:val="00DA4F2A"/>
    <w:rsid w:val="00DA5017"/>
    <w:rsid w:val="00DA51D1"/>
    <w:rsid w:val="00DA5288"/>
    <w:rsid w:val="00DA536B"/>
    <w:rsid w:val="00DA544C"/>
    <w:rsid w:val="00DA5480"/>
    <w:rsid w:val="00DA553C"/>
    <w:rsid w:val="00DA5644"/>
    <w:rsid w:val="00DA5771"/>
    <w:rsid w:val="00DA5812"/>
    <w:rsid w:val="00DA58BA"/>
    <w:rsid w:val="00DA58D8"/>
    <w:rsid w:val="00DA5A8F"/>
    <w:rsid w:val="00DA5AB9"/>
    <w:rsid w:val="00DA5C49"/>
    <w:rsid w:val="00DA5C5A"/>
    <w:rsid w:val="00DA5CD8"/>
    <w:rsid w:val="00DA5D8B"/>
    <w:rsid w:val="00DA5FDD"/>
    <w:rsid w:val="00DA5FFE"/>
    <w:rsid w:val="00DA6008"/>
    <w:rsid w:val="00DA600B"/>
    <w:rsid w:val="00DA60F0"/>
    <w:rsid w:val="00DA6175"/>
    <w:rsid w:val="00DA651D"/>
    <w:rsid w:val="00DA6694"/>
    <w:rsid w:val="00DA671A"/>
    <w:rsid w:val="00DA6ADC"/>
    <w:rsid w:val="00DA6C0D"/>
    <w:rsid w:val="00DA6E24"/>
    <w:rsid w:val="00DA6E47"/>
    <w:rsid w:val="00DA6E8C"/>
    <w:rsid w:val="00DA6EAC"/>
    <w:rsid w:val="00DA6EF6"/>
    <w:rsid w:val="00DA6F3F"/>
    <w:rsid w:val="00DA6FC9"/>
    <w:rsid w:val="00DA70D5"/>
    <w:rsid w:val="00DA75CB"/>
    <w:rsid w:val="00DA75E0"/>
    <w:rsid w:val="00DA783B"/>
    <w:rsid w:val="00DA7958"/>
    <w:rsid w:val="00DA7CA1"/>
    <w:rsid w:val="00DA7F62"/>
    <w:rsid w:val="00DB021E"/>
    <w:rsid w:val="00DB028B"/>
    <w:rsid w:val="00DB029F"/>
    <w:rsid w:val="00DB0338"/>
    <w:rsid w:val="00DB0377"/>
    <w:rsid w:val="00DB04F5"/>
    <w:rsid w:val="00DB054E"/>
    <w:rsid w:val="00DB069B"/>
    <w:rsid w:val="00DB06B0"/>
    <w:rsid w:val="00DB07A6"/>
    <w:rsid w:val="00DB0815"/>
    <w:rsid w:val="00DB087B"/>
    <w:rsid w:val="00DB08EA"/>
    <w:rsid w:val="00DB0AA7"/>
    <w:rsid w:val="00DB0C70"/>
    <w:rsid w:val="00DB0DA0"/>
    <w:rsid w:val="00DB0DAA"/>
    <w:rsid w:val="00DB0E1D"/>
    <w:rsid w:val="00DB1211"/>
    <w:rsid w:val="00DB1339"/>
    <w:rsid w:val="00DB141F"/>
    <w:rsid w:val="00DB14C7"/>
    <w:rsid w:val="00DB14EC"/>
    <w:rsid w:val="00DB1575"/>
    <w:rsid w:val="00DB1A57"/>
    <w:rsid w:val="00DB1AB8"/>
    <w:rsid w:val="00DB1B87"/>
    <w:rsid w:val="00DB1CBF"/>
    <w:rsid w:val="00DB1CD5"/>
    <w:rsid w:val="00DB1E5C"/>
    <w:rsid w:val="00DB2063"/>
    <w:rsid w:val="00DB253D"/>
    <w:rsid w:val="00DB270B"/>
    <w:rsid w:val="00DB287D"/>
    <w:rsid w:val="00DB2A4C"/>
    <w:rsid w:val="00DB2AFB"/>
    <w:rsid w:val="00DB2C4F"/>
    <w:rsid w:val="00DB2CC1"/>
    <w:rsid w:val="00DB2E3D"/>
    <w:rsid w:val="00DB2FB7"/>
    <w:rsid w:val="00DB332B"/>
    <w:rsid w:val="00DB337A"/>
    <w:rsid w:val="00DB346B"/>
    <w:rsid w:val="00DB37B8"/>
    <w:rsid w:val="00DB388A"/>
    <w:rsid w:val="00DB3A6D"/>
    <w:rsid w:val="00DB3BC6"/>
    <w:rsid w:val="00DB3CC0"/>
    <w:rsid w:val="00DB3DE9"/>
    <w:rsid w:val="00DB3EA5"/>
    <w:rsid w:val="00DB3F4F"/>
    <w:rsid w:val="00DB3F9D"/>
    <w:rsid w:val="00DB4071"/>
    <w:rsid w:val="00DB40F2"/>
    <w:rsid w:val="00DB415A"/>
    <w:rsid w:val="00DB4272"/>
    <w:rsid w:val="00DB4612"/>
    <w:rsid w:val="00DB461A"/>
    <w:rsid w:val="00DB4693"/>
    <w:rsid w:val="00DB4894"/>
    <w:rsid w:val="00DB4A24"/>
    <w:rsid w:val="00DB4A9E"/>
    <w:rsid w:val="00DB4B25"/>
    <w:rsid w:val="00DB4B5B"/>
    <w:rsid w:val="00DB4C16"/>
    <w:rsid w:val="00DB4E0B"/>
    <w:rsid w:val="00DB4E0E"/>
    <w:rsid w:val="00DB4E39"/>
    <w:rsid w:val="00DB4EEF"/>
    <w:rsid w:val="00DB51C8"/>
    <w:rsid w:val="00DB51E7"/>
    <w:rsid w:val="00DB550E"/>
    <w:rsid w:val="00DB55C0"/>
    <w:rsid w:val="00DB5794"/>
    <w:rsid w:val="00DB5A84"/>
    <w:rsid w:val="00DB5C04"/>
    <w:rsid w:val="00DB5CFF"/>
    <w:rsid w:val="00DB5F5B"/>
    <w:rsid w:val="00DB5F8C"/>
    <w:rsid w:val="00DB625F"/>
    <w:rsid w:val="00DB62CD"/>
    <w:rsid w:val="00DB637A"/>
    <w:rsid w:val="00DB6403"/>
    <w:rsid w:val="00DB64E8"/>
    <w:rsid w:val="00DB677C"/>
    <w:rsid w:val="00DB6AE7"/>
    <w:rsid w:val="00DB6B25"/>
    <w:rsid w:val="00DB6BA7"/>
    <w:rsid w:val="00DB6C12"/>
    <w:rsid w:val="00DB6C74"/>
    <w:rsid w:val="00DB6D84"/>
    <w:rsid w:val="00DB6D90"/>
    <w:rsid w:val="00DB6FD9"/>
    <w:rsid w:val="00DB6FF5"/>
    <w:rsid w:val="00DB7068"/>
    <w:rsid w:val="00DB70C6"/>
    <w:rsid w:val="00DB70D2"/>
    <w:rsid w:val="00DB720C"/>
    <w:rsid w:val="00DB72E8"/>
    <w:rsid w:val="00DB74F4"/>
    <w:rsid w:val="00DB755D"/>
    <w:rsid w:val="00DB7564"/>
    <w:rsid w:val="00DB75BF"/>
    <w:rsid w:val="00DB76A2"/>
    <w:rsid w:val="00DB7774"/>
    <w:rsid w:val="00DB793B"/>
    <w:rsid w:val="00DB79C0"/>
    <w:rsid w:val="00DB7B5F"/>
    <w:rsid w:val="00DB7BBF"/>
    <w:rsid w:val="00DB7E98"/>
    <w:rsid w:val="00DC032F"/>
    <w:rsid w:val="00DC08E4"/>
    <w:rsid w:val="00DC0938"/>
    <w:rsid w:val="00DC0957"/>
    <w:rsid w:val="00DC096D"/>
    <w:rsid w:val="00DC0C6A"/>
    <w:rsid w:val="00DC0E02"/>
    <w:rsid w:val="00DC0E8F"/>
    <w:rsid w:val="00DC0F59"/>
    <w:rsid w:val="00DC1149"/>
    <w:rsid w:val="00DC11B0"/>
    <w:rsid w:val="00DC141A"/>
    <w:rsid w:val="00DC146F"/>
    <w:rsid w:val="00DC14BB"/>
    <w:rsid w:val="00DC1674"/>
    <w:rsid w:val="00DC18E7"/>
    <w:rsid w:val="00DC1944"/>
    <w:rsid w:val="00DC19A5"/>
    <w:rsid w:val="00DC19CC"/>
    <w:rsid w:val="00DC1CDB"/>
    <w:rsid w:val="00DC1D61"/>
    <w:rsid w:val="00DC1EF4"/>
    <w:rsid w:val="00DC1F68"/>
    <w:rsid w:val="00DC21D8"/>
    <w:rsid w:val="00DC2429"/>
    <w:rsid w:val="00DC243F"/>
    <w:rsid w:val="00DC25C2"/>
    <w:rsid w:val="00DC2820"/>
    <w:rsid w:val="00DC2975"/>
    <w:rsid w:val="00DC29D7"/>
    <w:rsid w:val="00DC29DF"/>
    <w:rsid w:val="00DC2A24"/>
    <w:rsid w:val="00DC2C37"/>
    <w:rsid w:val="00DC2E60"/>
    <w:rsid w:val="00DC2E6B"/>
    <w:rsid w:val="00DC2EAB"/>
    <w:rsid w:val="00DC2EE5"/>
    <w:rsid w:val="00DC2F40"/>
    <w:rsid w:val="00DC2F47"/>
    <w:rsid w:val="00DC3084"/>
    <w:rsid w:val="00DC30C7"/>
    <w:rsid w:val="00DC322A"/>
    <w:rsid w:val="00DC3357"/>
    <w:rsid w:val="00DC348E"/>
    <w:rsid w:val="00DC34D9"/>
    <w:rsid w:val="00DC34DC"/>
    <w:rsid w:val="00DC3814"/>
    <w:rsid w:val="00DC38A1"/>
    <w:rsid w:val="00DC39E4"/>
    <w:rsid w:val="00DC3A77"/>
    <w:rsid w:val="00DC3A78"/>
    <w:rsid w:val="00DC3BD7"/>
    <w:rsid w:val="00DC3C4E"/>
    <w:rsid w:val="00DC3E1F"/>
    <w:rsid w:val="00DC406C"/>
    <w:rsid w:val="00DC407B"/>
    <w:rsid w:val="00DC4312"/>
    <w:rsid w:val="00DC4368"/>
    <w:rsid w:val="00DC44D8"/>
    <w:rsid w:val="00DC46D7"/>
    <w:rsid w:val="00DC470D"/>
    <w:rsid w:val="00DC4773"/>
    <w:rsid w:val="00DC47D0"/>
    <w:rsid w:val="00DC4894"/>
    <w:rsid w:val="00DC48CB"/>
    <w:rsid w:val="00DC4903"/>
    <w:rsid w:val="00DC4B69"/>
    <w:rsid w:val="00DC4F4F"/>
    <w:rsid w:val="00DC503F"/>
    <w:rsid w:val="00DC5142"/>
    <w:rsid w:val="00DC51AA"/>
    <w:rsid w:val="00DC51C2"/>
    <w:rsid w:val="00DC5201"/>
    <w:rsid w:val="00DC5246"/>
    <w:rsid w:val="00DC56AD"/>
    <w:rsid w:val="00DC577C"/>
    <w:rsid w:val="00DC578C"/>
    <w:rsid w:val="00DC5831"/>
    <w:rsid w:val="00DC5998"/>
    <w:rsid w:val="00DC5A67"/>
    <w:rsid w:val="00DC5A9C"/>
    <w:rsid w:val="00DC5B38"/>
    <w:rsid w:val="00DC5BC8"/>
    <w:rsid w:val="00DC6098"/>
    <w:rsid w:val="00DC6828"/>
    <w:rsid w:val="00DC6887"/>
    <w:rsid w:val="00DC693A"/>
    <w:rsid w:val="00DC6AC0"/>
    <w:rsid w:val="00DC6B00"/>
    <w:rsid w:val="00DC6B9C"/>
    <w:rsid w:val="00DC6E4F"/>
    <w:rsid w:val="00DC6F32"/>
    <w:rsid w:val="00DC6F4B"/>
    <w:rsid w:val="00DC6F4F"/>
    <w:rsid w:val="00DC6FF5"/>
    <w:rsid w:val="00DC72DE"/>
    <w:rsid w:val="00DC73B9"/>
    <w:rsid w:val="00DC73DC"/>
    <w:rsid w:val="00DC74D1"/>
    <w:rsid w:val="00DC7519"/>
    <w:rsid w:val="00DC762F"/>
    <w:rsid w:val="00DC7686"/>
    <w:rsid w:val="00DC76FC"/>
    <w:rsid w:val="00DC77B0"/>
    <w:rsid w:val="00DC78CD"/>
    <w:rsid w:val="00DC7A1C"/>
    <w:rsid w:val="00DC7C1B"/>
    <w:rsid w:val="00DC7E1F"/>
    <w:rsid w:val="00DD010E"/>
    <w:rsid w:val="00DD02B3"/>
    <w:rsid w:val="00DD04B2"/>
    <w:rsid w:val="00DD0732"/>
    <w:rsid w:val="00DD07C5"/>
    <w:rsid w:val="00DD088D"/>
    <w:rsid w:val="00DD09A5"/>
    <w:rsid w:val="00DD09B9"/>
    <w:rsid w:val="00DD0ADA"/>
    <w:rsid w:val="00DD0AE8"/>
    <w:rsid w:val="00DD0C79"/>
    <w:rsid w:val="00DD0D7D"/>
    <w:rsid w:val="00DD0D9F"/>
    <w:rsid w:val="00DD0DDD"/>
    <w:rsid w:val="00DD0DF9"/>
    <w:rsid w:val="00DD0EAC"/>
    <w:rsid w:val="00DD0EB5"/>
    <w:rsid w:val="00DD0F2E"/>
    <w:rsid w:val="00DD11E7"/>
    <w:rsid w:val="00DD1322"/>
    <w:rsid w:val="00DD1334"/>
    <w:rsid w:val="00DD149C"/>
    <w:rsid w:val="00DD14F1"/>
    <w:rsid w:val="00DD1519"/>
    <w:rsid w:val="00DD157E"/>
    <w:rsid w:val="00DD15AD"/>
    <w:rsid w:val="00DD1663"/>
    <w:rsid w:val="00DD17CD"/>
    <w:rsid w:val="00DD186D"/>
    <w:rsid w:val="00DD1973"/>
    <w:rsid w:val="00DD1989"/>
    <w:rsid w:val="00DD1A53"/>
    <w:rsid w:val="00DD1B1F"/>
    <w:rsid w:val="00DD1E49"/>
    <w:rsid w:val="00DD1EF4"/>
    <w:rsid w:val="00DD1EF6"/>
    <w:rsid w:val="00DD1FE6"/>
    <w:rsid w:val="00DD2475"/>
    <w:rsid w:val="00DD247A"/>
    <w:rsid w:val="00DD251A"/>
    <w:rsid w:val="00DD258D"/>
    <w:rsid w:val="00DD25CE"/>
    <w:rsid w:val="00DD264D"/>
    <w:rsid w:val="00DD26B2"/>
    <w:rsid w:val="00DD280B"/>
    <w:rsid w:val="00DD2C7E"/>
    <w:rsid w:val="00DD2CA3"/>
    <w:rsid w:val="00DD2CCF"/>
    <w:rsid w:val="00DD2D43"/>
    <w:rsid w:val="00DD2E44"/>
    <w:rsid w:val="00DD2F6A"/>
    <w:rsid w:val="00DD30F1"/>
    <w:rsid w:val="00DD3153"/>
    <w:rsid w:val="00DD322B"/>
    <w:rsid w:val="00DD3704"/>
    <w:rsid w:val="00DD3714"/>
    <w:rsid w:val="00DD37D9"/>
    <w:rsid w:val="00DD37F4"/>
    <w:rsid w:val="00DD38EC"/>
    <w:rsid w:val="00DD3910"/>
    <w:rsid w:val="00DD3BBE"/>
    <w:rsid w:val="00DD3D17"/>
    <w:rsid w:val="00DD3E11"/>
    <w:rsid w:val="00DD3E24"/>
    <w:rsid w:val="00DD406E"/>
    <w:rsid w:val="00DD4618"/>
    <w:rsid w:val="00DD477B"/>
    <w:rsid w:val="00DD48E5"/>
    <w:rsid w:val="00DD49CF"/>
    <w:rsid w:val="00DD49EA"/>
    <w:rsid w:val="00DD4B1B"/>
    <w:rsid w:val="00DD4B8C"/>
    <w:rsid w:val="00DD500B"/>
    <w:rsid w:val="00DD522C"/>
    <w:rsid w:val="00DD53F9"/>
    <w:rsid w:val="00DD54D7"/>
    <w:rsid w:val="00DD553A"/>
    <w:rsid w:val="00DD554F"/>
    <w:rsid w:val="00DD5589"/>
    <w:rsid w:val="00DD55B7"/>
    <w:rsid w:val="00DD5649"/>
    <w:rsid w:val="00DD575E"/>
    <w:rsid w:val="00DD5926"/>
    <w:rsid w:val="00DD5BCF"/>
    <w:rsid w:val="00DD5F6D"/>
    <w:rsid w:val="00DD60F8"/>
    <w:rsid w:val="00DD610F"/>
    <w:rsid w:val="00DD623E"/>
    <w:rsid w:val="00DD6243"/>
    <w:rsid w:val="00DD62A4"/>
    <w:rsid w:val="00DD636E"/>
    <w:rsid w:val="00DD6392"/>
    <w:rsid w:val="00DD63DD"/>
    <w:rsid w:val="00DD654C"/>
    <w:rsid w:val="00DD6551"/>
    <w:rsid w:val="00DD66D8"/>
    <w:rsid w:val="00DD6700"/>
    <w:rsid w:val="00DD685D"/>
    <w:rsid w:val="00DD68A2"/>
    <w:rsid w:val="00DD68BF"/>
    <w:rsid w:val="00DD6A9C"/>
    <w:rsid w:val="00DD6B00"/>
    <w:rsid w:val="00DD6B9E"/>
    <w:rsid w:val="00DD6F2D"/>
    <w:rsid w:val="00DD6F65"/>
    <w:rsid w:val="00DD709F"/>
    <w:rsid w:val="00DD70B3"/>
    <w:rsid w:val="00DD70F6"/>
    <w:rsid w:val="00DD7118"/>
    <w:rsid w:val="00DD71B7"/>
    <w:rsid w:val="00DD72AD"/>
    <w:rsid w:val="00DD763B"/>
    <w:rsid w:val="00DD7792"/>
    <w:rsid w:val="00DD798D"/>
    <w:rsid w:val="00DD7AF3"/>
    <w:rsid w:val="00DD7B4D"/>
    <w:rsid w:val="00DD7BD7"/>
    <w:rsid w:val="00DD7C2B"/>
    <w:rsid w:val="00DD7DD9"/>
    <w:rsid w:val="00DD7E23"/>
    <w:rsid w:val="00DD7ECF"/>
    <w:rsid w:val="00DD7F0D"/>
    <w:rsid w:val="00DD7F5C"/>
    <w:rsid w:val="00DE03E3"/>
    <w:rsid w:val="00DE0825"/>
    <w:rsid w:val="00DE0A53"/>
    <w:rsid w:val="00DE0B50"/>
    <w:rsid w:val="00DE0B9E"/>
    <w:rsid w:val="00DE0C6F"/>
    <w:rsid w:val="00DE0D9C"/>
    <w:rsid w:val="00DE0F96"/>
    <w:rsid w:val="00DE103C"/>
    <w:rsid w:val="00DE1253"/>
    <w:rsid w:val="00DE13D8"/>
    <w:rsid w:val="00DE14E3"/>
    <w:rsid w:val="00DE1565"/>
    <w:rsid w:val="00DE17D3"/>
    <w:rsid w:val="00DE1972"/>
    <w:rsid w:val="00DE1A4E"/>
    <w:rsid w:val="00DE1A6A"/>
    <w:rsid w:val="00DE1BD3"/>
    <w:rsid w:val="00DE1DDD"/>
    <w:rsid w:val="00DE1DE1"/>
    <w:rsid w:val="00DE1E6F"/>
    <w:rsid w:val="00DE206A"/>
    <w:rsid w:val="00DE20B8"/>
    <w:rsid w:val="00DE20F8"/>
    <w:rsid w:val="00DE2112"/>
    <w:rsid w:val="00DE219E"/>
    <w:rsid w:val="00DE23B4"/>
    <w:rsid w:val="00DE240A"/>
    <w:rsid w:val="00DE2499"/>
    <w:rsid w:val="00DE269F"/>
    <w:rsid w:val="00DE28AD"/>
    <w:rsid w:val="00DE28FD"/>
    <w:rsid w:val="00DE2969"/>
    <w:rsid w:val="00DE2B85"/>
    <w:rsid w:val="00DE2BD2"/>
    <w:rsid w:val="00DE2C80"/>
    <w:rsid w:val="00DE2D04"/>
    <w:rsid w:val="00DE2D99"/>
    <w:rsid w:val="00DE2EA2"/>
    <w:rsid w:val="00DE2F1F"/>
    <w:rsid w:val="00DE3039"/>
    <w:rsid w:val="00DE30BA"/>
    <w:rsid w:val="00DE314F"/>
    <w:rsid w:val="00DE3257"/>
    <w:rsid w:val="00DE3341"/>
    <w:rsid w:val="00DE34C7"/>
    <w:rsid w:val="00DE3519"/>
    <w:rsid w:val="00DE359B"/>
    <w:rsid w:val="00DE35F5"/>
    <w:rsid w:val="00DE38DA"/>
    <w:rsid w:val="00DE3D86"/>
    <w:rsid w:val="00DE3EFA"/>
    <w:rsid w:val="00DE3F22"/>
    <w:rsid w:val="00DE3F47"/>
    <w:rsid w:val="00DE3FD5"/>
    <w:rsid w:val="00DE4011"/>
    <w:rsid w:val="00DE4656"/>
    <w:rsid w:val="00DE465E"/>
    <w:rsid w:val="00DE481A"/>
    <w:rsid w:val="00DE4B3E"/>
    <w:rsid w:val="00DE4CD6"/>
    <w:rsid w:val="00DE4CDA"/>
    <w:rsid w:val="00DE4E1B"/>
    <w:rsid w:val="00DE4EBB"/>
    <w:rsid w:val="00DE4FDB"/>
    <w:rsid w:val="00DE5077"/>
    <w:rsid w:val="00DE52FC"/>
    <w:rsid w:val="00DE5424"/>
    <w:rsid w:val="00DE54F1"/>
    <w:rsid w:val="00DE550D"/>
    <w:rsid w:val="00DE5568"/>
    <w:rsid w:val="00DE556B"/>
    <w:rsid w:val="00DE5583"/>
    <w:rsid w:val="00DE56A3"/>
    <w:rsid w:val="00DE56AE"/>
    <w:rsid w:val="00DE5728"/>
    <w:rsid w:val="00DE5788"/>
    <w:rsid w:val="00DE5912"/>
    <w:rsid w:val="00DE5BB4"/>
    <w:rsid w:val="00DE5CC5"/>
    <w:rsid w:val="00DE5D09"/>
    <w:rsid w:val="00DE5E01"/>
    <w:rsid w:val="00DE6109"/>
    <w:rsid w:val="00DE62FC"/>
    <w:rsid w:val="00DE636A"/>
    <w:rsid w:val="00DE64FA"/>
    <w:rsid w:val="00DE6719"/>
    <w:rsid w:val="00DE67E8"/>
    <w:rsid w:val="00DE680B"/>
    <w:rsid w:val="00DE68CC"/>
    <w:rsid w:val="00DE6B1D"/>
    <w:rsid w:val="00DE6EC3"/>
    <w:rsid w:val="00DE6F7A"/>
    <w:rsid w:val="00DE70E4"/>
    <w:rsid w:val="00DE740C"/>
    <w:rsid w:val="00DE7425"/>
    <w:rsid w:val="00DE7429"/>
    <w:rsid w:val="00DE7564"/>
    <w:rsid w:val="00DE765E"/>
    <w:rsid w:val="00DE775A"/>
    <w:rsid w:val="00DE78C9"/>
    <w:rsid w:val="00DE7AE6"/>
    <w:rsid w:val="00DE7B80"/>
    <w:rsid w:val="00DE7C47"/>
    <w:rsid w:val="00DE7CB6"/>
    <w:rsid w:val="00DE7DB1"/>
    <w:rsid w:val="00DE7E6C"/>
    <w:rsid w:val="00DE7FA0"/>
    <w:rsid w:val="00DF004C"/>
    <w:rsid w:val="00DF00F6"/>
    <w:rsid w:val="00DF0101"/>
    <w:rsid w:val="00DF0171"/>
    <w:rsid w:val="00DF024A"/>
    <w:rsid w:val="00DF02CB"/>
    <w:rsid w:val="00DF0376"/>
    <w:rsid w:val="00DF03E7"/>
    <w:rsid w:val="00DF04DF"/>
    <w:rsid w:val="00DF0554"/>
    <w:rsid w:val="00DF0987"/>
    <w:rsid w:val="00DF0A24"/>
    <w:rsid w:val="00DF0A9C"/>
    <w:rsid w:val="00DF0F73"/>
    <w:rsid w:val="00DF117B"/>
    <w:rsid w:val="00DF1196"/>
    <w:rsid w:val="00DF11C4"/>
    <w:rsid w:val="00DF1318"/>
    <w:rsid w:val="00DF1345"/>
    <w:rsid w:val="00DF1466"/>
    <w:rsid w:val="00DF1531"/>
    <w:rsid w:val="00DF1546"/>
    <w:rsid w:val="00DF1ADC"/>
    <w:rsid w:val="00DF1CBB"/>
    <w:rsid w:val="00DF1CCF"/>
    <w:rsid w:val="00DF1D08"/>
    <w:rsid w:val="00DF1D7F"/>
    <w:rsid w:val="00DF1E81"/>
    <w:rsid w:val="00DF1EC4"/>
    <w:rsid w:val="00DF2005"/>
    <w:rsid w:val="00DF2050"/>
    <w:rsid w:val="00DF215B"/>
    <w:rsid w:val="00DF21BC"/>
    <w:rsid w:val="00DF228C"/>
    <w:rsid w:val="00DF2321"/>
    <w:rsid w:val="00DF2357"/>
    <w:rsid w:val="00DF25F0"/>
    <w:rsid w:val="00DF26F5"/>
    <w:rsid w:val="00DF2867"/>
    <w:rsid w:val="00DF29D6"/>
    <w:rsid w:val="00DF29EF"/>
    <w:rsid w:val="00DF2A2C"/>
    <w:rsid w:val="00DF2C1A"/>
    <w:rsid w:val="00DF2D96"/>
    <w:rsid w:val="00DF2F18"/>
    <w:rsid w:val="00DF3106"/>
    <w:rsid w:val="00DF319C"/>
    <w:rsid w:val="00DF3348"/>
    <w:rsid w:val="00DF3431"/>
    <w:rsid w:val="00DF3496"/>
    <w:rsid w:val="00DF369F"/>
    <w:rsid w:val="00DF3CD8"/>
    <w:rsid w:val="00DF41CD"/>
    <w:rsid w:val="00DF441F"/>
    <w:rsid w:val="00DF4955"/>
    <w:rsid w:val="00DF49B3"/>
    <w:rsid w:val="00DF4B16"/>
    <w:rsid w:val="00DF4B9D"/>
    <w:rsid w:val="00DF4CD0"/>
    <w:rsid w:val="00DF4D04"/>
    <w:rsid w:val="00DF4FF8"/>
    <w:rsid w:val="00DF5004"/>
    <w:rsid w:val="00DF52EA"/>
    <w:rsid w:val="00DF535D"/>
    <w:rsid w:val="00DF53D2"/>
    <w:rsid w:val="00DF5467"/>
    <w:rsid w:val="00DF5588"/>
    <w:rsid w:val="00DF5612"/>
    <w:rsid w:val="00DF57D0"/>
    <w:rsid w:val="00DF58EF"/>
    <w:rsid w:val="00DF5A20"/>
    <w:rsid w:val="00DF5BF5"/>
    <w:rsid w:val="00DF5E6B"/>
    <w:rsid w:val="00DF5FE5"/>
    <w:rsid w:val="00DF6040"/>
    <w:rsid w:val="00DF63C1"/>
    <w:rsid w:val="00DF68E3"/>
    <w:rsid w:val="00DF69FF"/>
    <w:rsid w:val="00DF6AAE"/>
    <w:rsid w:val="00DF6D1B"/>
    <w:rsid w:val="00DF6F11"/>
    <w:rsid w:val="00DF713B"/>
    <w:rsid w:val="00DF757D"/>
    <w:rsid w:val="00DF77EC"/>
    <w:rsid w:val="00DF79B8"/>
    <w:rsid w:val="00DF7B09"/>
    <w:rsid w:val="00DF7BAD"/>
    <w:rsid w:val="00DF7C5F"/>
    <w:rsid w:val="00DF7D81"/>
    <w:rsid w:val="00DF7ECD"/>
    <w:rsid w:val="00DF7F42"/>
    <w:rsid w:val="00DF7F89"/>
    <w:rsid w:val="00E0026D"/>
    <w:rsid w:val="00E00371"/>
    <w:rsid w:val="00E004FD"/>
    <w:rsid w:val="00E0055B"/>
    <w:rsid w:val="00E0059B"/>
    <w:rsid w:val="00E005CE"/>
    <w:rsid w:val="00E00657"/>
    <w:rsid w:val="00E0071D"/>
    <w:rsid w:val="00E0072C"/>
    <w:rsid w:val="00E00769"/>
    <w:rsid w:val="00E00B25"/>
    <w:rsid w:val="00E00B57"/>
    <w:rsid w:val="00E00BBF"/>
    <w:rsid w:val="00E00BF4"/>
    <w:rsid w:val="00E00C84"/>
    <w:rsid w:val="00E0104C"/>
    <w:rsid w:val="00E01298"/>
    <w:rsid w:val="00E012C0"/>
    <w:rsid w:val="00E01529"/>
    <w:rsid w:val="00E0190A"/>
    <w:rsid w:val="00E01CAE"/>
    <w:rsid w:val="00E01DF2"/>
    <w:rsid w:val="00E01E4D"/>
    <w:rsid w:val="00E020B1"/>
    <w:rsid w:val="00E020BA"/>
    <w:rsid w:val="00E02108"/>
    <w:rsid w:val="00E021F0"/>
    <w:rsid w:val="00E0225C"/>
    <w:rsid w:val="00E02419"/>
    <w:rsid w:val="00E02479"/>
    <w:rsid w:val="00E0251C"/>
    <w:rsid w:val="00E0252E"/>
    <w:rsid w:val="00E02566"/>
    <w:rsid w:val="00E0261F"/>
    <w:rsid w:val="00E0263C"/>
    <w:rsid w:val="00E0285B"/>
    <w:rsid w:val="00E028D7"/>
    <w:rsid w:val="00E02A74"/>
    <w:rsid w:val="00E02AC3"/>
    <w:rsid w:val="00E02ACD"/>
    <w:rsid w:val="00E02B47"/>
    <w:rsid w:val="00E02B90"/>
    <w:rsid w:val="00E02CAD"/>
    <w:rsid w:val="00E02D64"/>
    <w:rsid w:val="00E03058"/>
    <w:rsid w:val="00E03166"/>
    <w:rsid w:val="00E032C0"/>
    <w:rsid w:val="00E032F4"/>
    <w:rsid w:val="00E033F3"/>
    <w:rsid w:val="00E0342E"/>
    <w:rsid w:val="00E035F1"/>
    <w:rsid w:val="00E0382B"/>
    <w:rsid w:val="00E03B01"/>
    <w:rsid w:val="00E03B8B"/>
    <w:rsid w:val="00E03C1A"/>
    <w:rsid w:val="00E03C27"/>
    <w:rsid w:val="00E03D59"/>
    <w:rsid w:val="00E03DF7"/>
    <w:rsid w:val="00E03E0D"/>
    <w:rsid w:val="00E03E37"/>
    <w:rsid w:val="00E03FE4"/>
    <w:rsid w:val="00E04347"/>
    <w:rsid w:val="00E04451"/>
    <w:rsid w:val="00E046F7"/>
    <w:rsid w:val="00E04744"/>
    <w:rsid w:val="00E04840"/>
    <w:rsid w:val="00E04B5A"/>
    <w:rsid w:val="00E04BD4"/>
    <w:rsid w:val="00E04C6D"/>
    <w:rsid w:val="00E04DC4"/>
    <w:rsid w:val="00E04EC2"/>
    <w:rsid w:val="00E05002"/>
    <w:rsid w:val="00E0512C"/>
    <w:rsid w:val="00E05248"/>
    <w:rsid w:val="00E05436"/>
    <w:rsid w:val="00E05D55"/>
    <w:rsid w:val="00E05D58"/>
    <w:rsid w:val="00E05DB9"/>
    <w:rsid w:val="00E05DED"/>
    <w:rsid w:val="00E06000"/>
    <w:rsid w:val="00E061DD"/>
    <w:rsid w:val="00E062BE"/>
    <w:rsid w:val="00E062ED"/>
    <w:rsid w:val="00E063D0"/>
    <w:rsid w:val="00E06402"/>
    <w:rsid w:val="00E06403"/>
    <w:rsid w:val="00E06453"/>
    <w:rsid w:val="00E067CD"/>
    <w:rsid w:val="00E06820"/>
    <w:rsid w:val="00E06B3A"/>
    <w:rsid w:val="00E06B77"/>
    <w:rsid w:val="00E06BD0"/>
    <w:rsid w:val="00E06C06"/>
    <w:rsid w:val="00E06C31"/>
    <w:rsid w:val="00E06F6C"/>
    <w:rsid w:val="00E07178"/>
    <w:rsid w:val="00E07258"/>
    <w:rsid w:val="00E073E4"/>
    <w:rsid w:val="00E0748F"/>
    <w:rsid w:val="00E07589"/>
    <w:rsid w:val="00E075A1"/>
    <w:rsid w:val="00E07BF7"/>
    <w:rsid w:val="00E07D96"/>
    <w:rsid w:val="00E07E95"/>
    <w:rsid w:val="00E07F0F"/>
    <w:rsid w:val="00E07F26"/>
    <w:rsid w:val="00E07FA5"/>
    <w:rsid w:val="00E07FF1"/>
    <w:rsid w:val="00E1010F"/>
    <w:rsid w:val="00E1018A"/>
    <w:rsid w:val="00E10411"/>
    <w:rsid w:val="00E104BB"/>
    <w:rsid w:val="00E104E7"/>
    <w:rsid w:val="00E10526"/>
    <w:rsid w:val="00E10541"/>
    <w:rsid w:val="00E1069C"/>
    <w:rsid w:val="00E106E9"/>
    <w:rsid w:val="00E108B8"/>
    <w:rsid w:val="00E109C1"/>
    <w:rsid w:val="00E10B32"/>
    <w:rsid w:val="00E10DD4"/>
    <w:rsid w:val="00E10E1F"/>
    <w:rsid w:val="00E11033"/>
    <w:rsid w:val="00E110A3"/>
    <w:rsid w:val="00E1110F"/>
    <w:rsid w:val="00E11493"/>
    <w:rsid w:val="00E119A1"/>
    <w:rsid w:val="00E11A63"/>
    <w:rsid w:val="00E11AE7"/>
    <w:rsid w:val="00E11CE6"/>
    <w:rsid w:val="00E11D04"/>
    <w:rsid w:val="00E11FF7"/>
    <w:rsid w:val="00E12025"/>
    <w:rsid w:val="00E12061"/>
    <w:rsid w:val="00E12081"/>
    <w:rsid w:val="00E1208F"/>
    <w:rsid w:val="00E12218"/>
    <w:rsid w:val="00E1226A"/>
    <w:rsid w:val="00E12272"/>
    <w:rsid w:val="00E1232D"/>
    <w:rsid w:val="00E124FA"/>
    <w:rsid w:val="00E1251E"/>
    <w:rsid w:val="00E1285E"/>
    <w:rsid w:val="00E129D8"/>
    <w:rsid w:val="00E12B2B"/>
    <w:rsid w:val="00E12BEE"/>
    <w:rsid w:val="00E12CB2"/>
    <w:rsid w:val="00E12EC7"/>
    <w:rsid w:val="00E13286"/>
    <w:rsid w:val="00E132C7"/>
    <w:rsid w:val="00E132EF"/>
    <w:rsid w:val="00E133A4"/>
    <w:rsid w:val="00E1356D"/>
    <w:rsid w:val="00E135B1"/>
    <w:rsid w:val="00E135E4"/>
    <w:rsid w:val="00E138E8"/>
    <w:rsid w:val="00E13A09"/>
    <w:rsid w:val="00E13A80"/>
    <w:rsid w:val="00E13B06"/>
    <w:rsid w:val="00E13B11"/>
    <w:rsid w:val="00E13CB2"/>
    <w:rsid w:val="00E13D07"/>
    <w:rsid w:val="00E13D81"/>
    <w:rsid w:val="00E14155"/>
    <w:rsid w:val="00E1448A"/>
    <w:rsid w:val="00E1450C"/>
    <w:rsid w:val="00E148E7"/>
    <w:rsid w:val="00E14B0A"/>
    <w:rsid w:val="00E14CAD"/>
    <w:rsid w:val="00E14DBE"/>
    <w:rsid w:val="00E14E8D"/>
    <w:rsid w:val="00E14FBE"/>
    <w:rsid w:val="00E1518E"/>
    <w:rsid w:val="00E15230"/>
    <w:rsid w:val="00E153C6"/>
    <w:rsid w:val="00E155EB"/>
    <w:rsid w:val="00E1579E"/>
    <w:rsid w:val="00E157E7"/>
    <w:rsid w:val="00E157F3"/>
    <w:rsid w:val="00E15967"/>
    <w:rsid w:val="00E15A08"/>
    <w:rsid w:val="00E15B2D"/>
    <w:rsid w:val="00E15BCC"/>
    <w:rsid w:val="00E15CAB"/>
    <w:rsid w:val="00E15ECA"/>
    <w:rsid w:val="00E15FD6"/>
    <w:rsid w:val="00E1626C"/>
    <w:rsid w:val="00E16334"/>
    <w:rsid w:val="00E16670"/>
    <w:rsid w:val="00E16690"/>
    <w:rsid w:val="00E1669B"/>
    <w:rsid w:val="00E167A1"/>
    <w:rsid w:val="00E16E17"/>
    <w:rsid w:val="00E16E2B"/>
    <w:rsid w:val="00E16F14"/>
    <w:rsid w:val="00E16F74"/>
    <w:rsid w:val="00E17018"/>
    <w:rsid w:val="00E170CB"/>
    <w:rsid w:val="00E17116"/>
    <w:rsid w:val="00E17209"/>
    <w:rsid w:val="00E17291"/>
    <w:rsid w:val="00E1753D"/>
    <w:rsid w:val="00E17779"/>
    <w:rsid w:val="00E17863"/>
    <w:rsid w:val="00E178A0"/>
    <w:rsid w:val="00E17913"/>
    <w:rsid w:val="00E17984"/>
    <w:rsid w:val="00E17A88"/>
    <w:rsid w:val="00E17ADB"/>
    <w:rsid w:val="00E17DA4"/>
    <w:rsid w:val="00E17DCE"/>
    <w:rsid w:val="00E2017A"/>
    <w:rsid w:val="00E2019E"/>
    <w:rsid w:val="00E2037A"/>
    <w:rsid w:val="00E203ED"/>
    <w:rsid w:val="00E204C5"/>
    <w:rsid w:val="00E20513"/>
    <w:rsid w:val="00E20780"/>
    <w:rsid w:val="00E207C0"/>
    <w:rsid w:val="00E20949"/>
    <w:rsid w:val="00E20ADC"/>
    <w:rsid w:val="00E20BA6"/>
    <w:rsid w:val="00E20CA2"/>
    <w:rsid w:val="00E20CD9"/>
    <w:rsid w:val="00E210A7"/>
    <w:rsid w:val="00E21101"/>
    <w:rsid w:val="00E21254"/>
    <w:rsid w:val="00E213E6"/>
    <w:rsid w:val="00E214AB"/>
    <w:rsid w:val="00E21505"/>
    <w:rsid w:val="00E21541"/>
    <w:rsid w:val="00E215A4"/>
    <w:rsid w:val="00E21742"/>
    <w:rsid w:val="00E217E3"/>
    <w:rsid w:val="00E21841"/>
    <w:rsid w:val="00E218F9"/>
    <w:rsid w:val="00E21A6A"/>
    <w:rsid w:val="00E21AC8"/>
    <w:rsid w:val="00E21CFA"/>
    <w:rsid w:val="00E21E85"/>
    <w:rsid w:val="00E21F8A"/>
    <w:rsid w:val="00E22066"/>
    <w:rsid w:val="00E220F7"/>
    <w:rsid w:val="00E224A1"/>
    <w:rsid w:val="00E22537"/>
    <w:rsid w:val="00E2257A"/>
    <w:rsid w:val="00E227F3"/>
    <w:rsid w:val="00E22836"/>
    <w:rsid w:val="00E22938"/>
    <w:rsid w:val="00E22B25"/>
    <w:rsid w:val="00E22BDC"/>
    <w:rsid w:val="00E22CBF"/>
    <w:rsid w:val="00E22EFE"/>
    <w:rsid w:val="00E231CF"/>
    <w:rsid w:val="00E231E5"/>
    <w:rsid w:val="00E2324A"/>
    <w:rsid w:val="00E2327C"/>
    <w:rsid w:val="00E23555"/>
    <w:rsid w:val="00E236C6"/>
    <w:rsid w:val="00E236EA"/>
    <w:rsid w:val="00E23845"/>
    <w:rsid w:val="00E23ADE"/>
    <w:rsid w:val="00E23DC9"/>
    <w:rsid w:val="00E23F60"/>
    <w:rsid w:val="00E2401D"/>
    <w:rsid w:val="00E2451E"/>
    <w:rsid w:val="00E245BC"/>
    <w:rsid w:val="00E248A4"/>
    <w:rsid w:val="00E248C6"/>
    <w:rsid w:val="00E24C69"/>
    <w:rsid w:val="00E24D1F"/>
    <w:rsid w:val="00E24F49"/>
    <w:rsid w:val="00E2501D"/>
    <w:rsid w:val="00E25185"/>
    <w:rsid w:val="00E254BF"/>
    <w:rsid w:val="00E255AB"/>
    <w:rsid w:val="00E2567F"/>
    <w:rsid w:val="00E2581F"/>
    <w:rsid w:val="00E2586A"/>
    <w:rsid w:val="00E25917"/>
    <w:rsid w:val="00E2591A"/>
    <w:rsid w:val="00E25AC1"/>
    <w:rsid w:val="00E25B18"/>
    <w:rsid w:val="00E25C79"/>
    <w:rsid w:val="00E25DB4"/>
    <w:rsid w:val="00E25E93"/>
    <w:rsid w:val="00E25F44"/>
    <w:rsid w:val="00E25FB1"/>
    <w:rsid w:val="00E26067"/>
    <w:rsid w:val="00E26239"/>
    <w:rsid w:val="00E26450"/>
    <w:rsid w:val="00E2665D"/>
    <w:rsid w:val="00E266E0"/>
    <w:rsid w:val="00E2673B"/>
    <w:rsid w:val="00E267E7"/>
    <w:rsid w:val="00E26821"/>
    <w:rsid w:val="00E26849"/>
    <w:rsid w:val="00E2687B"/>
    <w:rsid w:val="00E2689A"/>
    <w:rsid w:val="00E2695B"/>
    <w:rsid w:val="00E26C2F"/>
    <w:rsid w:val="00E26CB3"/>
    <w:rsid w:val="00E26E31"/>
    <w:rsid w:val="00E26F37"/>
    <w:rsid w:val="00E26F7B"/>
    <w:rsid w:val="00E271B9"/>
    <w:rsid w:val="00E27228"/>
    <w:rsid w:val="00E2735C"/>
    <w:rsid w:val="00E27381"/>
    <w:rsid w:val="00E27488"/>
    <w:rsid w:val="00E27551"/>
    <w:rsid w:val="00E27648"/>
    <w:rsid w:val="00E276D6"/>
    <w:rsid w:val="00E276FC"/>
    <w:rsid w:val="00E277AD"/>
    <w:rsid w:val="00E2786F"/>
    <w:rsid w:val="00E279C5"/>
    <w:rsid w:val="00E27CD6"/>
    <w:rsid w:val="00E27D4A"/>
    <w:rsid w:val="00E27E7F"/>
    <w:rsid w:val="00E27E92"/>
    <w:rsid w:val="00E300D9"/>
    <w:rsid w:val="00E30337"/>
    <w:rsid w:val="00E303ED"/>
    <w:rsid w:val="00E30464"/>
    <w:rsid w:val="00E3054F"/>
    <w:rsid w:val="00E30598"/>
    <w:rsid w:val="00E305A7"/>
    <w:rsid w:val="00E307B5"/>
    <w:rsid w:val="00E3090B"/>
    <w:rsid w:val="00E30AB9"/>
    <w:rsid w:val="00E30AF9"/>
    <w:rsid w:val="00E30B0A"/>
    <w:rsid w:val="00E30B8C"/>
    <w:rsid w:val="00E30C62"/>
    <w:rsid w:val="00E30D18"/>
    <w:rsid w:val="00E30E9B"/>
    <w:rsid w:val="00E30EFC"/>
    <w:rsid w:val="00E31029"/>
    <w:rsid w:val="00E31099"/>
    <w:rsid w:val="00E310D4"/>
    <w:rsid w:val="00E31160"/>
    <w:rsid w:val="00E311A3"/>
    <w:rsid w:val="00E311C6"/>
    <w:rsid w:val="00E3171D"/>
    <w:rsid w:val="00E317B8"/>
    <w:rsid w:val="00E31820"/>
    <w:rsid w:val="00E31AB7"/>
    <w:rsid w:val="00E31AE7"/>
    <w:rsid w:val="00E31B37"/>
    <w:rsid w:val="00E31BDD"/>
    <w:rsid w:val="00E31C6B"/>
    <w:rsid w:val="00E31D43"/>
    <w:rsid w:val="00E31E63"/>
    <w:rsid w:val="00E3260A"/>
    <w:rsid w:val="00E3273E"/>
    <w:rsid w:val="00E32747"/>
    <w:rsid w:val="00E3280B"/>
    <w:rsid w:val="00E3289A"/>
    <w:rsid w:val="00E32A76"/>
    <w:rsid w:val="00E32E04"/>
    <w:rsid w:val="00E3306F"/>
    <w:rsid w:val="00E330E4"/>
    <w:rsid w:val="00E33166"/>
    <w:rsid w:val="00E33266"/>
    <w:rsid w:val="00E33285"/>
    <w:rsid w:val="00E33334"/>
    <w:rsid w:val="00E3375B"/>
    <w:rsid w:val="00E33910"/>
    <w:rsid w:val="00E33927"/>
    <w:rsid w:val="00E33944"/>
    <w:rsid w:val="00E33A0F"/>
    <w:rsid w:val="00E33C11"/>
    <w:rsid w:val="00E33D00"/>
    <w:rsid w:val="00E33E59"/>
    <w:rsid w:val="00E34009"/>
    <w:rsid w:val="00E3419F"/>
    <w:rsid w:val="00E341E2"/>
    <w:rsid w:val="00E34335"/>
    <w:rsid w:val="00E3438B"/>
    <w:rsid w:val="00E34400"/>
    <w:rsid w:val="00E3460A"/>
    <w:rsid w:val="00E34621"/>
    <w:rsid w:val="00E347E4"/>
    <w:rsid w:val="00E347E8"/>
    <w:rsid w:val="00E3486B"/>
    <w:rsid w:val="00E349CE"/>
    <w:rsid w:val="00E349F1"/>
    <w:rsid w:val="00E34B12"/>
    <w:rsid w:val="00E34E77"/>
    <w:rsid w:val="00E3512F"/>
    <w:rsid w:val="00E35268"/>
    <w:rsid w:val="00E352F1"/>
    <w:rsid w:val="00E354F6"/>
    <w:rsid w:val="00E35543"/>
    <w:rsid w:val="00E3557E"/>
    <w:rsid w:val="00E355DE"/>
    <w:rsid w:val="00E35685"/>
    <w:rsid w:val="00E3574C"/>
    <w:rsid w:val="00E3595E"/>
    <w:rsid w:val="00E35B8A"/>
    <w:rsid w:val="00E35C9E"/>
    <w:rsid w:val="00E35CB1"/>
    <w:rsid w:val="00E36169"/>
    <w:rsid w:val="00E361CC"/>
    <w:rsid w:val="00E364C0"/>
    <w:rsid w:val="00E364C5"/>
    <w:rsid w:val="00E3657D"/>
    <w:rsid w:val="00E3663B"/>
    <w:rsid w:val="00E36653"/>
    <w:rsid w:val="00E3675B"/>
    <w:rsid w:val="00E367C1"/>
    <w:rsid w:val="00E3683E"/>
    <w:rsid w:val="00E3698A"/>
    <w:rsid w:val="00E36BC6"/>
    <w:rsid w:val="00E36C0F"/>
    <w:rsid w:val="00E36FD1"/>
    <w:rsid w:val="00E37016"/>
    <w:rsid w:val="00E370EA"/>
    <w:rsid w:val="00E3728F"/>
    <w:rsid w:val="00E373BF"/>
    <w:rsid w:val="00E3760D"/>
    <w:rsid w:val="00E3775F"/>
    <w:rsid w:val="00E3795B"/>
    <w:rsid w:val="00E37B6D"/>
    <w:rsid w:val="00E37C84"/>
    <w:rsid w:val="00E37EC7"/>
    <w:rsid w:val="00E4006C"/>
    <w:rsid w:val="00E4010E"/>
    <w:rsid w:val="00E40446"/>
    <w:rsid w:val="00E404ED"/>
    <w:rsid w:val="00E406F4"/>
    <w:rsid w:val="00E40793"/>
    <w:rsid w:val="00E40852"/>
    <w:rsid w:val="00E408AF"/>
    <w:rsid w:val="00E408B9"/>
    <w:rsid w:val="00E40B67"/>
    <w:rsid w:val="00E40CFF"/>
    <w:rsid w:val="00E40DA9"/>
    <w:rsid w:val="00E41040"/>
    <w:rsid w:val="00E41192"/>
    <w:rsid w:val="00E412A8"/>
    <w:rsid w:val="00E41630"/>
    <w:rsid w:val="00E41815"/>
    <w:rsid w:val="00E41822"/>
    <w:rsid w:val="00E41AE5"/>
    <w:rsid w:val="00E41C45"/>
    <w:rsid w:val="00E41C49"/>
    <w:rsid w:val="00E41D76"/>
    <w:rsid w:val="00E41DAE"/>
    <w:rsid w:val="00E41DF3"/>
    <w:rsid w:val="00E41F0D"/>
    <w:rsid w:val="00E41F7A"/>
    <w:rsid w:val="00E42003"/>
    <w:rsid w:val="00E421C3"/>
    <w:rsid w:val="00E4226D"/>
    <w:rsid w:val="00E4231D"/>
    <w:rsid w:val="00E42484"/>
    <w:rsid w:val="00E42AB8"/>
    <w:rsid w:val="00E42B85"/>
    <w:rsid w:val="00E42C2F"/>
    <w:rsid w:val="00E42D6A"/>
    <w:rsid w:val="00E42DE4"/>
    <w:rsid w:val="00E4301A"/>
    <w:rsid w:val="00E431F6"/>
    <w:rsid w:val="00E432B5"/>
    <w:rsid w:val="00E432FB"/>
    <w:rsid w:val="00E4344D"/>
    <w:rsid w:val="00E4345C"/>
    <w:rsid w:val="00E4350F"/>
    <w:rsid w:val="00E43618"/>
    <w:rsid w:val="00E43747"/>
    <w:rsid w:val="00E4384D"/>
    <w:rsid w:val="00E43B9B"/>
    <w:rsid w:val="00E43C99"/>
    <w:rsid w:val="00E4423F"/>
    <w:rsid w:val="00E44282"/>
    <w:rsid w:val="00E44292"/>
    <w:rsid w:val="00E444B0"/>
    <w:rsid w:val="00E44532"/>
    <w:rsid w:val="00E4453E"/>
    <w:rsid w:val="00E44608"/>
    <w:rsid w:val="00E4470F"/>
    <w:rsid w:val="00E448BC"/>
    <w:rsid w:val="00E44992"/>
    <w:rsid w:val="00E449AC"/>
    <w:rsid w:val="00E44A37"/>
    <w:rsid w:val="00E44A52"/>
    <w:rsid w:val="00E44C0B"/>
    <w:rsid w:val="00E44E25"/>
    <w:rsid w:val="00E450FF"/>
    <w:rsid w:val="00E4510E"/>
    <w:rsid w:val="00E45207"/>
    <w:rsid w:val="00E45537"/>
    <w:rsid w:val="00E455F3"/>
    <w:rsid w:val="00E45704"/>
    <w:rsid w:val="00E4574D"/>
    <w:rsid w:val="00E45A3F"/>
    <w:rsid w:val="00E45BAC"/>
    <w:rsid w:val="00E45BCC"/>
    <w:rsid w:val="00E45BE0"/>
    <w:rsid w:val="00E45E47"/>
    <w:rsid w:val="00E45F20"/>
    <w:rsid w:val="00E4602A"/>
    <w:rsid w:val="00E460BC"/>
    <w:rsid w:val="00E461F0"/>
    <w:rsid w:val="00E462A3"/>
    <w:rsid w:val="00E46379"/>
    <w:rsid w:val="00E463F1"/>
    <w:rsid w:val="00E46486"/>
    <w:rsid w:val="00E4656D"/>
    <w:rsid w:val="00E4669F"/>
    <w:rsid w:val="00E469A4"/>
    <w:rsid w:val="00E46D0E"/>
    <w:rsid w:val="00E46E36"/>
    <w:rsid w:val="00E46FFE"/>
    <w:rsid w:val="00E47094"/>
    <w:rsid w:val="00E471D2"/>
    <w:rsid w:val="00E47211"/>
    <w:rsid w:val="00E4723A"/>
    <w:rsid w:val="00E473C7"/>
    <w:rsid w:val="00E474D6"/>
    <w:rsid w:val="00E475C4"/>
    <w:rsid w:val="00E477B1"/>
    <w:rsid w:val="00E4784F"/>
    <w:rsid w:val="00E478A4"/>
    <w:rsid w:val="00E479CC"/>
    <w:rsid w:val="00E47A8C"/>
    <w:rsid w:val="00E47C93"/>
    <w:rsid w:val="00E47D3B"/>
    <w:rsid w:val="00E47EBA"/>
    <w:rsid w:val="00E47FE8"/>
    <w:rsid w:val="00E50124"/>
    <w:rsid w:val="00E50192"/>
    <w:rsid w:val="00E501FD"/>
    <w:rsid w:val="00E5026C"/>
    <w:rsid w:val="00E502A0"/>
    <w:rsid w:val="00E5034B"/>
    <w:rsid w:val="00E504A0"/>
    <w:rsid w:val="00E50500"/>
    <w:rsid w:val="00E50608"/>
    <w:rsid w:val="00E5061A"/>
    <w:rsid w:val="00E506E4"/>
    <w:rsid w:val="00E507A2"/>
    <w:rsid w:val="00E507ED"/>
    <w:rsid w:val="00E50B7F"/>
    <w:rsid w:val="00E50BB9"/>
    <w:rsid w:val="00E50BBB"/>
    <w:rsid w:val="00E50CF9"/>
    <w:rsid w:val="00E50D37"/>
    <w:rsid w:val="00E50D8B"/>
    <w:rsid w:val="00E50DDA"/>
    <w:rsid w:val="00E50E31"/>
    <w:rsid w:val="00E50F3C"/>
    <w:rsid w:val="00E510AE"/>
    <w:rsid w:val="00E510E7"/>
    <w:rsid w:val="00E51195"/>
    <w:rsid w:val="00E51362"/>
    <w:rsid w:val="00E5147A"/>
    <w:rsid w:val="00E519AC"/>
    <w:rsid w:val="00E519E4"/>
    <w:rsid w:val="00E5206C"/>
    <w:rsid w:val="00E5209D"/>
    <w:rsid w:val="00E5217A"/>
    <w:rsid w:val="00E521DC"/>
    <w:rsid w:val="00E523DE"/>
    <w:rsid w:val="00E52401"/>
    <w:rsid w:val="00E524EC"/>
    <w:rsid w:val="00E52544"/>
    <w:rsid w:val="00E525F2"/>
    <w:rsid w:val="00E52678"/>
    <w:rsid w:val="00E52700"/>
    <w:rsid w:val="00E5289D"/>
    <w:rsid w:val="00E529F6"/>
    <w:rsid w:val="00E52BEF"/>
    <w:rsid w:val="00E52C87"/>
    <w:rsid w:val="00E52E59"/>
    <w:rsid w:val="00E5312F"/>
    <w:rsid w:val="00E5337A"/>
    <w:rsid w:val="00E534AF"/>
    <w:rsid w:val="00E5350D"/>
    <w:rsid w:val="00E53600"/>
    <w:rsid w:val="00E53647"/>
    <w:rsid w:val="00E537C3"/>
    <w:rsid w:val="00E538C1"/>
    <w:rsid w:val="00E53A12"/>
    <w:rsid w:val="00E53BC4"/>
    <w:rsid w:val="00E53D1C"/>
    <w:rsid w:val="00E53FA8"/>
    <w:rsid w:val="00E54424"/>
    <w:rsid w:val="00E54470"/>
    <w:rsid w:val="00E54506"/>
    <w:rsid w:val="00E545FA"/>
    <w:rsid w:val="00E54625"/>
    <w:rsid w:val="00E5477F"/>
    <w:rsid w:val="00E547EF"/>
    <w:rsid w:val="00E54913"/>
    <w:rsid w:val="00E54B71"/>
    <w:rsid w:val="00E54B90"/>
    <w:rsid w:val="00E54BA7"/>
    <w:rsid w:val="00E54CC7"/>
    <w:rsid w:val="00E54D83"/>
    <w:rsid w:val="00E54E39"/>
    <w:rsid w:val="00E550E1"/>
    <w:rsid w:val="00E551E0"/>
    <w:rsid w:val="00E553C1"/>
    <w:rsid w:val="00E554C9"/>
    <w:rsid w:val="00E5550C"/>
    <w:rsid w:val="00E5572F"/>
    <w:rsid w:val="00E55982"/>
    <w:rsid w:val="00E56080"/>
    <w:rsid w:val="00E56222"/>
    <w:rsid w:val="00E5640E"/>
    <w:rsid w:val="00E56433"/>
    <w:rsid w:val="00E5647C"/>
    <w:rsid w:val="00E564C4"/>
    <w:rsid w:val="00E564EE"/>
    <w:rsid w:val="00E5651A"/>
    <w:rsid w:val="00E56976"/>
    <w:rsid w:val="00E56986"/>
    <w:rsid w:val="00E56A08"/>
    <w:rsid w:val="00E56E55"/>
    <w:rsid w:val="00E56F84"/>
    <w:rsid w:val="00E56F86"/>
    <w:rsid w:val="00E56FDC"/>
    <w:rsid w:val="00E57170"/>
    <w:rsid w:val="00E572E6"/>
    <w:rsid w:val="00E574EC"/>
    <w:rsid w:val="00E577F4"/>
    <w:rsid w:val="00E57832"/>
    <w:rsid w:val="00E57A3F"/>
    <w:rsid w:val="00E57A91"/>
    <w:rsid w:val="00E57B19"/>
    <w:rsid w:val="00E57C7E"/>
    <w:rsid w:val="00E57DD5"/>
    <w:rsid w:val="00E57EAA"/>
    <w:rsid w:val="00E60092"/>
    <w:rsid w:val="00E6018A"/>
    <w:rsid w:val="00E601E4"/>
    <w:rsid w:val="00E601F5"/>
    <w:rsid w:val="00E602AD"/>
    <w:rsid w:val="00E60376"/>
    <w:rsid w:val="00E6038B"/>
    <w:rsid w:val="00E60587"/>
    <w:rsid w:val="00E60754"/>
    <w:rsid w:val="00E60775"/>
    <w:rsid w:val="00E60782"/>
    <w:rsid w:val="00E60C60"/>
    <w:rsid w:val="00E60C8E"/>
    <w:rsid w:val="00E60CC7"/>
    <w:rsid w:val="00E60D96"/>
    <w:rsid w:val="00E60E8C"/>
    <w:rsid w:val="00E60F36"/>
    <w:rsid w:val="00E60F94"/>
    <w:rsid w:val="00E612A4"/>
    <w:rsid w:val="00E61475"/>
    <w:rsid w:val="00E61B8A"/>
    <w:rsid w:val="00E61DFB"/>
    <w:rsid w:val="00E61DFC"/>
    <w:rsid w:val="00E61F9D"/>
    <w:rsid w:val="00E61FD5"/>
    <w:rsid w:val="00E620E2"/>
    <w:rsid w:val="00E62144"/>
    <w:rsid w:val="00E62153"/>
    <w:rsid w:val="00E62252"/>
    <w:rsid w:val="00E62257"/>
    <w:rsid w:val="00E62322"/>
    <w:rsid w:val="00E62402"/>
    <w:rsid w:val="00E62453"/>
    <w:rsid w:val="00E62508"/>
    <w:rsid w:val="00E62559"/>
    <w:rsid w:val="00E625F0"/>
    <w:rsid w:val="00E6277E"/>
    <w:rsid w:val="00E62E13"/>
    <w:rsid w:val="00E62EAB"/>
    <w:rsid w:val="00E6303F"/>
    <w:rsid w:val="00E630F1"/>
    <w:rsid w:val="00E63405"/>
    <w:rsid w:val="00E636EE"/>
    <w:rsid w:val="00E6392D"/>
    <w:rsid w:val="00E63A3C"/>
    <w:rsid w:val="00E63A7F"/>
    <w:rsid w:val="00E63AD1"/>
    <w:rsid w:val="00E63AD9"/>
    <w:rsid w:val="00E63B14"/>
    <w:rsid w:val="00E63BA8"/>
    <w:rsid w:val="00E63CC7"/>
    <w:rsid w:val="00E63CEC"/>
    <w:rsid w:val="00E63D1E"/>
    <w:rsid w:val="00E63D80"/>
    <w:rsid w:val="00E63D8E"/>
    <w:rsid w:val="00E63FB7"/>
    <w:rsid w:val="00E6426C"/>
    <w:rsid w:val="00E644CF"/>
    <w:rsid w:val="00E64729"/>
    <w:rsid w:val="00E64B83"/>
    <w:rsid w:val="00E64B89"/>
    <w:rsid w:val="00E64C94"/>
    <w:rsid w:val="00E64E0E"/>
    <w:rsid w:val="00E64EB9"/>
    <w:rsid w:val="00E65282"/>
    <w:rsid w:val="00E653DD"/>
    <w:rsid w:val="00E65745"/>
    <w:rsid w:val="00E65780"/>
    <w:rsid w:val="00E65AF2"/>
    <w:rsid w:val="00E65BBC"/>
    <w:rsid w:val="00E65E09"/>
    <w:rsid w:val="00E66010"/>
    <w:rsid w:val="00E66375"/>
    <w:rsid w:val="00E6643C"/>
    <w:rsid w:val="00E66474"/>
    <w:rsid w:val="00E66478"/>
    <w:rsid w:val="00E6647A"/>
    <w:rsid w:val="00E6649C"/>
    <w:rsid w:val="00E6658B"/>
    <w:rsid w:val="00E6665D"/>
    <w:rsid w:val="00E666D3"/>
    <w:rsid w:val="00E66773"/>
    <w:rsid w:val="00E66A20"/>
    <w:rsid w:val="00E66B3A"/>
    <w:rsid w:val="00E67327"/>
    <w:rsid w:val="00E673BF"/>
    <w:rsid w:val="00E67608"/>
    <w:rsid w:val="00E67656"/>
    <w:rsid w:val="00E6769A"/>
    <w:rsid w:val="00E6776F"/>
    <w:rsid w:val="00E67897"/>
    <w:rsid w:val="00E679ED"/>
    <w:rsid w:val="00E67CE3"/>
    <w:rsid w:val="00E67ECA"/>
    <w:rsid w:val="00E700D3"/>
    <w:rsid w:val="00E70386"/>
    <w:rsid w:val="00E704A1"/>
    <w:rsid w:val="00E70546"/>
    <w:rsid w:val="00E705F2"/>
    <w:rsid w:val="00E70631"/>
    <w:rsid w:val="00E70901"/>
    <w:rsid w:val="00E709BD"/>
    <w:rsid w:val="00E70A65"/>
    <w:rsid w:val="00E70B79"/>
    <w:rsid w:val="00E71281"/>
    <w:rsid w:val="00E7128F"/>
    <w:rsid w:val="00E7159D"/>
    <w:rsid w:val="00E71607"/>
    <w:rsid w:val="00E7188E"/>
    <w:rsid w:val="00E718AF"/>
    <w:rsid w:val="00E718BF"/>
    <w:rsid w:val="00E71AA4"/>
    <w:rsid w:val="00E71B2C"/>
    <w:rsid w:val="00E71C16"/>
    <w:rsid w:val="00E71F33"/>
    <w:rsid w:val="00E7222A"/>
    <w:rsid w:val="00E72515"/>
    <w:rsid w:val="00E725E4"/>
    <w:rsid w:val="00E72643"/>
    <w:rsid w:val="00E7279A"/>
    <w:rsid w:val="00E7281E"/>
    <w:rsid w:val="00E72979"/>
    <w:rsid w:val="00E72A9C"/>
    <w:rsid w:val="00E72AB7"/>
    <w:rsid w:val="00E72B87"/>
    <w:rsid w:val="00E72C12"/>
    <w:rsid w:val="00E72C4D"/>
    <w:rsid w:val="00E72CBE"/>
    <w:rsid w:val="00E72CCA"/>
    <w:rsid w:val="00E72F33"/>
    <w:rsid w:val="00E73033"/>
    <w:rsid w:val="00E7307C"/>
    <w:rsid w:val="00E73423"/>
    <w:rsid w:val="00E73479"/>
    <w:rsid w:val="00E73526"/>
    <w:rsid w:val="00E73565"/>
    <w:rsid w:val="00E736F8"/>
    <w:rsid w:val="00E7375F"/>
    <w:rsid w:val="00E737C5"/>
    <w:rsid w:val="00E739C0"/>
    <w:rsid w:val="00E739DA"/>
    <w:rsid w:val="00E73A7F"/>
    <w:rsid w:val="00E73AD8"/>
    <w:rsid w:val="00E73B6A"/>
    <w:rsid w:val="00E73BA5"/>
    <w:rsid w:val="00E73D66"/>
    <w:rsid w:val="00E73F66"/>
    <w:rsid w:val="00E7406C"/>
    <w:rsid w:val="00E740E8"/>
    <w:rsid w:val="00E74141"/>
    <w:rsid w:val="00E7414B"/>
    <w:rsid w:val="00E741FE"/>
    <w:rsid w:val="00E742AA"/>
    <w:rsid w:val="00E742BA"/>
    <w:rsid w:val="00E7439F"/>
    <w:rsid w:val="00E743AE"/>
    <w:rsid w:val="00E744CB"/>
    <w:rsid w:val="00E74541"/>
    <w:rsid w:val="00E745A3"/>
    <w:rsid w:val="00E74633"/>
    <w:rsid w:val="00E74B18"/>
    <w:rsid w:val="00E74B8D"/>
    <w:rsid w:val="00E74E71"/>
    <w:rsid w:val="00E74EE1"/>
    <w:rsid w:val="00E74F0F"/>
    <w:rsid w:val="00E74F25"/>
    <w:rsid w:val="00E7506D"/>
    <w:rsid w:val="00E75084"/>
    <w:rsid w:val="00E75546"/>
    <w:rsid w:val="00E75655"/>
    <w:rsid w:val="00E7574F"/>
    <w:rsid w:val="00E757A8"/>
    <w:rsid w:val="00E75948"/>
    <w:rsid w:val="00E75B76"/>
    <w:rsid w:val="00E75B95"/>
    <w:rsid w:val="00E75BC7"/>
    <w:rsid w:val="00E75D98"/>
    <w:rsid w:val="00E75DDB"/>
    <w:rsid w:val="00E75FBA"/>
    <w:rsid w:val="00E75FFC"/>
    <w:rsid w:val="00E76060"/>
    <w:rsid w:val="00E76166"/>
    <w:rsid w:val="00E76331"/>
    <w:rsid w:val="00E76590"/>
    <w:rsid w:val="00E765D9"/>
    <w:rsid w:val="00E76866"/>
    <w:rsid w:val="00E76A25"/>
    <w:rsid w:val="00E76A8B"/>
    <w:rsid w:val="00E76B6A"/>
    <w:rsid w:val="00E76C97"/>
    <w:rsid w:val="00E76CA1"/>
    <w:rsid w:val="00E76CC8"/>
    <w:rsid w:val="00E76D1E"/>
    <w:rsid w:val="00E76DD6"/>
    <w:rsid w:val="00E76E21"/>
    <w:rsid w:val="00E76E44"/>
    <w:rsid w:val="00E76E7A"/>
    <w:rsid w:val="00E77093"/>
    <w:rsid w:val="00E7717B"/>
    <w:rsid w:val="00E7736A"/>
    <w:rsid w:val="00E77706"/>
    <w:rsid w:val="00E777FB"/>
    <w:rsid w:val="00E77AED"/>
    <w:rsid w:val="00E77E9A"/>
    <w:rsid w:val="00E77EB4"/>
    <w:rsid w:val="00E77FE8"/>
    <w:rsid w:val="00E8005F"/>
    <w:rsid w:val="00E80559"/>
    <w:rsid w:val="00E8057D"/>
    <w:rsid w:val="00E805FB"/>
    <w:rsid w:val="00E8062B"/>
    <w:rsid w:val="00E80659"/>
    <w:rsid w:val="00E80674"/>
    <w:rsid w:val="00E80B4A"/>
    <w:rsid w:val="00E80CF8"/>
    <w:rsid w:val="00E80DFB"/>
    <w:rsid w:val="00E80E8E"/>
    <w:rsid w:val="00E80F05"/>
    <w:rsid w:val="00E80F5F"/>
    <w:rsid w:val="00E80FA3"/>
    <w:rsid w:val="00E81071"/>
    <w:rsid w:val="00E811F9"/>
    <w:rsid w:val="00E81333"/>
    <w:rsid w:val="00E8140A"/>
    <w:rsid w:val="00E8165A"/>
    <w:rsid w:val="00E81BD6"/>
    <w:rsid w:val="00E82353"/>
    <w:rsid w:val="00E82371"/>
    <w:rsid w:val="00E82468"/>
    <w:rsid w:val="00E82554"/>
    <w:rsid w:val="00E82A32"/>
    <w:rsid w:val="00E82A9D"/>
    <w:rsid w:val="00E82B54"/>
    <w:rsid w:val="00E82C24"/>
    <w:rsid w:val="00E82CF5"/>
    <w:rsid w:val="00E82DC1"/>
    <w:rsid w:val="00E82DF0"/>
    <w:rsid w:val="00E82E2F"/>
    <w:rsid w:val="00E82E64"/>
    <w:rsid w:val="00E83160"/>
    <w:rsid w:val="00E83264"/>
    <w:rsid w:val="00E83375"/>
    <w:rsid w:val="00E833B2"/>
    <w:rsid w:val="00E83431"/>
    <w:rsid w:val="00E83492"/>
    <w:rsid w:val="00E8390B"/>
    <w:rsid w:val="00E83948"/>
    <w:rsid w:val="00E83A14"/>
    <w:rsid w:val="00E83ED6"/>
    <w:rsid w:val="00E83F2C"/>
    <w:rsid w:val="00E83FD9"/>
    <w:rsid w:val="00E83FF6"/>
    <w:rsid w:val="00E841DA"/>
    <w:rsid w:val="00E842D6"/>
    <w:rsid w:val="00E84583"/>
    <w:rsid w:val="00E845F0"/>
    <w:rsid w:val="00E84632"/>
    <w:rsid w:val="00E84757"/>
    <w:rsid w:val="00E8482C"/>
    <w:rsid w:val="00E84849"/>
    <w:rsid w:val="00E848F6"/>
    <w:rsid w:val="00E84912"/>
    <w:rsid w:val="00E84AEA"/>
    <w:rsid w:val="00E84B7F"/>
    <w:rsid w:val="00E84D7D"/>
    <w:rsid w:val="00E84E78"/>
    <w:rsid w:val="00E84E82"/>
    <w:rsid w:val="00E85022"/>
    <w:rsid w:val="00E850B1"/>
    <w:rsid w:val="00E850CB"/>
    <w:rsid w:val="00E8555C"/>
    <w:rsid w:val="00E85729"/>
    <w:rsid w:val="00E8574E"/>
    <w:rsid w:val="00E858D4"/>
    <w:rsid w:val="00E85B17"/>
    <w:rsid w:val="00E85B32"/>
    <w:rsid w:val="00E85BC7"/>
    <w:rsid w:val="00E86463"/>
    <w:rsid w:val="00E865CD"/>
    <w:rsid w:val="00E86750"/>
    <w:rsid w:val="00E86842"/>
    <w:rsid w:val="00E868BD"/>
    <w:rsid w:val="00E86C28"/>
    <w:rsid w:val="00E86D5B"/>
    <w:rsid w:val="00E86D6D"/>
    <w:rsid w:val="00E86E37"/>
    <w:rsid w:val="00E86EBE"/>
    <w:rsid w:val="00E86F1A"/>
    <w:rsid w:val="00E87145"/>
    <w:rsid w:val="00E8714C"/>
    <w:rsid w:val="00E8749C"/>
    <w:rsid w:val="00E8757C"/>
    <w:rsid w:val="00E875AD"/>
    <w:rsid w:val="00E87D94"/>
    <w:rsid w:val="00E87D99"/>
    <w:rsid w:val="00E87DA2"/>
    <w:rsid w:val="00E87FB4"/>
    <w:rsid w:val="00E87FF8"/>
    <w:rsid w:val="00E90005"/>
    <w:rsid w:val="00E90060"/>
    <w:rsid w:val="00E900FD"/>
    <w:rsid w:val="00E9020A"/>
    <w:rsid w:val="00E903E8"/>
    <w:rsid w:val="00E903ED"/>
    <w:rsid w:val="00E905EA"/>
    <w:rsid w:val="00E90739"/>
    <w:rsid w:val="00E90A05"/>
    <w:rsid w:val="00E90A95"/>
    <w:rsid w:val="00E90C71"/>
    <w:rsid w:val="00E90D22"/>
    <w:rsid w:val="00E90D50"/>
    <w:rsid w:val="00E90DC4"/>
    <w:rsid w:val="00E90DC8"/>
    <w:rsid w:val="00E90DED"/>
    <w:rsid w:val="00E90F9B"/>
    <w:rsid w:val="00E91011"/>
    <w:rsid w:val="00E910DC"/>
    <w:rsid w:val="00E91264"/>
    <w:rsid w:val="00E91523"/>
    <w:rsid w:val="00E915E2"/>
    <w:rsid w:val="00E91667"/>
    <w:rsid w:val="00E9175C"/>
    <w:rsid w:val="00E9178C"/>
    <w:rsid w:val="00E918F4"/>
    <w:rsid w:val="00E91991"/>
    <w:rsid w:val="00E91C0E"/>
    <w:rsid w:val="00E91EE8"/>
    <w:rsid w:val="00E91FFC"/>
    <w:rsid w:val="00E9201E"/>
    <w:rsid w:val="00E920EE"/>
    <w:rsid w:val="00E92282"/>
    <w:rsid w:val="00E9228F"/>
    <w:rsid w:val="00E92294"/>
    <w:rsid w:val="00E923E8"/>
    <w:rsid w:val="00E92729"/>
    <w:rsid w:val="00E927A6"/>
    <w:rsid w:val="00E92828"/>
    <w:rsid w:val="00E928DF"/>
    <w:rsid w:val="00E92BCA"/>
    <w:rsid w:val="00E92CDB"/>
    <w:rsid w:val="00E930EE"/>
    <w:rsid w:val="00E9328F"/>
    <w:rsid w:val="00E932F1"/>
    <w:rsid w:val="00E93382"/>
    <w:rsid w:val="00E9379D"/>
    <w:rsid w:val="00E9384D"/>
    <w:rsid w:val="00E93923"/>
    <w:rsid w:val="00E939C7"/>
    <w:rsid w:val="00E93DFD"/>
    <w:rsid w:val="00E93F61"/>
    <w:rsid w:val="00E93FA2"/>
    <w:rsid w:val="00E940C3"/>
    <w:rsid w:val="00E94164"/>
    <w:rsid w:val="00E942A9"/>
    <w:rsid w:val="00E94316"/>
    <w:rsid w:val="00E94559"/>
    <w:rsid w:val="00E9464A"/>
    <w:rsid w:val="00E94816"/>
    <w:rsid w:val="00E94849"/>
    <w:rsid w:val="00E9497D"/>
    <w:rsid w:val="00E94A83"/>
    <w:rsid w:val="00E94B1A"/>
    <w:rsid w:val="00E94B7A"/>
    <w:rsid w:val="00E94CD5"/>
    <w:rsid w:val="00E94DD0"/>
    <w:rsid w:val="00E94E9F"/>
    <w:rsid w:val="00E94ECB"/>
    <w:rsid w:val="00E94F41"/>
    <w:rsid w:val="00E95150"/>
    <w:rsid w:val="00E951E3"/>
    <w:rsid w:val="00E95272"/>
    <w:rsid w:val="00E95365"/>
    <w:rsid w:val="00E95492"/>
    <w:rsid w:val="00E957E6"/>
    <w:rsid w:val="00E9583B"/>
    <w:rsid w:val="00E959F9"/>
    <w:rsid w:val="00E95A05"/>
    <w:rsid w:val="00E95A46"/>
    <w:rsid w:val="00E95A94"/>
    <w:rsid w:val="00E95B3B"/>
    <w:rsid w:val="00E95FF8"/>
    <w:rsid w:val="00E96136"/>
    <w:rsid w:val="00E96328"/>
    <w:rsid w:val="00E96657"/>
    <w:rsid w:val="00E96950"/>
    <w:rsid w:val="00E96983"/>
    <w:rsid w:val="00E969B3"/>
    <w:rsid w:val="00E96AE5"/>
    <w:rsid w:val="00E96CD8"/>
    <w:rsid w:val="00E96D04"/>
    <w:rsid w:val="00E96F9B"/>
    <w:rsid w:val="00E96FED"/>
    <w:rsid w:val="00E96FF2"/>
    <w:rsid w:val="00E9708D"/>
    <w:rsid w:val="00E97204"/>
    <w:rsid w:val="00E972AA"/>
    <w:rsid w:val="00E972E5"/>
    <w:rsid w:val="00E9739B"/>
    <w:rsid w:val="00E9748B"/>
    <w:rsid w:val="00E97724"/>
    <w:rsid w:val="00E97800"/>
    <w:rsid w:val="00E97864"/>
    <w:rsid w:val="00E979D2"/>
    <w:rsid w:val="00E97A98"/>
    <w:rsid w:val="00E97AA0"/>
    <w:rsid w:val="00E97AD1"/>
    <w:rsid w:val="00E97AF7"/>
    <w:rsid w:val="00E97C73"/>
    <w:rsid w:val="00E97CBE"/>
    <w:rsid w:val="00EA0220"/>
    <w:rsid w:val="00EA02D9"/>
    <w:rsid w:val="00EA0470"/>
    <w:rsid w:val="00EA04F9"/>
    <w:rsid w:val="00EA0879"/>
    <w:rsid w:val="00EA0A63"/>
    <w:rsid w:val="00EA0A89"/>
    <w:rsid w:val="00EA0B0F"/>
    <w:rsid w:val="00EA0BF6"/>
    <w:rsid w:val="00EA0EDD"/>
    <w:rsid w:val="00EA0EF7"/>
    <w:rsid w:val="00EA10F7"/>
    <w:rsid w:val="00EA13B7"/>
    <w:rsid w:val="00EA13CA"/>
    <w:rsid w:val="00EA13F0"/>
    <w:rsid w:val="00EA1426"/>
    <w:rsid w:val="00EA149A"/>
    <w:rsid w:val="00EA14E5"/>
    <w:rsid w:val="00EA162B"/>
    <w:rsid w:val="00EA16C1"/>
    <w:rsid w:val="00EA1A45"/>
    <w:rsid w:val="00EA1C4B"/>
    <w:rsid w:val="00EA1CC3"/>
    <w:rsid w:val="00EA1E03"/>
    <w:rsid w:val="00EA1EDC"/>
    <w:rsid w:val="00EA1F1E"/>
    <w:rsid w:val="00EA1F85"/>
    <w:rsid w:val="00EA1FFA"/>
    <w:rsid w:val="00EA2427"/>
    <w:rsid w:val="00EA2579"/>
    <w:rsid w:val="00EA26C7"/>
    <w:rsid w:val="00EA26E2"/>
    <w:rsid w:val="00EA274D"/>
    <w:rsid w:val="00EA2BD6"/>
    <w:rsid w:val="00EA2CA6"/>
    <w:rsid w:val="00EA3171"/>
    <w:rsid w:val="00EA32AA"/>
    <w:rsid w:val="00EA32E8"/>
    <w:rsid w:val="00EA3471"/>
    <w:rsid w:val="00EA36D1"/>
    <w:rsid w:val="00EA3723"/>
    <w:rsid w:val="00EA39F6"/>
    <w:rsid w:val="00EA3A7E"/>
    <w:rsid w:val="00EA3B06"/>
    <w:rsid w:val="00EA3BFC"/>
    <w:rsid w:val="00EA3CC3"/>
    <w:rsid w:val="00EA3D0D"/>
    <w:rsid w:val="00EA3D3A"/>
    <w:rsid w:val="00EA3F2F"/>
    <w:rsid w:val="00EA3F61"/>
    <w:rsid w:val="00EA408A"/>
    <w:rsid w:val="00EA41B5"/>
    <w:rsid w:val="00EA428D"/>
    <w:rsid w:val="00EA4411"/>
    <w:rsid w:val="00EA453E"/>
    <w:rsid w:val="00EA4639"/>
    <w:rsid w:val="00EA47D0"/>
    <w:rsid w:val="00EA485C"/>
    <w:rsid w:val="00EA486C"/>
    <w:rsid w:val="00EA497E"/>
    <w:rsid w:val="00EA4A85"/>
    <w:rsid w:val="00EA4BA6"/>
    <w:rsid w:val="00EA4D31"/>
    <w:rsid w:val="00EA4F28"/>
    <w:rsid w:val="00EA52C9"/>
    <w:rsid w:val="00EA538D"/>
    <w:rsid w:val="00EA53BB"/>
    <w:rsid w:val="00EA54A4"/>
    <w:rsid w:val="00EA5515"/>
    <w:rsid w:val="00EA5581"/>
    <w:rsid w:val="00EA559F"/>
    <w:rsid w:val="00EA55C9"/>
    <w:rsid w:val="00EA5673"/>
    <w:rsid w:val="00EA5C6A"/>
    <w:rsid w:val="00EA5EB2"/>
    <w:rsid w:val="00EA5EC9"/>
    <w:rsid w:val="00EA5F43"/>
    <w:rsid w:val="00EA5FC7"/>
    <w:rsid w:val="00EA603D"/>
    <w:rsid w:val="00EA6212"/>
    <w:rsid w:val="00EA624C"/>
    <w:rsid w:val="00EA6289"/>
    <w:rsid w:val="00EA66B5"/>
    <w:rsid w:val="00EA678E"/>
    <w:rsid w:val="00EA6882"/>
    <w:rsid w:val="00EA693A"/>
    <w:rsid w:val="00EA6991"/>
    <w:rsid w:val="00EA69BB"/>
    <w:rsid w:val="00EA6CD5"/>
    <w:rsid w:val="00EA7011"/>
    <w:rsid w:val="00EA7060"/>
    <w:rsid w:val="00EA7123"/>
    <w:rsid w:val="00EA726F"/>
    <w:rsid w:val="00EA7331"/>
    <w:rsid w:val="00EA7542"/>
    <w:rsid w:val="00EA75C2"/>
    <w:rsid w:val="00EA787F"/>
    <w:rsid w:val="00EA798A"/>
    <w:rsid w:val="00EA7A45"/>
    <w:rsid w:val="00EA7D32"/>
    <w:rsid w:val="00EA7DB6"/>
    <w:rsid w:val="00EA7F55"/>
    <w:rsid w:val="00EA7FCB"/>
    <w:rsid w:val="00EA7FEC"/>
    <w:rsid w:val="00EB007D"/>
    <w:rsid w:val="00EB0106"/>
    <w:rsid w:val="00EB01B2"/>
    <w:rsid w:val="00EB0323"/>
    <w:rsid w:val="00EB05CD"/>
    <w:rsid w:val="00EB0805"/>
    <w:rsid w:val="00EB0D35"/>
    <w:rsid w:val="00EB0DF6"/>
    <w:rsid w:val="00EB0E14"/>
    <w:rsid w:val="00EB0F23"/>
    <w:rsid w:val="00EB0FA7"/>
    <w:rsid w:val="00EB121B"/>
    <w:rsid w:val="00EB12AF"/>
    <w:rsid w:val="00EB144A"/>
    <w:rsid w:val="00EB161C"/>
    <w:rsid w:val="00EB197A"/>
    <w:rsid w:val="00EB19A7"/>
    <w:rsid w:val="00EB1BB1"/>
    <w:rsid w:val="00EB1BBC"/>
    <w:rsid w:val="00EB1D8F"/>
    <w:rsid w:val="00EB1ED3"/>
    <w:rsid w:val="00EB2097"/>
    <w:rsid w:val="00EB221D"/>
    <w:rsid w:val="00EB23E4"/>
    <w:rsid w:val="00EB24F2"/>
    <w:rsid w:val="00EB261A"/>
    <w:rsid w:val="00EB26B3"/>
    <w:rsid w:val="00EB287D"/>
    <w:rsid w:val="00EB2C3D"/>
    <w:rsid w:val="00EB2D8E"/>
    <w:rsid w:val="00EB2E80"/>
    <w:rsid w:val="00EB2F1C"/>
    <w:rsid w:val="00EB2FB5"/>
    <w:rsid w:val="00EB3170"/>
    <w:rsid w:val="00EB3411"/>
    <w:rsid w:val="00EB3425"/>
    <w:rsid w:val="00EB3537"/>
    <w:rsid w:val="00EB3538"/>
    <w:rsid w:val="00EB3646"/>
    <w:rsid w:val="00EB36BA"/>
    <w:rsid w:val="00EB3962"/>
    <w:rsid w:val="00EB39E7"/>
    <w:rsid w:val="00EB3C93"/>
    <w:rsid w:val="00EB3CF6"/>
    <w:rsid w:val="00EB3FC3"/>
    <w:rsid w:val="00EB4256"/>
    <w:rsid w:val="00EB42AA"/>
    <w:rsid w:val="00EB42AD"/>
    <w:rsid w:val="00EB44F0"/>
    <w:rsid w:val="00EB4668"/>
    <w:rsid w:val="00EB4910"/>
    <w:rsid w:val="00EB4971"/>
    <w:rsid w:val="00EB4A17"/>
    <w:rsid w:val="00EB4AFE"/>
    <w:rsid w:val="00EB4F28"/>
    <w:rsid w:val="00EB4F66"/>
    <w:rsid w:val="00EB504F"/>
    <w:rsid w:val="00EB50A4"/>
    <w:rsid w:val="00EB5125"/>
    <w:rsid w:val="00EB525B"/>
    <w:rsid w:val="00EB541C"/>
    <w:rsid w:val="00EB54A7"/>
    <w:rsid w:val="00EB54C3"/>
    <w:rsid w:val="00EB55EE"/>
    <w:rsid w:val="00EB56C8"/>
    <w:rsid w:val="00EB58C1"/>
    <w:rsid w:val="00EB5B50"/>
    <w:rsid w:val="00EB5C1D"/>
    <w:rsid w:val="00EB5C71"/>
    <w:rsid w:val="00EB5E2E"/>
    <w:rsid w:val="00EB5E38"/>
    <w:rsid w:val="00EB602D"/>
    <w:rsid w:val="00EB60CE"/>
    <w:rsid w:val="00EB60EB"/>
    <w:rsid w:val="00EB62F0"/>
    <w:rsid w:val="00EB6372"/>
    <w:rsid w:val="00EB63F7"/>
    <w:rsid w:val="00EB64E1"/>
    <w:rsid w:val="00EB654E"/>
    <w:rsid w:val="00EB655F"/>
    <w:rsid w:val="00EB65C2"/>
    <w:rsid w:val="00EB6638"/>
    <w:rsid w:val="00EB66B8"/>
    <w:rsid w:val="00EB6718"/>
    <w:rsid w:val="00EB6809"/>
    <w:rsid w:val="00EB6FB8"/>
    <w:rsid w:val="00EB6FC7"/>
    <w:rsid w:val="00EB7209"/>
    <w:rsid w:val="00EB751B"/>
    <w:rsid w:val="00EB75A1"/>
    <w:rsid w:val="00EB77F5"/>
    <w:rsid w:val="00EB788F"/>
    <w:rsid w:val="00EB7A09"/>
    <w:rsid w:val="00EB7A41"/>
    <w:rsid w:val="00EB7A5C"/>
    <w:rsid w:val="00EB7DA2"/>
    <w:rsid w:val="00EB7FCD"/>
    <w:rsid w:val="00EC0477"/>
    <w:rsid w:val="00EC0479"/>
    <w:rsid w:val="00EC05EA"/>
    <w:rsid w:val="00EC05F6"/>
    <w:rsid w:val="00EC07EE"/>
    <w:rsid w:val="00EC0801"/>
    <w:rsid w:val="00EC0833"/>
    <w:rsid w:val="00EC0834"/>
    <w:rsid w:val="00EC086C"/>
    <w:rsid w:val="00EC08B6"/>
    <w:rsid w:val="00EC0A06"/>
    <w:rsid w:val="00EC0A7A"/>
    <w:rsid w:val="00EC0A7F"/>
    <w:rsid w:val="00EC0AFB"/>
    <w:rsid w:val="00EC0B04"/>
    <w:rsid w:val="00EC0D4E"/>
    <w:rsid w:val="00EC0D76"/>
    <w:rsid w:val="00EC0E85"/>
    <w:rsid w:val="00EC105B"/>
    <w:rsid w:val="00EC109A"/>
    <w:rsid w:val="00EC1144"/>
    <w:rsid w:val="00EC1195"/>
    <w:rsid w:val="00EC133B"/>
    <w:rsid w:val="00EC13F8"/>
    <w:rsid w:val="00EC141A"/>
    <w:rsid w:val="00EC157B"/>
    <w:rsid w:val="00EC1606"/>
    <w:rsid w:val="00EC165F"/>
    <w:rsid w:val="00EC1738"/>
    <w:rsid w:val="00EC18EC"/>
    <w:rsid w:val="00EC1953"/>
    <w:rsid w:val="00EC19E2"/>
    <w:rsid w:val="00EC1AC9"/>
    <w:rsid w:val="00EC1B8C"/>
    <w:rsid w:val="00EC1D2F"/>
    <w:rsid w:val="00EC1F8C"/>
    <w:rsid w:val="00EC2055"/>
    <w:rsid w:val="00EC21A5"/>
    <w:rsid w:val="00EC2289"/>
    <w:rsid w:val="00EC265D"/>
    <w:rsid w:val="00EC27CA"/>
    <w:rsid w:val="00EC2AC0"/>
    <w:rsid w:val="00EC2B6E"/>
    <w:rsid w:val="00EC2CEE"/>
    <w:rsid w:val="00EC2FC4"/>
    <w:rsid w:val="00EC3153"/>
    <w:rsid w:val="00EC371D"/>
    <w:rsid w:val="00EC3740"/>
    <w:rsid w:val="00EC3883"/>
    <w:rsid w:val="00EC3931"/>
    <w:rsid w:val="00EC3BB9"/>
    <w:rsid w:val="00EC3CE8"/>
    <w:rsid w:val="00EC424C"/>
    <w:rsid w:val="00EC441C"/>
    <w:rsid w:val="00EC44C5"/>
    <w:rsid w:val="00EC4635"/>
    <w:rsid w:val="00EC46EE"/>
    <w:rsid w:val="00EC4797"/>
    <w:rsid w:val="00EC488F"/>
    <w:rsid w:val="00EC48B0"/>
    <w:rsid w:val="00EC4B73"/>
    <w:rsid w:val="00EC4BB7"/>
    <w:rsid w:val="00EC4BCD"/>
    <w:rsid w:val="00EC4C9B"/>
    <w:rsid w:val="00EC4D15"/>
    <w:rsid w:val="00EC4D97"/>
    <w:rsid w:val="00EC50A2"/>
    <w:rsid w:val="00EC51F5"/>
    <w:rsid w:val="00EC5433"/>
    <w:rsid w:val="00EC5598"/>
    <w:rsid w:val="00EC570B"/>
    <w:rsid w:val="00EC5753"/>
    <w:rsid w:val="00EC57DF"/>
    <w:rsid w:val="00EC587B"/>
    <w:rsid w:val="00EC58C4"/>
    <w:rsid w:val="00EC597A"/>
    <w:rsid w:val="00EC5C3D"/>
    <w:rsid w:val="00EC5CF5"/>
    <w:rsid w:val="00EC5F47"/>
    <w:rsid w:val="00EC6067"/>
    <w:rsid w:val="00EC616E"/>
    <w:rsid w:val="00EC61DF"/>
    <w:rsid w:val="00EC61E7"/>
    <w:rsid w:val="00EC650A"/>
    <w:rsid w:val="00EC6815"/>
    <w:rsid w:val="00EC68B5"/>
    <w:rsid w:val="00EC6A95"/>
    <w:rsid w:val="00EC6A9D"/>
    <w:rsid w:val="00EC6D3A"/>
    <w:rsid w:val="00EC6F29"/>
    <w:rsid w:val="00EC6F8D"/>
    <w:rsid w:val="00EC6FE9"/>
    <w:rsid w:val="00EC70A5"/>
    <w:rsid w:val="00EC7124"/>
    <w:rsid w:val="00EC7173"/>
    <w:rsid w:val="00EC7188"/>
    <w:rsid w:val="00EC7352"/>
    <w:rsid w:val="00EC7496"/>
    <w:rsid w:val="00EC7655"/>
    <w:rsid w:val="00EC7926"/>
    <w:rsid w:val="00EC79A1"/>
    <w:rsid w:val="00EC79E1"/>
    <w:rsid w:val="00EC7A8F"/>
    <w:rsid w:val="00EC7C7F"/>
    <w:rsid w:val="00EC7D68"/>
    <w:rsid w:val="00EC7F02"/>
    <w:rsid w:val="00EC7FC7"/>
    <w:rsid w:val="00EC7FDE"/>
    <w:rsid w:val="00ED005F"/>
    <w:rsid w:val="00ED03BC"/>
    <w:rsid w:val="00ED0555"/>
    <w:rsid w:val="00ED07BF"/>
    <w:rsid w:val="00ED07DF"/>
    <w:rsid w:val="00ED0857"/>
    <w:rsid w:val="00ED09B6"/>
    <w:rsid w:val="00ED0A86"/>
    <w:rsid w:val="00ED0AA8"/>
    <w:rsid w:val="00ED0C2B"/>
    <w:rsid w:val="00ED0E8E"/>
    <w:rsid w:val="00ED0EB5"/>
    <w:rsid w:val="00ED0FA4"/>
    <w:rsid w:val="00ED0FDB"/>
    <w:rsid w:val="00ED100D"/>
    <w:rsid w:val="00ED121A"/>
    <w:rsid w:val="00ED1291"/>
    <w:rsid w:val="00ED12A5"/>
    <w:rsid w:val="00ED162B"/>
    <w:rsid w:val="00ED17AB"/>
    <w:rsid w:val="00ED1864"/>
    <w:rsid w:val="00ED1998"/>
    <w:rsid w:val="00ED1A23"/>
    <w:rsid w:val="00ED1A34"/>
    <w:rsid w:val="00ED1AB8"/>
    <w:rsid w:val="00ED1ADB"/>
    <w:rsid w:val="00ED1ADF"/>
    <w:rsid w:val="00ED1BE2"/>
    <w:rsid w:val="00ED1BFB"/>
    <w:rsid w:val="00ED1CEC"/>
    <w:rsid w:val="00ED2029"/>
    <w:rsid w:val="00ED21E4"/>
    <w:rsid w:val="00ED2440"/>
    <w:rsid w:val="00ED25E3"/>
    <w:rsid w:val="00ED26DF"/>
    <w:rsid w:val="00ED296D"/>
    <w:rsid w:val="00ED2A4B"/>
    <w:rsid w:val="00ED2C6C"/>
    <w:rsid w:val="00ED31A6"/>
    <w:rsid w:val="00ED338A"/>
    <w:rsid w:val="00ED395B"/>
    <w:rsid w:val="00ED395D"/>
    <w:rsid w:val="00ED3A03"/>
    <w:rsid w:val="00ED3CAE"/>
    <w:rsid w:val="00ED3CD2"/>
    <w:rsid w:val="00ED3DD4"/>
    <w:rsid w:val="00ED4398"/>
    <w:rsid w:val="00ED47A4"/>
    <w:rsid w:val="00ED47A7"/>
    <w:rsid w:val="00ED4B5E"/>
    <w:rsid w:val="00ED4F2C"/>
    <w:rsid w:val="00ED5258"/>
    <w:rsid w:val="00ED5278"/>
    <w:rsid w:val="00ED52ED"/>
    <w:rsid w:val="00ED52F2"/>
    <w:rsid w:val="00ED5698"/>
    <w:rsid w:val="00ED5714"/>
    <w:rsid w:val="00ED579A"/>
    <w:rsid w:val="00ED5C8D"/>
    <w:rsid w:val="00ED5F8F"/>
    <w:rsid w:val="00ED5FB4"/>
    <w:rsid w:val="00ED600B"/>
    <w:rsid w:val="00ED6071"/>
    <w:rsid w:val="00ED6168"/>
    <w:rsid w:val="00ED6188"/>
    <w:rsid w:val="00ED66B0"/>
    <w:rsid w:val="00ED6757"/>
    <w:rsid w:val="00ED677B"/>
    <w:rsid w:val="00ED677F"/>
    <w:rsid w:val="00ED685F"/>
    <w:rsid w:val="00ED6AC3"/>
    <w:rsid w:val="00ED6AD8"/>
    <w:rsid w:val="00ED6B1A"/>
    <w:rsid w:val="00ED6D66"/>
    <w:rsid w:val="00ED6DCD"/>
    <w:rsid w:val="00ED70DC"/>
    <w:rsid w:val="00ED7126"/>
    <w:rsid w:val="00ED73BB"/>
    <w:rsid w:val="00ED7411"/>
    <w:rsid w:val="00ED7586"/>
    <w:rsid w:val="00ED76D6"/>
    <w:rsid w:val="00ED77E7"/>
    <w:rsid w:val="00ED782C"/>
    <w:rsid w:val="00ED7A4F"/>
    <w:rsid w:val="00ED7B50"/>
    <w:rsid w:val="00ED7C2B"/>
    <w:rsid w:val="00ED7CC7"/>
    <w:rsid w:val="00ED7DE6"/>
    <w:rsid w:val="00ED7F86"/>
    <w:rsid w:val="00EE008B"/>
    <w:rsid w:val="00EE00BF"/>
    <w:rsid w:val="00EE0258"/>
    <w:rsid w:val="00EE07EC"/>
    <w:rsid w:val="00EE08AE"/>
    <w:rsid w:val="00EE0C92"/>
    <w:rsid w:val="00EE0D98"/>
    <w:rsid w:val="00EE1367"/>
    <w:rsid w:val="00EE13CD"/>
    <w:rsid w:val="00EE14CE"/>
    <w:rsid w:val="00EE1898"/>
    <w:rsid w:val="00EE1D08"/>
    <w:rsid w:val="00EE1D6E"/>
    <w:rsid w:val="00EE1FA9"/>
    <w:rsid w:val="00EE1FFE"/>
    <w:rsid w:val="00EE21F1"/>
    <w:rsid w:val="00EE2295"/>
    <w:rsid w:val="00EE2296"/>
    <w:rsid w:val="00EE23D0"/>
    <w:rsid w:val="00EE2679"/>
    <w:rsid w:val="00EE2842"/>
    <w:rsid w:val="00EE2898"/>
    <w:rsid w:val="00EE2952"/>
    <w:rsid w:val="00EE2A32"/>
    <w:rsid w:val="00EE2A84"/>
    <w:rsid w:val="00EE2C00"/>
    <w:rsid w:val="00EE2C6F"/>
    <w:rsid w:val="00EE2CB1"/>
    <w:rsid w:val="00EE2E0B"/>
    <w:rsid w:val="00EE2E16"/>
    <w:rsid w:val="00EE2E6F"/>
    <w:rsid w:val="00EE33D7"/>
    <w:rsid w:val="00EE33DC"/>
    <w:rsid w:val="00EE3467"/>
    <w:rsid w:val="00EE34BB"/>
    <w:rsid w:val="00EE358B"/>
    <w:rsid w:val="00EE384E"/>
    <w:rsid w:val="00EE38D1"/>
    <w:rsid w:val="00EE3901"/>
    <w:rsid w:val="00EE39F4"/>
    <w:rsid w:val="00EE3A60"/>
    <w:rsid w:val="00EE3C54"/>
    <w:rsid w:val="00EE3C60"/>
    <w:rsid w:val="00EE3CF1"/>
    <w:rsid w:val="00EE3FF5"/>
    <w:rsid w:val="00EE40E6"/>
    <w:rsid w:val="00EE4357"/>
    <w:rsid w:val="00EE43AF"/>
    <w:rsid w:val="00EE4445"/>
    <w:rsid w:val="00EE44A8"/>
    <w:rsid w:val="00EE44BE"/>
    <w:rsid w:val="00EE4569"/>
    <w:rsid w:val="00EE45D8"/>
    <w:rsid w:val="00EE4639"/>
    <w:rsid w:val="00EE46BA"/>
    <w:rsid w:val="00EE4731"/>
    <w:rsid w:val="00EE4823"/>
    <w:rsid w:val="00EE49A8"/>
    <w:rsid w:val="00EE4A37"/>
    <w:rsid w:val="00EE4F11"/>
    <w:rsid w:val="00EE4F34"/>
    <w:rsid w:val="00EE4FC5"/>
    <w:rsid w:val="00EE5039"/>
    <w:rsid w:val="00EE51BB"/>
    <w:rsid w:val="00EE51ED"/>
    <w:rsid w:val="00EE5393"/>
    <w:rsid w:val="00EE5397"/>
    <w:rsid w:val="00EE545A"/>
    <w:rsid w:val="00EE5498"/>
    <w:rsid w:val="00EE5520"/>
    <w:rsid w:val="00EE5753"/>
    <w:rsid w:val="00EE57AD"/>
    <w:rsid w:val="00EE5845"/>
    <w:rsid w:val="00EE5890"/>
    <w:rsid w:val="00EE5975"/>
    <w:rsid w:val="00EE5A69"/>
    <w:rsid w:val="00EE5B92"/>
    <w:rsid w:val="00EE62F8"/>
    <w:rsid w:val="00EE6356"/>
    <w:rsid w:val="00EE6403"/>
    <w:rsid w:val="00EE65C3"/>
    <w:rsid w:val="00EE6966"/>
    <w:rsid w:val="00EE6A6A"/>
    <w:rsid w:val="00EE6B80"/>
    <w:rsid w:val="00EE6B87"/>
    <w:rsid w:val="00EE6BE1"/>
    <w:rsid w:val="00EE6D1F"/>
    <w:rsid w:val="00EE6D7B"/>
    <w:rsid w:val="00EE6DC1"/>
    <w:rsid w:val="00EE6E31"/>
    <w:rsid w:val="00EE7070"/>
    <w:rsid w:val="00EE70D0"/>
    <w:rsid w:val="00EE71A6"/>
    <w:rsid w:val="00EE732D"/>
    <w:rsid w:val="00EE734F"/>
    <w:rsid w:val="00EE7524"/>
    <w:rsid w:val="00EE76B9"/>
    <w:rsid w:val="00EE7806"/>
    <w:rsid w:val="00EE7972"/>
    <w:rsid w:val="00EE7B29"/>
    <w:rsid w:val="00EE7B5B"/>
    <w:rsid w:val="00EE7B68"/>
    <w:rsid w:val="00EE7BE9"/>
    <w:rsid w:val="00EE7C84"/>
    <w:rsid w:val="00EE7C94"/>
    <w:rsid w:val="00EE7D5C"/>
    <w:rsid w:val="00EE7F12"/>
    <w:rsid w:val="00EF008B"/>
    <w:rsid w:val="00EF0172"/>
    <w:rsid w:val="00EF0366"/>
    <w:rsid w:val="00EF086F"/>
    <w:rsid w:val="00EF08DE"/>
    <w:rsid w:val="00EF0917"/>
    <w:rsid w:val="00EF0C05"/>
    <w:rsid w:val="00EF0C34"/>
    <w:rsid w:val="00EF0CF4"/>
    <w:rsid w:val="00EF0E26"/>
    <w:rsid w:val="00EF0EB5"/>
    <w:rsid w:val="00EF1036"/>
    <w:rsid w:val="00EF11D7"/>
    <w:rsid w:val="00EF12CE"/>
    <w:rsid w:val="00EF1300"/>
    <w:rsid w:val="00EF1303"/>
    <w:rsid w:val="00EF13A0"/>
    <w:rsid w:val="00EF14A3"/>
    <w:rsid w:val="00EF1523"/>
    <w:rsid w:val="00EF1703"/>
    <w:rsid w:val="00EF1872"/>
    <w:rsid w:val="00EF190F"/>
    <w:rsid w:val="00EF1AB1"/>
    <w:rsid w:val="00EF1B7A"/>
    <w:rsid w:val="00EF1CD9"/>
    <w:rsid w:val="00EF1F0F"/>
    <w:rsid w:val="00EF1FE6"/>
    <w:rsid w:val="00EF2226"/>
    <w:rsid w:val="00EF22C0"/>
    <w:rsid w:val="00EF2353"/>
    <w:rsid w:val="00EF24CC"/>
    <w:rsid w:val="00EF26CB"/>
    <w:rsid w:val="00EF26FD"/>
    <w:rsid w:val="00EF2876"/>
    <w:rsid w:val="00EF289A"/>
    <w:rsid w:val="00EF28F8"/>
    <w:rsid w:val="00EF2A6E"/>
    <w:rsid w:val="00EF2A7C"/>
    <w:rsid w:val="00EF2B45"/>
    <w:rsid w:val="00EF2DBE"/>
    <w:rsid w:val="00EF2E6B"/>
    <w:rsid w:val="00EF2F2A"/>
    <w:rsid w:val="00EF3000"/>
    <w:rsid w:val="00EF317B"/>
    <w:rsid w:val="00EF3433"/>
    <w:rsid w:val="00EF34B9"/>
    <w:rsid w:val="00EF3506"/>
    <w:rsid w:val="00EF3533"/>
    <w:rsid w:val="00EF384A"/>
    <w:rsid w:val="00EF39F7"/>
    <w:rsid w:val="00EF3CF7"/>
    <w:rsid w:val="00EF3DA9"/>
    <w:rsid w:val="00EF3E9A"/>
    <w:rsid w:val="00EF3FD0"/>
    <w:rsid w:val="00EF3FD8"/>
    <w:rsid w:val="00EF4009"/>
    <w:rsid w:val="00EF433C"/>
    <w:rsid w:val="00EF43A1"/>
    <w:rsid w:val="00EF449A"/>
    <w:rsid w:val="00EF4B64"/>
    <w:rsid w:val="00EF4BA6"/>
    <w:rsid w:val="00EF4BD9"/>
    <w:rsid w:val="00EF4C83"/>
    <w:rsid w:val="00EF4D9D"/>
    <w:rsid w:val="00EF4DEE"/>
    <w:rsid w:val="00EF4ECA"/>
    <w:rsid w:val="00EF4EE7"/>
    <w:rsid w:val="00EF51FB"/>
    <w:rsid w:val="00EF5355"/>
    <w:rsid w:val="00EF5584"/>
    <w:rsid w:val="00EF570E"/>
    <w:rsid w:val="00EF571F"/>
    <w:rsid w:val="00EF5842"/>
    <w:rsid w:val="00EF58F7"/>
    <w:rsid w:val="00EF59CC"/>
    <w:rsid w:val="00EF59EE"/>
    <w:rsid w:val="00EF5AEF"/>
    <w:rsid w:val="00EF5B8D"/>
    <w:rsid w:val="00EF5BC2"/>
    <w:rsid w:val="00EF5BF2"/>
    <w:rsid w:val="00EF5C44"/>
    <w:rsid w:val="00EF5D2F"/>
    <w:rsid w:val="00EF5E45"/>
    <w:rsid w:val="00EF5F08"/>
    <w:rsid w:val="00EF5F6E"/>
    <w:rsid w:val="00EF6229"/>
    <w:rsid w:val="00EF6230"/>
    <w:rsid w:val="00EF62FF"/>
    <w:rsid w:val="00EF6377"/>
    <w:rsid w:val="00EF66BD"/>
    <w:rsid w:val="00EF68DA"/>
    <w:rsid w:val="00EF692F"/>
    <w:rsid w:val="00EF6939"/>
    <w:rsid w:val="00EF6E08"/>
    <w:rsid w:val="00EF6E4A"/>
    <w:rsid w:val="00EF71BB"/>
    <w:rsid w:val="00EF721A"/>
    <w:rsid w:val="00EF7220"/>
    <w:rsid w:val="00EF73B2"/>
    <w:rsid w:val="00EF73E5"/>
    <w:rsid w:val="00EF74E5"/>
    <w:rsid w:val="00EF754F"/>
    <w:rsid w:val="00EF77A2"/>
    <w:rsid w:val="00EF79AD"/>
    <w:rsid w:val="00EF7BC6"/>
    <w:rsid w:val="00EF7CBC"/>
    <w:rsid w:val="00EF7D94"/>
    <w:rsid w:val="00EF7DC2"/>
    <w:rsid w:val="00EF7E2C"/>
    <w:rsid w:val="00EF7E4F"/>
    <w:rsid w:val="00EF7ED0"/>
    <w:rsid w:val="00EF7F85"/>
    <w:rsid w:val="00EF7FF3"/>
    <w:rsid w:val="00F00191"/>
    <w:rsid w:val="00F0031C"/>
    <w:rsid w:val="00F0037B"/>
    <w:rsid w:val="00F0047E"/>
    <w:rsid w:val="00F005FD"/>
    <w:rsid w:val="00F0074D"/>
    <w:rsid w:val="00F00750"/>
    <w:rsid w:val="00F0106B"/>
    <w:rsid w:val="00F0109C"/>
    <w:rsid w:val="00F0112A"/>
    <w:rsid w:val="00F012C2"/>
    <w:rsid w:val="00F01550"/>
    <w:rsid w:val="00F0155F"/>
    <w:rsid w:val="00F0162B"/>
    <w:rsid w:val="00F016E8"/>
    <w:rsid w:val="00F017A1"/>
    <w:rsid w:val="00F017D5"/>
    <w:rsid w:val="00F018B0"/>
    <w:rsid w:val="00F01A79"/>
    <w:rsid w:val="00F01AB7"/>
    <w:rsid w:val="00F01BC6"/>
    <w:rsid w:val="00F01BCF"/>
    <w:rsid w:val="00F01D53"/>
    <w:rsid w:val="00F01D74"/>
    <w:rsid w:val="00F01E95"/>
    <w:rsid w:val="00F01EB3"/>
    <w:rsid w:val="00F01ECE"/>
    <w:rsid w:val="00F01F3C"/>
    <w:rsid w:val="00F02411"/>
    <w:rsid w:val="00F02473"/>
    <w:rsid w:val="00F02646"/>
    <w:rsid w:val="00F0298B"/>
    <w:rsid w:val="00F02A34"/>
    <w:rsid w:val="00F02A9B"/>
    <w:rsid w:val="00F02BBD"/>
    <w:rsid w:val="00F02C13"/>
    <w:rsid w:val="00F02D67"/>
    <w:rsid w:val="00F02E4B"/>
    <w:rsid w:val="00F030B0"/>
    <w:rsid w:val="00F0311D"/>
    <w:rsid w:val="00F0315B"/>
    <w:rsid w:val="00F033B1"/>
    <w:rsid w:val="00F0342F"/>
    <w:rsid w:val="00F0384A"/>
    <w:rsid w:val="00F03A47"/>
    <w:rsid w:val="00F03D26"/>
    <w:rsid w:val="00F03F2C"/>
    <w:rsid w:val="00F03F7C"/>
    <w:rsid w:val="00F03FBE"/>
    <w:rsid w:val="00F04163"/>
    <w:rsid w:val="00F041DA"/>
    <w:rsid w:val="00F045EB"/>
    <w:rsid w:val="00F04814"/>
    <w:rsid w:val="00F04877"/>
    <w:rsid w:val="00F048D5"/>
    <w:rsid w:val="00F04B83"/>
    <w:rsid w:val="00F04BD8"/>
    <w:rsid w:val="00F04D97"/>
    <w:rsid w:val="00F04DBD"/>
    <w:rsid w:val="00F04FAB"/>
    <w:rsid w:val="00F04FD0"/>
    <w:rsid w:val="00F05059"/>
    <w:rsid w:val="00F0521C"/>
    <w:rsid w:val="00F0528B"/>
    <w:rsid w:val="00F05430"/>
    <w:rsid w:val="00F0549F"/>
    <w:rsid w:val="00F056B7"/>
    <w:rsid w:val="00F05C69"/>
    <w:rsid w:val="00F05E70"/>
    <w:rsid w:val="00F05F31"/>
    <w:rsid w:val="00F06028"/>
    <w:rsid w:val="00F0603C"/>
    <w:rsid w:val="00F063DC"/>
    <w:rsid w:val="00F06428"/>
    <w:rsid w:val="00F06446"/>
    <w:rsid w:val="00F06549"/>
    <w:rsid w:val="00F065AA"/>
    <w:rsid w:val="00F068D8"/>
    <w:rsid w:val="00F068FA"/>
    <w:rsid w:val="00F0696F"/>
    <w:rsid w:val="00F069B6"/>
    <w:rsid w:val="00F06A68"/>
    <w:rsid w:val="00F06AFA"/>
    <w:rsid w:val="00F06B63"/>
    <w:rsid w:val="00F06DE4"/>
    <w:rsid w:val="00F06DFF"/>
    <w:rsid w:val="00F06E3F"/>
    <w:rsid w:val="00F06F45"/>
    <w:rsid w:val="00F06F89"/>
    <w:rsid w:val="00F0703F"/>
    <w:rsid w:val="00F07084"/>
    <w:rsid w:val="00F0712B"/>
    <w:rsid w:val="00F0717D"/>
    <w:rsid w:val="00F0745B"/>
    <w:rsid w:val="00F07795"/>
    <w:rsid w:val="00F077D7"/>
    <w:rsid w:val="00F0797C"/>
    <w:rsid w:val="00F079ED"/>
    <w:rsid w:val="00F07AA2"/>
    <w:rsid w:val="00F07B48"/>
    <w:rsid w:val="00F07BC0"/>
    <w:rsid w:val="00F07C83"/>
    <w:rsid w:val="00F07FE4"/>
    <w:rsid w:val="00F10210"/>
    <w:rsid w:val="00F1021A"/>
    <w:rsid w:val="00F10331"/>
    <w:rsid w:val="00F10376"/>
    <w:rsid w:val="00F104EF"/>
    <w:rsid w:val="00F10580"/>
    <w:rsid w:val="00F105E0"/>
    <w:rsid w:val="00F106C5"/>
    <w:rsid w:val="00F1092A"/>
    <w:rsid w:val="00F1096C"/>
    <w:rsid w:val="00F10B85"/>
    <w:rsid w:val="00F10EB1"/>
    <w:rsid w:val="00F11398"/>
    <w:rsid w:val="00F11711"/>
    <w:rsid w:val="00F11786"/>
    <w:rsid w:val="00F118EB"/>
    <w:rsid w:val="00F118F5"/>
    <w:rsid w:val="00F1192D"/>
    <w:rsid w:val="00F11931"/>
    <w:rsid w:val="00F11A7D"/>
    <w:rsid w:val="00F11AB0"/>
    <w:rsid w:val="00F11BD1"/>
    <w:rsid w:val="00F11C70"/>
    <w:rsid w:val="00F11E65"/>
    <w:rsid w:val="00F11E6E"/>
    <w:rsid w:val="00F11F4C"/>
    <w:rsid w:val="00F11F9D"/>
    <w:rsid w:val="00F12142"/>
    <w:rsid w:val="00F1222C"/>
    <w:rsid w:val="00F12237"/>
    <w:rsid w:val="00F12516"/>
    <w:rsid w:val="00F12705"/>
    <w:rsid w:val="00F12849"/>
    <w:rsid w:val="00F1292A"/>
    <w:rsid w:val="00F129E9"/>
    <w:rsid w:val="00F12B26"/>
    <w:rsid w:val="00F12D71"/>
    <w:rsid w:val="00F12E51"/>
    <w:rsid w:val="00F12F3A"/>
    <w:rsid w:val="00F13057"/>
    <w:rsid w:val="00F1314A"/>
    <w:rsid w:val="00F131CA"/>
    <w:rsid w:val="00F13331"/>
    <w:rsid w:val="00F1360C"/>
    <w:rsid w:val="00F136C1"/>
    <w:rsid w:val="00F13958"/>
    <w:rsid w:val="00F13AB2"/>
    <w:rsid w:val="00F13ACE"/>
    <w:rsid w:val="00F13D3F"/>
    <w:rsid w:val="00F13DAE"/>
    <w:rsid w:val="00F13EE4"/>
    <w:rsid w:val="00F13EF4"/>
    <w:rsid w:val="00F14015"/>
    <w:rsid w:val="00F140AB"/>
    <w:rsid w:val="00F1429A"/>
    <w:rsid w:val="00F148F2"/>
    <w:rsid w:val="00F1499C"/>
    <w:rsid w:val="00F14C2D"/>
    <w:rsid w:val="00F14DAC"/>
    <w:rsid w:val="00F14FD0"/>
    <w:rsid w:val="00F1505E"/>
    <w:rsid w:val="00F1510D"/>
    <w:rsid w:val="00F15205"/>
    <w:rsid w:val="00F1553F"/>
    <w:rsid w:val="00F15667"/>
    <w:rsid w:val="00F15BFB"/>
    <w:rsid w:val="00F15F17"/>
    <w:rsid w:val="00F16388"/>
    <w:rsid w:val="00F163A5"/>
    <w:rsid w:val="00F1647B"/>
    <w:rsid w:val="00F1655A"/>
    <w:rsid w:val="00F16675"/>
    <w:rsid w:val="00F16812"/>
    <w:rsid w:val="00F16AD3"/>
    <w:rsid w:val="00F16B0A"/>
    <w:rsid w:val="00F16BA2"/>
    <w:rsid w:val="00F16BE6"/>
    <w:rsid w:val="00F16F66"/>
    <w:rsid w:val="00F1703B"/>
    <w:rsid w:val="00F1705B"/>
    <w:rsid w:val="00F17389"/>
    <w:rsid w:val="00F173E4"/>
    <w:rsid w:val="00F1744D"/>
    <w:rsid w:val="00F17550"/>
    <w:rsid w:val="00F1764F"/>
    <w:rsid w:val="00F17732"/>
    <w:rsid w:val="00F17738"/>
    <w:rsid w:val="00F178F2"/>
    <w:rsid w:val="00F17955"/>
    <w:rsid w:val="00F179FB"/>
    <w:rsid w:val="00F17A16"/>
    <w:rsid w:val="00F17A74"/>
    <w:rsid w:val="00F17C12"/>
    <w:rsid w:val="00F17D18"/>
    <w:rsid w:val="00F17DE5"/>
    <w:rsid w:val="00F2034E"/>
    <w:rsid w:val="00F203DF"/>
    <w:rsid w:val="00F20414"/>
    <w:rsid w:val="00F2050B"/>
    <w:rsid w:val="00F20570"/>
    <w:rsid w:val="00F2059F"/>
    <w:rsid w:val="00F206DD"/>
    <w:rsid w:val="00F2089C"/>
    <w:rsid w:val="00F20A82"/>
    <w:rsid w:val="00F20C56"/>
    <w:rsid w:val="00F20C6E"/>
    <w:rsid w:val="00F20C70"/>
    <w:rsid w:val="00F20D37"/>
    <w:rsid w:val="00F20D8E"/>
    <w:rsid w:val="00F20E82"/>
    <w:rsid w:val="00F20F65"/>
    <w:rsid w:val="00F20FFF"/>
    <w:rsid w:val="00F21005"/>
    <w:rsid w:val="00F210A4"/>
    <w:rsid w:val="00F2149B"/>
    <w:rsid w:val="00F215AC"/>
    <w:rsid w:val="00F215C6"/>
    <w:rsid w:val="00F21656"/>
    <w:rsid w:val="00F21D5A"/>
    <w:rsid w:val="00F21E11"/>
    <w:rsid w:val="00F221CD"/>
    <w:rsid w:val="00F22214"/>
    <w:rsid w:val="00F22827"/>
    <w:rsid w:val="00F2299D"/>
    <w:rsid w:val="00F22AB2"/>
    <w:rsid w:val="00F22D11"/>
    <w:rsid w:val="00F22D1A"/>
    <w:rsid w:val="00F22DB3"/>
    <w:rsid w:val="00F22DB5"/>
    <w:rsid w:val="00F22E83"/>
    <w:rsid w:val="00F230C9"/>
    <w:rsid w:val="00F2323E"/>
    <w:rsid w:val="00F232EB"/>
    <w:rsid w:val="00F2342F"/>
    <w:rsid w:val="00F23749"/>
    <w:rsid w:val="00F23784"/>
    <w:rsid w:val="00F23803"/>
    <w:rsid w:val="00F23876"/>
    <w:rsid w:val="00F238F0"/>
    <w:rsid w:val="00F239EA"/>
    <w:rsid w:val="00F23A91"/>
    <w:rsid w:val="00F23B22"/>
    <w:rsid w:val="00F23BFD"/>
    <w:rsid w:val="00F23C95"/>
    <w:rsid w:val="00F23CA0"/>
    <w:rsid w:val="00F23DFB"/>
    <w:rsid w:val="00F23E26"/>
    <w:rsid w:val="00F23F13"/>
    <w:rsid w:val="00F241EA"/>
    <w:rsid w:val="00F2446F"/>
    <w:rsid w:val="00F244F5"/>
    <w:rsid w:val="00F24772"/>
    <w:rsid w:val="00F2489F"/>
    <w:rsid w:val="00F24BC4"/>
    <w:rsid w:val="00F24C87"/>
    <w:rsid w:val="00F24CE3"/>
    <w:rsid w:val="00F24D96"/>
    <w:rsid w:val="00F24DF6"/>
    <w:rsid w:val="00F24E7B"/>
    <w:rsid w:val="00F24ED8"/>
    <w:rsid w:val="00F24F64"/>
    <w:rsid w:val="00F250CF"/>
    <w:rsid w:val="00F25144"/>
    <w:rsid w:val="00F252FE"/>
    <w:rsid w:val="00F2568B"/>
    <w:rsid w:val="00F25713"/>
    <w:rsid w:val="00F2574B"/>
    <w:rsid w:val="00F259C4"/>
    <w:rsid w:val="00F25B05"/>
    <w:rsid w:val="00F25BFD"/>
    <w:rsid w:val="00F25E4C"/>
    <w:rsid w:val="00F25E95"/>
    <w:rsid w:val="00F25FC4"/>
    <w:rsid w:val="00F26026"/>
    <w:rsid w:val="00F26043"/>
    <w:rsid w:val="00F260E2"/>
    <w:rsid w:val="00F2654D"/>
    <w:rsid w:val="00F26672"/>
    <w:rsid w:val="00F266D7"/>
    <w:rsid w:val="00F26749"/>
    <w:rsid w:val="00F26860"/>
    <w:rsid w:val="00F269A1"/>
    <w:rsid w:val="00F26B6B"/>
    <w:rsid w:val="00F26BE3"/>
    <w:rsid w:val="00F26C00"/>
    <w:rsid w:val="00F26C40"/>
    <w:rsid w:val="00F26CBB"/>
    <w:rsid w:val="00F26DF2"/>
    <w:rsid w:val="00F27025"/>
    <w:rsid w:val="00F2720F"/>
    <w:rsid w:val="00F272D0"/>
    <w:rsid w:val="00F2739A"/>
    <w:rsid w:val="00F273EC"/>
    <w:rsid w:val="00F2748B"/>
    <w:rsid w:val="00F274CA"/>
    <w:rsid w:val="00F27606"/>
    <w:rsid w:val="00F276C6"/>
    <w:rsid w:val="00F276F9"/>
    <w:rsid w:val="00F27814"/>
    <w:rsid w:val="00F279E7"/>
    <w:rsid w:val="00F27B72"/>
    <w:rsid w:val="00F27C22"/>
    <w:rsid w:val="00F27C6F"/>
    <w:rsid w:val="00F27C96"/>
    <w:rsid w:val="00F27CA0"/>
    <w:rsid w:val="00F27D73"/>
    <w:rsid w:val="00F27E34"/>
    <w:rsid w:val="00F27FA3"/>
    <w:rsid w:val="00F300C2"/>
    <w:rsid w:val="00F30126"/>
    <w:rsid w:val="00F3018C"/>
    <w:rsid w:val="00F30236"/>
    <w:rsid w:val="00F30252"/>
    <w:rsid w:val="00F304D1"/>
    <w:rsid w:val="00F3052D"/>
    <w:rsid w:val="00F30556"/>
    <w:rsid w:val="00F30728"/>
    <w:rsid w:val="00F30833"/>
    <w:rsid w:val="00F30A09"/>
    <w:rsid w:val="00F30A96"/>
    <w:rsid w:val="00F30BA1"/>
    <w:rsid w:val="00F30BF8"/>
    <w:rsid w:val="00F30EAC"/>
    <w:rsid w:val="00F30FBE"/>
    <w:rsid w:val="00F31044"/>
    <w:rsid w:val="00F31232"/>
    <w:rsid w:val="00F3130A"/>
    <w:rsid w:val="00F31388"/>
    <w:rsid w:val="00F3142E"/>
    <w:rsid w:val="00F314BF"/>
    <w:rsid w:val="00F314F2"/>
    <w:rsid w:val="00F316D9"/>
    <w:rsid w:val="00F31848"/>
    <w:rsid w:val="00F318E0"/>
    <w:rsid w:val="00F31902"/>
    <w:rsid w:val="00F31930"/>
    <w:rsid w:val="00F319C2"/>
    <w:rsid w:val="00F31D42"/>
    <w:rsid w:val="00F3202B"/>
    <w:rsid w:val="00F320EA"/>
    <w:rsid w:val="00F3213F"/>
    <w:rsid w:val="00F323BE"/>
    <w:rsid w:val="00F323C9"/>
    <w:rsid w:val="00F323ED"/>
    <w:rsid w:val="00F32468"/>
    <w:rsid w:val="00F3259E"/>
    <w:rsid w:val="00F326F6"/>
    <w:rsid w:val="00F328ED"/>
    <w:rsid w:val="00F329AB"/>
    <w:rsid w:val="00F32CD2"/>
    <w:rsid w:val="00F32E10"/>
    <w:rsid w:val="00F32E65"/>
    <w:rsid w:val="00F32E69"/>
    <w:rsid w:val="00F32F42"/>
    <w:rsid w:val="00F33132"/>
    <w:rsid w:val="00F331F3"/>
    <w:rsid w:val="00F33332"/>
    <w:rsid w:val="00F333C0"/>
    <w:rsid w:val="00F333EC"/>
    <w:rsid w:val="00F338C4"/>
    <w:rsid w:val="00F33975"/>
    <w:rsid w:val="00F33B41"/>
    <w:rsid w:val="00F33DAC"/>
    <w:rsid w:val="00F340BB"/>
    <w:rsid w:val="00F340C4"/>
    <w:rsid w:val="00F340DA"/>
    <w:rsid w:val="00F34638"/>
    <w:rsid w:val="00F34791"/>
    <w:rsid w:val="00F34AA7"/>
    <w:rsid w:val="00F34AD8"/>
    <w:rsid w:val="00F34CF4"/>
    <w:rsid w:val="00F34E2E"/>
    <w:rsid w:val="00F34EDA"/>
    <w:rsid w:val="00F35081"/>
    <w:rsid w:val="00F3508D"/>
    <w:rsid w:val="00F350BC"/>
    <w:rsid w:val="00F35346"/>
    <w:rsid w:val="00F3536A"/>
    <w:rsid w:val="00F3564D"/>
    <w:rsid w:val="00F35842"/>
    <w:rsid w:val="00F358A2"/>
    <w:rsid w:val="00F35908"/>
    <w:rsid w:val="00F35C91"/>
    <w:rsid w:val="00F35F45"/>
    <w:rsid w:val="00F361E7"/>
    <w:rsid w:val="00F3626A"/>
    <w:rsid w:val="00F362B1"/>
    <w:rsid w:val="00F365C7"/>
    <w:rsid w:val="00F36666"/>
    <w:rsid w:val="00F3668A"/>
    <w:rsid w:val="00F36783"/>
    <w:rsid w:val="00F36854"/>
    <w:rsid w:val="00F36862"/>
    <w:rsid w:val="00F36878"/>
    <w:rsid w:val="00F369E6"/>
    <w:rsid w:val="00F36A50"/>
    <w:rsid w:val="00F36B05"/>
    <w:rsid w:val="00F36C6B"/>
    <w:rsid w:val="00F36D60"/>
    <w:rsid w:val="00F36DD7"/>
    <w:rsid w:val="00F36FF4"/>
    <w:rsid w:val="00F3743E"/>
    <w:rsid w:val="00F37463"/>
    <w:rsid w:val="00F374A5"/>
    <w:rsid w:val="00F374DB"/>
    <w:rsid w:val="00F37560"/>
    <w:rsid w:val="00F375A5"/>
    <w:rsid w:val="00F37621"/>
    <w:rsid w:val="00F37630"/>
    <w:rsid w:val="00F376EE"/>
    <w:rsid w:val="00F377F5"/>
    <w:rsid w:val="00F37860"/>
    <w:rsid w:val="00F378F7"/>
    <w:rsid w:val="00F379F6"/>
    <w:rsid w:val="00F37B07"/>
    <w:rsid w:val="00F37B2F"/>
    <w:rsid w:val="00F37C8A"/>
    <w:rsid w:val="00F37DAA"/>
    <w:rsid w:val="00F40224"/>
    <w:rsid w:val="00F402A0"/>
    <w:rsid w:val="00F403D8"/>
    <w:rsid w:val="00F4068D"/>
    <w:rsid w:val="00F4072D"/>
    <w:rsid w:val="00F407A6"/>
    <w:rsid w:val="00F40BEE"/>
    <w:rsid w:val="00F40E00"/>
    <w:rsid w:val="00F40E44"/>
    <w:rsid w:val="00F41059"/>
    <w:rsid w:val="00F4109A"/>
    <w:rsid w:val="00F410CD"/>
    <w:rsid w:val="00F411EE"/>
    <w:rsid w:val="00F412E3"/>
    <w:rsid w:val="00F41399"/>
    <w:rsid w:val="00F414E0"/>
    <w:rsid w:val="00F41580"/>
    <w:rsid w:val="00F415D7"/>
    <w:rsid w:val="00F419AC"/>
    <w:rsid w:val="00F419E0"/>
    <w:rsid w:val="00F41B01"/>
    <w:rsid w:val="00F41BF5"/>
    <w:rsid w:val="00F41D68"/>
    <w:rsid w:val="00F41FE7"/>
    <w:rsid w:val="00F420DA"/>
    <w:rsid w:val="00F4216C"/>
    <w:rsid w:val="00F4218E"/>
    <w:rsid w:val="00F42321"/>
    <w:rsid w:val="00F423C5"/>
    <w:rsid w:val="00F42451"/>
    <w:rsid w:val="00F42482"/>
    <w:rsid w:val="00F424AD"/>
    <w:rsid w:val="00F42563"/>
    <w:rsid w:val="00F4271D"/>
    <w:rsid w:val="00F42743"/>
    <w:rsid w:val="00F427CF"/>
    <w:rsid w:val="00F42A83"/>
    <w:rsid w:val="00F42A86"/>
    <w:rsid w:val="00F42BEF"/>
    <w:rsid w:val="00F42C18"/>
    <w:rsid w:val="00F42C9C"/>
    <w:rsid w:val="00F42D17"/>
    <w:rsid w:val="00F42D29"/>
    <w:rsid w:val="00F42DDA"/>
    <w:rsid w:val="00F42DEB"/>
    <w:rsid w:val="00F42E5B"/>
    <w:rsid w:val="00F42E6D"/>
    <w:rsid w:val="00F42E96"/>
    <w:rsid w:val="00F43215"/>
    <w:rsid w:val="00F432DE"/>
    <w:rsid w:val="00F432E8"/>
    <w:rsid w:val="00F43387"/>
    <w:rsid w:val="00F433B0"/>
    <w:rsid w:val="00F43691"/>
    <w:rsid w:val="00F436AA"/>
    <w:rsid w:val="00F43ACE"/>
    <w:rsid w:val="00F43CEE"/>
    <w:rsid w:val="00F43FD5"/>
    <w:rsid w:val="00F440BB"/>
    <w:rsid w:val="00F440D5"/>
    <w:rsid w:val="00F44192"/>
    <w:rsid w:val="00F441C5"/>
    <w:rsid w:val="00F44276"/>
    <w:rsid w:val="00F4427E"/>
    <w:rsid w:val="00F4460D"/>
    <w:rsid w:val="00F44BFC"/>
    <w:rsid w:val="00F44C9F"/>
    <w:rsid w:val="00F44CAD"/>
    <w:rsid w:val="00F44E93"/>
    <w:rsid w:val="00F45082"/>
    <w:rsid w:val="00F450D8"/>
    <w:rsid w:val="00F45111"/>
    <w:rsid w:val="00F45410"/>
    <w:rsid w:val="00F45485"/>
    <w:rsid w:val="00F45495"/>
    <w:rsid w:val="00F45718"/>
    <w:rsid w:val="00F45776"/>
    <w:rsid w:val="00F4594E"/>
    <w:rsid w:val="00F45B22"/>
    <w:rsid w:val="00F45BDD"/>
    <w:rsid w:val="00F45CBE"/>
    <w:rsid w:val="00F4608E"/>
    <w:rsid w:val="00F46117"/>
    <w:rsid w:val="00F46141"/>
    <w:rsid w:val="00F4623A"/>
    <w:rsid w:val="00F462D8"/>
    <w:rsid w:val="00F46695"/>
    <w:rsid w:val="00F46998"/>
    <w:rsid w:val="00F469CB"/>
    <w:rsid w:val="00F46CB0"/>
    <w:rsid w:val="00F46E41"/>
    <w:rsid w:val="00F46F7D"/>
    <w:rsid w:val="00F4702F"/>
    <w:rsid w:val="00F47363"/>
    <w:rsid w:val="00F473CD"/>
    <w:rsid w:val="00F473F6"/>
    <w:rsid w:val="00F473FE"/>
    <w:rsid w:val="00F4755C"/>
    <w:rsid w:val="00F4777C"/>
    <w:rsid w:val="00F479CC"/>
    <w:rsid w:val="00F47A6F"/>
    <w:rsid w:val="00F47B4B"/>
    <w:rsid w:val="00F47C26"/>
    <w:rsid w:val="00F47C39"/>
    <w:rsid w:val="00F47E2E"/>
    <w:rsid w:val="00F506AF"/>
    <w:rsid w:val="00F506BF"/>
    <w:rsid w:val="00F507F7"/>
    <w:rsid w:val="00F50ED3"/>
    <w:rsid w:val="00F50EE4"/>
    <w:rsid w:val="00F50F4C"/>
    <w:rsid w:val="00F51039"/>
    <w:rsid w:val="00F5104F"/>
    <w:rsid w:val="00F510BF"/>
    <w:rsid w:val="00F51227"/>
    <w:rsid w:val="00F5136D"/>
    <w:rsid w:val="00F513DE"/>
    <w:rsid w:val="00F51439"/>
    <w:rsid w:val="00F515B0"/>
    <w:rsid w:val="00F5182F"/>
    <w:rsid w:val="00F519B4"/>
    <w:rsid w:val="00F51A8A"/>
    <w:rsid w:val="00F51AE8"/>
    <w:rsid w:val="00F51AF1"/>
    <w:rsid w:val="00F51B0D"/>
    <w:rsid w:val="00F51B96"/>
    <w:rsid w:val="00F51C3F"/>
    <w:rsid w:val="00F51D56"/>
    <w:rsid w:val="00F51E39"/>
    <w:rsid w:val="00F51E41"/>
    <w:rsid w:val="00F51E45"/>
    <w:rsid w:val="00F520BB"/>
    <w:rsid w:val="00F5233A"/>
    <w:rsid w:val="00F52341"/>
    <w:rsid w:val="00F5241E"/>
    <w:rsid w:val="00F524BB"/>
    <w:rsid w:val="00F525AF"/>
    <w:rsid w:val="00F52623"/>
    <w:rsid w:val="00F52A80"/>
    <w:rsid w:val="00F52BA5"/>
    <w:rsid w:val="00F52BFB"/>
    <w:rsid w:val="00F52DA7"/>
    <w:rsid w:val="00F52DCE"/>
    <w:rsid w:val="00F52DF5"/>
    <w:rsid w:val="00F52E1A"/>
    <w:rsid w:val="00F52FFE"/>
    <w:rsid w:val="00F5305C"/>
    <w:rsid w:val="00F53210"/>
    <w:rsid w:val="00F532E1"/>
    <w:rsid w:val="00F5363E"/>
    <w:rsid w:val="00F539DF"/>
    <w:rsid w:val="00F53AFE"/>
    <w:rsid w:val="00F53B45"/>
    <w:rsid w:val="00F53BEB"/>
    <w:rsid w:val="00F53C3C"/>
    <w:rsid w:val="00F53D7D"/>
    <w:rsid w:val="00F53E0D"/>
    <w:rsid w:val="00F53FE8"/>
    <w:rsid w:val="00F54072"/>
    <w:rsid w:val="00F54165"/>
    <w:rsid w:val="00F54208"/>
    <w:rsid w:val="00F54582"/>
    <w:rsid w:val="00F54703"/>
    <w:rsid w:val="00F547C4"/>
    <w:rsid w:val="00F547EA"/>
    <w:rsid w:val="00F5494B"/>
    <w:rsid w:val="00F54958"/>
    <w:rsid w:val="00F5499A"/>
    <w:rsid w:val="00F54B48"/>
    <w:rsid w:val="00F54BA5"/>
    <w:rsid w:val="00F54BB8"/>
    <w:rsid w:val="00F54C69"/>
    <w:rsid w:val="00F54E65"/>
    <w:rsid w:val="00F54F14"/>
    <w:rsid w:val="00F54FEE"/>
    <w:rsid w:val="00F552B0"/>
    <w:rsid w:val="00F555B1"/>
    <w:rsid w:val="00F55660"/>
    <w:rsid w:val="00F557D5"/>
    <w:rsid w:val="00F557F0"/>
    <w:rsid w:val="00F5589C"/>
    <w:rsid w:val="00F55B04"/>
    <w:rsid w:val="00F55B3E"/>
    <w:rsid w:val="00F55DA1"/>
    <w:rsid w:val="00F55E73"/>
    <w:rsid w:val="00F55EA5"/>
    <w:rsid w:val="00F55F99"/>
    <w:rsid w:val="00F5605B"/>
    <w:rsid w:val="00F56146"/>
    <w:rsid w:val="00F5617F"/>
    <w:rsid w:val="00F561D0"/>
    <w:rsid w:val="00F561F3"/>
    <w:rsid w:val="00F561F8"/>
    <w:rsid w:val="00F562DC"/>
    <w:rsid w:val="00F563A7"/>
    <w:rsid w:val="00F563C9"/>
    <w:rsid w:val="00F5640F"/>
    <w:rsid w:val="00F56518"/>
    <w:rsid w:val="00F56876"/>
    <w:rsid w:val="00F568A6"/>
    <w:rsid w:val="00F56BB4"/>
    <w:rsid w:val="00F56D66"/>
    <w:rsid w:val="00F56F6B"/>
    <w:rsid w:val="00F5713C"/>
    <w:rsid w:val="00F57281"/>
    <w:rsid w:val="00F57348"/>
    <w:rsid w:val="00F5750D"/>
    <w:rsid w:val="00F575FB"/>
    <w:rsid w:val="00F57653"/>
    <w:rsid w:val="00F57A2D"/>
    <w:rsid w:val="00F57CE7"/>
    <w:rsid w:val="00F57D0E"/>
    <w:rsid w:val="00F57E2D"/>
    <w:rsid w:val="00F57FA1"/>
    <w:rsid w:val="00F60093"/>
    <w:rsid w:val="00F60246"/>
    <w:rsid w:val="00F602E4"/>
    <w:rsid w:val="00F604CE"/>
    <w:rsid w:val="00F606A6"/>
    <w:rsid w:val="00F6079B"/>
    <w:rsid w:val="00F609BA"/>
    <w:rsid w:val="00F609E5"/>
    <w:rsid w:val="00F60AD6"/>
    <w:rsid w:val="00F60EAA"/>
    <w:rsid w:val="00F61004"/>
    <w:rsid w:val="00F61133"/>
    <w:rsid w:val="00F6125D"/>
    <w:rsid w:val="00F612CD"/>
    <w:rsid w:val="00F613CC"/>
    <w:rsid w:val="00F614E7"/>
    <w:rsid w:val="00F6157E"/>
    <w:rsid w:val="00F61652"/>
    <w:rsid w:val="00F616A4"/>
    <w:rsid w:val="00F61827"/>
    <w:rsid w:val="00F6198B"/>
    <w:rsid w:val="00F61A6D"/>
    <w:rsid w:val="00F61BC2"/>
    <w:rsid w:val="00F61E2C"/>
    <w:rsid w:val="00F61F0F"/>
    <w:rsid w:val="00F62367"/>
    <w:rsid w:val="00F6237C"/>
    <w:rsid w:val="00F62677"/>
    <w:rsid w:val="00F6269E"/>
    <w:rsid w:val="00F626CC"/>
    <w:rsid w:val="00F6273B"/>
    <w:rsid w:val="00F62785"/>
    <w:rsid w:val="00F6279F"/>
    <w:rsid w:val="00F62B5F"/>
    <w:rsid w:val="00F62B7B"/>
    <w:rsid w:val="00F62B95"/>
    <w:rsid w:val="00F62BD2"/>
    <w:rsid w:val="00F62C59"/>
    <w:rsid w:val="00F62CCA"/>
    <w:rsid w:val="00F62CE9"/>
    <w:rsid w:val="00F62D26"/>
    <w:rsid w:val="00F62D2B"/>
    <w:rsid w:val="00F62D36"/>
    <w:rsid w:val="00F62D58"/>
    <w:rsid w:val="00F631EA"/>
    <w:rsid w:val="00F6359C"/>
    <w:rsid w:val="00F635E1"/>
    <w:rsid w:val="00F6375E"/>
    <w:rsid w:val="00F63816"/>
    <w:rsid w:val="00F63926"/>
    <w:rsid w:val="00F63A52"/>
    <w:rsid w:val="00F63AAF"/>
    <w:rsid w:val="00F63B15"/>
    <w:rsid w:val="00F63F93"/>
    <w:rsid w:val="00F642E4"/>
    <w:rsid w:val="00F645B3"/>
    <w:rsid w:val="00F64660"/>
    <w:rsid w:val="00F646AF"/>
    <w:rsid w:val="00F648AD"/>
    <w:rsid w:val="00F64912"/>
    <w:rsid w:val="00F649F3"/>
    <w:rsid w:val="00F64EF2"/>
    <w:rsid w:val="00F65091"/>
    <w:rsid w:val="00F6523A"/>
    <w:rsid w:val="00F65248"/>
    <w:rsid w:val="00F65478"/>
    <w:rsid w:val="00F654FA"/>
    <w:rsid w:val="00F65547"/>
    <w:rsid w:val="00F657E7"/>
    <w:rsid w:val="00F65859"/>
    <w:rsid w:val="00F65928"/>
    <w:rsid w:val="00F6592F"/>
    <w:rsid w:val="00F65952"/>
    <w:rsid w:val="00F65956"/>
    <w:rsid w:val="00F65AA5"/>
    <w:rsid w:val="00F65E1A"/>
    <w:rsid w:val="00F65EB0"/>
    <w:rsid w:val="00F6611D"/>
    <w:rsid w:val="00F6616B"/>
    <w:rsid w:val="00F66178"/>
    <w:rsid w:val="00F66231"/>
    <w:rsid w:val="00F66319"/>
    <w:rsid w:val="00F66464"/>
    <w:rsid w:val="00F665A6"/>
    <w:rsid w:val="00F66771"/>
    <w:rsid w:val="00F6686B"/>
    <w:rsid w:val="00F668BE"/>
    <w:rsid w:val="00F669C5"/>
    <w:rsid w:val="00F66A55"/>
    <w:rsid w:val="00F66B3C"/>
    <w:rsid w:val="00F66B52"/>
    <w:rsid w:val="00F66D87"/>
    <w:rsid w:val="00F66DCD"/>
    <w:rsid w:val="00F66FC0"/>
    <w:rsid w:val="00F67081"/>
    <w:rsid w:val="00F670CC"/>
    <w:rsid w:val="00F670F1"/>
    <w:rsid w:val="00F67232"/>
    <w:rsid w:val="00F673A1"/>
    <w:rsid w:val="00F6743C"/>
    <w:rsid w:val="00F67788"/>
    <w:rsid w:val="00F67854"/>
    <w:rsid w:val="00F6798C"/>
    <w:rsid w:val="00F67B5A"/>
    <w:rsid w:val="00F67CA6"/>
    <w:rsid w:val="00F67DE9"/>
    <w:rsid w:val="00F67E2E"/>
    <w:rsid w:val="00F67E5A"/>
    <w:rsid w:val="00F67E93"/>
    <w:rsid w:val="00F67EAA"/>
    <w:rsid w:val="00F67F15"/>
    <w:rsid w:val="00F67FD0"/>
    <w:rsid w:val="00F7019B"/>
    <w:rsid w:val="00F702D5"/>
    <w:rsid w:val="00F70331"/>
    <w:rsid w:val="00F7037D"/>
    <w:rsid w:val="00F70427"/>
    <w:rsid w:val="00F7046A"/>
    <w:rsid w:val="00F704C2"/>
    <w:rsid w:val="00F7055B"/>
    <w:rsid w:val="00F70652"/>
    <w:rsid w:val="00F707C5"/>
    <w:rsid w:val="00F70853"/>
    <w:rsid w:val="00F708D5"/>
    <w:rsid w:val="00F709DA"/>
    <w:rsid w:val="00F70A1F"/>
    <w:rsid w:val="00F70B7D"/>
    <w:rsid w:val="00F70D55"/>
    <w:rsid w:val="00F70DA1"/>
    <w:rsid w:val="00F70E4E"/>
    <w:rsid w:val="00F70ED4"/>
    <w:rsid w:val="00F70FA8"/>
    <w:rsid w:val="00F711E1"/>
    <w:rsid w:val="00F712F1"/>
    <w:rsid w:val="00F717B3"/>
    <w:rsid w:val="00F717F7"/>
    <w:rsid w:val="00F7187D"/>
    <w:rsid w:val="00F718B7"/>
    <w:rsid w:val="00F719EC"/>
    <w:rsid w:val="00F71C4D"/>
    <w:rsid w:val="00F71D8E"/>
    <w:rsid w:val="00F72088"/>
    <w:rsid w:val="00F72242"/>
    <w:rsid w:val="00F72442"/>
    <w:rsid w:val="00F72481"/>
    <w:rsid w:val="00F724A9"/>
    <w:rsid w:val="00F728BD"/>
    <w:rsid w:val="00F72A25"/>
    <w:rsid w:val="00F72D9A"/>
    <w:rsid w:val="00F72DFA"/>
    <w:rsid w:val="00F72E51"/>
    <w:rsid w:val="00F72EA9"/>
    <w:rsid w:val="00F72F7E"/>
    <w:rsid w:val="00F72FDD"/>
    <w:rsid w:val="00F73097"/>
    <w:rsid w:val="00F73196"/>
    <w:rsid w:val="00F73200"/>
    <w:rsid w:val="00F73380"/>
    <w:rsid w:val="00F734D0"/>
    <w:rsid w:val="00F7373F"/>
    <w:rsid w:val="00F73941"/>
    <w:rsid w:val="00F73957"/>
    <w:rsid w:val="00F739C9"/>
    <w:rsid w:val="00F73A02"/>
    <w:rsid w:val="00F73B26"/>
    <w:rsid w:val="00F73BBD"/>
    <w:rsid w:val="00F73BFA"/>
    <w:rsid w:val="00F73C8D"/>
    <w:rsid w:val="00F73CE3"/>
    <w:rsid w:val="00F73DEE"/>
    <w:rsid w:val="00F73F24"/>
    <w:rsid w:val="00F73F5D"/>
    <w:rsid w:val="00F73F95"/>
    <w:rsid w:val="00F740F2"/>
    <w:rsid w:val="00F74337"/>
    <w:rsid w:val="00F746B2"/>
    <w:rsid w:val="00F74702"/>
    <w:rsid w:val="00F74790"/>
    <w:rsid w:val="00F74AE7"/>
    <w:rsid w:val="00F74C0B"/>
    <w:rsid w:val="00F74C63"/>
    <w:rsid w:val="00F74EAF"/>
    <w:rsid w:val="00F75080"/>
    <w:rsid w:val="00F750BB"/>
    <w:rsid w:val="00F75115"/>
    <w:rsid w:val="00F751ED"/>
    <w:rsid w:val="00F75382"/>
    <w:rsid w:val="00F753FD"/>
    <w:rsid w:val="00F75431"/>
    <w:rsid w:val="00F754D3"/>
    <w:rsid w:val="00F755B2"/>
    <w:rsid w:val="00F75664"/>
    <w:rsid w:val="00F757D4"/>
    <w:rsid w:val="00F758E1"/>
    <w:rsid w:val="00F75A8D"/>
    <w:rsid w:val="00F75ABC"/>
    <w:rsid w:val="00F75ACC"/>
    <w:rsid w:val="00F75ADA"/>
    <w:rsid w:val="00F75F4E"/>
    <w:rsid w:val="00F762BD"/>
    <w:rsid w:val="00F762EE"/>
    <w:rsid w:val="00F762F1"/>
    <w:rsid w:val="00F7663E"/>
    <w:rsid w:val="00F7690D"/>
    <w:rsid w:val="00F769EA"/>
    <w:rsid w:val="00F76B6B"/>
    <w:rsid w:val="00F76F1E"/>
    <w:rsid w:val="00F76F23"/>
    <w:rsid w:val="00F76F82"/>
    <w:rsid w:val="00F77078"/>
    <w:rsid w:val="00F772CD"/>
    <w:rsid w:val="00F77444"/>
    <w:rsid w:val="00F7764C"/>
    <w:rsid w:val="00F77797"/>
    <w:rsid w:val="00F777C7"/>
    <w:rsid w:val="00F77871"/>
    <w:rsid w:val="00F77972"/>
    <w:rsid w:val="00F77A04"/>
    <w:rsid w:val="00F77A35"/>
    <w:rsid w:val="00F77A4D"/>
    <w:rsid w:val="00F77A51"/>
    <w:rsid w:val="00F77DB3"/>
    <w:rsid w:val="00F77EE2"/>
    <w:rsid w:val="00F80305"/>
    <w:rsid w:val="00F80537"/>
    <w:rsid w:val="00F805C2"/>
    <w:rsid w:val="00F80731"/>
    <w:rsid w:val="00F80815"/>
    <w:rsid w:val="00F80889"/>
    <w:rsid w:val="00F8088F"/>
    <w:rsid w:val="00F808D5"/>
    <w:rsid w:val="00F808F5"/>
    <w:rsid w:val="00F80B90"/>
    <w:rsid w:val="00F80D25"/>
    <w:rsid w:val="00F80EDA"/>
    <w:rsid w:val="00F811CE"/>
    <w:rsid w:val="00F81318"/>
    <w:rsid w:val="00F814B3"/>
    <w:rsid w:val="00F814DE"/>
    <w:rsid w:val="00F8153D"/>
    <w:rsid w:val="00F815FB"/>
    <w:rsid w:val="00F81648"/>
    <w:rsid w:val="00F816CA"/>
    <w:rsid w:val="00F816E6"/>
    <w:rsid w:val="00F8170E"/>
    <w:rsid w:val="00F81764"/>
    <w:rsid w:val="00F817E3"/>
    <w:rsid w:val="00F817F3"/>
    <w:rsid w:val="00F81826"/>
    <w:rsid w:val="00F81941"/>
    <w:rsid w:val="00F81A1A"/>
    <w:rsid w:val="00F81A40"/>
    <w:rsid w:val="00F81C0E"/>
    <w:rsid w:val="00F81C44"/>
    <w:rsid w:val="00F81C7E"/>
    <w:rsid w:val="00F81DB8"/>
    <w:rsid w:val="00F81DD8"/>
    <w:rsid w:val="00F81EDE"/>
    <w:rsid w:val="00F81EFF"/>
    <w:rsid w:val="00F81F29"/>
    <w:rsid w:val="00F82170"/>
    <w:rsid w:val="00F8219F"/>
    <w:rsid w:val="00F821DF"/>
    <w:rsid w:val="00F82287"/>
    <w:rsid w:val="00F82562"/>
    <w:rsid w:val="00F825BB"/>
    <w:rsid w:val="00F825F0"/>
    <w:rsid w:val="00F8278B"/>
    <w:rsid w:val="00F8291A"/>
    <w:rsid w:val="00F829CC"/>
    <w:rsid w:val="00F82B27"/>
    <w:rsid w:val="00F82C15"/>
    <w:rsid w:val="00F82C4D"/>
    <w:rsid w:val="00F82CC7"/>
    <w:rsid w:val="00F8322F"/>
    <w:rsid w:val="00F83388"/>
    <w:rsid w:val="00F833C0"/>
    <w:rsid w:val="00F8348F"/>
    <w:rsid w:val="00F837FC"/>
    <w:rsid w:val="00F8381B"/>
    <w:rsid w:val="00F83C02"/>
    <w:rsid w:val="00F83CEF"/>
    <w:rsid w:val="00F83EDC"/>
    <w:rsid w:val="00F83F20"/>
    <w:rsid w:val="00F83F67"/>
    <w:rsid w:val="00F841B5"/>
    <w:rsid w:val="00F841E4"/>
    <w:rsid w:val="00F84331"/>
    <w:rsid w:val="00F84441"/>
    <w:rsid w:val="00F84508"/>
    <w:rsid w:val="00F84519"/>
    <w:rsid w:val="00F8454E"/>
    <w:rsid w:val="00F8469D"/>
    <w:rsid w:val="00F846A1"/>
    <w:rsid w:val="00F8476C"/>
    <w:rsid w:val="00F8482C"/>
    <w:rsid w:val="00F8497B"/>
    <w:rsid w:val="00F84A22"/>
    <w:rsid w:val="00F84A80"/>
    <w:rsid w:val="00F84AAC"/>
    <w:rsid w:val="00F84ABF"/>
    <w:rsid w:val="00F84BBB"/>
    <w:rsid w:val="00F84D7A"/>
    <w:rsid w:val="00F84EB6"/>
    <w:rsid w:val="00F84EBD"/>
    <w:rsid w:val="00F84FF0"/>
    <w:rsid w:val="00F850D1"/>
    <w:rsid w:val="00F850D3"/>
    <w:rsid w:val="00F8513B"/>
    <w:rsid w:val="00F8517E"/>
    <w:rsid w:val="00F85336"/>
    <w:rsid w:val="00F8555D"/>
    <w:rsid w:val="00F85A24"/>
    <w:rsid w:val="00F85AF4"/>
    <w:rsid w:val="00F85B90"/>
    <w:rsid w:val="00F85C47"/>
    <w:rsid w:val="00F85C57"/>
    <w:rsid w:val="00F8602C"/>
    <w:rsid w:val="00F86077"/>
    <w:rsid w:val="00F86084"/>
    <w:rsid w:val="00F86517"/>
    <w:rsid w:val="00F86609"/>
    <w:rsid w:val="00F86847"/>
    <w:rsid w:val="00F868E3"/>
    <w:rsid w:val="00F86996"/>
    <w:rsid w:val="00F86B6F"/>
    <w:rsid w:val="00F86BEA"/>
    <w:rsid w:val="00F86DD0"/>
    <w:rsid w:val="00F86E91"/>
    <w:rsid w:val="00F86F34"/>
    <w:rsid w:val="00F86F6A"/>
    <w:rsid w:val="00F86FCC"/>
    <w:rsid w:val="00F87184"/>
    <w:rsid w:val="00F87258"/>
    <w:rsid w:val="00F872AA"/>
    <w:rsid w:val="00F872B6"/>
    <w:rsid w:val="00F8734F"/>
    <w:rsid w:val="00F8754D"/>
    <w:rsid w:val="00F87717"/>
    <w:rsid w:val="00F87796"/>
    <w:rsid w:val="00F87811"/>
    <w:rsid w:val="00F87A9D"/>
    <w:rsid w:val="00F87AE6"/>
    <w:rsid w:val="00F87AF7"/>
    <w:rsid w:val="00F87B0B"/>
    <w:rsid w:val="00F87B57"/>
    <w:rsid w:val="00F87C95"/>
    <w:rsid w:val="00F87CD3"/>
    <w:rsid w:val="00F87DB6"/>
    <w:rsid w:val="00F87E9E"/>
    <w:rsid w:val="00F87ED5"/>
    <w:rsid w:val="00F9000C"/>
    <w:rsid w:val="00F90210"/>
    <w:rsid w:val="00F906A5"/>
    <w:rsid w:val="00F906E5"/>
    <w:rsid w:val="00F9079D"/>
    <w:rsid w:val="00F90B2E"/>
    <w:rsid w:val="00F90CDE"/>
    <w:rsid w:val="00F90DE6"/>
    <w:rsid w:val="00F910CD"/>
    <w:rsid w:val="00F911F9"/>
    <w:rsid w:val="00F9126D"/>
    <w:rsid w:val="00F912C0"/>
    <w:rsid w:val="00F913E8"/>
    <w:rsid w:val="00F917C7"/>
    <w:rsid w:val="00F919E8"/>
    <w:rsid w:val="00F91BF1"/>
    <w:rsid w:val="00F91C26"/>
    <w:rsid w:val="00F91D95"/>
    <w:rsid w:val="00F91E05"/>
    <w:rsid w:val="00F91EFB"/>
    <w:rsid w:val="00F91FF4"/>
    <w:rsid w:val="00F920EF"/>
    <w:rsid w:val="00F92196"/>
    <w:rsid w:val="00F921A6"/>
    <w:rsid w:val="00F922FE"/>
    <w:rsid w:val="00F92309"/>
    <w:rsid w:val="00F92526"/>
    <w:rsid w:val="00F92550"/>
    <w:rsid w:val="00F925FB"/>
    <w:rsid w:val="00F9295A"/>
    <w:rsid w:val="00F929E8"/>
    <w:rsid w:val="00F92A53"/>
    <w:rsid w:val="00F92CDC"/>
    <w:rsid w:val="00F92DF7"/>
    <w:rsid w:val="00F92EB7"/>
    <w:rsid w:val="00F92F11"/>
    <w:rsid w:val="00F92F73"/>
    <w:rsid w:val="00F9325A"/>
    <w:rsid w:val="00F932CE"/>
    <w:rsid w:val="00F93420"/>
    <w:rsid w:val="00F93674"/>
    <w:rsid w:val="00F93841"/>
    <w:rsid w:val="00F938E9"/>
    <w:rsid w:val="00F9390C"/>
    <w:rsid w:val="00F93967"/>
    <w:rsid w:val="00F93999"/>
    <w:rsid w:val="00F93A44"/>
    <w:rsid w:val="00F93AE6"/>
    <w:rsid w:val="00F93B17"/>
    <w:rsid w:val="00F93C2B"/>
    <w:rsid w:val="00F93CDA"/>
    <w:rsid w:val="00F93CF5"/>
    <w:rsid w:val="00F93D48"/>
    <w:rsid w:val="00F93E71"/>
    <w:rsid w:val="00F93E76"/>
    <w:rsid w:val="00F93E79"/>
    <w:rsid w:val="00F93F50"/>
    <w:rsid w:val="00F94349"/>
    <w:rsid w:val="00F94412"/>
    <w:rsid w:val="00F9455E"/>
    <w:rsid w:val="00F9457F"/>
    <w:rsid w:val="00F9490F"/>
    <w:rsid w:val="00F94C17"/>
    <w:rsid w:val="00F94C3C"/>
    <w:rsid w:val="00F94CCD"/>
    <w:rsid w:val="00F94E02"/>
    <w:rsid w:val="00F95027"/>
    <w:rsid w:val="00F95080"/>
    <w:rsid w:val="00F950F6"/>
    <w:rsid w:val="00F9521D"/>
    <w:rsid w:val="00F9579D"/>
    <w:rsid w:val="00F957C4"/>
    <w:rsid w:val="00F957EB"/>
    <w:rsid w:val="00F95C17"/>
    <w:rsid w:val="00F95C91"/>
    <w:rsid w:val="00F95CC1"/>
    <w:rsid w:val="00F95CE7"/>
    <w:rsid w:val="00F95E9B"/>
    <w:rsid w:val="00F9626B"/>
    <w:rsid w:val="00F96276"/>
    <w:rsid w:val="00F962C6"/>
    <w:rsid w:val="00F9632A"/>
    <w:rsid w:val="00F963A6"/>
    <w:rsid w:val="00F964A7"/>
    <w:rsid w:val="00F9656E"/>
    <w:rsid w:val="00F96632"/>
    <w:rsid w:val="00F9673E"/>
    <w:rsid w:val="00F967A1"/>
    <w:rsid w:val="00F96885"/>
    <w:rsid w:val="00F9696A"/>
    <w:rsid w:val="00F9697F"/>
    <w:rsid w:val="00F96A1B"/>
    <w:rsid w:val="00F96C6A"/>
    <w:rsid w:val="00F96F88"/>
    <w:rsid w:val="00F97035"/>
    <w:rsid w:val="00F97060"/>
    <w:rsid w:val="00F97254"/>
    <w:rsid w:val="00F97269"/>
    <w:rsid w:val="00F972CE"/>
    <w:rsid w:val="00F977E1"/>
    <w:rsid w:val="00F97805"/>
    <w:rsid w:val="00F978D9"/>
    <w:rsid w:val="00F9799B"/>
    <w:rsid w:val="00F979C7"/>
    <w:rsid w:val="00F97D18"/>
    <w:rsid w:val="00F97D80"/>
    <w:rsid w:val="00F97D9E"/>
    <w:rsid w:val="00F97E2A"/>
    <w:rsid w:val="00F97E5F"/>
    <w:rsid w:val="00F97E7E"/>
    <w:rsid w:val="00F97FA5"/>
    <w:rsid w:val="00FA000C"/>
    <w:rsid w:val="00FA0010"/>
    <w:rsid w:val="00FA002F"/>
    <w:rsid w:val="00FA01E3"/>
    <w:rsid w:val="00FA0287"/>
    <w:rsid w:val="00FA031E"/>
    <w:rsid w:val="00FA04A2"/>
    <w:rsid w:val="00FA04F6"/>
    <w:rsid w:val="00FA04F9"/>
    <w:rsid w:val="00FA04FA"/>
    <w:rsid w:val="00FA0551"/>
    <w:rsid w:val="00FA0559"/>
    <w:rsid w:val="00FA0619"/>
    <w:rsid w:val="00FA0654"/>
    <w:rsid w:val="00FA073C"/>
    <w:rsid w:val="00FA0886"/>
    <w:rsid w:val="00FA09A2"/>
    <w:rsid w:val="00FA0A3B"/>
    <w:rsid w:val="00FA0AB8"/>
    <w:rsid w:val="00FA0B85"/>
    <w:rsid w:val="00FA0BDE"/>
    <w:rsid w:val="00FA0CF5"/>
    <w:rsid w:val="00FA0E60"/>
    <w:rsid w:val="00FA113D"/>
    <w:rsid w:val="00FA121C"/>
    <w:rsid w:val="00FA1545"/>
    <w:rsid w:val="00FA1707"/>
    <w:rsid w:val="00FA178E"/>
    <w:rsid w:val="00FA1871"/>
    <w:rsid w:val="00FA19E5"/>
    <w:rsid w:val="00FA1A64"/>
    <w:rsid w:val="00FA1C10"/>
    <w:rsid w:val="00FA2278"/>
    <w:rsid w:val="00FA24D7"/>
    <w:rsid w:val="00FA29A3"/>
    <w:rsid w:val="00FA2B27"/>
    <w:rsid w:val="00FA2C31"/>
    <w:rsid w:val="00FA2E93"/>
    <w:rsid w:val="00FA3027"/>
    <w:rsid w:val="00FA3158"/>
    <w:rsid w:val="00FA32A8"/>
    <w:rsid w:val="00FA32F1"/>
    <w:rsid w:val="00FA33DD"/>
    <w:rsid w:val="00FA34B2"/>
    <w:rsid w:val="00FA34C9"/>
    <w:rsid w:val="00FA375C"/>
    <w:rsid w:val="00FA37E8"/>
    <w:rsid w:val="00FA393D"/>
    <w:rsid w:val="00FA3995"/>
    <w:rsid w:val="00FA3CF2"/>
    <w:rsid w:val="00FA3D72"/>
    <w:rsid w:val="00FA3E48"/>
    <w:rsid w:val="00FA3E63"/>
    <w:rsid w:val="00FA3F14"/>
    <w:rsid w:val="00FA3FDA"/>
    <w:rsid w:val="00FA40F5"/>
    <w:rsid w:val="00FA428B"/>
    <w:rsid w:val="00FA432D"/>
    <w:rsid w:val="00FA436C"/>
    <w:rsid w:val="00FA43AA"/>
    <w:rsid w:val="00FA4547"/>
    <w:rsid w:val="00FA4852"/>
    <w:rsid w:val="00FA485C"/>
    <w:rsid w:val="00FA4AAA"/>
    <w:rsid w:val="00FA4B25"/>
    <w:rsid w:val="00FA4CE6"/>
    <w:rsid w:val="00FA4D3D"/>
    <w:rsid w:val="00FA4D9A"/>
    <w:rsid w:val="00FA5018"/>
    <w:rsid w:val="00FA5216"/>
    <w:rsid w:val="00FA5293"/>
    <w:rsid w:val="00FA5469"/>
    <w:rsid w:val="00FA5515"/>
    <w:rsid w:val="00FA561F"/>
    <w:rsid w:val="00FA5876"/>
    <w:rsid w:val="00FA5952"/>
    <w:rsid w:val="00FA5968"/>
    <w:rsid w:val="00FA5A41"/>
    <w:rsid w:val="00FA5B65"/>
    <w:rsid w:val="00FA5D4D"/>
    <w:rsid w:val="00FA5D57"/>
    <w:rsid w:val="00FA5D8B"/>
    <w:rsid w:val="00FA5E08"/>
    <w:rsid w:val="00FA5E24"/>
    <w:rsid w:val="00FA6117"/>
    <w:rsid w:val="00FA633C"/>
    <w:rsid w:val="00FA644A"/>
    <w:rsid w:val="00FA64D9"/>
    <w:rsid w:val="00FA6556"/>
    <w:rsid w:val="00FA680B"/>
    <w:rsid w:val="00FA681D"/>
    <w:rsid w:val="00FA68FF"/>
    <w:rsid w:val="00FA69B3"/>
    <w:rsid w:val="00FA6C61"/>
    <w:rsid w:val="00FA7142"/>
    <w:rsid w:val="00FA7168"/>
    <w:rsid w:val="00FA728D"/>
    <w:rsid w:val="00FA72A7"/>
    <w:rsid w:val="00FA740B"/>
    <w:rsid w:val="00FA744D"/>
    <w:rsid w:val="00FA752D"/>
    <w:rsid w:val="00FA7561"/>
    <w:rsid w:val="00FA75B0"/>
    <w:rsid w:val="00FA75C1"/>
    <w:rsid w:val="00FA789A"/>
    <w:rsid w:val="00FA79D4"/>
    <w:rsid w:val="00FA7BBB"/>
    <w:rsid w:val="00FA7DEE"/>
    <w:rsid w:val="00FA7F79"/>
    <w:rsid w:val="00FB002E"/>
    <w:rsid w:val="00FB012D"/>
    <w:rsid w:val="00FB019D"/>
    <w:rsid w:val="00FB01F4"/>
    <w:rsid w:val="00FB02BF"/>
    <w:rsid w:val="00FB0319"/>
    <w:rsid w:val="00FB03B6"/>
    <w:rsid w:val="00FB0645"/>
    <w:rsid w:val="00FB070A"/>
    <w:rsid w:val="00FB0871"/>
    <w:rsid w:val="00FB091E"/>
    <w:rsid w:val="00FB0A5C"/>
    <w:rsid w:val="00FB0B94"/>
    <w:rsid w:val="00FB0D77"/>
    <w:rsid w:val="00FB0ED6"/>
    <w:rsid w:val="00FB0FE2"/>
    <w:rsid w:val="00FB117A"/>
    <w:rsid w:val="00FB11C4"/>
    <w:rsid w:val="00FB1248"/>
    <w:rsid w:val="00FB12EF"/>
    <w:rsid w:val="00FB1462"/>
    <w:rsid w:val="00FB17DC"/>
    <w:rsid w:val="00FB18B7"/>
    <w:rsid w:val="00FB19C6"/>
    <w:rsid w:val="00FB1A3F"/>
    <w:rsid w:val="00FB1A68"/>
    <w:rsid w:val="00FB1A91"/>
    <w:rsid w:val="00FB1A94"/>
    <w:rsid w:val="00FB1B0F"/>
    <w:rsid w:val="00FB2125"/>
    <w:rsid w:val="00FB21B9"/>
    <w:rsid w:val="00FB22F0"/>
    <w:rsid w:val="00FB2334"/>
    <w:rsid w:val="00FB23EE"/>
    <w:rsid w:val="00FB2552"/>
    <w:rsid w:val="00FB25A9"/>
    <w:rsid w:val="00FB25E6"/>
    <w:rsid w:val="00FB2622"/>
    <w:rsid w:val="00FB26F5"/>
    <w:rsid w:val="00FB27AF"/>
    <w:rsid w:val="00FB2869"/>
    <w:rsid w:val="00FB2A71"/>
    <w:rsid w:val="00FB2A86"/>
    <w:rsid w:val="00FB2AD7"/>
    <w:rsid w:val="00FB2C75"/>
    <w:rsid w:val="00FB2D0C"/>
    <w:rsid w:val="00FB2E4B"/>
    <w:rsid w:val="00FB2E91"/>
    <w:rsid w:val="00FB2E9F"/>
    <w:rsid w:val="00FB2F38"/>
    <w:rsid w:val="00FB3AEA"/>
    <w:rsid w:val="00FB3B9E"/>
    <w:rsid w:val="00FB3C7C"/>
    <w:rsid w:val="00FB3DBB"/>
    <w:rsid w:val="00FB3FF9"/>
    <w:rsid w:val="00FB407B"/>
    <w:rsid w:val="00FB40AF"/>
    <w:rsid w:val="00FB4432"/>
    <w:rsid w:val="00FB4436"/>
    <w:rsid w:val="00FB487F"/>
    <w:rsid w:val="00FB49A2"/>
    <w:rsid w:val="00FB4BB6"/>
    <w:rsid w:val="00FB4C36"/>
    <w:rsid w:val="00FB4E0E"/>
    <w:rsid w:val="00FB4F24"/>
    <w:rsid w:val="00FB51A0"/>
    <w:rsid w:val="00FB52A8"/>
    <w:rsid w:val="00FB5779"/>
    <w:rsid w:val="00FB5934"/>
    <w:rsid w:val="00FB5A28"/>
    <w:rsid w:val="00FB5A64"/>
    <w:rsid w:val="00FB5B1C"/>
    <w:rsid w:val="00FB5F62"/>
    <w:rsid w:val="00FB5F66"/>
    <w:rsid w:val="00FB5FB4"/>
    <w:rsid w:val="00FB604A"/>
    <w:rsid w:val="00FB62FD"/>
    <w:rsid w:val="00FB676F"/>
    <w:rsid w:val="00FB6855"/>
    <w:rsid w:val="00FB6FD8"/>
    <w:rsid w:val="00FB7243"/>
    <w:rsid w:val="00FB7310"/>
    <w:rsid w:val="00FB7334"/>
    <w:rsid w:val="00FB7438"/>
    <w:rsid w:val="00FB7510"/>
    <w:rsid w:val="00FB7626"/>
    <w:rsid w:val="00FB76F3"/>
    <w:rsid w:val="00FB79E7"/>
    <w:rsid w:val="00FB7A6F"/>
    <w:rsid w:val="00FB7AB9"/>
    <w:rsid w:val="00FB7EA3"/>
    <w:rsid w:val="00FB7EEA"/>
    <w:rsid w:val="00FB7F40"/>
    <w:rsid w:val="00FC001F"/>
    <w:rsid w:val="00FC0055"/>
    <w:rsid w:val="00FC01E1"/>
    <w:rsid w:val="00FC02CC"/>
    <w:rsid w:val="00FC03BF"/>
    <w:rsid w:val="00FC0622"/>
    <w:rsid w:val="00FC0750"/>
    <w:rsid w:val="00FC08AD"/>
    <w:rsid w:val="00FC08CB"/>
    <w:rsid w:val="00FC0916"/>
    <w:rsid w:val="00FC0B87"/>
    <w:rsid w:val="00FC0C12"/>
    <w:rsid w:val="00FC0E0D"/>
    <w:rsid w:val="00FC0E20"/>
    <w:rsid w:val="00FC0E53"/>
    <w:rsid w:val="00FC0EDC"/>
    <w:rsid w:val="00FC0FA5"/>
    <w:rsid w:val="00FC1235"/>
    <w:rsid w:val="00FC12F7"/>
    <w:rsid w:val="00FC17CE"/>
    <w:rsid w:val="00FC19D6"/>
    <w:rsid w:val="00FC1A0D"/>
    <w:rsid w:val="00FC1AC0"/>
    <w:rsid w:val="00FC1C69"/>
    <w:rsid w:val="00FC1EE4"/>
    <w:rsid w:val="00FC2333"/>
    <w:rsid w:val="00FC2496"/>
    <w:rsid w:val="00FC2701"/>
    <w:rsid w:val="00FC298A"/>
    <w:rsid w:val="00FC29B1"/>
    <w:rsid w:val="00FC2A56"/>
    <w:rsid w:val="00FC2A6A"/>
    <w:rsid w:val="00FC2ACF"/>
    <w:rsid w:val="00FC2CBF"/>
    <w:rsid w:val="00FC2F34"/>
    <w:rsid w:val="00FC2F3D"/>
    <w:rsid w:val="00FC2FAA"/>
    <w:rsid w:val="00FC312C"/>
    <w:rsid w:val="00FC330C"/>
    <w:rsid w:val="00FC34FB"/>
    <w:rsid w:val="00FC3D1B"/>
    <w:rsid w:val="00FC3EAA"/>
    <w:rsid w:val="00FC3F41"/>
    <w:rsid w:val="00FC4160"/>
    <w:rsid w:val="00FC4180"/>
    <w:rsid w:val="00FC41F7"/>
    <w:rsid w:val="00FC4292"/>
    <w:rsid w:val="00FC4708"/>
    <w:rsid w:val="00FC4733"/>
    <w:rsid w:val="00FC49C0"/>
    <w:rsid w:val="00FC4C80"/>
    <w:rsid w:val="00FC4CCC"/>
    <w:rsid w:val="00FC4EEE"/>
    <w:rsid w:val="00FC4FEB"/>
    <w:rsid w:val="00FC5202"/>
    <w:rsid w:val="00FC54CF"/>
    <w:rsid w:val="00FC5588"/>
    <w:rsid w:val="00FC5624"/>
    <w:rsid w:val="00FC565A"/>
    <w:rsid w:val="00FC56A9"/>
    <w:rsid w:val="00FC5841"/>
    <w:rsid w:val="00FC58AF"/>
    <w:rsid w:val="00FC59F9"/>
    <w:rsid w:val="00FC5AC1"/>
    <w:rsid w:val="00FC5ED2"/>
    <w:rsid w:val="00FC6057"/>
    <w:rsid w:val="00FC60A9"/>
    <w:rsid w:val="00FC60EF"/>
    <w:rsid w:val="00FC6159"/>
    <w:rsid w:val="00FC621C"/>
    <w:rsid w:val="00FC63B4"/>
    <w:rsid w:val="00FC64B3"/>
    <w:rsid w:val="00FC64C8"/>
    <w:rsid w:val="00FC65C0"/>
    <w:rsid w:val="00FC6706"/>
    <w:rsid w:val="00FC67AD"/>
    <w:rsid w:val="00FC67E1"/>
    <w:rsid w:val="00FC6BE7"/>
    <w:rsid w:val="00FC6C1E"/>
    <w:rsid w:val="00FC6D04"/>
    <w:rsid w:val="00FC6D93"/>
    <w:rsid w:val="00FC6E36"/>
    <w:rsid w:val="00FC6E44"/>
    <w:rsid w:val="00FC7136"/>
    <w:rsid w:val="00FC71B0"/>
    <w:rsid w:val="00FC738F"/>
    <w:rsid w:val="00FC745F"/>
    <w:rsid w:val="00FC74A9"/>
    <w:rsid w:val="00FC7595"/>
    <w:rsid w:val="00FC7643"/>
    <w:rsid w:val="00FC765D"/>
    <w:rsid w:val="00FC779E"/>
    <w:rsid w:val="00FC797D"/>
    <w:rsid w:val="00FC7A25"/>
    <w:rsid w:val="00FC7AEB"/>
    <w:rsid w:val="00FC7C30"/>
    <w:rsid w:val="00FC7C50"/>
    <w:rsid w:val="00FC7EDA"/>
    <w:rsid w:val="00FC7FA4"/>
    <w:rsid w:val="00FD0013"/>
    <w:rsid w:val="00FD0477"/>
    <w:rsid w:val="00FD075A"/>
    <w:rsid w:val="00FD07A8"/>
    <w:rsid w:val="00FD0823"/>
    <w:rsid w:val="00FD08F4"/>
    <w:rsid w:val="00FD093D"/>
    <w:rsid w:val="00FD0960"/>
    <w:rsid w:val="00FD09DD"/>
    <w:rsid w:val="00FD0A5D"/>
    <w:rsid w:val="00FD0C1A"/>
    <w:rsid w:val="00FD0CD5"/>
    <w:rsid w:val="00FD0D15"/>
    <w:rsid w:val="00FD0DA7"/>
    <w:rsid w:val="00FD0EBE"/>
    <w:rsid w:val="00FD0F6F"/>
    <w:rsid w:val="00FD1172"/>
    <w:rsid w:val="00FD11C5"/>
    <w:rsid w:val="00FD137A"/>
    <w:rsid w:val="00FD1425"/>
    <w:rsid w:val="00FD14B8"/>
    <w:rsid w:val="00FD1573"/>
    <w:rsid w:val="00FD165D"/>
    <w:rsid w:val="00FD1698"/>
    <w:rsid w:val="00FD1A18"/>
    <w:rsid w:val="00FD1B8F"/>
    <w:rsid w:val="00FD1C3F"/>
    <w:rsid w:val="00FD1FB4"/>
    <w:rsid w:val="00FD209A"/>
    <w:rsid w:val="00FD20B1"/>
    <w:rsid w:val="00FD222F"/>
    <w:rsid w:val="00FD22EC"/>
    <w:rsid w:val="00FD239C"/>
    <w:rsid w:val="00FD23CE"/>
    <w:rsid w:val="00FD23FA"/>
    <w:rsid w:val="00FD2459"/>
    <w:rsid w:val="00FD24CA"/>
    <w:rsid w:val="00FD24FF"/>
    <w:rsid w:val="00FD264B"/>
    <w:rsid w:val="00FD27DE"/>
    <w:rsid w:val="00FD2997"/>
    <w:rsid w:val="00FD2AE3"/>
    <w:rsid w:val="00FD2B12"/>
    <w:rsid w:val="00FD2B33"/>
    <w:rsid w:val="00FD2BE8"/>
    <w:rsid w:val="00FD2C5D"/>
    <w:rsid w:val="00FD2ECD"/>
    <w:rsid w:val="00FD3029"/>
    <w:rsid w:val="00FD304F"/>
    <w:rsid w:val="00FD3062"/>
    <w:rsid w:val="00FD30FA"/>
    <w:rsid w:val="00FD3380"/>
    <w:rsid w:val="00FD33B2"/>
    <w:rsid w:val="00FD3556"/>
    <w:rsid w:val="00FD36F8"/>
    <w:rsid w:val="00FD3938"/>
    <w:rsid w:val="00FD3AB7"/>
    <w:rsid w:val="00FD3B06"/>
    <w:rsid w:val="00FD3D2C"/>
    <w:rsid w:val="00FD4115"/>
    <w:rsid w:val="00FD41A7"/>
    <w:rsid w:val="00FD41FD"/>
    <w:rsid w:val="00FD437A"/>
    <w:rsid w:val="00FD460F"/>
    <w:rsid w:val="00FD4856"/>
    <w:rsid w:val="00FD4A2C"/>
    <w:rsid w:val="00FD4B8D"/>
    <w:rsid w:val="00FD4C36"/>
    <w:rsid w:val="00FD4CD4"/>
    <w:rsid w:val="00FD4EB5"/>
    <w:rsid w:val="00FD4F79"/>
    <w:rsid w:val="00FD50EB"/>
    <w:rsid w:val="00FD5191"/>
    <w:rsid w:val="00FD51EC"/>
    <w:rsid w:val="00FD5267"/>
    <w:rsid w:val="00FD52A4"/>
    <w:rsid w:val="00FD53F1"/>
    <w:rsid w:val="00FD54BD"/>
    <w:rsid w:val="00FD55A8"/>
    <w:rsid w:val="00FD5603"/>
    <w:rsid w:val="00FD5667"/>
    <w:rsid w:val="00FD589C"/>
    <w:rsid w:val="00FD5A70"/>
    <w:rsid w:val="00FD5C22"/>
    <w:rsid w:val="00FD5D1E"/>
    <w:rsid w:val="00FD5D23"/>
    <w:rsid w:val="00FD5F33"/>
    <w:rsid w:val="00FD5F3D"/>
    <w:rsid w:val="00FD5F4B"/>
    <w:rsid w:val="00FD5FC4"/>
    <w:rsid w:val="00FD6018"/>
    <w:rsid w:val="00FD614C"/>
    <w:rsid w:val="00FD6185"/>
    <w:rsid w:val="00FD61F2"/>
    <w:rsid w:val="00FD622E"/>
    <w:rsid w:val="00FD6493"/>
    <w:rsid w:val="00FD64D1"/>
    <w:rsid w:val="00FD676E"/>
    <w:rsid w:val="00FD6787"/>
    <w:rsid w:val="00FD6803"/>
    <w:rsid w:val="00FD687D"/>
    <w:rsid w:val="00FD6880"/>
    <w:rsid w:val="00FD6CA5"/>
    <w:rsid w:val="00FD6D2F"/>
    <w:rsid w:val="00FD6F09"/>
    <w:rsid w:val="00FD70B7"/>
    <w:rsid w:val="00FD70E8"/>
    <w:rsid w:val="00FD7145"/>
    <w:rsid w:val="00FD71B8"/>
    <w:rsid w:val="00FD7252"/>
    <w:rsid w:val="00FD72AA"/>
    <w:rsid w:val="00FD72FF"/>
    <w:rsid w:val="00FD7344"/>
    <w:rsid w:val="00FD736A"/>
    <w:rsid w:val="00FD7622"/>
    <w:rsid w:val="00FD767A"/>
    <w:rsid w:val="00FD77F3"/>
    <w:rsid w:val="00FD77F5"/>
    <w:rsid w:val="00FD7A52"/>
    <w:rsid w:val="00FD7FB7"/>
    <w:rsid w:val="00FE0036"/>
    <w:rsid w:val="00FE00A2"/>
    <w:rsid w:val="00FE0133"/>
    <w:rsid w:val="00FE013C"/>
    <w:rsid w:val="00FE01F5"/>
    <w:rsid w:val="00FE021D"/>
    <w:rsid w:val="00FE0250"/>
    <w:rsid w:val="00FE0354"/>
    <w:rsid w:val="00FE03B6"/>
    <w:rsid w:val="00FE0427"/>
    <w:rsid w:val="00FE04B3"/>
    <w:rsid w:val="00FE05BF"/>
    <w:rsid w:val="00FE0619"/>
    <w:rsid w:val="00FE09BB"/>
    <w:rsid w:val="00FE0FE1"/>
    <w:rsid w:val="00FE10C7"/>
    <w:rsid w:val="00FE177A"/>
    <w:rsid w:val="00FE193E"/>
    <w:rsid w:val="00FE1B31"/>
    <w:rsid w:val="00FE1BD3"/>
    <w:rsid w:val="00FE1D95"/>
    <w:rsid w:val="00FE1DA5"/>
    <w:rsid w:val="00FE1E42"/>
    <w:rsid w:val="00FE2004"/>
    <w:rsid w:val="00FE209F"/>
    <w:rsid w:val="00FE22F5"/>
    <w:rsid w:val="00FE240A"/>
    <w:rsid w:val="00FE27CB"/>
    <w:rsid w:val="00FE285A"/>
    <w:rsid w:val="00FE2883"/>
    <w:rsid w:val="00FE288D"/>
    <w:rsid w:val="00FE28EE"/>
    <w:rsid w:val="00FE2AB0"/>
    <w:rsid w:val="00FE2B14"/>
    <w:rsid w:val="00FE2C71"/>
    <w:rsid w:val="00FE2DE2"/>
    <w:rsid w:val="00FE2EC2"/>
    <w:rsid w:val="00FE2F60"/>
    <w:rsid w:val="00FE2FD8"/>
    <w:rsid w:val="00FE3414"/>
    <w:rsid w:val="00FE3741"/>
    <w:rsid w:val="00FE382A"/>
    <w:rsid w:val="00FE3BCE"/>
    <w:rsid w:val="00FE3C80"/>
    <w:rsid w:val="00FE3D5F"/>
    <w:rsid w:val="00FE3DBE"/>
    <w:rsid w:val="00FE4322"/>
    <w:rsid w:val="00FE4353"/>
    <w:rsid w:val="00FE4538"/>
    <w:rsid w:val="00FE4809"/>
    <w:rsid w:val="00FE4A6F"/>
    <w:rsid w:val="00FE4B82"/>
    <w:rsid w:val="00FE4C27"/>
    <w:rsid w:val="00FE4C78"/>
    <w:rsid w:val="00FE4CC3"/>
    <w:rsid w:val="00FE4E1B"/>
    <w:rsid w:val="00FE4E7A"/>
    <w:rsid w:val="00FE5049"/>
    <w:rsid w:val="00FE517E"/>
    <w:rsid w:val="00FE52BE"/>
    <w:rsid w:val="00FE52E4"/>
    <w:rsid w:val="00FE55E8"/>
    <w:rsid w:val="00FE5709"/>
    <w:rsid w:val="00FE5847"/>
    <w:rsid w:val="00FE5854"/>
    <w:rsid w:val="00FE5905"/>
    <w:rsid w:val="00FE594F"/>
    <w:rsid w:val="00FE5F02"/>
    <w:rsid w:val="00FE60E9"/>
    <w:rsid w:val="00FE620D"/>
    <w:rsid w:val="00FE6567"/>
    <w:rsid w:val="00FE65C7"/>
    <w:rsid w:val="00FE666A"/>
    <w:rsid w:val="00FE679F"/>
    <w:rsid w:val="00FE67D4"/>
    <w:rsid w:val="00FE681C"/>
    <w:rsid w:val="00FE6A0C"/>
    <w:rsid w:val="00FE6AE1"/>
    <w:rsid w:val="00FE6C88"/>
    <w:rsid w:val="00FE6F53"/>
    <w:rsid w:val="00FE6FB3"/>
    <w:rsid w:val="00FE7078"/>
    <w:rsid w:val="00FE70B0"/>
    <w:rsid w:val="00FE75C3"/>
    <w:rsid w:val="00FE7809"/>
    <w:rsid w:val="00FE781D"/>
    <w:rsid w:val="00FE7868"/>
    <w:rsid w:val="00FE790B"/>
    <w:rsid w:val="00FE7AB3"/>
    <w:rsid w:val="00FE7AC7"/>
    <w:rsid w:val="00FE7B7C"/>
    <w:rsid w:val="00FF004F"/>
    <w:rsid w:val="00FF00CC"/>
    <w:rsid w:val="00FF0160"/>
    <w:rsid w:val="00FF0265"/>
    <w:rsid w:val="00FF02CD"/>
    <w:rsid w:val="00FF04A2"/>
    <w:rsid w:val="00FF0824"/>
    <w:rsid w:val="00FF0870"/>
    <w:rsid w:val="00FF0904"/>
    <w:rsid w:val="00FF0A02"/>
    <w:rsid w:val="00FF0AC7"/>
    <w:rsid w:val="00FF0BC1"/>
    <w:rsid w:val="00FF0C83"/>
    <w:rsid w:val="00FF0D27"/>
    <w:rsid w:val="00FF0E9C"/>
    <w:rsid w:val="00FF0F05"/>
    <w:rsid w:val="00FF0F43"/>
    <w:rsid w:val="00FF0FE5"/>
    <w:rsid w:val="00FF1220"/>
    <w:rsid w:val="00FF128E"/>
    <w:rsid w:val="00FF1325"/>
    <w:rsid w:val="00FF1448"/>
    <w:rsid w:val="00FF1866"/>
    <w:rsid w:val="00FF196B"/>
    <w:rsid w:val="00FF19C6"/>
    <w:rsid w:val="00FF19EE"/>
    <w:rsid w:val="00FF1AE1"/>
    <w:rsid w:val="00FF1B4D"/>
    <w:rsid w:val="00FF1C94"/>
    <w:rsid w:val="00FF1D02"/>
    <w:rsid w:val="00FF1E1B"/>
    <w:rsid w:val="00FF1E7F"/>
    <w:rsid w:val="00FF1EB1"/>
    <w:rsid w:val="00FF1F63"/>
    <w:rsid w:val="00FF2483"/>
    <w:rsid w:val="00FF2589"/>
    <w:rsid w:val="00FF259C"/>
    <w:rsid w:val="00FF2834"/>
    <w:rsid w:val="00FF2A33"/>
    <w:rsid w:val="00FF2B87"/>
    <w:rsid w:val="00FF2D64"/>
    <w:rsid w:val="00FF2F82"/>
    <w:rsid w:val="00FF30E2"/>
    <w:rsid w:val="00FF32A2"/>
    <w:rsid w:val="00FF3486"/>
    <w:rsid w:val="00FF3551"/>
    <w:rsid w:val="00FF3735"/>
    <w:rsid w:val="00FF375F"/>
    <w:rsid w:val="00FF3801"/>
    <w:rsid w:val="00FF39AB"/>
    <w:rsid w:val="00FF3A6A"/>
    <w:rsid w:val="00FF3C20"/>
    <w:rsid w:val="00FF3C2A"/>
    <w:rsid w:val="00FF3DE5"/>
    <w:rsid w:val="00FF3F10"/>
    <w:rsid w:val="00FF4209"/>
    <w:rsid w:val="00FF44A6"/>
    <w:rsid w:val="00FF457D"/>
    <w:rsid w:val="00FF4612"/>
    <w:rsid w:val="00FF46D6"/>
    <w:rsid w:val="00FF48D7"/>
    <w:rsid w:val="00FF491B"/>
    <w:rsid w:val="00FF4A86"/>
    <w:rsid w:val="00FF4B5B"/>
    <w:rsid w:val="00FF4DE3"/>
    <w:rsid w:val="00FF4F3F"/>
    <w:rsid w:val="00FF5016"/>
    <w:rsid w:val="00FF5057"/>
    <w:rsid w:val="00FF536F"/>
    <w:rsid w:val="00FF5493"/>
    <w:rsid w:val="00FF5521"/>
    <w:rsid w:val="00FF555B"/>
    <w:rsid w:val="00FF57DF"/>
    <w:rsid w:val="00FF57E1"/>
    <w:rsid w:val="00FF57EA"/>
    <w:rsid w:val="00FF582A"/>
    <w:rsid w:val="00FF596B"/>
    <w:rsid w:val="00FF59A2"/>
    <w:rsid w:val="00FF5A3A"/>
    <w:rsid w:val="00FF5ACC"/>
    <w:rsid w:val="00FF5B49"/>
    <w:rsid w:val="00FF5C19"/>
    <w:rsid w:val="00FF6067"/>
    <w:rsid w:val="00FF6115"/>
    <w:rsid w:val="00FF61BB"/>
    <w:rsid w:val="00FF6304"/>
    <w:rsid w:val="00FF64A0"/>
    <w:rsid w:val="00FF64FA"/>
    <w:rsid w:val="00FF659C"/>
    <w:rsid w:val="00FF6CAC"/>
    <w:rsid w:val="00FF6D7D"/>
    <w:rsid w:val="00FF6E07"/>
    <w:rsid w:val="00FF6E0F"/>
    <w:rsid w:val="00FF6E2D"/>
    <w:rsid w:val="00FF708B"/>
    <w:rsid w:val="00FF724F"/>
    <w:rsid w:val="00FF7301"/>
    <w:rsid w:val="00FF73EF"/>
    <w:rsid w:val="00FF7478"/>
    <w:rsid w:val="00FF748B"/>
    <w:rsid w:val="00FF7604"/>
    <w:rsid w:val="00FF781C"/>
    <w:rsid w:val="00FF7879"/>
    <w:rsid w:val="00FF78E6"/>
    <w:rsid w:val="00FF7AAE"/>
    <w:rsid w:val="00FF7B20"/>
    <w:rsid w:val="00FF7CB8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77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</w:style>
  <w:style w:type="paragraph" w:styleId="20">
    <w:name w:val="Body Text 2"/>
    <w:basedOn w:val="a"/>
    <w:link w:val="21"/>
    <w:rPr>
      <w:sz w:val="28"/>
    </w:rPr>
  </w:style>
  <w:style w:type="paragraph" w:customStyle="1" w:styleId="10">
    <w:name w:val="Обычный1"/>
  </w:style>
  <w:style w:type="paragraph" w:customStyle="1" w:styleId="11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10">
    <w:name w:val="Заголовок 11"/>
    <w:basedOn w:val="a"/>
    <w:next w:val="a"/>
    <w:pPr>
      <w:keepNext/>
      <w:jc w:val="center"/>
    </w:pPr>
  </w:style>
  <w:style w:type="paragraph" w:customStyle="1" w:styleId="DefinitionTerm">
    <w:name w:val="Definition Term"/>
    <w:basedOn w:val="a"/>
    <w:next w:val="a"/>
    <w:pPr>
      <w:widowControl w:val="0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/>
      <w:sz w:val="28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Hyperlink"/>
    <w:rPr>
      <w:color w:val="0000FF"/>
      <w:u w:val="single"/>
    </w:rPr>
  </w:style>
  <w:style w:type="paragraph" w:styleId="aa">
    <w:name w:val="Block Text"/>
    <w:basedOn w:val="a"/>
    <w:pPr>
      <w:ind w:left="1400" w:right="992"/>
      <w:jc w:val="center"/>
    </w:pPr>
    <w:rPr>
      <w:b/>
      <w:szCs w:val="20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semiHidden/>
    <w:rPr>
      <w:rFonts w:ascii="Tahoma" w:hAnsi="Tahoma" w:cs="Times New Roman CYR"/>
      <w:sz w:val="16"/>
      <w:szCs w:val="16"/>
    </w:rPr>
  </w:style>
  <w:style w:type="paragraph" w:customStyle="1" w:styleId="ad">
    <w:name w:val="сводка"/>
    <w:basedOn w:val="a"/>
    <w:pPr>
      <w:widowControl w:val="0"/>
      <w:ind w:firstLine="51"/>
      <w:jc w:val="both"/>
    </w:pPr>
    <w:rPr>
      <w:snapToGrid w:val="0"/>
      <w:sz w:val="20"/>
      <w:szCs w:val="20"/>
    </w:rPr>
  </w:style>
  <w:style w:type="paragraph" w:customStyle="1" w:styleId="22">
    <w:name w:val="сводка2"/>
    <w:basedOn w:val="ad"/>
    <w:pPr>
      <w:ind w:firstLine="102"/>
    </w:pPr>
    <w:rPr>
      <w:color w:val="0000FF"/>
    </w:rPr>
  </w:style>
  <w:style w:type="paragraph" w:customStyle="1" w:styleId="210">
    <w:name w:val="Основной текст 21"/>
    <w:basedOn w:val="a"/>
    <w:rsid w:val="00134024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</w:pPr>
    <w:rPr>
      <w:szCs w:val="20"/>
    </w:rPr>
  </w:style>
  <w:style w:type="paragraph" w:customStyle="1" w:styleId="Normal2">
    <w:name w:val="Normal2"/>
  </w:style>
  <w:style w:type="paragraph" w:styleId="23">
    <w:name w:val="Body Text Indent 2"/>
    <w:basedOn w:val="a"/>
    <w:pPr>
      <w:spacing w:after="120" w:line="480" w:lineRule="auto"/>
      <w:ind w:left="283"/>
    </w:pPr>
  </w:style>
  <w:style w:type="paragraph" w:customStyle="1" w:styleId="13">
    <w:name w:val="Название объекта1"/>
    <w:basedOn w:val="10"/>
    <w:next w:val="10"/>
    <w:pPr>
      <w:spacing w:before="120" w:after="120"/>
    </w:pPr>
    <w:rPr>
      <w:rFonts w:ascii="Arial" w:hAnsi="Arial"/>
      <w:b/>
      <w:snapToGrid w:val="0"/>
      <w:sz w:val="24"/>
    </w:rPr>
  </w:style>
  <w:style w:type="paragraph" w:customStyle="1" w:styleId="ae">
    <w:name w:val="Стиль"/>
    <w:pPr>
      <w:keepNext/>
      <w:widowControl w:val="0"/>
      <w:jc w:val="center"/>
    </w:pPr>
    <w:rPr>
      <w:rFonts w:ascii="Arial" w:hAnsi="Arial"/>
      <w:snapToGrid w:val="0"/>
      <w:sz w:val="24"/>
      <w:lang w:val="en-US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both"/>
    </w:pPr>
    <w:rPr>
      <w:rFonts w:ascii="Arial" w:hAnsi="Arial"/>
      <w:b/>
      <w:szCs w:val="20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Основной шрифт"/>
  </w:style>
  <w:style w:type="character" w:customStyle="1" w:styleId="24">
    <w:name w:val="сводка2 Знак"/>
    <w:rsid w:val="00017977"/>
    <w:rPr>
      <w:noProof w:val="0"/>
      <w:snapToGrid w:val="0"/>
      <w:color w:val="0000FF"/>
      <w:lang w:val="ru-RU" w:eastAsia="ru-RU" w:bidi="ar-SA"/>
    </w:rPr>
  </w:style>
  <w:style w:type="paragraph" w:customStyle="1" w:styleId="af1">
    <w:name w:val="Арсенал"/>
    <w:basedOn w:val="a"/>
    <w:rsid w:val="00B65396"/>
    <w:pPr>
      <w:widowControl w:val="0"/>
      <w:jc w:val="both"/>
    </w:pPr>
    <w:rPr>
      <w:bCs/>
      <w:snapToGrid w:val="0"/>
      <w:szCs w:val="20"/>
    </w:rPr>
  </w:style>
  <w:style w:type="paragraph" w:customStyle="1" w:styleId="15">
    <w:name w:val="Знак Знак1 Знак"/>
    <w:basedOn w:val="a"/>
    <w:rsid w:val="007E11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2">
    <w:name w:val="Знак"/>
    <w:basedOn w:val="a"/>
    <w:rsid w:val="009C1D4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0">
    <w:name w:val="14"/>
    <w:basedOn w:val="a"/>
    <w:rsid w:val="00492827"/>
    <w:pPr>
      <w:shd w:val="clear" w:color="auto" w:fill="FFFFFF"/>
      <w:ind w:left="5" w:hanging="5"/>
      <w:jc w:val="both"/>
    </w:pPr>
    <w:rPr>
      <w:b/>
    </w:rPr>
  </w:style>
  <w:style w:type="paragraph" w:customStyle="1" w:styleId="16">
    <w:name w:val="Знак Знак1 Знак"/>
    <w:basedOn w:val="a"/>
    <w:rsid w:val="00E357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 Знак Знак"/>
    <w:basedOn w:val="a"/>
    <w:rsid w:val="00510D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1"/>
    <w:basedOn w:val="a"/>
    <w:rsid w:val="000B4F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aliases w:val="Черный,По ширине"/>
    <w:basedOn w:val="a"/>
    <w:rsid w:val="00F47B4B"/>
    <w:pPr>
      <w:widowControl w:val="0"/>
      <w:numPr>
        <w:numId w:val="1"/>
      </w:numPr>
      <w:adjustRightInd w:val="0"/>
      <w:jc w:val="both"/>
      <w:textAlignment w:val="baseline"/>
    </w:pPr>
    <w:rPr>
      <w:color w:val="000000"/>
      <w:sz w:val="28"/>
      <w:szCs w:val="28"/>
    </w:rPr>
  </w:style>
  <w:style w:type="paragraph" w:customStyle="1" w:styleId="af4">
    <w:name w:val="Знак Знак Знак Знак"/>
    <w:basedOn w:val="a"/>
    <w:rsid w:val="009164B3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  <w:textAlignment w:val="baseline"/>
    </w:pPr>
    <w:rPr>
      <w:rFonts w:ascii="Times New Roman CYR" w:hAnsi="Times New Roman CYR"/>
      <w:sz w:val="20"/>
      <w:szCs w:val="20"/>
      <w:lang w:val="en-GB" w:eastAsia="en-US"/>
    </w:rPr>
  </w:style>
  <w:style w:type="paragraph" w:customStyle="1" w:styleId="H4">
    <w:name w:val="H4"/>
    <w:basedOn w:val="a"/>
    <w:next w:val="a"/>
    <w:rsid w:val="009164B3"/>
    <w:pPr>
      <w:keepNext/>
      <w:widowControl w:val="0"/>
      <w:spacing w:before="100" w:after="100"/>
    </w:pPr>
    <w:rPr>
      <w:b/>
      <w:szCs w:val="20"/>
    </w:rPr>
  </w:style>
  <w:style w:type="paragraph" w:customStyle="1" w:styleId="18">
    <w:name w:val="Знак1"/>
    <w:basedOn w:val="a"/>
    <w:rsid w:val="002227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5">
    <w:name w:val="Normal (Web)"/>
    <w:basedOn w:val="a"/>
    <w:uiPriority w:val="99"/>
    <w:unhideWhenUsed/>
    <w:rsid w:val="00265D7B"/>
    <w:pPr>
      <w:spacing w:before="100" w:beforeAutospacing="1" w:after="100" w:afterAutospacing="1"/>
    </w:pPr>
  </w:style>
  <w:style w:type="paragraph" w:customStyle="1" w:styleId="111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rsid w:val="004B56F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 Знак1 Знак"/>
    <w:basedOn w:val="a"/>
    <w:rsid w:val="005939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3A5B60"/>
    <w:pPr>
      <w:widowControl w:val="0"/>
      <w:adjustRightInd w:val="0"/>
      <w:spacing w:after="160" w:line="240" w:lineRule="exact"/>
      <w:jc w:val="right"/>
    </w:pPr>
    <w:rPr>
      <w:rFonts w:ascii="Calibri" w:eastAsia="Calibri" w:hAnsi="Calibri"/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uiPriority w:val="99"/>
    <w:locked/>
    <w:rsid w:val="00DC29DF"/>
    <w:rPr>
      <w:sz w:val="24"/>
      <w:szCs w:val="24"/>
    </w:rPr>
  </w:style>
  <w:style w:type="paragraph" w:customStyle="1" w:styleId="af7">
    <w:name w:val="Знак"/>
    <w:basedOn w:val="a"/>
    <w:rsid w:val="002979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a"/>
    <w:rsid w:val="00411B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2">
    <w:name w:val="Знак Знак1 Знак Знак Знак Знак Знак Знак Знак Знак Знак1 Знак Знак Знак Знак Знак Знак Знак Знак Знак Знак Знак Знак Знак"/>
    <w:basedOn w:val="a"/>
    <w:rsid w:val="00B6633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8">
    <w:name w:val="Знак Знак Знак Знак Знак Знак"/>
    <w:basedOn w:val="a"/>
    <w:rsid w:val="001C06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F20C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3">
    <w:name w:val="Знак11"/>
    <w:basedOn w:val="a"/>
    <w:rsid w:val="00444D3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styleId="af9">
    <w:name w:val="No Spacing"/>
    <w:uiPriority w:val="1"/>
    <w:qFormat/>
    <w:rsid w:val="00262E72"/>
    <w:rPr>
      <w:rFonts w:ascii="Calibri" w:hAnsi="Calibri"/>
      <w:sz w:val="22"/>
      <w:szCs w:val="22"/>
    </w:rPr>
  </w:style>
  <w:style w:type="table" w:styleId="afa">
    <w:name w:val="Table Grid"/>
    <w:basedOn w:val="a1"/>
    <w:rsid w:val="00E418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Стиль4 Знак"/>
    <w:link w:val="41"/>
    <w:locked/>
    <w:rsid w:val="00FD4EB5"/>
    <w:rPr>
      <w:bCs/>
      <w:noProof/>
      <w:color w:val="0000FF"/>
      <w:sz w:val="24"/>
      <w:lang w:val="ru-RU" w:eastAsia="ru-RU" w:bidi="ar-SA"/>
    </w:rPr>
  </w:style>
  <w:style w:type="paragraph" w:customStyle="1" w:styleId="41">
    <w:name w:val="Стиль4"/>
    <w:basedOn w:val="a"/>
    <w:link w:val="40"/>
    <w:rsid w:val="00FD4EB5"/>
    <w:pPr>
      <w:ind w:firstLine="567"/>
      <w:jc w:val="both"/>
    </w:pPr>
    <w:rPr>
      <w:bCs/>
      <w:noProof/>
      <w:color w:val="0000FF"/>
      <w:szCs w:val="20"/>
    </w:rPr>
  </w:style>
  <w:style w:type="paragraph" w:customStyle="1" w:styleId="1a">
    <w:name w:val="Обычный1"/>
    <w:rsid w:val="00074FE1"/>
  </w:style>
  <w:style w:type="paragraph" w:customStyle="1" w:styleId="1b">
    <w:name w:val="Без интервала1"/>
    <w:rsid w:val="0058486F"/>
    <w:rPr>
      <w:rFonts w:ascii="Calibri" w:hAnsi="Calibri"/>
      <w:sz w:val="22"/>
      <w:szCs w:val="22"/>
    </w:rPr>
  </w:style>
  <w:style w:type="paragraph" w:customStyle="1" w:styleId="211">
    <w:name w:val="Основной текст 21"/>
    <w:basedOn w:val="a"/>
    <w:rsid w:val="00E2017A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</w:pPr>
    <w:rPr>
      <w:rFonts w:ascii="Times New Roman CYR" w:hAnsi="Times New Roman CYR" w:cs="Times New Roman CYR"/>
      <w:sz w:val="28"/>
      <w:szCs w:val="28"/>
    </w:rPr>
  </w:style>
  <w:style w:type="paragraph" w:customStyle="1" w:styleId="1c">
    <w:name w:val="Знак1 Знак Знак Знак"/>
    <w:basedOn w:val="a"/>
    <w:rsid w:val="0092619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0F1A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rsid w:val="00E45A3F"/>
    <w:rPr>
      <w:sz w:val="24"/>
      <w:szCs w:val="24"/>
      <w:lang w:val="ru-RU" w:eastAsia="ru-RU" w:bidi="ar-SA"/>
    </w:rPr>
  </w:style>
  <w:style w:type="character" w:customStyle="1" w:styleId="26">
    <w:name w:val="Основной текст (2)_"/>
    <w:link w:val="27"/>
    <w:rsid w:val="009069F8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069F8"/>
    <w:pPr>
      <w:widowControl w:val="0"/>
      <w:shd w:val="clear" w:color="auto" w:fill="FFFFFF"/>
      <w:spacing w:after="360" w:line="0" w:lineRule="atLeast"/>
      <w:jc w:val="right"/>
    </w:pPr>
    <w:rPr>
      <w:sz w:val="20"/>
      <w:szCs w:val="20"/>
    </w:rPr>
  </w:style>
  <w:style w:type="paragraph" w:customStyle="1" w:styleId="Default">
    <w:name w:val="Default"/>
    <w:rsid w:val="004627B8"/>
    <w:pPr>
      <w:autoSpaceDE w:val="0"/>
      <w:autoSpaceDN w:val="0"/>
      <w:adjustRightInd w:val="0"/>
    </w:pPr>
    <w:rPr>
      <w:rFonts w:ascii="Liberation Serif" w:eastAsia="Calibri" w:hAnsi="Liberation Serif" w:cs="Liberation Serif"/>
      <w:color w:val="000000"/>
      <w:sz w:val="24"/>
      <w:szCs w:val="24"/>
      <w:lang w:eastAsia="en-US"/>
    </w:rPr>
  </w:style>
  <w:style w:type="character" w:styleId="afb">
    <w:name w:val="Strong"/>
    <w:uiPriority w:val="22"/>
    <w:qFormat/>
    <w:rsid w:val="00317CBD"/>
    <w:rPr>
      <w:b/>
      <w:bCs/>
    </w:rPr>
  </w:style>
  <w:style w:type="paragraph" w:styleId="afc">
    <w:name w:val="List Paragraph"/>
    <w:basedOn w:val="a"/>
    <w:uiPriority w:val="99"/>
    <w:qFormat/>
    <w:rsid w:val="00156A94"/>
    <w:pPr>
      <w:ind w:left="720" w:firstLine="567"/>
      <w:jc w:val="both"/>
    </w:pPr>
  </w:style>
  <w:style w:type="character" w:customStyle="1" w:styleId="21">
    <w:name w:val="Основной текст 2 Знак"/>
    <w:basedOn w:val="a0"/>
    <w:link w:val="20"/>
    <w:rsid w:val="00F2602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lsudnso@nsk.raid.ru" TargetMode="External"/><Relationship Id="rId18" Type="http://schemas.openxmlformats.org/officeDocument/2006/relationships/hyperlink" Target="mailto:tereninVI@eseti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wsr@ws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NKorotkova@admnsk.ru" TargetMode="External"/><Relationship Id="rId17" Type="http://schemas.openxmlformats.org/officeDocument/2006/relationships/hyperlink" Target="mailto:info@eset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sp-cus@&#1077;seti.ru" TargetMode="External"/><Relationship Id="rId20" Type="http://schemas.openxmlformats.org/officeDocument/2006/relationships/hyperlink" Target="mailto:kanc_nf@sibgenc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eleznevOA@nsk.so-ups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disp@tuad.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usd.nsk@sudrf.ru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3;&#1059;%20&#1043;&#1054;&#1063;&#1057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CAF74-429B-4D37-83BD-A1135F9A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ГУ ГОЧС 1</Template>
  <TotalTime>8</TotalTime>
  <Pages>1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,</vt:lpstr>
    </vt:vector>
  </TitlesOfParts>
  <Company>nsk</Company>
  <LinksUpToDate>false</LinksUpToDate>
  <CharactersWithSpaces>25566</CharactersWithSpaces>
  <SharedDoc>false</SharedDoc>
  <HLinks>
    <vt:vector size="60" baseType="variant">
      <vt:variant>
        <vt:i4>1048612</vt:i4>
      </vt:variant>
      <vt:variant>
        <vt:i4>27</vt:i4>
      </vt:variant>
      <vt:variant>
        <vt:i4>0</vt:i4>
      </vt:variant>
      <vt:variant>
        <vt:i4>5</vt:i4>
      </vt:variant>
      <vt:variant>
        <vt:lpwstr>mailto:wsr@wsr.ru</vt:lpwstr>
      </vt:variant>
      <vt:variant>
        <vt:lpwstr/>
      </vt:variant>
      <vt:variant>
        <vt:i4>1179675</vt:i4>
      </vt:variant>
      <vt:variant>
        <vt:i4>24</vt:i4>
      </vt:variant>
      <vt:variant>
        <vt:i4>0</vt:i4>
      </vt:variant>
      <vt:variant>
        <vt:i4>5</vt:i4>
      </vt:variant>
      <vt:variant>
        <vt:lpwstr>mailto:kanc_nf@sibgenco.ru</vt:lpwstr>
      </vt:variant>
      <vt:variant>
        <vt:lpwstr/>
      </vt:variant>
      <vt:variant>
        <vt:i4>5439541</vt:i4>
      </vt:variant>
      <vt:variant>
        <vt:i4>21</vt:i4>
      </vt:variant>
      <vt:variant>
        <vt:i4>0</vt:i4>
      </vt:variant>
      <vt:variant>
        <vt:i4>5</vt:i4>
      </vt:variant>
      <vt:variant>
        <vt:lpwstr>mailto:disp@tuad.nsk.ru</vt:lpwstr>
      </vt:variant>
      <vt:variant>
        <vt:lpwstr/>
      </vt:variant>
      <vt:variant>
        <vt:i4>1441852</vt:i4>
      </vt:variant>
      <vt:variant>
        <vt:i4>18</vt:i4>
      </vt:variant>
      <vt:variant>
        <vt:i4>0</vt:i4>
      </vt:variant>
      <vt:variant>
        <vt:i4>5</vt:i4>
      </vt:variant>
      <vt:variant>
        <vt:lpwstr>mailto:tereninVI@eseti.ru</vt:lpwstr>
      </vt:variant>
      <vt:variant>
        <vt:lpwstr/>
      </vt:variant>
      <vt:variant>
        <vt:i4>7405648</vt:i4>
      </vt:variant>
      <vt:variant>
        <vt:i4>15</vt:i4>
      </vt:variant>
      <vt:variant>
        <vt:i4>0</vt:i4>
      </vt:variant>
      <vt:variant>
        <vt:i4>5</vt:i4>
      </vt:variant>
      <vt:variant>
        <vt:lpwstr>mailto:info@eseti.ru</vt:lpwstr>
      </vt:variant>
      <vt:variant>
        <vt:lpwstr/>
      </vt:variant>
      <vt:variant>
        <vt:i4>3212296</vt:i4>
      </vt:variant>
      <vt:variant>
        <vt:i4>12</vt:i4>
      </vt:variant>
      <vt:variant>
        <vt:i4>0</vt:i4>
      </vt:variant>
      <vt:variant>
        <vt:i4>5</vt:i4>
      </vt:variant>
      <vt:variant>
        <vt:lpwstr>mailto:disp-cus@еseti.ru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7667725</vt:i4>
      </vt:variant>
      <vt:variant>
        <vt:i4>6</vt:i4>
      </vt:variant>
      <vt:variant>
        <vt:i4>0</vt:i4>
      </vt:variant>
      <vt:variant>
        <vt:i4>5</vt:i4>
      </vt:variant>
      <vt:variant>
        <vt:lpwstr>mailto:usd.nsk@sudrf.ru</vt:lpwstr>
      </vt:variant>
      <vt:variant>
        <vt:lpwstr/>
      </vt:variant>
      <vt:variant>
        <vt:i4>5242918</vt:i4>
      </vt:variant>
      <vt:variant>
        <vt:i4>3</vt:i4>
      </vt:variant>
      <vt:variant>
        <vt:i4>0</vt:i4>
      </vt:variant>
      <vt:variant>
        <vt:i4>5</vt:i4>
      </vt:variant>
      <vt:variant>
        <vt:lpwstr>mailto:oblsudnso@nsk.raid.ru</vt:lpwstr>
      </vt:variant>
      <vt:variant>
        <vt:lpwstr/>
      </vt:variant>
      <vt:variant>
        <vt:i4>4325496</vt:i4>
      </vt:variant>
      <vt:variant>
        <vt:i4>0</vt:i4>
      </vt:variant>
      <vt:variant>
        <vt:i4>0</vt:i4>
      </vt:variant>
      <vt:variant>
        <vt:i4>5</vt:i4>
      </vt:variant>
      <vt:variant>
        <vt:lpwstr>mailto:NKorotkova@admnsk.ru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</dc:title>
  <dc:creator>ag</dc:creator>
  <cp:lastModifiedBy>stods</cp:lastModifiedBy>
  <cp:revision>5</cp:revision>
  <cp:lastPrinted>2016-08-18T07:58:00Z</cp:lastPrinted>
  <dcterms:created xsi:type="dcterms:W3CDTF">2021-01-14T11:38:00Z</dcterms:created>
  <dcterms:modified xsi:type="dcterms:W3CDTF">2021-01-14T12:08:00Z</dcterms:modified>
</cp:coreProperties>
</file>