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64" w:rsidRPr="00C31FF3" w:rsidRDefault="003B0B64" w:rsidP="0052345A">
      <w:pPr>
        <w:rPr>
          <w:b/>
          <w:bCs/>
          <w:i/>
          <w:iCs/>
          <w:sz w:val="20"/>
          <w:szCs w:val="20"/>
        </w:rPr>
      </w:pPr>
      <w:r w:rsidRPr="00AE040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5E5A42">
        <w:rPr>
          <w:b/>
          <w:bCs/>
          <w:i/>
          <w:iCs/>
        </w:rPr>
        <w:t>органов местного</w:t>
      </w:r>
    </w:p>
    <w:p w:rsidR="003B0B64" w:rsidRPr="005E5A42" w:rsidRDefault="003B0B64" w:rsidP="0052345A">
      <w:pPr>
        <w:rPr>
          <w:b/>
          <w:bCs/>
          <w:i/>
          <w:iCs/>
        </w:rPr>
      </w:pPr>
      <w:r w:rsidRPr="005E5A42">
        <w:rPr>
          <w:b/>
          <w:bCs/>
          <w:i/>
          <w:iCs/>
        </w:rPr>
        <w:t xml:space="preserve">самоуправления Майского сельсовета </w:t>
      </w:r>
    </w:p>
    <w:p w:rsidR="003B0B64" w:rsidRPr="005E5A42" w:rsidRDefault="003B0B64" w:rsidP="0052345A">
      <w:pPr>
        <w:pBdr>
          <w:bottom w:val="double" w:sz="6" w:space="1" w:color="auto"/>
        </w:pBdr>
        <w:tabs>
          <w:tab w:val="right" w:pos="9355"/>
        </w:tabs>
        <w:rPr>
          <w:b/>
          <w:bCs/>
          <w:i/>
          <w:iCs/>
        </w:rPr>
      </w:pPr>
      <w:r w:rsidRPr="005E5A42">
        <w:rPr>
          <w:b/>
          <w:bCs/>
          <w:i/>
          <w:iCs/>
        </w:rPr>
        <w:t xml:space="preserve">№ </w:t>
      </w:r>
      <w:r>
        <w:rPr>
          <w:b/>
          <w:bCs/>
          <w:i/>
          <w:iCs/>
        </w:rPr>
        <w:t>18/1</w:t>
      </w:r>
      <w:r w:rsidRPr="005E5A42">
        <w:rPr>
          <w:b/>
          <w:bCs/>
          <w:i/>
          <w:iCs/>
        </w:rPr>
        <w:t xml:space="preserve"> от </w:t>
      </w:r>
      <w:r>
        <w:rPr>
          <w:b/>
          <w:bCs/>
          <w:i/>
          <w:iCs/>
        </w:rPr>
        <w:t>30</w:t>
      </w:r>
      <w:r w:rsidRPr="005E5A42">
        <w:rPr>
          <w:b/>
          <w:bCs/>
          <w:i/>
          <w:iCs/>
        </w:rPr>
        <w:t>.</w:t>
      </w:r>
      <w:r>
        <w:rPr>
          <w:b/>
          <w:bCs/>
          <w:i/>
          <w:iCs/>
        </w:rPr>
        <w:t>09.</w:t>
      </w:r>
      <w:r w:rsidRPr="005E5A42">
        <w:rPr>
          <w:b/>
          <w:bCs/>
          <w:i/>
          <w:iCs/>
        </w:rPr>
        <w:t>.2019 года</w:t>
      </w:r>
    </w:p>
    <w:p w:rsidR="003B0B64" w:rsidRPr="00C31FF3" w:rsidRDefault="003B0B64" w:rsidP="0052345A">
      <w:pPr>
        <w:jc w:val="right"/>
        <w:rPr>
          <w:sz w:val="24"/>
          <w:szCs w:val="24"/>
        </w:rPr>
      </w:pPr>
      <w:r w:rsidRPr="00C31FF3">
        <w:rPr>
          <w:sz w:val="24"/>
          <w:szCs w:val="24"/>
        </w:rPr>
        <w:t>Опубликовано в периодическом печатном издании</w:t>
      </w:r>
    </w:p>
    <w:p w:rsidR="003B0B64" w:rsidRPr="00C31FF3" w:rsidRDefault="003B0B64" w:rsidP="0052345A">
      <w:pPr>
        <w:jc w:val="right"/>
        <w:rPr>
          <w:sz w:val="24"/>
          <w:szCs w:val="24"/>
        </w:rPr>
      </w:pPr>
      <w:r w:rsidRPr="00C31FF3">
        <w:rPr>
          <w:sz w:val="24"/>
          <w:szCs w:val="24"/>
        </w:rPr>
        <w:t xml:space="preserve"> Бю</w:t>
      </w:r>
      <w:r>
        <w:rPr>
          <w:sz w:val="24"/>
          <w:szCs w:val="24"/>
        </w:rPr>
        <w:t>ллетень Майского сельсовета от 30</w:t>
      </w:r>
      <w:r w:rsidRPr="00C31FF3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C31FF3">
        <w:rPr>
          <w:sz w:val="24"/>
          <w:szCs w:val="24"/>
        </w:rPr>
        <w:t>.2019г. №</w:t>
      </w:r>
      <w:r>
        <w:rPr>
          <w:sz w:val="24"/>
          <w:szCs w:val="24"/>
        </w:rPr>
        <w:t>18/1</w:t>
      </w:r>
    </w:p>
    <w:p w:rsidR="003B0B64" w:rsidRPr="00B97A04" w:rsidRDefault="003B0B64" w:rsidP="00F65DA2">
      <w:pPr>
        <w:ind w:left="142" w:hanging="142"/>
        <w:jc w:val="center"/>
        <w:rPr>
          <w:sz w:val="24"/>
          <w:szCs w:val="24"/>
        </w:rPr>
      </w:pPr>
      <w:r w:rsidRPr="00B97A04">
        <w:rPr>
          <w:sz w:val="24"/>
          <w:szCs w:val="24"/>
        </w:rPr>
        <w:t xml:space="preserve">Совет депутатов </w:t>
      </w:r>
    </w:p>
    <w:p w:rsidR="003B0B64" w:rsidRPr="00B97A04" w:rsidRDefault="003B0B64" w:rsidP="00F65DA2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 xml:space="preserve">Майского сельсовета </w:t>
      </w:r>
    </w:p>
    <w:p w:rsidR="003B0B64" w:rsidRPr="00B97A04" w:rsidRDefault="003B0B64" w:rsidP="00F65DA2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Краснозерского района</w:t>
      </w:r>
    </w:p>
    <w:p w:rsidR="003B0B64" w:rsidRPr="00B97A04" w:rsidRDefault="003B0B64" w:rsidP="00F65DA2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 xml:space="preserve"> Новосибирской области</w:t>
      </w:r>
    </w:p>
    <w:p w:rsidR="003B0B64" w:rsidRPr="00B97A04" w:rsidRDefault="003B0B64" w:rsidP="00F65DA2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(пятого созыва)</w:t>
      </w:r>
    </w:p>
    <w:p w:rsidR="003B0B64" w:rsidRPr="00B97A04" w:rsidRDefault="003B0B64" w:rsidP="00F65DA2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РЕШЕНИЕ</w:t>
      </w:r>
    </w:p>
    <w:p w:rsidR="003B0B64" w:rsidRPr="00B97A04" w:rsidRDefault="003B0B64" w:rsidP="00F65DA2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( шестьдесят девятая сессия)</w:t>
      </w:r>
    </w:p>
    <w:tbl>
      <w:tblPr>
        <w:tblW w:w="11198" w:type="dxa"/>
        <w:tblInd w:w="-106" w:type="dxa"/>
        <w:tblLook w:val="00A0"/>
      </w:tblPr>
      <w:tblGrid>
        <w:gridCol w:w="4678"/>
        <w:gridCol w:w="2863"/>
        <w:gridCol w:w="3657"/>
      </w:tblGrid>
      <w:tr w:rsidR="003B0B64" w:rsidRPr="00B97A04">
        <w:trPr>
          <w:trHeight w:val="872"/>
        </w:trPr>
        <w:tc>
          <w:tcPr>
            <w:tcW w:w="4678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24 сентября  2019 года</w:t>
            </w:r>
          </w:p>
          <w:p w:rsidR="003B0B64" w:rsidRPr="00B97A04" w:rsidRDefault="003B0B64">
            <w:pPr>
              <w:spacing w:before="160"/>
              <w:ind w:left="30" w:right="-243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</w:t>
            </w:r>
          </w:p>
          <w:p w:rsidR="003B0B64" w:rsidRPr="00B97A04" w:rsidRDefault="003B0B64">
            <w:pPr>
              <w:spacing w:before="160"/>
              <w:ind w:left="30" w:right="-243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   О назначении опроса граждан </w:t>
            </w:r>
          </w:p>
        </w:tc>
        <w:tc>
          <w:tcPr>
            <w:tcW w:w="2863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с.Майское</w:t>
            </w:r>
          </w:p>
        </w:tc>
        <w:tc>
          <w:tcPr>
            <w:tcW w:w="3657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               №176 </w:t>
            </w:r>
          </w:p>
        </w:tc>
      </w:tr>
    </w:tbl>
    <w:p w:rsidR="003B0B64" w:rsidRPr="00B97A04" w:rsidRDefault="003B0B64" w:rsidP="00F65DA2">
      <w:pPr>
        <w:ind w:firstLine="708"/>
        <w:jc w:val="both"/>
        <w:rPr>
          <w:sz w:val="24"/>
          <w:szCs w:val="24"/>
          <w:lang w:eastAsia="en-US"/>
        </w:rPr>
      </w:pPr>
    </w:p>
    <w:p w:rsidR="003B0B64" w:rsidRPr="00B97A04" w:rsidRDefault="003B0B64" w:rsidP="00F65DA2">
      <w:pPr>
        <w:ind w:firstLine="708"/>
        <w:jc w:val="both"/>
        <w:rPr>
          <w:sz w:val="24"/>
          <w:szCs w:val="24"/>
          <w:u w:val="single"/>
        </w:rPr>
      </w:pPr>
      <w:r w:rsidRPr="00B97A04">
        <w:rPr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с Порядком назначения и проведения опроса граждан на территории Майского сельсовета Краснозерского района Новосибирской области, утвержденного решением Совета депутатов Майского сельсовета Краснозерского </w:t>
      </w:r>
      <w:r w:rsidRPr="00B97A04">
        <w:rPr>
          <w:sz w:val="24"/>
          <w:szCs w:val="24"/>
          <w:u w:val="single"/>
        </w:rPr>
        <w:t xml:space="preserve">района Новосибирской области от 24.09.2019г. №175, </w:t>
      </w:r>
      <w:r w:rsidRPr="00B97A04">
        <w:rPr>
          <w:sz w:val="24"/>
          <w:szCs w:val="24"/>
        </w:rPr>
        <w:t xml:space="preserve"> Совет депутатов Майского сельсовета Краснозерского района </w:t>
      </w:r>
      <w:r w:rsidRPr="00B97A04">
        <w:rPr>
          <w:sz w:val="24"/>
          <w:szCs w:val="24"/>
          <w:u w:val="single"/>
        </w:rPr>
        <w:t>Новосибирской области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  <w:u w:val="single"/>
        </w:rPr>
      </w:pPr>
    </w:p>
    <w:p w:rsidR="003B0B64" w:rsidRPr="00B97A04" w:rsidRDefault="003B0B64" w:rsidP="00F65DA2">
      <w:pPr>
        <w:ind w:firstLine="708"/>
        <w:jc w:val="both"/>
        <w:rPr>
          <w:sz w:val="24"/>
          <w:szCs w:val="24"/>
          <w:u w:val="single"/>
        </w:rPr>
      </w:pPr>
    </w:p>
    <w:p w:rsidR="003B0B64" w:rsidRPr="00B97A04" w:rsidRDefault="003B0B64" w:rsidP="00F65DA2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РЕШИЛ:</w:t>
      </w:r>
    </w:p>
    <w:p w:rsidR="003B0B64" w:rsidRPr="00B97A04" w:rsidRDefault="003B0B64" w:rsidP="00F65DA2">
      <w:pPr>
        <w:jc w:val="center"/>
        <w:rPr>
          <w:sz w:val="24"/>
          <w:szCs w:val="24"/>
        </w:rPr>
      </w:pP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1. Провести опрос граждан на территории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sz w:val="24"/>
          <w:szCs w:val="24"/>
        </w:rPr>
        <w:t xml:space="preserve">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 Установить: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  <w:u w:val="single"/>
        </w:rPr>
      </w:pPr>
      <w:r w:rsidRPr="00B97A04">
        <w:rPr>
          <w:sz w:val="24"/>
          <w:szCs w:val="24"/>
        </w:rPr>
        <w:t>2.1. Дату начала проведения опроса – 5</w:t>
      </w:r>
      <w:r w:rsidRPr="00B97A04">
        <w:rPr>
          <w:sz w:val="24"/>
          <w:szCs w:val="24"/>
          <w:u w:val="single"/>
        </w:rPr>
        <w:t xml:space="preserve"> октября 2019 года</w:t>
      </w:r>
      <w:r w:rsidRPr="00B97A04">
        <w:rPr>
          <w:sz w:val="24"/>
          <w:szCs w:val="24"/>
        </w:rPr>
        <w:t xml:space="preserve">, дату окончания проведения опроса – 7 </w:t>
      </w:r>
      <w:r w:rsidRPr="00B97A04">
        <w:rPr>
          <w:sz w:val="24"/>
          <w:szCs w:val="24"/>
          <w:u w:val="single"/>
        </w:rPr>
        <w:t>октября 2019 года.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2.2. Срок проведения опроса граждан – 3</w:t>
      </w:r>
      <w:r w:rsidRPr="00B97A04">
        <w:rPr>
          <w:sz w:val="24"/>
          <w:szCs w:val="24"/>
          <w:u w:val="single"/>
        </w:rPr>
        <w:t xml:space="preserve"> дня</w:t>
      </w:r>
      <w:r w:rsidRPr="00B97A04">
        <w:rPr>
          <w:sz w:val="24"/>
          <w:szCs w:val="24"/>
        </w:rPr>
        <w:t>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2.3. Формулировку вопроса, предлагаемого при проведении опроса граждан: </w:t>
      </w:r>
      <w:r w:rsidRPr="00B97A04">
        <w:rPr>
          <w:sz w:val="24"/>
          <w:szCs w:val="24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2.4. Формы </w:t>
      </w:r>
      <w:r w:rsidRPr="00B97A04">
        <w:rPr>
          <w:sz w:val="24"/>
          <w:szCs w:val="24"/>
          <w:u w:val="single"/>
        </w:rPr>
        <w:t>опросного листа согласно Приложению №1 и опросного листа голосования согласно Приложению №2, Приложению №3.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2.5. </w:t>
      </w:r>
      <w:r w:rsidRPr="00B97A04">
        <w:rPr>
          <w:sz w:val="24"/>
          <w:szCs w:val="24"/>
          <w:u w:val="single"/>
        </w:rPr>
        <w:t>Методику проведения опроса граждан (Приложение №4).</w:t>
      </w:r>
      <w:r w:rsidRPr="00B97A04">
        <w:rPr>
          <w:sz w:val="24"/>
          <w:szCs w:val="24"/>
        </w:rPr>
        <w:t xml:space="preserve"> 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  <w:u w:val="single"/>
        </w:rPr>
      </w:pPr>
      <w:r w:rsidRPr="00B97A04">
        <w:rPr>
          <w:sz w:val="24"/>
          <w:szCs w:val="24"/>
        </w:rPr>
        <w:t xml:space="preserve">3. Утвердить </w:t>
      </w:r>
      <w:r w:rsidRPr="00B97A04">
        <w:rPr>
          <w:sz w:val="24"/>
          <w:szCs w:val="24"/>
          <w:u w:val="single"/>
        </w:rPr>
        <w:t>состав комиссии по проведению опроса граждан согласно Приложению №5.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  <w:u w:val="single"/>
        </w:rPr>
      </w:pPr>
      <w:r w:rsidRPr="00B97A04">
        <w:rPr>
          <w:sz w:val="24"/>
          <w:szCs w:val="24"/>
        </w:rPr>
        <w:t>3.1 Назначить проведение первого заседания комиссии по проведению опроса граждан на 25</w:t>
      </w:r>
      <w:r w:rsidRPr="00B97A04">
        <w:rPr>
          <w:sz w:val="24"/>
          <w:szCs w:val="24"/>
          <w:u w:val="single"/>
        </w:rPr>
        <w:t>.09.2019 г. в 16:00 по адресу: с. Майское, ул. Комсомольская, д. 19</w:t>
      </w:r>
      <w:r w:rsidRPr="00B97A04">
        <w:rPr>
          <w:sz w:val="24"/>
          <w:szCs w:val="24"/>
        </w:rPr>
        <w:t>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4. Установить минимальную численность жителей сельского поселения участвующих в опросе, </w:t>
      </w:r>
      <w:r w:rsidRPr="00B97A04">
        <w:rPr>
          <w:sz w:val="24"/>
          <w:szCs w:val="24"/>
          <w:u w:val="single"/>
        </w:rPr>
        <w:t>в количестве 70 человек</w:t>
      </w:r>
      <w:r w:rsidRPr="00B97A04">
        <w:rPr>
          <w:sz w:val="24"/>
          <w:szCs w:val="24"/>
        </w:rPr>
        <w:t>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5. Администрации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sz w:val="24"/>
          <w:szCs w:val="24"/>
        </w:rPr>
        <w:t xml:space="preserve"> обеспечить доведение до жителей сельского поселения настоящего решения через информационные стенды, а также иными общедоступными способами не менее, чем за 10 дней до проведения опроса.</w:t>
      </w:r>
    </w:p>
    <w:p w:rsidR="003B0B64" w:rsidRPr="00B97A04" w:rsidRDefault="003B0B64" w:rsidP="00F65DA2">
      <w:pPr>
        <w:jc w:val="both"/>
        <w:rPr>
          <w:color w:val="0070C0"/>
          <w:sz w:val="24"/>
          <w:szCs w:val="24"/>
          <w:u w:val="single"/>
        </w:rPr>
      </w:pP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Председатель Совета депутатов 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Майского сельсовета</w:t>
      </w:r>
    </w:p>
    <w:p w:rsidR="003B0B64" w:rsidRPr="00B97A04" w:rsidRDefault="003B0B64" w:rsidP="00F65DA2">
      <w:pPr>
        <w:ind w:right="-144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Краснозерского района</w:t>
      </w:r>
    </w:p>
    <w:p w:rsidR="003B0B64" w:rsidRPr="00B97A04" w:rsidRDefault="003B0B64" w:rsidP="00F65DA2">
      <w:pPr>
        <w:ind w:right="-144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Новосибирской области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     В.В. Ляликов</w:t>
      </w:r>
    </w:p>
    <w:p w:rsidR="003B0B64" w:rsidRPr="00B97A04" w:rsidRDefault="003B0B64" w:rsidP="00F65DA2">
      <w:pPr>
        <w:ind w:right="-144"/>
        <w:jc w:val="both"/>
        <w:rPr>
          <w:sz w:val="24"/>
          <w:szCs w:val="24"/>
        </w:rPr>
      </w:pPr>
    </w:p>
    <w:tbl>
      <w:tblPr>
        <w:tblW w:w="10490" w:type="dxa"/>
        <w:tblInd w:w="-106" w:type="dxa"/>
        <w:tblLook w:val="00A0"/>
      </w:tblPr>
      <w:tblGrid>
        <w:gridCol w:w="5098"/>
        <w:gridCol w:w="5392"/>
      </w:tblGrid>
      <w:tr w:rsidR="003B0B64" w:rsidRPr="00B97A04">
        <w:tc>
          <w:tcPr>
            <w:tcW w:w="5098" w:type="dxa"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2" w:type="dxa"/>
          </w:tcPr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Приложение 1</w:t>
            </w:r>
          </w:p>
          <w:p w:rsidR="003B0B64" w:rsidRPr="00B97A04" w:rsidRDefault="003B0B64">
            <w:pPr>
              <w:ind w:right="-110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к Решению Совета Депутатов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>Майского сельсовета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Краснозерского района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>Новосибирской области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от 24.09.2019 г. № 176</w:t>
            </w:r>
          </w:p>
        </w:tc>
      </w:tr>
    </w:tbl>
    <w:p w:rsidR="003B0B64" w:rsidRPr="00B97A04" w:rsidRDefault="003B0B64" w:rsidP="00F65DA2">
      <w:pPr>
        <w:jc w:val="center"/>
        <w:rPr>
          <w:b/>
          <w:bCs/>
          <w:sz w:val="24"/>
          <w:szCs w:val="24"/>
          <w:lang w:eastAsia="en-US"/>
        </w:rPr>
      </w:pPr>
      <w:r w:rsidRPr="00B97A04">
        <w:rPr>
          <w:b/>
          <w:bCs/>
          <w:sz w:val="24"/>
          <w:szCs w:val="24"/>
        </w:rPr>
        <w:t>Опросный лист</w:t>
      </w:r>
    </w:p>
    <w:p w:rsidR="003B0B64" w:rsidRPr="00B97A04" w:rsidRDefault="003B0B64" w:rsidP="00F65DA2">
      <w:pPr>
        <w:rPr>
          <w:sz w:val="24"/>
          <w:szCs w:val="24"/>
        </w:rPr>
      </w:pPr>
      <w:r w:rsidRPr="00B97A04">
        <w:rPr>
          <w:sz w:val="24"/>
          <w:szCs w:val="24"/>
        </w:rPr>
        <w:t>Дата проведения опроса «_____» ________________ 20____ г.</w:t>
      </w:r>
      <w:r w:rsidRPr="00B97A04">
        <w:rPr>
          <w:sz w:val="24"/>
          <w:szCs w:val="24"/>
        </w:rPr>
        <w:tab/>
      </w: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Место проведения опроса _______________________________________________</w:t>
      </w:r>
    </w:p>
    <w:tbl>
      <w:tblPr>
        <w:tblW w:w="9918" w:type="dxa"/>
        <w:tblInd w:w="-106" w:type="dxa"/>
        <w:tblLook w:val="00A0"/>
      </w:tblPr>
      <w:tblGrid>
        <w:gridCol w:w="9918"/>
      </w:tblGrid>
      <w:tr w:rsidR="003B0B64" w:rsidRPr="00B97A04">
        <w:trPr>
          <w:trHeight w:val="93"/>
        </w:trPr>
        <w:tc>
          <w:tcPr>
            <w:tcW w:w="9918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B0B64" w:rsidRPr="00B97A04" w:rsidRDefault="003B0B64" w:rsidP="00F65DA2">
      <w:pPr>
        <w:jc w:val="both"/>
        <w:rPr>
          <w:sz w:val="24"/>
          <w:szCs w:val="24"/>
          <w:lang w:eastAsia="en-US"/>
        </w:rPr>
      </w:pPr>
      <w:r w:rsidRPr="00B97A04">
        <w:rPr>
          <w:sz w:val="24"/>
          <w:szCs w:val="24"/>
        </w:rPr>
        <w:t>Изучение общественного мнения населения Майского сельсовета Краснозерского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</w:p>
    <w:p w:rsidR="003B0B64" w:rsidRPr="00B97A04" w:rsidRDefault="003B0B64" w:rsidP="00F65DA2">
      <w:pPr>
        <w:jc w:val="center"/>
        <w:rPr>
          <w:sz w:val="24"/>
          <w:szCs w:val="24"/>
          <w:u w:val="single"/>
        </w:rPr>
      </w:pPr>
      <w:r w:rsidRPr="00B97A04">
        <w:rPr>
          <w:sz w:val="24"/>
          <w:szCs w:val="24"/>
          <w:u w:val="single"/>
        </w:rPr>
        <w:t>1. Общая информация об участнике опроса</w:t>
      </w:r>
    </w:p>
    <w:p w:rsidR="003B0B64" w:rsidRPr="00B97A04" w:rsidRDefault="003B0B64" w:rsidP="00F65DA2">
      <w:pPr>
        <w:rPr>
          <w:sz w:val="24"/>
          <w:szCs w:val="24"/>
          <w:u w:val="single"/>
        </w:rPr>
      </w:pPr>
      <w:r w:rsidRPr="00B97A04">
        <w:rPr>
          <w:sz w:val="24"/>
          <w:szCs w:val="24"/>
          <w:u w:val="single"/>
        </w:rPr>
        <w:t>Укажите Ваш пол</w:t>
      </w:r>
    </w:p>
    <w:p w:rsidR="003B0B64" w:rsidRPr="00B97A04" w:rsidRDefault="003B0B64" w:rsidP="00F65DA2">
      <w:pPr>
        <w:rPr>
          <w:sz w:val="24"/>
          <w:szCs w:val="24"/>
        </w:rPr>
      </w:pPr>
      <w:r>
        <w:rPr>
          <w:noProof/>
        </w:rPr>
        <w:pict>
          <v:rect id="Прямоугольник 13" o:spid="_x0000_s1026" style="position:absolute;margin-left:484.5pt;margin-top:.7pt;width:23.25pt;height:19.5pt;z-index:251653120;visibility:visible;v-text-anchor:middle" filled="f" strokecolor="#262626" strokeweight="1pt"/>
        </w:pict>
      </w:r>
      <w:r>
        <w:rPr>
          <w:noProof/>
        </w:rPr>
        <w:pict>
          <v:rect id="Прямоугольник 14" o:spid="_x0000_s1027" style="position:absolute;margin-left:68.25pt;margin-top:.7pt;width:23.25pt;height:19.5pt;z-index:251649024;visibility:visible;v-text-anchor:middle" filled="f" strokecolor="#262626" strokeweight="1pt"/>
        </w:pict>
      </w:r>
      <w:r w:rsidRPr="00B97A04">
        <w:rPr>
          <w:sz w:val="24"/>
          <w:szCs w:val="24"/>
        </w:rPr>
        <w:t>мужской                                                                                                        женский</w:t>
      </w:r>
    </w:p>
    <w:p w:rsidR="003B0B64" w:rsidRPr="00B97A04" w:rsidRDefault="003B0B64" w:rsidP="00F65DA2">
      <w:pPr>
        <w:rPr>
          <w:sz w:val="24"/>
          <w:szCs w:val="24"/>
          <w:u w:val="single"/>
        </w:rPr>
      </w:pPr>
    </w:p>
    <w:p w:rsidR="003B0B64" w:rsidRPr="00B97A04" w:rsidRDefault="003B0B64" w:rsidP="00F65DA2">
      <w:pPr>
        <w:rPr>
          <w:sz w:val="24"/>
          <w:szCs w:val="24"/>
          <w:u w:val="single"/>
        </w:rPr>
      </w:pPr>
      <w:r w:rsidRPr="00B97A04">
        <w:rPr>
          <w:sz w:val="24"/>
          <w:szCs w:val="24"/>
          <w:u w:val="single"/>
        </w:rPr>
        <w:t>Укажите Ваш социальный статус</w:t>
      </w:r>
    </w:p>
    <w:p w:rsidR="003B0B64" w:rsidRPr="00B97A04" w:rsidRDefault="003B0B64" w:rsidP="00F65DA2">
      <w:pPr>
        <w:rPr>
          <w:sz w:val="24"/>
          <w:szCs w:val="24"/>
        </w:rPr>
      </w:pPr>
      <w:r>
        <w:rPr>
          <w:noProof/>
        </w:rPr>
        <w:pict>
          <v:rect id="Прямоугольник 15" o:spid="_x0000_s1028" style="position:absolute;margin-left:364.5pt;margin-top:.7pt;width:23.25pt;height:19.5pt;z-index:251652096;visibility:visible;v-text-anchor:middle" filled="f" strokecolor="#262626" strokeweight="1pt"/>
        </w:pict>
      </w:r>
      <w:r>
        <w:rPr>
          <w:noProof/>
        </w:rPr>
        <w:pict>
          <v:rect id="Прямоугольник 16" o:spid="_x0000_s1029" style="position:absolute;margin-left:228pt;margin-top:.7pt;width:23.25pt;height:19.5pt;z-index:251651072;visibility:visible;v-text-anchor:middle" filled="f" strokecolor="#262626" strokeweight="1pt"/>
        </w:pict>
      </w:r>
      <w:r>
        <w:rPr>
          <w:noProof/>
        </w:rPr>
        <w:pict>
          <v:rect id="Прямоугольник 17" o:spid="_x0000_s1030" style="position:absolute;margin-left:97.5pt;margin-top:.7pt;width:23.25pt;height:19.5pt;z-index:251650048;visibility:visible;v-text-anchor:middle" filled="f" strokecolor="#262626" strokeweight="1pt"/>
        </w:pict>
      </w:r>
      <w:r>
        <w:rPr>
          <w:noProof/>
        </w:rPr>
        <w:pict>
          <v:rect id="Прямоугольник 18" o:spid="_x0000_s1031" style="position:absolute;margin-left:486.2pt;margin-top:.7pt;width:23.25pt;height:19.5pt;z-index:251648000;visibility:visible;v-text-anchor:middle" filled="f" strokecolor="#262626" strokeweight="1pt"/>
        </w:pict>
      </w:r>
      <w:r w:rsidRPr="00B97A04">
        <w:rPr>
          <w:sz w:val="24"/>
          <w:szCs w:val="24"/>
        </w:rPr>
        <w:t xml:space="preserve">работающий                   пенсионер                    учащийся                             иное                  </w:t>
      </w:r>
    </w:p>
    <w:p w:rsidR="003B0B64" w:rsidRPr="00B97A04" w:rsidRDefault="003B0B64" w:rsidP="00F65DA2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                                         </w:t>
      </w:r>
    </w:p>
    <w:p w:rsidR="003B0B64" w:rsidRPr="00B97A04" w:rsidRDefault="003B0B64" w:rsidP="00F65DA2">
      <w:pPr>
        <w:jc w:val="center"/>
        <w:rPr>
          <w:sz w:val="24"/>
          <w:szCs w:val="24"/>
          <w:u w:val="single"/>
        </w:rPr>
      </w:pPr>
      <w:r w:rsidRPr="00B97A04">
        <w:rPr>
          <w:sz w:val="24"/>
          <w:szCs w:val="24"/>
          <w:u w:val="single"/>
        </w:rPr>
        <w:t>2. Вопрос, предлагаемый для изучения общественного мнения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W w:w="10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315"/>
        <w:gridCol w:w="1843"/>
        <w:gridCol w:w="1701"/>
      </w:tblGrid>
      <w:tr w:rsidR="003B0B64" w:rsidRPr="00B97A04">
        <w:trPr>
          <w:trHeight w:val="654"/>
        </w:trPr>
        <w:tc>
          <w:tcPr>
            <w:tcW w:w="484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№</w:t>
            </w:r>
          </w:p>
        </w:tc>
        <w:tc>
          <w:tcPr>
            <w:tcW w:w="6315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За</w:t>
            </w:r>
          </w:p>
        </w:tc>
        <w:tc>
          <w:tcPr>
            <w:tcW w:w="1701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Против</w:t>
            </w:r>
          </w:p>
        </w:tc>
      </w:tr>
      <w:tr w:rsidR="003B0B64" w:rsidRPr="00B97A04">
        <w:trPr>
          <w:trHeight w:val="559"/>
        </w:trPr>
        <w:tc>
          <w:tcPr>
            <w:tcW w:w="484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1</w:t>
            </w:r>
          </w:p>
        </w:tc>
        <w:tc>
          <w:tcPr>
            <w:tcW w:w="6315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19" o:spid="_x0000_s1032" style="position:absolute;left:0;text-align:left;margin-left:27.8pt;margin-top:3.4pt;width:23.25pt;height:19.5pt;z-index:251654144;visibility:visible;mso-position-horizontal-relative:text;mso-position-vertical-relative:text;v-text-anchor:middle" filled="f" strokecolor="#262626" strokeweight="1pt"/>
              </w:pict>
            </w:r>
          </w:p>
        </w:tc>
        <w:tc>
          <w:tcPr>
            <w:tcW w:w="1701" w:type="dxa"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20" o:spid="_x0000_s1033" style="position:absolute;left:0;text-align:left;margin-left:24.15pt;margin-top:3.4pt;width:23.25pt;height:19.5pt;z-index:251655168;visibility:visible;mso-position-horizontal-relative:text;mso-position-vertical-relative:text;v-text-anchor:middle" filled="f" strokecolor="#262626" strokeweight="1pt"/>
              </w:pict>
            </w:r>
          </w:p>
        </w:tc>
      </w:tr>
      <w:tr w:rsidR="003B0B64" w:rsidRPr="00B97A04">
        <w:trPr>
          <w:trHeight w:val="616"/>
        </w:trPr>
        <w:tc>
          <w:tcPr>
            <w:tcW w:w="484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2</w:t>
            </w:r>
          </w:p>
        </w:tc>
        <w:tc>
          <w:tcPr>
            <w:tcW w:w="6315" w:type="dxa"/>
          </w:tcPr>
          <w:p w:rsidR="003B0B64" w:rsidRPr="00B97A04" w:rsidRDefault="003B0B64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21" o:spid="_x0000_s1034" style="position:absolute;left:0;text-align:left;margin-left:27.8pt;margin-top:3.45pt;width:23.25pt;height:19.5pt;z-index:251656192;visibility:visible;mso-position-horizontal-relative:text;mso-position-vertical-relative:text;v-text-anchor:middle" filled="f" strokecolor="#262626" strokeweight="1pt"/>
              </w:pict>
            </w:r>
          </w:p>
        </w:tc>
        <w:tc>
          <w:tcPr>
            <w:tcW w:w="1701" w:type="dxa"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22" o:spid="_x0000_s1035" style="position:absolute;left:0;text-align:left;margin-left:24.15pt;margin-top:3.45pt;width:23.25pt;height:19.5pt;z-index:251657216;visibility:visible;mso-position-horizontal-relative:text;mso-position-vertical-relative:text;v-text-anchor:middle" filled="f" strokecolor="#262626" strokeweight="1pt"/>
              </w:pict>
            </w:r>
          </w:p>
        </w:tc>
      </w:tr>
      <w:tr w:rsidR="003B0B64" w:rsidRPr="00B97A04">
        <w:trPr>
          <w:trHeight w:val="683"/>
        </w:trPr>
        <w:tc>
          <w:tcPr>
            <w:tcW w:w="484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3</w:t>
            </w:r>
          </w:p>
        </w:tc>
        <w:tc>
          <w:tcPr>
            <w:tcW w:w="6315" w:type="dxa"/>
          </w:tcPr>
          <w:p w:rsidR="003B0B64" w:rsidRPr="00B97A04" w:rsidRDefault="003B0B64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23" o:spid="_x0000_s1036" style="position:absolute;left:0;text-align:left;margin-left:27.8pt;margin-top:5.9pt;width:23.25pt;height:19.5pt;z-index:251658240;visibility:visible;mso-position-horizontal-relative:text;mso-position-vertical-relative:text;v-text-anchor:middle" filled="f" strokecolor="#262626" strokeweight="1pt"/>
              </w:pict>
            </w:r>
          </w:p>
        </w:tc>
        <w:tc>
          <w:tcPr>
            <w:tcW w:w="1701" w:type="dxa"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24" o:spid="_x0000_s1037" style="position:absolute;left:0;text-align:left;margin-left:24.9pt;margin-top:4.4pt;width:23.25pt;height:19.5pt;z-index:251659264;visibility:visible;mso-position-horizontal-relative:text;mso-position-vertical-relative:text;v-text-anchor:middle" filled="f" strokecolor="#262626" strokeweight="1pt"/>
              </w:pict>
            </w:r>
          </w:p>
        </w:tc>
      </w:tr>
      <w:tr w:rsidR="003B0B64" w:rsidRPr="00B97A04">
        <w:trPr>
          <w:trHeight w:val="514"/>
        </w:trPr>
        <w:tc>
          <w:tcPr>
            <w:tcW w:w="484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4</w:t>
            </w:r>
          </w:p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859" w:type="dxa"/>
            <w:gridSpan w:val="3"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Ваш вариант:_________________________________________________________</w:t>
            </w:r>
          </w:p>
        </w:tc>
      </w:tr>
    </w:tbl>
    <w:p w:rsidR="003B0B64" w:rsidRPr="00B97A04" w:rsidRDefault="003B0B64" w:rsidP="00F65DA2">
      <w:pPr>
        <w:rPr>
          <w:rFonts w:ascii="Calibri" w:hAnsi="Calibri" w:cs="Calibri"/>
          <w:sz w:val="24"/>
          <w:szCs w:val="24"/>
          <w:lang w:eastAsia="en-US"/>
        </w:rPr>
      </w:pPr>
    </w:p>
    <w:p w:rsidR="003B0B64" w:rsidRPr="00B97A04" w:rsidRDefault="003B0B64" w:rsidP="00F65DA2">
      <w:pPr>
        <w:ind w:right="-142"/>
        <w:rPr>
          <w:sz w:val="24"/>
          <w:szCs w:val="24"/>
        </w:rPr>
      </w:pPr>
      <w:r w:rsidRPr="00B97A04">
        <w:rPr>
          <w:sz w:val="24"/>
          <w:szCs w:val="24"/>
        </w:rPr>
        <w:t xml:space="preserve">                                                                                          _______________________ (_______________________)</w:t>
      </w:r>
    </w:p>
    <w:p w:rsidR="003B0B64" w:rsidRPr="00B97A04" w:rsidRDefault="003B0B64" w:rsidP="00F65DA2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3B0B64" w:rsidRPr="00B97A04" w:rsidRDefault="003B0B64" w:rsidP="00F65DA2">
      <w:pPr>
        <w:rPr>
          <w:sz w:val="24"/>
          <w:szCs w:val="24"/>
        </w:rPr>
      </w:pPr>
    </w:p>
    <w:p w:rsidR="003B0B64" w:rsidRPr="00B97A04" w:rsidRDefault="003B0B64" w:rsidP="00F65DA2">
      <w:pPr>
        <w:rPr>
          <w:sz w:val="24"/>
          <w:szCs w:val="24"/>
        </w:rPr>
      </w:pPr>
      <w:r w:rsidRPr="00B97A04">
        <w:rPr>
          <w:sz w:val="24"/>
          <w:szCs w:val="24"/>
        </w:rPr>
        <w:t>1. Поставьте любой знак в пустом квадрате справа от вопроса</w:t>
      </w:r>
    </w:p>
    <w:p w:rsidR="003B0B64" w:rsidRPr="00B97A04" w:rsidRDefault="003B0B64" w:rsidP="00F65DA2">
      <w:pPr>
        <w:rPr>
          <w:sz w:val="24"/>
          <w:szCs w:val="24"/>
        </w:rPr>
      </w:pPr>
      <w:r w:rsidRPr="00B97A04">
        <w:rPr>
          <w:sz w:val="24"/>
          <w:szCs w:val="24"/>
        </w:rPr>
        <w:t>2. Опросный лист, не заверенный подписью, считается недействительным</w:t>
      </w:r>
    </w:p>
    <w:p w:rsidR="003B0B64" w:rsidRPr="00B97A04" w:rsidRDefault="003B0B64" w:rsidP="00F65DA2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3. Заполнение части 1 в Опросном листе является добровольным </w:t>
      </w:r>
    </w:p>
    <w:p w:rsidR="003B0B64" w:rsidRPr="00B97A04" w:rsidRDefault="003B0B64" w:rsidP="00F65DA2">
      <w:pPr>
        <w:rPr>
          <w:sz w:val="24"/>
          <w:szCs w:val="24"/>
        </w:rPr>
      </w:pPr>
    </w:p>
    <w:p w:rsidR="003B0B64" w:rsidRPr="00B97A04" w:rsidRDefault="003B0B64" w:rsidP="00F65DA2">
      <w:pPr>
        <w:rPr>
          <w:sz w:val="24"/>
          <w:szCs w:val="24"/>
        </w:rPr>
      </w:pPr>
    </w:p>
    <w:p w:rsidR="003B0B64" w:rsidRPr="00B97A04" w:rsidRDefault="003B0B64" w:rsidP="00F65DA2">
      <w:pPr>
        <w:ind w:right="-144"/>
        <w:jc w:val="both"/>
        <w:rPr>
          <w:sz w:val="24"/>
          <w:szCs w:val="24"/>
        </w:rPr>
      </w:pPr>
    </w:p>
    <w:tbl>
      <w:tblPr>
        <w:tblW w:w="10490" w:type="dxa"/>
        <w:tblInd w:w="-106" w:type="dxa"/>
        <w:tblLook w:val="00A0"/>
      </w:tblPr>
      <w:tblGrid>
        <w:gridCol w:w="10490"/>
      </w:tblGrid>
      <w:tr w:rsidR="003B0B64" w:rsidRPr="00B97A04">
        <w:tc>
          <w:tcPr>
            <w:tcW w:w="10490" w:type="dxa"/>
          </w:tcPr>
          <w:p w:rsidR="003B0B64" w:rsidRPr="00B97A04" w:rsidRDefault="003B0B64">
            <w:pPr>
              <w:ind w:right="-110"/>
              <w:jc w:val="right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Приложение 2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B97A04">
              <w:rPr>
                <w:sz w:val="24"/>
                <w:szCs w:val="24"/>
              </w:rPr>
              <w:t xml:space="preserve">               к Решению Совета Депутатов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Майского сельсовета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Краснозерского района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Новосибирской области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B97A04">
              <w:rPr>
                <w:sz w:val="24"/>
                <w:szCs w:val="24"/>
              </w:rPr>
              <w:t xml:space="preserve">    от 24.09.2019 г. № 176</w:t>
            </w:r>
          </w:p>
        </w:tc>
      </w:tr>
    </w:tbl>
    <w:p w:rsidR="003B0B64" w:rsidRPr="00B97A04" w:rsidRDefault="003B0B64" w:rsidP="00F65DA2">
      <w:pPr>
        <w:jc w:val="right"/>
        <w:rPr>
          <w:sz w:val="24"/>
          <w:szCs w:val="24"/>
          <w:lang w:eastAsia="en-US"/>
        </w:rPr>
      </w:pPr>
    </w:p>
    <w:p w:rsidR="003B0B64" w:rsidRPr="00B97A04" w:rsidRDefault="003B0B64" w:rsidP="00F65DA2">
      <w:pPr>
        <w:jc w:val="center"/>
        <w:rPr>
          <w:b/>
          <w:bCs/>
          <w:sz w:val="24"/>
          <w:szCs w:val="24"/>
        </w:rPr>
      </w:pPr>
      <w:r w:rsidRPr="00B97A04">
        <w:rPr>
          <w:b/>
          <w:bCs/>
          <w:sz w:val="24"/>
          <w:szCs w:val="24"/>
        </w:rPr>
        <w:t>Опросный лист голосования</w:t>
      </w:r>
    </w:p>
    <w:tbl>
      <w:tblPr>
        <w:tblW w:w="9918" w:type="dxa"/>
        <w:tblInd w:w="-106" w:type="dxa"/>
        <w:tblLook w:val="00A0"/>
      </w:tblPr>
      <w:tblGrid>
        <w:gridCol w:w="9918"/>
      </w:tblGrid>
      <w:tr w:rsidR="003B0B64" w:rsidRPr="00B97A04">
        <w:trPr>
          <w:trHeight w:val="83"/>
        </w:trPr>
        <w:tc>
          <w:tcPr>
            <w:tcW w:w="9918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142"/>
        </w:trPr>
        <w:tc>
          <w:tcPr>
            <w:tcW w:w="9918" w:type="dxa"/>
          </w:tcPr>
          <w:p w:rsidR="003B0B64" w:rsidRPr="00B97A04" w:rsidRDefault="003B0B64">
            <w:pPr>
              <w:ind w:right="-508" w:hanging="105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Майский сельсовет Краснозерского района Новосибирской области </w:t>
            </w:r>
          </w:p>
          <w:p w:rsidR="003B0B64" w:rsidRPr="00B97A04" w:rsidRDefault="003B0B64">
            <w:pPr>
              <w:ind w:right="-508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3B0B64" w:rsidRPr="00B97A04" w:rsidRDefault="003B0B64" w:rsidP="00F65DA2">
      <w:pPr>
        <w:jc w:val="both"/>
        <w:rPr>
          <w:sz w:val="24"/>
          <w:szCs w:val="24"/>
          <w:lang w:eastAsia="en-US"/>
        </w:rPr>
      </w:pPr>
      <w:r w:rsidRPr="00B97A04">
        <w:rPr>
          <w:sz w:val="24"/>
          <w:szCs w:val="24"/>
        </w:rPr>
        <w:t>Дата проведения: __________________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Время проведения: _________________</w:t>
      </w:r>
    </w:p>
    <w:p w:rsidR="003B0B64" w:rsidRPr="00B97A04" w:rsidRDefault="003B0B64" w:rsidP="00F65DA2">
      <w:pPr>
        <w:rPr>
          <w:sz w:val="24"/>
          <w:szCs w:val="24"/>
        </w:rPr>
      </w:pPr>
      <w:r w:rsidRPr="00B97A04">
        <w:rPr>
          <w:sz w:val="24"/>
          <w:szCs w:val="24"/>
        </w:rPr>
        <w:t>Место проведения: ________________________________________________________</w:t>
      </w:r>
    </w:p>
    <w:p w:rsidR="003B0B64" w:rsidRPr="00B97A04" w:rsidRDefault="003B0B64" w:rsidP="00F65DA2">
      <w:pPr>
        <w:rPr>
          <w:color w:val="2E74B5"/>
          <w:sz w:val="24"/>
          <w:szCs w:val="24"/>
        </w:rPr>
      </w:pPr>
      <w:r w:rsidRPr="00B97A04">
        <w:rPr>
          <w:sz w:val="24"/>
          <w:szCs w:val="24"/>
        </w:rPr>
        <w:t xml:space="preserve"> __________________________________________________________________</w:t>
      </w:r>
    </w:p>
    <w:p w:rsidR="003B0B64" w:rsidRPr="00B97A04" w:rsidRDefault="003B0B64" w:rsidP="00F65DA2">
      <w:pPr>
        <w:rPr>
          <w:sz w:val="24"/>
          <w:szCs w:val="24"/>
        </w:rPr>
      </w:pPr>
      <w:r w:rsidRPr="00B97A04">
        <w:rPr>
          <w:sz w:val="24"/>
          <w:szCs w:val="24"/>
        </w:rPr>
        <w:t>Цель проведения опроса:</w:t>
      </w:r>
    </w:p>
    <w:p w:rsidR="003B0B64" w:rsidRPr="00B97A04" w:rsidRDefault="003B0B64" w:rsidP="00F65DA2">
      <w:pPr>
        <w:ind w:right="-142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3B0B64" w:rsidRPr="00B97A04" w:rsidRDefault="003B0B64" w:rsidP="00F65DA2">
      <w:pPr>
        <w:ind w:right="-142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1. _________________________________________________________________ </w:t>
      </w:r>
    </w:p>
    <w:p w:rsidR="003B0B64" w:rsidRPr="00B97A04" w:rsidRDefault="003B0B64" w:rsidP="00F65DA2">
      <w:pPr>
        <w:ind w:right="-142"/>
        <w:jc w:val="both"/>
        <w:rPr>
          <w:color w:val="2E74B5"/>
          <w:sz w:val="24"/>
          <w:szCs w:val="24"/>
          <w:u w:val="single"/>
        </w:rPr>
      </w:pPr>
      <w:r w:rsidRPr="00B97A04">
        <w:rPr>
          <w:sz w:val="24"/>
          <w:szCs w:val="24"/>
        </w:rPr>
        <w:t>2. _________________________________________________________________</w:t>
      </w:r>
      <w:r w:rsidRPr="00B97A04">
        <w:rPr>
          <w:color w:val="2E74B5"/>
          <w:sz w:val="24"/>
          <w:szCs w:val="24"/>
          <w:u w:val="single"/>
        </w:rPr>
        <w:t xml:space="preserve"> 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3._________________________________________________________________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Выберите номер предлагаемого варианта ответа 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</w:p>
    <w:tbl>
      <w:tblPr>
        <w:tblW w:w="10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395"/>
        <w:gridCol w:w="1942"/>
        <w:gridCol w:w="1837"/>
        <w:gridCol w:w="1607"/>
      </w:tblGrid>
      <w:tr w:rsidR="003B0B64" w:rsidRPr="00B97A04">
        <w:trPr>
          <w:trHeight w:val="676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ФИО, социальный статус</w:t>
            </w:r>
          </w:p>
        </w:tc>
        <w:tc>
          <w:tcPr>
            <w:tcW w:w="194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Номер </w:t>
            </w:r>
          </w:p>
        </w:tc>
        <w:tc>
          <w:tcPr>
            <w:tcW w:w="1837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Подпись</w:t>
            </w:r>
          </w:p>
        </w:tc>
        <w:tc>
          <w:tcPr>
            <w:tcW w:w="1607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Дата</w:t>
            </w:r>
          </w:p>
        </w:tc>
      </w:tr>
      <w:tr w:rsidR="003B0B64" w:rsidRPr="00B97A04">
        <w:trPr>
          <w:trHeight w:val="828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3B0B64" w:rsidRPr="00B97A04" w:rsidRDefault="003B0B64">
            <w:pPr>
              <w:tabs>
                <w:tab w:val="center" w:pos="863"/>
              </w:tabs>
              <w:spacing w:line="54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36" o:spid="_x0000_s1038" style="position:absolute;margin-left:30.2pt;margin-top:4.25pt;width:29.25pt;height:21.75pt;z-index:251660288;visibility:visible;mso-position-horizontal-relative:text;mso-position-vertical-relative:text;v-text-anchor:middle" filled="f" strokecolor="#262626" strokeweight="1pt"/>
              </w:pict>
            </w:r>
            <w:r w:rsidRPr="00B97A04">
              <w:rPr>
                <w:sz w:val="24"/>
                <w:szCs w:val="24"/>
              </w:rPr>
              <w:tab/>
            </w:r>
          </w:p>
        </w:tc>
        <w:tc>
          <w:tcPr>
            <w:tcW w:w="1837" w:type="dxa"/>
          </w:tcPr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color w:val="2E74B5"/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554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0B64" w:rsidRPr="00B97A04" w:rsidRDefault="003B0B64">
            <w:pPr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3B0B64" w:rsidRPr="00B97A04" w:rsidRDefault="003B0B64">
            <w:pPr>
              <w:tabs>
                <w:tab w:val="center" w:pos="863"/>
              </w:tabs>
              <w:spacing w:line="46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37" o:spid="_x0000_s1039" style="position:absolute;margin-left:29.9pt;margin-top:3.15pt;width:29.25pt;height:21.75pt;z-index:251661312;visibility:visible;mso-position-horizontal-relative:text;mso-position-vertical-relative:text;v-text-anchor:middle" filled="f" strokecolor="#262626" strokeweight="1pt"/>
              </w:pict>
            </w:r>
            <w:r w:rsidRPr="00B97A04">
              <w:rPr>
                <w:rFonts w:ascii="Miama Nueva" w:hAnsi="Miama Nueva" w:cs="Miama Nueva"/>
                <w:color w:val="2E74B5"/>
                <w:sz w:val="24"/>
                <w:szCs w:val="24"/>
              </w:rPr>
              <w:tab/>
            </w:r>
          </w:p>
        </w:tc>
        <w:tc>
          <w:tcPr>
            <w:tcW w:w="1837" w:type="dxa"/>
          </w:tcPr>
          <w:p w:rsidR="003B0B64" w:rsidRPr="00B97A04" w:rsidRDefault="003B0B64">
            <w:pPr>
              <w:spacing w:line="46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477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0B64" w:rsidRPr="00B97A04" w:rsidRDefault="003B0B64">
            <w:pPr>
              <w:spacing w:line="42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spacing w:line="42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38" o:spid="_x0000_s1040" style="position:absolute;margin-left:30.65pt;margin-top:9.65pt;width:29.25pt;height:21.75pt;z-index:251662336;visibility:visible;mso-position-horizontal-relative:text;mso-position-vertical-relative:text;v-text-anchor:middle" filled="f" strokecolor="#262626" strokeweight="1pt"/>
              </w:pict>
            </w:r>
          </w:p>
          <w:p w:rsidR="003B0B64" w:rsidRPr="00B97A04" w:rsidRDefault="003B0B64">
            <w:pPr>
              <w:jc w:val="center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:rsidR="003B0B64" w:rsidRPr="00B97A04" w:rsidRDefault="003B0B64">
            <w:pPr>
              <w:spacing w:line="480" w:lineRule="exact"/>
              <w:jc w:val="center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477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3B0B64" w:rsidRPr="00B97A04" w:rsidRDefault="003B0B64">
            <w:pPr>
              <w:spacing w:line="400" w:lineRule="exact"/>
              <w:jc w:val="center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39" o:spid="_x0000_s1041" style="position:absolute;left:0;text-align:left;margin-left:32.15pt;margin-top:7.65pt;width:29.25pt;height:21.75pt;z-index:251663360;visibility:visible;mso-position-horizontal-relative:text;mso-position-vertical-relative:text;v-text-anchor:middle" filled="f" strokecolor="#262626" strokeweight="1pt"/>
              </w:pict>
            </w:r>
          </w:p>
        </w:tc>
        <w:tc>
          <w:tcPr>
            <w:tcW w:w="1837" w:type="dxa"/>
          </w:tcPr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477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…</w:t>
            </w:r>
          </w:p>
        </w:tc>
        <w:tc>
          <w:tcPr>
            <w:tcW w:w="4395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B0B64" w:rsidRPr="00B97A04" w:rsidRDefault="003B0B64" w:rsidP="00F65DA2">
      <w:pPr>
        <w:rPr>
          <w:sz w:val="24"/>
          <w:szCs w:val="24"/>
        </w:rPr>
      </w:pPr>
    </w:p>
    <w:p w:rsidR="003B0B64" w:rsidRPr="00B97A04" w:rsidRDefault="003B0B64" w:rsidP="00F65DA2">
      <w:pPr>
        <w:rPr>
          <w:sz w:val="24"/>
          <w:szCs w:val="24"/>
        </w:rPr>
      </w:pPr>
    </w:p>
    <w:tbl>
      <w:tblPr>
        <w:tblW w:w="10490" w:type="dxa"/>
        <w:tblInd w:w="-106" w:type="dxa"/>
        <w:tblLook w:val="00A0"/>
      </w:tblPr>
      <w:tblGrid>
        <w:gridCol w:w="10490"/>
      </w:tblGrid>
      <w:tr w:rsidR="003B0B64" w:rsidRPr="00B97A04">
        <w:tc>
          <w:tcPr>
            <w:tcW w:w="5392" w:type="dxa"/>
          </w:tcPr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Приложение 3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к Решению Совета Депутатов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>Майского сельсовета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Краснозерского района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>Новосибирской области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от 24.09.2019 г. № 176</w:t>
            </w:r>
          </w:p>
        </w:tc>
      </w:tr>
    </w:tbl>
    <w:p w:rsidR="003B0B64" w:rsidRPr="00B97A04" w:rsidRDefault="003B0B64" w:rsidP="00F65DA2">
      <w:pPr>
        <w:jc w:val="right"/>
        <w:rPr>
          <w:sz w:val="24"/>
          <w:szCs w:val="24"/>
          <w:lang w:eastAsia="en-US"/>
        </w:rPr>
      </w:pPr>
    </w:p>
    <w:p w:rsidR="003B0B64" w:rsidRPr="00B97A04" w:rsidRDefault="003B0B64" w:rsidP="00F65DA2">
      <w:pPr>
        <w:jc w:val="center"/>
        <w:rPr>
          <w:b/>
          <w:bCs/>
          <w:sz w:val="24"/>
          <w:szCs w:val="24"/>
        </w:rPr>
      </w:pPr>
      <w:r w:rsidRPr="00B97A04">
        <w:rPr>
          <w:b/>
          <w:bCs/>
          <w:sz w:val="24"/>
          <w:szCs w:val="24"/>
        </w:rPr>
        <w:t>Опросный лист голосования</w:t>
      </w:r>
    </w:p>
    <w:tbl>
      <w:tblPr>
        <w:tblW w:w="9918" w:type="dxa"/>
        <w:tblInd w:w="-106" w:type="dxa"/>
        <w:tblLook w:val="00A0"/>
      </w:tblPr>
      <w:tblGrid>
        <w:gridCol w:w="9918"/>
      </w:tblGrid>
      <w:tr w:rsidR="003B0B64" w:rsidRPr="00B97A04">
        <w:trPr>
          <w:trHeight w:val="83"/>
        </w:trPr>
        <w:tc>
          <w:tcPr>
            <w:tcW w:w="9918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142"/>
        </w:trPr>
        <w:tc>
          <w:tcPr>
            <w:tcW w:w="9918" w:type="dxa"/>
          </w:tcPr>
          <w:p w:rsidR="003B0B64" w:rsidRPr="00B97A04" w:rsidRDefault="003B0B64">
            <w:pPr>
              <w:ind w:right="-508" w:hanging="105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 Майский сельсовет Краснозерского района Новосибирской области </w:t>
            </w:r>
          </w:p>
          <w:p w:rsidR="003B0B64" w:rsidRPr="00B97A04" w:rsidRDefault="003B0B64">
            <w:pPr>
              <w:ind w:right="-508" w:hanging="105"/>
              <w:rPr>
                <w:sz w:val="24"/>
                <w:szCs w:val="24"/>
              </w:rPr>
            </w:pPr>
          </w:p>
          <w:p w:rsidR="003B0B64" w:rsidRPr="00B97A04" w:rsidRDefault="003B0B64">
            <w:pPr>
              <w:ind w:right="-508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3B0B64" w:rsidRPr="00B97A04" w:rsidRDefault="003B0B64" w:rsidP="00F65DA2">
      <w:pPr>
        <w:jc w:val="both"/>
        <w:rPr>
          <w:sz w:val="24"/>
          <w:szCs w:val="24"/>
          <w:lang w:eastAsia="en-US"/>
        </w:rPr>
      </w:pPr>
      <w:r w:rsidRPr="00B97A04">
        <w:rPr>
          <w:sz w:val="24"/>
          <w:szCs w:val="24"/>
        </w:rPr>
        <w:t>Дата проведения: __________________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Время проведения: _________________</w:t>
      </w:r>
    </w:p>
    <w:p w:rsidR="003B0B64" w:rsidRPr="00B97A04" w:rsidRDefault="003B0B64" w:rsidP="00F65DA2">
      <w:pPr>
        <w:rPr>
          <w:sz w:val="24"/>
          <w:szCs w:val="24"/>
        </w:rPr>
      </w:pPr>
      <w:r w:rsidRPr="00B97A04">
        <w:rPr>
          <w:sz w:val="24"/>
          <w:szCs w:val="24"/>
        </w:rPr>
        <w:t>Место проведения: _________________________________________________________</w:t>
      </w:r>
    </w:p>
    <w:p w:rsidR="003B0B64" w:rsidRPr="00B97A04" w:rsidRDefault="003B0B64" w:rsidP="00F65DA2">
      <w:pPr>
        <w:rPr>
          <w:color w:val="2E74B5"/>
          <w:sz w:val="24"/>
          <w:szCs w:val="24"/>
        </w:rPr>
      </w:pPr>
      <w:r w:rsidRPr="00B97A04">
        <w:rPr>
          <w:sz w:val="24"/>
          <w:szCs w:val="24"/>
        </w:rPr>
        <w:t xml:space="preserve"> __________________________________________________________________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На проведенном ___________________________________________________________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 __________________________________________________________________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собрании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_____________________________________________________________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 ________________________________________________________________________.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</w:p>
    <w:p w:rsidR="003B0B64" w:rsidRPr="00B97A04" w:rsidRDefault="003B0B64" w:rsidP="00F65DA2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Готовы ли Вы поддержать проект и принять участие в его реализации</w:t>
      </w:r>
    </w:p>
    <w:p w:rsidR="003B0B64" w:rsidRPr="00B97A04" w:rsidRDefault="003B0B64" w:rsidP="00F65DA2">
      <w:pPr>
        <w:jc w:val="both"/>
        <w:rPr>
          <w:sz w:val="24"/>
          <w:szCs w:val="24"/>
        </w:rPr>
      </w:pPr>
    </w:p>
    <w:tbl>
      <w:tblPr>
        <w:tblW w:w="10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395"/>
        <w:gridCol w:w="1559"/>
        <w:gridCol w:w="2220"/>
        <w:gridCol w:w="1607"/>
      </w:tblGrid>
      <w:tr w:rsidR="003B0B64" w:rsidRPr="00B97A04">
        <w:trPr>
          <w:trHeight w:val="676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ФИО, социальный статус</w:t>
            </w:r>
          </w:p>
        </w:tc>
        <w:tc>
          <w:tcPr>
            <w:tcW w:w="1559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За </w:t>
            </w:r>
          </w:p>
        </w:tc>
        <w:tc>
          <w:tcPr>
            <w:tcW w:w="2220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Подпись</w:t>
            </w:r>
          </w:p>
        </w:tc>
        <w:tc>
          <w:tcPr>
            <w:tcW w:w="1607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Дата</w:t>
            </w:r>
          </w:p>
        </w:tc>
      </w:tr>
      <w:tr w:rsidR="003B0B64" w:rsidRPr="00B97A04">
        <w:trPr>
          <w:trHeight w:val="828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0B64" w:rsidRPr="00B97A04" w:rsidRDefault="003B0B64">
            <w:pPr>
              <w:tabs>
                <w:tab w:val="center" w:pos="863"/>
              </w:tabs>
              <w:spacing w:line="54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40" o:spid="_x0000_s1042" style="position:absolute;margin-left:20.45pt;margin-top:8.75pt;width:29.25pt;height:21.75pt;z-index:251664384;visibility:visible;mso-position-horizontal-relative:text;mso-position-vertical-relative:text;v-text-anchor:middle" filled="f" strokecolor="#262626" strokeweight="1pt"/>
              </w:pict>
            </w:r>
            <w:r w:rsidRPr="00B97A04">
              <w:rPr>
                <w:sz w:val="24"/>
                <w:szCs w:val="24"/>
              </w:rPr>
              <w:tab/>
            </w:r>
          </w:p>
        </w:tc>
        <w:tc>
          <w:tcPr>
            <w:tcW w:w="2220" w:type="dxa"/>
          </w:tcPr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color w:val="2E74B5"/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554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0B64" w:rsidRPr="00B97A04" w:rsidRDefault="003B0B64">
            <w:pPr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0B64" w:rsidRPr="00B97A04" w:rsidRDefault="003B0B64">
            <w:pPr>
              <w:tabs>
                <w:tab w:val="center" w:pos="863"/>
              </w:tabs>
              <w:spacing w:line="46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41" o:spid="_x0000_s1043" style="position:absolute;margin-left:20.15pt;margin-top:2.4pt;width:29.25pt;height:21.75pt;z-index:251665408;visibility:visible;mso-position-horizontal-relative:text;mso-position-vertical-relative:text;v-text-anchor:middle" filled="f" strokecolor="#262626" strokeweight="1pt"/>
              </w:pict>
            </w:r>
            <w:r w:rsidRPr="00B97A04">
              <w:rPr>
                <w:rFonts w:ascii="Miama Nueva" w:hAnsi="Miama Nueva" w:cs="Miama Nueva"/>
                <w:color w:val="2E74B5"/>
                <w:sz w:val="24"/>
                <w:szCs w:val="24"/>
              </w:rPr>
              <w:tab/>
            </w:r>
          </w:p>
        </w:tc>
        <w:tc>
          <w:tcPr>
            <w:tcW w:w="2220" w:type="dxa"/>
          </w:tcPr>
          <w:p w:rsidR="003B0B64" w:rsidRPr="00B97A04" w:rsidRDefault="003B0B64">
            <w:pPr>
              <w:spacing w:line="46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477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0B64" w:rsidRPr="00B97A04" w:rsidRDefault="003B0B64">
            <w:pPr>
              <w:spacing w:line="42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spacing w:line="420" w:lineRule="exact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42" o:spid="_x0000_s1044" style="position:absolute;margin-left:20.15pt;margin-top:11.15pt;width:29.25pt;height:21.75pt;z-index:251666432;visibility:visible;mso-position-horizontal-relative:text;mso-position-vertical-relative:text;v-text-anchor:middle" filled="f" strokecolor="#262626" strokeweight="1pt"/>
              </w:pict>
            </w:r>
          </w:p>
          <w:p w:rsidR="003B0B64" w:rsidRPr="00B97A04" w:rsidRDefault="003B0B64">
            <w:pPr>
              <w:jc w:val="center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:rsidR="003B0B64" w:rsidRPr="00B97A04" w:rsidRDefault="003B0B64">
            <w:pPr>
              <w:spacing w:line="480" w:lineRule="exact"/>
              <w:jc w:val="center"/>
              <w:rPr>
                <w:rFonts w:ascii="Miama Nueva" w:hAnsi="Miama Nueva" w:cs="Miama Nueva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477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0B64" w:rsidRPr="00B97A04" w:rsidRDefault="003B0B64">
            <w:pPr>
              <w:spacing w:line="400" w:lineRule="exact"/>
              <w:jc w:val="center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Прямоугольник 43" o:spid="_x0000_s1045" style="position:absolute;left:0;text-align:left;margin-left:20.15pt;margin-top:7.65pt;width:29.25pt;height:21.75pt;z-index:251667456;visibility:visible;mso-position-horizontal-relative:text;mso-position-vertical-relative:text;v-text-anchor:middle" filled="f" strokecolor="#262626" strokeweight="1pt"/>
              </w:pict>
            </w:r>
          </w:p>
        </w:tc>
        <w:tc>
          <w:tcPr>
            <w:tcW w:w="2220" w:type="dxa"/>
          </w:tcPr>
          <w:p w:rsidR="003B0B64" w:rsidRPr="00B97A04" w:rsidRDefault="003B0B64">
            <w:pPr>
              <w:spacing w:line="400" w:lineRule="exact"/>
              <w:rPr>
                <w:rFonts w:ascii="Miama Nueva" w:hAnsi="Miama Nueva" w:cs="Miama Nueva"/>
                <w:color w:val="2E74B5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477"/>
        </w:trPr>
        <w:tc>
          <w:tcPr>
            <w:tcW w:w="562" w:type="dxa"/>
          </w:tcPr>
          <w:p w:rsidR="003B0B64" w:rsidRPr="00B97A04" w:rsidRDefault="003B0B64">
            <w:pPr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…</w:t>
            </w:r>
          </w:p>
        </w:tc>
        <w:tc>
          <w:tcPr>
            <w:tcW w:w="4395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B0B64" w:rsidRPr="00B97A04" w:rsidRDefault="003B0B64" w:rsidP="00F65DA2">
      <w:pPr>
        <w:rPr>
          <w:sz w:val="24"/>
          <w:szCs w:val="24"/>
        </w:rPr>
      </w:pPr>
    </w:p>
    <w:p w:rsidR="003B0B64" w:rsidRPr="00B97A04" w:rsidRDefault="003B0B64" w:rsidP="00F65DA2">
      <w:pPr>
        <w:rPr>
          <w:sz w:val="24"/>
          <w:szCs w:val="24"/>
        </w:rPr>
      </w:pPr>
    </w:p>
    <w:tbl>
      <w:tblPr>
        <w:tblW w:w="10490" w:type="dxa"/>
        <w:tblInd w:w="-106" w:type="dxa"/>
        <w:tblLook w:val="00A0"/>
      </w:tblPr>
      <w:tblGrid>
        <w:gridCol w:w="10490"/>
      </w:tblGrid>
      <w:tr w:rsidR="003B0B64" w:rsidRPr="00B97A04">
        <w:tc>
          <w:tcPr>
            <w:tcW w:w="5392" w:type="dxa"/>
          </w:tcPr>
          <w:p w:rsidR="003B0B64" w:rsidRPr="00B97A04" w:rsidRDefault="003B0B64">
            <w:pPr>
              <w:ind w:right="-110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Приложение  4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B97A04">
              <w:rPr>
                <w:sz w:val="24"/>
                <w:szCs w:val="24"/>
              </w:rPr>
              <w:t xml:space="preserve">   к Решению Совета Депутатов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Майского сельсовета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Краснозерского района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Новосибирской области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от 24.09.2019 г. № 176</w:t>
            </w:r>
          </w:p>
        </w:tc>
      </w:tr>
    </w:tbl>
    <w:p w:rsidR="003B0B64" w:rsidRPr="00B97A04" w:rsidRDefault="003B0B64" w:rsidP="00F65DA2">
      <w:pPr>
        <w:rPr>
          <w:sz w:val="24"/>
          <w:szCs w:val="24"/>
          <w:lang w:eastAsia="en-US"/>
        </w:rPr>
      </w:pPr>
    </w:p>
    <w:p w:rsidR="003B0B64" w:rsidRPr="00B97A04" w:rsidRDefault="003B0B64" w:rsidP="00F65DA2">
      <w:pPr>
        <w:jc w:val="center"/>
        <w:rPr>
          <w:b/>
          <w:bCs/>
          <w:sz w:val="24"/>
          <w:szCs w:val="24"/>
        </w:rPr>
      </w:pPr>
      <w:r w:rsidRPr="00B97A04">
        <w:rPr>
          <w:b/>
          <w:bCs/>
          <w:sz w:val="24"/>
          <w:szCs w:val="24"/>
        </w:rPr>
        <w:t xml:space="preserve">Методика </w:t>
      </w:r>
    </w:p>
    <w:p w:rsidR="003B0B64" w:rsidRPr="00B97A04" w:rsidRDefault="003B0B64" w:rsidP="00F65DA2">
      <w:pPr>
        <w:jc w:val="center"/>
        <w:rPr>
          <w:sz w:val="24"/>
          <w:szCs w:val="24"/>
          <w:u w:val="single"/>
        </w:rPr>
      </w:pPr>
      <w:r w:rsidRPr="00B97A04">
        <w:rPr>
          <w:sz w:val="24"/>
          <w:szCs w:val="24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3B0B64" w:rsidRPr="00B97A04" w:rsidRDefault="003B0B64" w:rsidP="00F65DA2">
      <w:pPr>
        <w:jc w:val="center"/>
        <w:rPr>
          <w:i/>
          <w:iCs/>
          <w:color w:val="2E74B5"/>
          <w:sz w:val="24"/>
          <w:szCs w:val="24"/>
          <w:u w:val="single"/>
        </w:rPr>
      </w:pPr>
    </w:p>
    <w:p w:rsidR="003B0B64" w:rsidRPr="00B97A04" w:rsidRDefault="003B0B64" w:rsidP="00F65DA2">
      <w:pPr>
        <w:jc w:val="center"/>
        <w:rPr>
          <w:b/>
          <w:bCs/>
          <w:sz w:val="24"/>
          <w:szCs w:val="24"/>
        </w:rPr>
      </w:pPr>
      <w:r w:rsidRPr="00B97A04">
        <w:rPr>
          <w:b/>
          <w:bCs/>
          <w:sz w:val="24"/>
          <w:szCs w:val="24"/>
        </w:rPr>
        <w:t>1. Общие положения</w:t>
      </w:r>
    </w:p>
    <w:p w:rsidR="003B0B64" w:rsidRPr="00B97A04" w:rsidRDefault="003B0B64" w:rsidP="00F65DA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0B64" w:rsidRPr="00B97A04" w:rsidRDefault="003B0B64" w:rsidP="00F65DA2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1.1. Настоящая методика проведения опроса граждан </w:t>
      </w:r>
      <w:r w:rsidRPr="00B97A04">
        <w:rPr>
          <w:sz w:val="24"/>
          <w:szCs w:val="24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Pr="00B97A04">
        <w:rPr>
          <w:sz w:val="24"/>
          <w:szCs w:val="24"/>
        </w:rPr>
        <w:t xml:space="preserve">, на территории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color w:val="2E74B5"/>
          <w:sz w:val="24"/>
          <w:szCs w:val="24"/>
        </w:rPr>
        <w:t xml:space="preserve"> </w:t>
      </w:r>
      <w:r w:rsidRPr="00B97A04">
        <w:rPr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3B0B64" w:rsidRPr="00B97A04" w:rsidRDefault="003B0B64" w:rsidP="00F65DA2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1.2. Опрос граждан проводится:</w:t>
      </w:r>
    </w:p>
    <w:p w:rsidR="003B0B64" w:rsidRPr="00B97A04" w:rsidRDefault="003B0B64" w:rsidP="00F65DA2">
      <w:pPr>
        <w:ind w:firstLine="709"/>
        <w:jc w:val="both"/>
        <w:rPr>
          <w:sz w:val="24"/>
          <w:szCs w:val="24"/>
          <w:u w:val="single"/>
        </w:rPr>
      </w:pPr>
      <w:r w:rsidRPr="00B97A04">
        <w:rPr>
          <w:sz w:val="24"/>
          <w:szCs w:val="24"/>
        </w:rPr>
        <w:t xml:space="preserve">– по вопросам местного значения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области;</w:t>
      </w:r>
    </w:p>
    <w:p w:rsidR="003B0B64" w:rsidRPr="00B97A04" w:rsidRDefault="003B0B64" w:rsidP="00F65DA2">
      <w:pPr>
        <w:ind w:firstLine="709"/>
        <w:jc w:val="both"/>
        <w:rPr>
          <w:sz w:val="24"/>
          <w:szCs w:val="24"/>
          <w:u w:val="single"/>
        </w:rPr>
      </w:pPr>
      <w:r w:rsidRPr="00B97A04">
        <w:rPr>
          <w:sz w:val="24"/>
          <w:szCs w:val="24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sz w:val="24"/>
          <w:szCs w:val="24"/>
        </w:rPr>
        <w:t>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1.3. Организатором проведения опроса граждан является </w:t>
      </w:r>
      <w:r w:rsidRPr="00B97A04">
        <w:rPr>
          <w:sz w:val="24"/>
          <w:szCs w:val="24"/>
          <w:u w:val="single"/>
        </w:rPr>
        <w:t>администрация Майского сельсовета Краснозерского района Новосибирской области</w:t>
      </w:r>
      <w:r w:rsidRPr="00B97A04">
        <w:rPr>
          <w:sz w:val="24"/>
          <w:szCs w:val="24"/>
        </w:rPr>
        <w:t>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1.4. Организатор проведения опроса граждан на основании решения Совета депутатов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sz w:val="24"/>
          <w:szCs w:val="24"/>
        </w:rPr>
        <w:t xml:space="preserve"> о назначении опроса граждан: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организует проведение опроса граждан;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устанавливает дату и время проведения опроса граждан;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проводит опрос граждан;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подводит итоги проведенного опроса граждан;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осуществляет иные полномочия в соответствии с настоящей Методикой.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  <w:u w:val="single"/>
        </w:rPr>
      </w:pPr>
      <w:r w:rsidRPr="00B97A04">
        <w:rPr>
          <w:sz w:val="24"/>
          <w:szCs w:val="24"/>
        </w:rPr>
        <w:t xml:space="preserve">1.5. Опрос граждан проводится на всей территории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sz w:val="24"/>
          <w:szCs w:val="24"/>
        </w:rPr>
        <w:t>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1.6. В опросе граждан имеют право участвовать жители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sz w:val="24"/>
          <w:szCs w:val="24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1.9. Мнение граждан, проживающих на территории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области,</w:t>
      </w:r>
      <w:r w:rsidRPr="00B97A04">
        <w:rPr>
          <w:sz w:val="24"/>
          <w:szCs w:val="24"/>
        </w:rPr>
        <w:t xml:space="preserve"> выявленное в ходе проведения опроса носит для органов местного самоуправления рекомендательный характер.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3B0B64" w:rsidRPr="00056F0C" w:rsidRDefault="003B0B64" w:rsidP="00056F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B97A04">
        <w:rPr>
          <w:b/>
          <w:bCs/>
          <w:sz w:val="24"/>
          <w:szCs w:val="24"/>
        </w:rPr>
        <w:t>2. Порядок назначения опроса граждан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2.1. Опрос граждан проводится методом: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– поименного голосования в течении установленного периода с обобщением полученных данных 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2.3. Опрос граждан по вопросам местного значения проводится по инициативе Совета депутатов.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2.4. Решение о назначении опроса граждан принимается Советом депутатов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области.</w:t>
      </w:r>
      <w:r w:rsidRPr="00B97A04">
        <w:rPr>
          <w:color w:val="2E74B5"/>
          <w:sz w:val="24"/>
          <w:szCs w:val="24"/>
          <w:u w:val="single"/>
        </w:rPr>
        <w:t xml:space="preserve"> </w:t>
      </w:r>
      <w:r w:rsidRPr="00B97A04">
        <w:rPr>
          <w:sz w:val="24"/>
          <w:szCs w:val="24"/>
        </w:rPr>
        <w:t>В решении о назначении опроса граждан устанавливаются: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обоснование необходимости проведения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инициатор проведения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территория проведения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формулировка вопроса, выносимого на опрос;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методика проведения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форма опросного листа;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 минимальная численность жителей поселения, участвующих в опросе;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состав комиссии по проведению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дата первого заседания комиссии и место нахождение комиссии.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2.5. Жители </w:t>
      </w:r>
      <w:r w:rsidRPr="00B97A04">
        <w:rPr>
          <w:sz w:val="24"/>
          <w:szCs w:val="24"/>
          <w:u w:val="single"/>
        </w:rPr>
        <w:t xml:space="preserve">Майского сельсовета Краснозерского района Новосибирской области </w:t>
      </w:r>
      <w:r w:rsidRPr="00B97A04">
        <w:rPr>
          <w:sz w:val="24"/>
          <w:szCs w:val="24"/>
        </w:rPr>
        <w:t>должны быть проинформированы о принятии решения о проведении опроса граждан за 10 дней до начала опроса.</w:t>
      </w:r>
    </w:p>
    <w:p w:rsidR="003B0B64" w:rsidRPr="00B97A04" w:rsidRDefault="003B0B64" w:rsidP="00056F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B97A04">
        <w:rPr>
          <w:b/>
          <w:bCs/>
          <w:sz w:val="24"/>
          <w:szCs w:val="24"/>
        </w:rPr>
        <w:t>3. Порядок проведения опроса граждан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3.2. Минимальная численность членов Комиссии должна быть не менее 3 человек.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3.3 В состав Комиссии в обязательном порядке включаются представители администрации и Совета депутатов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области,</w:t>
      </w:r>
      <w:r w:rsidRPr="00B97A04">
        <w:rPr>
          <w:sz w:val="24"/>
          <w:szCs w:val="24"/>
        </w:rPr>
        <w:t xml:space="preserve"> а также представители общественности территории, на которой проводится опрос.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3.5. Первое заседание Комиссии созывается не позднее </w:t>
      </w:r>
      <w:r w:rsidRPr="00B97A04">
        <w:rPr>
          <w:sz w:val="24"/>
          <w:szCs w:val="24"/>
          <w:u w:val="single"/>
        </w:rPr>
        <w:t>5</w:t>
      </w:r>
      <w:r w:rsidRPr="00B97A04">
        <w:rPr>
          <w:sz w:val="24"/>
          <w:szCs w:val="24"/>
        </w:rPr>
        <w:t xml:space="preserve"> дней после принятия решения о назначении опроса граждан.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3.7. Полномочия Комиссии: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– не позднее чем за 10 дней до даты опроса организует оповещение жителей о содержании решения Совета депутатов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color w:val="2E74B5"/>
          <w:sz w:val="24"/>
          <w:szCs w:val="24"/>
          <w:u w:val="single"/>
        </w:rPr>
        <w:t xml:space="preserve"> </w:t>
      </w:r>
      <w:r w:rsidRPr="00B97A04">
        <w:rPr>
          <w:sz w:val="24"/>
          <w:szCs w:val="24"/>
        </w:rPr>
        <w:t>о назначении опроса граждан, месте нахождения комиссии, пунктах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утверждает количество и местонахождение пунктов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оборудует пункты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обеспечивает изготовление опросных листов;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обобщает данные с целью установления результатов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3.8. Полномочия Комиссии прекращаются после официальной передачи результатов главе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3.13. Опросный лист должен содержать разъяснение о порядке его заполнения.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3.15. Поименное голосование проводится путем сбора подписей в опросных листах.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3.16. При проведении опроса граждан путем поименного голосования: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3B0B64" w:rsidRPr="00B97A04" w:rsidRDefault="003B0B64" w:rsidP="00056F0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B97A04">
        <w:rPr>
          <w:b/>
          <w:bCs/>
          <w:sz w:val="24"/>
          <w:szCs w:val="24"/>
        </w:rPr>
        <w:t>4. Установление результатов опроса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color w:val="2E74B5"/>
          <w:sz w:val="24"/>
          <w:szCs w:val="24"/>
          <w:u w:val="single"/>
        </w:rPr>
        <w:t xml:space="preserve"> </w:t>
      </w:r>
      <w:r w:rsidRPr="00B97A04">
        <w:rPr>
          <w:sz w:val="24"/>
          <w:szCs w:val="24"/>
        </w:rPr>
        <w:t>как минимальная численность участников опроса.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4.3. В протоколе о результатах опроса указываются следующие данные: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общее число участников опроса;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число граждан, принявших участие в опросе;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одно из следующих решений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а) признание опроса состоявшимся;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б) признание опроса несостоявшимся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число опросных листов, признанных недействительными;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sz w:val="24"/>
          <w:szCs w:val="24"/>
        </w:rPr>
        <w:t xml:space="preserve"> и главе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Вместе с экземпляром протокола главе </w:t>
      </w:r>
      <w:r w:rsidRPr="00B97A04">
        <w:rPr>
          <w:sz w:val="24"/>
          <w:szCs w:val="24"/>
          <w:u w:val="single"/>
        </w:rPr>
        <w:t>Майского сельсовета Краснозерского района Новосибирской области</w:t>
      </w:r>
      <w:r w:rsidRPr="00B97A04">
        <w:rPr>
          <w:sz w:val="24"/>
          <w:szCs w:val="24"/>
        </w:rPr>
        <w:t xml:space="preserve">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3B0B64" w:rsidRPr="00B97A04" w:rsidRDefault="003B0B64" w:rsidP="00F65DA2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3B0B64" w:rsidRPr="00056F0C" w:rsidRDefault="003B0B64" w:rsidP="00056F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Pr="00B97A04">
        <w:rPr>
          <w:b/>
          <w:bCs/>
          <w:sz w:val="24"/>
          <w:szCs w:val="24"/>
        </w:rPr>
        <w:t>5. Заключительные положения</w:t>
      </w:r>
    </w:p>
    <w:p w:rsidR="003B0B64" w:rsidRPr="00B97A04" w:rsidRDefault="003B0B64" w:rsidP="00056F0C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3B0B64" w:rsidRPr="00B97A04" w:rsidRDefault="003B0B64" w:rsidP="00F65DA2">
      <w:pPr>
        <w:rPr>
          <w:sz w:val="24"/>
          <w:szCs w:val="24"/>
        </w:rPr>
      </w:pPr>
    </w:p>
    <w:p w:rsidR="003B0B64" w:rsidRPr="00B97A04" w:rsidRDefault="003B0B64" w:rsidP="00F65DA2">
      <w:pPr>
        <w:rPr>
          <w:sz w:val="24"/>
          <w:szCs w:val="24"/>
        </w:rPr>
      </w:pPr>
    </w:p>
    <w:tbl>
      <w:tblPr>
        <w:tblW w:w="10491" w:type="dxa"/>
        <w:tblInd w:w="2" w:type="dxa"/>
        <w:tblLook w:val="00A0"/>
      </w:tblPr>
      <w:tblGrid>
        <w:gridCol w:w="10491"/>
      </w:tblGrid>
      <w:tr w:rsidR="003B0B64" w:rsidRPr="00B97A04">
        <w:tc>
          <w:tcPr>
            <w:tcW w:w="10491" w:type="dxa"/>
          </w:tcPr>
          <w:p w:rsidR="003B0B64" w:rsidRPr="00B97A04" w:rsidRDefault="003B0B64">
            <w:pPr>
              <w:ind w:right="-110"/>
              <w:rPr>
                <w:sz w:val="24"/>
                <w:szCs w:val="24"/>
                <w:lang w:eastAsia="en-US"/>
              </w:rPr>
            </w:pP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Приложение   5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B97A04">
              <w:rPr>
                <w:sz w:val="24"/>
                <w:szCs w:val="24"/>
              </w:rPr>
              <w:t xml:space="preserve">           к Решению Совета Депутатов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Майского сельсовета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Краснозерского района 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Новосибирской области</w:t>
            </w:r>
          </w:p>
          <w:p w:rsidR="003B0B64" w:rsidRPr="00B97A04" w:rsidRDefault="003B0B64">
            <w:pPr>
              <w:ind w:right="-110"/>
              <w:jc w:val="center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B97A04">
              <w:rPr>
                <w:sz w:val="24"/>
                <w:szCs w:val="24"/>
              </w:rPr>
              <w:t xml:space="preserve">      от 24.09.2019 г. № 176</w:t>
            </w:r>
          </w:p>
        </w:tc>
      </w:tr>
    </w:tbl>
    <w:p w:rsidR="003B0B64" w:rsidRPr="00B97A04" w:rsidRDefault="003B0B64" w:rsidP="00F65DA2">
      <w:pPr>
        <w:rPr>
          <w:sz w:val="24"/>
          <w:szCs w:val="24"/>
          <w:lang w:eastAsia="en-US"/>
        </w:rPr>
      </w:pPr>
    </w:p>
    <w:p w:rsidR="003B0B64" w:rsidRPr="00B97A04" w:rsidRDefault="003B0B64" w:rsidP="00F65DA2">
      <w:pPr>
        <w:jc w:val="center"/>
        <w:rPr>
          <w:b/>
          <w:bCs/>
          <w:sz w:val="24"/>
          <w:szCs w:val="24"/>
        </w:rPr>
      </w:pPr>
      <w:r w:rsidRPr="00B97A04">
        <w:rPr>
          <w:b/>
          <w:bCs/>
          <w:sz w:val="24"/>
          <w:szCs w:val="24"/>
        </w:rPr>
        <w:t xml:space="preserve">Состав комиссии по проведению опроса граждан </w:t>
      </w:r>
    </w:p>
    <w:p w:rsidR="003B0B64" w:rsidRPr="00B97A04" w:rsidRDefault="003B0B64" w:rsidP="00F65DA2">
      <w:pPr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403"/>
        <w:gridCol w:w="283"/>
        <w:gridCol w:w="6379"/>
      </w:tblGrid>
      <w:tr w:rsidR="003B0B64" w:rsidRPr="00B97A04">
        <w:trPr>
          <w:trHeight w:val="205"/>
        </w:trPr>
        <w:tc>
          <w:tcPr>
            <w:tcW w:w="3403" w:type="dxa"/>
          </w:tcPr>
          <w:p w:rsidR="003B0B64" w:rsidRPr="00B97A04" w:rsidRDefault="003B0B64">
            <w:pPr>
              <w:autoSpaceDE w:val="0"/>
              <w:autoSpaceDN w:val="0"/>
              <w:spacing w:after="160" w:line="254" w:lineRule="auto"/>
              <w:rPr>
                <w:spacing w:val="-6"/>
                <w:sz w:val="24"/>
                <w:szCs w:val="24"/>
                <w:lang w:eastAsia="en-US"/>
              </w:rPr>
            </w:pPr>
            <w:r w:rsidRPr="00B97A04">
              <w:rPr>
                <w:spacing w:val="-6"/>
                <w:sz w:val="24"/>
                <w:szCs w:val="24"/>
              </w:rPr>
              <w:t xml:space="preserve">Евтушенко Олеся Викторовна </w:t>
            </w:r>
          </w:p>
        </w:tc>
        <w:tc>
          <w:tcPr>
            <w:tcW w:w="283" w:type="dxa"/>
          </w:tcPr>
          <w:p w:rsidR="003B0B64" w:rsidRPr="00B97A04" w:rsidRDefault="003B0B64">
            <w:pPr>
              <w:autoSpaceDE w:val="0"/>
              <w:autoSpaceDN w:val="0"/>
              <w:spacing w:after="160" w:line="254" w:lineRule="auto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B97A0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3B0B64" w:rsidRPr="00B97A04" w:rsidRDefault="003B0B64">
            <w:pPr>
              <w:autoSpaceDE w:val="0"/>
              <w:autoSpaceDN w:val="0"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97A04">
              <w:rPr>
                <w:spacing w:val="-6"/>
                <w:sz w:val="24"/>
                <w:szCs w:val="24"/>
              </w:rPr>
              <w:t xml:space="preserve">специалист администрации  Майского сельсовета Краснозерского района Новосибирской области, председатель комиссии </w:t>
            </w:r>
          </w:p>
          <w:p w:rsidR="003B0B64" w:rsidRPr="00B97A04" w:rsidRDefault="003B0B64">
            <w:pPr>
              <w:autoSpaceDE w:val="0"/>
              <w:autoSpaceDN w:val="0"/>
              <w:spacing w:after="160" w:line="254" w:lineRule="auto"/>
              <w:jc w:val="both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21"/>
        </w:trPr>
        <w:tc>
          <w:tcPr>
            <w:tcW w:w="3403" w:type="dxa"/>
          </w:tcPr>
          <w:p w:rsidR="003B0B64" w:rsidRPr="00B97A04" w:rsidRDefault="003B0B64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Безух Ольга Владимировна</w:t>
            </w:r>
          </w:p>
        </w:tc>
        <w:tc>
          <w:tcPr>
            <w:tcW w:w="283" w:type="dxa"/>
          </w:tcPr>
          <w:p w:rsidR="003B0B64" w:rsidRPr="00B97A04" w:rsidRDefault="003B0B64">
            <w:pPr>
              <w:autoSpaceDE w:val="0"/>
              <w:autoSpaceDN w:val="0"/>
              <w:spacing w:after="160" w:line="254" w:lineRule="auto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B97A0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 xml:space="preserve">депутат Совета депутатов </w:t>
            </w:r>
            <w:r w:rsidRPr="00B97A04">
              <w:rPr>
                <w:spacing w:val="-6"/>
                <w:sz w:val="24"/>
                <w:szCs w:val="24"/>
              </w:rPr>
              <w:t>Майского сельсовета Краснозерского района</w:t>
            </w:r>
            <w:r w:rsidRPr="00B97A04">
              <w:rPr>
                <w:sz w:val="24"/>
                <w:szCs w:val="24"/>
              </w:rPr>
              <w:t xml:space="preserve"> Новосибирской области, секретарь комиссии</w:t>
            </w:r>
          </w:p>
          <w:p w:rsidR="003B0B64" w:rsidRPr="00B97A04" w:rsidRDefault="003B0B64">
            <w:pPr>
              <w:spacing w:after="160"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0B64" w:rsidRPr="00B97A04">
        <w:trPr>
          <w:trHeight w:val="21"/>
        </w:trPr>
        <w:tc>
          <w:tcPr>
            <w:tcW w:w="3403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Брагина Татьяна Владимировна</w:t>
            </w:r>
          </w:p>
          <w:p w:rsidR="003B0B64" w:rsidRPr="00B97A04" w:rsidRDefault="003B0B64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B0B64" w:rsidRPr="00B97A04" w:rsidRDefault="003B0B64">
            <w:pPr>
              <w:autoSpaceDE w:val="0"/>
              <w:autoSpaceDN w:val="0"/>
              <w:spacing w:after="160" w:line="254" w:lineRule="auto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B97A0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3B0B64" w:rsidRPr="00B97A04" w:rsidRDefault="003B0B64">
            <w:pPr>
              <w:jc w:val="both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председатель ТОС «Майский рассвет»</w:t>
            </w:r>
          </w:p>
          <w:p w:rsidR="003B0B64" w:rsidRPr="00B97A04" w:rsidRDefault="003B0B64">
            <w:pPr>
              <w:spacing w:after="160"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B0B64" w:rsidRPr="00B97A04" w:rsidRDefault="003B0B64" w:rsidP="00F65DA2">
      <w:pPr>
        <w:rPr>
          <w:sz w:val="24"/>
          <w:szCs w:val="24"/>
          <w:lang w:eastAsia="en-US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403"/>
        <w:gridCol w:w="283"/>
        <w:gridCol w:w="6379"/>
      </w:tblGrid>
      <w:tr w:rsidR="003B0B64" w:rsidRPr="00B97A04">
        <w:trPr>
          <w:trHeight w:val="21"/>
        </w:trPr>
        <w:tc>
          <w:tcPr>
            <w:tcW w:w="3403" w:type="dxa"/>
          </w:tcPr>
          <w:p w:rsidR="003B0B64" w:rsidRPr="00B97A04" w:rsidRDefault="003B0B64">
            <w:pPr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Брагин Артём Николаевич</w:t>
            </w:r>
          </w:p>
          <w:p w:rsidR="003B0B64" w:rsidRPr="00B97A04" w:rsidRDefault="003B0B64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B0B64" w:rsidRPr="00B97A04" w:rsidRDefault="003B0B64">
            <w:pPr>
              <w:autoSpaceDE w:val="0"/>
              <w:autoSpaceDN w:val="0"/>
              <w:spacing w:after="160" w:line="254" w:lineRule="auto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B97A0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</w:tcPr>
          <w:p w:rsidR="003B0B64" w:rsidRPr="00B97A04" w:rsidRDefault="003B0B64">
            <w:pPr>
              <w:spacing w:after="160" w:line="254" w:lineRule="auto"/>
              <w:jc w:val="both"/>
              <w:rPr>
                <w:sz w:val="24"/>
                <w:szCs w:val="24"/>
                <w:lang w:eastAsia="en-US"/>
              </w:rPr>
            </w:pPr>
            <w:r w:rsidRPr="00B97A04">
              <w:rPr>
                <w:sz w:val="24"/>
                <w:szCs w:val="24"/>
              </w:rPr>
              <w:t>директор МКУ «Спорткомплекс»</w:t>
            </w:r>
          </w:p>
        </w:tc>
      </w:tr>
    </w:tbl>
    <w:p w:rsidR="003B0B64" w:rsidRPr="00B97A04" w:rsidRDefault="003B0B64" w:rsidP="00F65DA2">
      <w:pPr>
        <w:rPr>
          <w:sz w:val="24"/>
          <w:szCs w:val="24"/>
        </w:rPr>
      </w:pPr>
    </w:p>
    <w:p w:rsidR="003B0B64" w:rsidRPr="00B97A04" w:rsidRDefault="003B0B64" w:rsidP="00056F0C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        </w:t>
      </w:r>
      <w:r w:rsidRPr="00B97A04">
        <w:rPr>
          <w:sz w:val="24"/>
          <w:szCs w:val="24"/>
        </w:rPr>
        <w:t xml:space="preserve">                                       </w:t>
      </w:r>
      <w:r w:rsidRPr="00B97A04">
        <w:rPr>
          <w:sz w:val="24"/>
          <w:szCs w:val="24"/>
          <w:lang w:eastAsia="ar-SA"/>
        </w:rPr>
        <w:t xml:space="preserve">СОВЕТ ДЕПУТАТОВ  </w:t>
      </w:r>
    </w:p>
    <w:p w:rsidR="003B0B64" w:rsidRPr="00B97A04" w:rsidRDefault="003B0B64" w:rsidP="00993BE3">
      <w:pPr>
        <w:suppressAutoHyphens/>
        <w:jc w:val="center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 xml:space="preserve">МАЙСКОГО  СЕЛЬСОВЕТА                                                                              </w:t>
      </w:r>
    </w:p>
    <w:p w:rsidR="003B0B64" w:rsidRPr="00B97A04" w:rsidRDefault="003B0B64" w:rsidP="00993BE3">
      <w:pPr>
        <w:suppressAutoHyphens/>
        <w:jc w:val="center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>КРАСНОЗЕРСКОГО РАЙОНА</w:t>
      </w:r>
    </w:p>
    <w:p w:rsidR="003B0B64" w:rsidRPr="00B97A04" w:rsidRDefault="003B0B64" w:rsidP="00993BE3">
      <w:pPr>
        <w:suppressAutoHyphens/>
        <w:jc w:val="center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>НОВОСИБИРСКОЙ ОБЛАСТИ</w:t>
      </w:r>
    </w:p>
    <w:p w:rsidR="003B0B64" w:rsidRPr="00B97A04" w:rsidRDefault="003B0B64" w:rsidP="00993BE3">
      <w:pPr>
        <w:suppressAutoHyphens/>
        <w:jc w:val="center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>пятого созыва</w:t>
      </w:r>
    </w:p>
    <w:p w:rsidR="003B0B64" w:rsidRPr="00B97A04" w:rsidRDefault="003B0B64" w:rsidP="00993BE3">
      <w:pPr>
        <w:suppressAutoHyphens/>
        <w:rPr>
          <w:sz w:val="24"/>
          <w:szCs w:val="24"/>
          <w:lang w:eastAsia="ar-SA"/>
        </w:rPr>
      </w:pPr>
    </w:p>
    <w:p w:rsidR="003B0B64" w:rsidRPr="00B97A04" w:rsidRDefault="003B0B64" w:rsidP="00993BE3">
      <w:pPr>
        <w:suppressAutoHyphens/>
        <w:jc w:val="center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 xml:space="preserve">  РЕШЕНИЕ</w:t>
      </w:r>
    </w:p>
    <w:p w:rsidR="003B0B64" w:rsidRPr="00B97A04" w:rsidRDefault="003B0B64" w:rsidP="00993BE3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( шестьдесят девятая сессия)</w:t>
      </w:r>
    </w:p>
    <w:p w:rsidR="003B0B64" w:rsidRPr="00B97A04" w:rsidRDefault="003B0B64" w:rsidP="00993BE3">
      <w:pPr>
        <w:suppressAutoHyphens/>
        <w:jc w:val="center"/>
        <w:rPr>
          <w:sz w:val="24"/>
          <w:szCs w:val="24"/>
          <w:lang w:eastAsia="ar-SA"/>
        </w:rPr>
      </w:pPr>
    </w:p>
    <w:p w:rsidR="003B0B64" w:rsidRPr="00B97A04" w:rsidRDefault="003B0B64" w:rsidP="00993BE3">
      <w:pPr>
        <w:suppressAutoHyphens/>
        <w:ind w:right="-2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>от 24.09.2019 г.                              с.Майское                                          №175</w:t>
      </w:r>
    </w:p>
    <w:p w:rsidR="003B0B64" w:rsidRPr="00B97A04" w:rsidRDefault="003B0B64" w:rsidP="00993BE3">
      <w:pPr>
        <w:suppressAutoHyphens/>
        <w:ind w:right="-2" w:firstLine="568"/>
        <w:rPr>
          <w:sz w:val="24"/>
          <w:szCs w:val="24"/>
          <w:lang w:eastAsia="ar-SA"/>
        </w:rPr>
      </w:pPr>
    </w:p>
    <w:p w:rsidR="003B0B64" w:rsidRPr="00B97A04" w:rsidRDefault="003B0B64" w:rsidP="00993BE3">
      <w:pPr>
        <w:autoSpaceDE w:val="0"/>
        <w:autoSpaceDN w:val="0"/>
        <w:adjustRightInd w:val="0"/>
        <w:ind w:right="-2"/>
        <w:rPr>
          <w:sz w:val="24"/>
          <w:szCs w:val="24"/>
        </w:rPr>
      </w:pPr>
      <w:r w:rsidRPr="00B97A04">
        <w:rPr>
          <w:sz w:val="24"/>
          <w:szCs w:val="24"/>
        </w:rPr>
        <w:t>Об утверждении Порядка назначения и проведения опроса граждан на территории Майского сельсовета Краснозерского района Новосибирской области</w:t>
      </w:r>
    </w:p>
    <w:p w:rsidR="003B0B64" w:rsidRPr="00B97A04" w:rsidRDefault="003B0B64" w:rsidP="00993BE3">
      <w:pPr>
        <w:autoSpaceDE w:val="0"/>
        <w:autoSpaceDN w:val="0"/>
        <w:adjustRightInd w:val="0"/>
        <w:ind w:right="-2" w:firstLine="568"/>
        <w:rPr>
          <w:sz w:val="24"/>
          <w:szCs w:val="24"/>
          <w:lang w:eastAsia="en-US"/>
        </w:rPr>
      </w:pPr>
    </w:p>
    <w:p w:rsidR="003B0B64" w:rsidRPr="00B97A04" w:rsidRDefault="003B0B64" w:rsidP="00993BE3">
      <w:pPr>
        <w:ind w:right="-2" w:firstLine="568"/>
        <w:jc w:val="both"/>
        <w:rPr>
          <w:sz w:val="24"/>
          <w:szCs w:val="24"/>
          <w:lang w:eastAsia="en-US"/>
        </w:rPr>
      </w:pPr>
      <w:r w:rsidRPr="00B97A04">
        <w:rPr>
          <w:sz w:val="24"/>
          <w:szCs w:val="24"/>
        </w:rPr>
        <w:t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 ст. 14 Устава Майского сельсовета Краснозерского района Новосибирской области</w:t>
      </w:r>
      <w:r w:rsidRPr="00B97A04">
        <w:rPr>
          <w:i/>
          <w:iCs/>
          <w:sz w:val="24"/>
          <w:szCs w:val="24"/>
        </w:rPr>
        <w:t xml:space="preserve">, </w:t>
      </w:r>
      <w:r w:rsidRPr="00B97A04">
        <w:rPr>
          <w:sz w:val="24"/>
          <w:szCs w:val="24"/>
        </w:rPr>
        <w:t xml:space="preserve">Совет депутатов Майского сельсовета </w:t>
      </w:r>
      <w:r w:rsidRPr="00B97A04">
        <w:rPr>
          <w:sz w:val="24"/>
          <w:szCs w:val="24"/>
          <w:lang w:eastAsia="en-US"/>
        </w:rPr>
        <w:t xml:space="preserve">Краснозерского района Новосибирской области, </w:t>
      </w:r>
      <w:r w:rsidRPr="00B97A04">
        <w:rPr>
          <w:sz w:val="24"/>
          <w:szCs w:val="24"/>
        </w:rPr>
        <w:t>РЕШИЛ:</w:t>
      </w:r>
    </w:p>
    <w:p w:rsidR="003B0B64" w:rsidRPr="00B97A04" w:rsidRDefault="003B0B64" w:rsidP="00993BE3">
      <w:pPr>
        <w:ind w:right="-2" w:firstLine="56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 Утвердить Порядок назначения и проведения опроса граждан на территории Майского сельсовета Краснозерского района Новосибирской области согласно приложению к настоящему Решению.</w:t>
      </w:r>
    </w:p>
    <w:p w:rsidR="003B0B64" w:rsidRPr="00B97A04" w:rsidRDefault="003B0B64" w:rsidP="00993BE3">
      <w:pPr>
        <w:ind w:right="-2" w:firstLine="56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2. Опубликовать настоящее Решение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официальном сайте </w:t>
      </w:r>
      <w:r w:rsidRPr="00B97A04">
        <w:rPr>
          <w:sz w:val="24"/>
          <w:szCs w:val="24"/>
          <w:lang w:eastAsia="en-US"/>
        </w:rPr>
        <w:t>администрации Майского сельсовета Краснозерского района Новосибирской области</w:t>
      </w:r>
      <w:r w:rsidRPr="00B97A04">
        <w:rPr>
          <w:sz w:val="24"/>
          <w:szCs w:val="24"/>
        </w:rPr>
        <w:t>.</w:t>
      </w:r>
    </w:p>
    <w:p w:rsidR="003B0B64" w:rsidRPr="00B97A04" w:rsidRDefault="003B0B64" w:rsidP="00993BE3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</w:t>
      </w:r>
      <w:r w:rsidRPr="00B97A0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B97A04">
        <w:rPr>
          <w:sz w:val="24"/>
          <w:szCs w:val="24"/>
        </w:rPr>
        <w:t>Настоящее решение вступает в силу со дня опубликования.</w:t>
      </w:r>
    </w:p>
    <w:p w:rsidR="003B0B64" w:rsidRPr="00B97A04" w:rsidRDefault="003B0B64" w:rsidP="00993BE3">
      <w:pPr>
        <w:autoSpaceDE w:val="0"/>
        <w:autoSpaceDN w:val="0"/>
        <w:adjustRightInd w:val="0"/>
        <w:ind w:right="-2" w:firstLine="540"/>
        <w:jc w:val="both"/>
        <w:rPr>
          <w:sz w:val="24"/>
          <w:szCs w:val="24"/>
          <w:lang w:eastAsia="ar-SA"/>
        </w:rPr>
      </w:pPr>
    </w:p>
    <w:p w:rsidR="003B0B64" w:rsidRPr="00B97A04" w:rsidRDefault="003B0B64" w:rsidP="00993BE3">
      <w:pPr>
        <w:suppressAutoHyphens/>
        <w:ind w:right="-2"/>
        <w:jc w:val="both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 xml:space="preserve">Глава Майского сельсовета                               Председатель Совета депутатов </w:t>
      </w:r>
    </w:p>
    <w:p w:rsidR="003B0B64" w:rsidRPr="00B97A04" w:rsidRDefault="003B0B64" w:rsidP="00993BE3">
      <w:pPr>
        <w:suppressAutoHyphens/>
        <w:ind w:right="-2"/>
        <w:jc w:val="both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>Краснозерского района                                       Майского сельсовета</w:t>
      </w:r>
    </w:p>
    <w:p w:rsidR="003B0B64" w:rsidRPr="00B97A04" w:rsidRDefault="003B0B64" w:rsidP="00993BE3">
      <w:pPr>
        <w:suppressAutoHyphens/>
        <w:ind w:right="-2"/>
        <w:jc w:val="both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 xml:space="preserve">Новосибирской области                                      Краснозерского района </w:t>
      </w:r>
    </w:p>
    <w:p w:rsidR="003B0B64" w:rsidRPr="00B97A04" w:rsidRDefault="003B0B64" w:rsidP="00993BE3">
      <w:pPr>
        <w:suppressAutoHyphens/>
        <w:ind w:right="-2"/>
        <w:jc w:val="both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 xml:space="preserve">                                                                               Новосибирской области</w:t>
      </w:r>
    </w:p>
    <w:p w:rsidR="003B0B64" w:rsidRPr="00B97A04" w:rsidRDefault="003B0B64" w:rsidP="00993BE3">
      <w:pPr>
        <w:suppressAutoHyphens/>
        <w:ind w:right="-2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 xml:space="preserve"> </w:t>
      </w:r>
    </w:p>
    <w:p w:rsidR="003B0B64" w:rsidRPr="00B97A04" w:rsidRDefault="003B0B64" w:rsidP="00056F0C">
      <w:pPr>
        <w:suppressAutoHyphens/>
        <w:ind w:right="-2"/>
        <w:rPr>
          <w:sz w:val="24"/>
          <w:szCs w:val="24"/>
          <w:lang w:eastAsia="ar-SA"/>
        </w:rPr>
      </w:pPr>
      <w:r w:rsidRPr="00B97A04">
        <w:rPr>
          <w:sz w:val="24"/>
          <w:szCs w:val="24"/>
          <w:lang w:eastAsia="ar-SA"/>
        </w:rPr>
        <w:t>Н.А.Марченко                                                      В.В.Ляликов</w:t>
      </w:r>
      <w:bookmarkStart w:id="0" w:name="_GoBack"/>
      <w:bookmarkEnd w:id="0"/>
    </w:p>
    <w:p w:rsidR="003B0B64" w:rsidRDefault="003B0B64" w:rsidP="00993BE3">
      <w:pPr>
        <w:ind w:right="-110"/>
        <w:jc w:val="right"/>
        <w:rPr>
          <w:sz w:val="24"/>
          <w:szCs w:val="24"/>
        </w:rPr>
      </w:pPr>
    </w:p>
    <w:p w:rsidR="003B0B64" w:rsidRPr="00B97A04" w:rsidRDefault="003B0B64" w:rsidP="00993BE3">
      <w:pPr>
        <w:ind w:right="-110"/>
        <w:jc w:val="right"/>
        <w:rPr>
          <w:sz w:val="24"/>
          <w:szCs w:val="24"/>
        </w:rPr>
      </w:pPr>
      <w:r w:rsidRPr="00B97A04">
        <w:rPr>
          <w:sz w:val="24"/>
          <w:szCs w:val="24"/>
        </w:rPr>
        <w:t>Приложение 1</w:t>
      </w:r>
    </w:p>
    <w:p w:rsidR="003B0B64" w:rsidRPr="00B97A04" w:rsidRDefault="003B0B64" w:rsidP="00993BE3">
      <w:pPr>
        <w:ind w:right="-110"/>
        <w:jc w:val="right"/>
        <w:rPr>
          <w:sz w:val="24"/>
          <w:szCs w:val="24"/>
        </w:rPr>
      </w:pPr>
      <w:r w:rsidRPr="00B97A04">
        <w:rPr>
          <w:sz w:val="24"/>
          <w:szCs w:val="24"/>
        </w:rPr>
        <w:t xml:space="preserve">к Решению Совета Депутатов </w:t>
      </w:r>
    </w:p>
    <w:p w:rsidR="003B0B64" w:rsidRPr="00B97A04" w:rsidRDefault="003B0B64" w:rsidP="00993BE3">
      <w:pPr>
        <w:ind w:right="-110"/>
        <w:jc w:val="right"/>
        <w:rPr>
          <w:sz w:val="24"/>
          <w:szCs w:val="24"/>
        </w:rPr>
      </w:pPr>
      <w:r w:rsidRPr="00B97A04">
        <w:rPr>
          <w:sz w:val="24"/>
          <w:szCs w:val="24"/>
        </w:rPr>
        <w:t>Майского сельсовета</w:t>
      </w:r>
    </w:p>
    <w:p w:rsidR="003B0B64" w:rsidRPr="00B97A04" w:rsidRDefault="003B0B64" w:rsidP="00993BE3">
      <w:pPr>
        <w:ind w:right="-110"/>
        <w:jc w:val="right"/>
        <w:rPr>
          <w:sz w:val="24"/>
          <w:szCs w:val="24"/>
        </w:rPr>
      </w:pPr>
      <w:r w:rsidRPr="00B97A04">
        <w:rPr>
          <w:sz w:val="24"/>
          <w:szCs w:val="24"/>
        </w:rPr>
        <w:t xml:space="preserve">Краснозерского района </w:t>
      </w:r>
    </w:p>
    <w:p w:rsidR="003B0B64" w:rsidRPr="00B97A04" w:rsidRDefault="003B0B64" w:rsidP="00993BE3">
      <w:pPr>
        <w:ind w:right="-110"/>
        <w:jc w:val="right"/>
        <w:rPr>
          <w:sz w:val="24"/>
          <w:szCs w:val="24"/>
        </w:rPr>
      </w:pPr>
      <w:r w:rsidRPr="00B97A04">
        <w:rPr>
          <w:sz w:val="24"/>
          <w:szCs w:val="24"/>
        </w:rPr>
        <w:t>Новосибирской области</w:t>
      </w:r>
    </w:p>
    <w:p w:rsidR="003B0B64" w:rsidRDefault="003B0B64" w:rsidP="00056F0C">
      <w:pPr>
        <w:ind w:right="-110"/>
        <w:jc w:val="right"/>
        <w:rPr>
          <w:sz w:val="24"/>
          <w:szCs w:val="24"/>
        </w:rPr>
      </w:pPr>
      <w:r>
        <w:rPr>
          <w:sz w:val="24"/>
          <w:szCs w:val="24"/>
        </w:rPr>
        <w:t>от 24.09.2019 г. № 175</w:t>
      </w:r>
    </w:p>
    <w:p w:rsidR="003B0B64" w:rsidRPr="00056F0C" w:rsidRDefault="003B0B64" w:rsidP="00056F0C">
      <w:pPr>
        <w:ind w:right="-110"/>
        <w:jc w:val="right"/>
        <w:rPr>
          <w:sz w:val="24"/>
          <w:szCs w:val="24"/>
        </w:rPr>
      </w:pPr>
      <w:r w:rsidRPr="00B97A04">
        <w:rPr>
          <w:b/>
          <w:bCs/>
          <w:sz w:val="24"/>
          <w:szCs w:val="24"/>
        </w:rPr>
        <w:t xml:space="preserve">Порядок назначения и проведения опроса граждан на территории муниципального образования </w:t>
      </w:r>
    </w:p>
    <w:p w:rsidR="003B0B64" w:rsidRDefault="003B0B64" w:rsidP="00056F0C">
      <w:pPr>
        <w:spacing w:before="100" w:beforeAutospacing="1" w:after="100" w:afterAutospacing="1"/>
        <w:jc w:val="center"/>
        <w:outlineLvl w:val="3"/>
        <w:rPr>
          <w:sz w:val="24"/>
          <w:szCs w:val="24"/>
        </w:rPr>
      </w:pPr>
      <w:r w:rsidRPr="00B97A04">
        <w:rPr>
          <w:b/>
          <w:bCs/>
          <w:sz w:val="24"/>
          <w:szCs w:val="24"/>
        </w:rPr>
        <w:t>1. ОБЩИЕ ПОЛОЖЕНИЯ</w:t>
      </w:r>
    </w:p>
    <w:p w:rsidR="003B0B64" w:rsidRDefault="003B0B64" w:rsidP="00056F0C">
      <w:pPr>
        <w:spacing w:before="100" w:beforeAutospacing="1" w:after="100" w:afterAutospacing="1"/>
        <w:jc w:val="center"/>
        <w:outlineLvl w:val="3"/>
        <w:rPr>
          <w:sz w:val="24"/>
          <w:szCs w:val="24"/>
        </w:rPr>
      </w:pPr>
      <w:r w:rsidRPr="00B97A04">
        <w:rPr>
          <w:sz w:val="24"/>
          <w:szCs w:val="24"/>
        </w:rPr>
        <w:t>1.1. Настоящий Порядок устанавливает правила назначения, подготовки, проведения и определения результатов опроса граждан на всей территории муниципального образования или на части его территории.</w:t>
      </w:r>
    </w:p>
    <w:p w:rsidR="003B0B64" w:rsidRPr="00B97A04" w:rsidRDefault="003B0B64" w:rsidP="00056F0C">
      <w:pPr>
        <w:spacing w:before="100" w:beforeAutospacing="1" w:after="100" w:afterAutospacing="1"/>
        <w:jc w:val="center"/>
        <w:outlineLvl w:val="3"/>
        <w:rPr>
          <w:sz w:val="24"/>
          <w:szCs w:val="24"/>
        </w:rPr>
      </w:pPr>
      <w:r w:rsidRPr="00B97A04">
        <w:rPr>
          <w:sz w:val="24"/>
          <w:szCs w:val="24"/>
        </w:rPr>
        <w:t>1.2. Опрос является формой непосредственного участия населения в осуществлении местного самоуправления.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1.3. 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1.4. В опросе граждан имеют право участвовать жители муниципального образования, обладающие избирательным правом (далее – участники опроса).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1.5. Жители муниципального образования участвуют в опросе непосредственно.Каждый участник опроса имеет только один голос.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1.6. Участие в опросе является свободным и добровольным. Никто не может быть принужден к выражению своего мнения и убеждений или отказу от них. Какие-либо прямые или косвенные ограничения прав граждан на участие в опросе в зависимости от пола, расы, национальности,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1.7. Подготовка, проведение и установление результатов опроса должны основываться на принципах законности, открытости, гласности, объективности, научной обоснованности, строгого письменного учета результатов опроса и возможности их проверки.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1.8. Мнение граждан, выявленное в ходе опроса, носит для органов местного самоуправления и должностных лиц местного самоуправления муниципального образования рекомендательный характер.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1.9. Опрос может проводиться на всей территории муниципального образования или на части его территории.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1.10. Для целей, указанных в п. 1.3 настоящего Порядка, опрос проводится: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а) по вопросам местного значения муниципального образования.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1.11. Опрос может проводиться с помощью следующих методов: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а) интервьюирование и (или) анкетирование в течение одного или нескольких дней с дальнейшим анализом и обобщением данных;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б) тайное или поименное голосование в течение одного или нескольких </w:t>
      </w:r>
    </w:p>
    <w:p w:rsidR="003B0B64" w:rsidRPr="00B97A04" w:rsidRDefault="003B0B64" w:rsidP="00993BE3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дней с обобщением полученных данных.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1.12. Интервьюирование и (или) анкетирование, поименное голосование проводятся по опросным листам в пунктах проведения опроса (далее – пункт опроса) и (или) по месту жительства участников опроса.</w:t>
      </w:r>
    </w:p>
    <w:p w:rsidR="003B0B64" w:rsidRDefault="003B0B64" w:rsidP="00056F0C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Опрос, проводимый методом тайного голосования, проводится по опросным листам только в пунктах опроса.</w:t>
      </w:r>
    </w:p>
    <w:p w:rsidR="003B0B64" w:rsidRPr="00B97A04" w:rsidRDefault="003B0B64" w:rsidP="00056F0C">
      <w:pPr>
        <w:ind w:firstLine="709"/>
        <w:jc w:val="both"/>
        <w:rPr>
          <w:sz w:val="24"/>
          <w:szCs w:val="24"/>
        </w:rPr>
      </w:pPr>
      <w:r w:rsidRPr="00B97A04">
        <w:rPr>
          <w:b/>
          <w:bCs/>
          <w:sz w:val="24"/>
          <w:szCs w:val="24"/>
        </w:rPr>
        <w:t>2. ПОРЯДОК НАЗНАЧЕНИЯ ОПРОСА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2.1. Опрос граждан проводится по инициативе: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а) Совета депутатов или главы муниципального образования – по вопросам </w:t>
      </w:r>
    </w:p>
    <w:p w:rsidR="003B0B64" w:rsidRPr="00B97A04" w:rsidRDefault="003B0B64" w:rsidP="00993BE3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местного значения;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2.2. Решение о назначении опроса граждан принимается Советом депутатов муниципального образования.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В решении Совета депутатов муниципального образования о назначении опроса граждан устанавливаются: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а) дата и сроки проведения опроса;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б) формулировка вопроса (вопросов), предлагаемого (предлагаемых) при проведении опроса;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в) методика проведения опроса;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г) форма опросного листа;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д) минимальная численность участников опроса;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е) инициатор проведения опроса граждан;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ж) территория опроса граждан;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и) участки для проведения опроса граждан (при необходимости).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2.3. В целях организации проведения опроса Совет депутатов муниципального образования формирует комиссию по проведению опроса (далее – комиссия). Состав комиссии и дата первого заседания определяются решением Совета депутатов муниципального образования.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Первое заседание комиссии созывается не позднее пяти дней после принятия решения о назначении опроса граждан.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2.4. На первом заседании комиссия избирает из своего состава председателя комиссии, заместителя (ей) председателя комиссии и секретаря комиссии.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2.5. Полномочия комиссии: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а) не позднее, чем за 10 дней до даты (даты начала) опроса организуетинформирование жителей о содержании решения Совета депутатов муниципального образования о назначении опроса граждан, месте нахождения комиссии, пунктах опроса;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б) утверждает количество и местонахождение пунктов опроса;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в) оборудует пункты опроса;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г) устанавливает сроки и порядок проведения агитации заинтересованными лицами;</w:t>
      </w:r>
    </w:p>
    <w:p w:rsidR="003B0B64" w:rsidRPr="00B97A04" w:rsidRDefault="003B0B64" w:rsidP="00993BE3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д) обеспечивает изготовление опросных листов;</w:t>
      </w:r>
    </w:p>
    <w:p w:rsidR="003B0B64" w:rsidRPr="00B97A04" w:rsidRDefault="003B0B64" w:rsidP="00993BE3">
      <w:pPr>
        <w:ind w:left="720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е) организует мероприятия по проведению интервьюирования и (или) анкетирования, голосования участников опроса в соответствии с установленным настоящим Порядком регламентом.</w:t>
      </w:r>
    </w:p>
    <w:p w:rsidR="003B0B64" w:rsidRPr="00B97A04" w:rsidRDefault="003B0B64" w:rsidP="00993BE3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ж) обобщает данные с целью установления результатов опроса;</w:t>
      </w:r>
    </w:p>
    <w:p w:rsidR="003B0B64" w:rsidRPr="00B97A04" w:rsidRDefault="003B0B64" w:rsidP="00993BE3">
      <w:pPr>
        <w:ind w:left="720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з) взаимодействует с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Порядка;</w:t>
      </w:r>
    </w:p>
    <w:p w:rsidR="003B0B64" w:rsidRPr="00B97A04" w:rsidRDefault="003B0B64" w:rsidP="00993BE3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и</w:t>
      </w:r>
      <w:r w:rsidRPr="00B97A04">
        <w:rPr>
          <w:b/>
          <w:bCs/>
          <w:sz w:val="24"/>
          <w:szCs w:val="24"/>
        </w:rPr>
        <w:t>) </w:t>
      </w:r>
      <w:r w:rsidRPr="00B97A04">
        <w:rPr>
          <w:sz w:val="24"/>
          <w:szCs w:val="24"/>
        </w:rPr>
        <w:t>осуществляет иные полномочия в целях реализации настоящего Порядка.</w:t>
      </w:r>
    </w:p>
    <w:p w:rsidR="003B0B64" w:rsidRPr="00B97A04" w:rsidRDefault="003B0B64" w:rsidP="00993BE3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2.6. Полномочия комиссии прекращаются после официальной передачи результатов опроса Совету депутатов муниципального образования.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2.7. Глава муниципального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2.8. При проведении опроса для выявления мнения жителей используются опросные листы.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2.9. В опросном листе, предназначенном для голосования, точно воспроизводится текст вопроса и возможные варианты волеизъявления участника опроса («за» или «против»), под которыми помещаются пустые квадраты для соответствующих отметок либо участнику опроса предлагается высказать свое мнение по существу вопроса.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Вопросы должны быть сформулированы четко и ясно, не допускать возможности их различного толкования.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2.10. Опросный лист, применяемый для поименного голосования, должен иметь свободное место для внесения данных об участнике опроса: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а) фамилия, имя, отчество опрашиваемого лица;</w:t>
      </w:r>
    </w:p>
    <w:p w:rsidR="003B0B64" w:rsidRPr="00B97A04" w:rsidRDefault="003B0B64" w:rsidP="00993BE3">
      <w:pPr>
        <w:ind w:left="720" w:hanging="1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б) иные сведения в соответствии с решением Совета депутатовмуниципального образования.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Данные об участнике опроса вносятся им самостоятельнои добровольно.</w:t>
      </w:r>
    </w:p>
    <w:p w:rsidR="003B0B64" w:rsidRDefault="003B0B64" w:rsidP="00056F0C">
      <w:pPr>
        <w:ind w:firstLine="709"/>
        <w:jc w:val="both"/>
      </w:pPr>
      <w:r w:rsidRPr="00B97A04">
        <w:t>2.11. Опросный лист для голосования и анкетирования должен содержать разъяснения о порядке его заполнения.</w:t>
      </w:r>
    </w:p>
    <w:p w:rsidR="003B0B64" w:rsidRPr="00056F0C" w:rsidRDefault="003B0B64" w:rsidP="00056F0C">
      <w:pPr>
        <w:ind w:firstLine="709"/>
        <w:jc w:val="both"/>
        <w:rPr>
          <w:sz w:val="24"/>
          <w:szCs w:val="24"/>
        </w:rPr>
      </w:pPr>
      <w:r w:rsidRPr="00B97A04">
        <w:rPr>
          <w:b/>
          <w:bCs/>
        </w:rPr>
        <w:t>3. ПОРЯДОК ПРОВЕДЕНИЯ ОПРОСА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3.1. При проведении поименного голосования или анкетирования участнику опроса выдается опросный лист.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3.2. Опрос по месту жительства участников опроса проводится лицами, наделенными соответствующими полномочиями членами комиссии (далее —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3.3. При проведении опроса методом интервьюирования опросный лист может заполняться уполномоченным лицом.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Уполномоченные лица обязаны сдать заполненные опросные листы в комиссию не позднее дня, следующего за днем их заполнения.</w:t>
      </w:r>
    </w:p>
    <w:p w:rsidR="003B0B64" w:rsidRDefault="003B0B64" w:rsidP="00056F0C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3.9. Опросные листы неустановленного образца, по которым невозможно достоверно установить мнение участников опросаили не содержащие данных и реквизитов, обязательных к заполнению, признаются недействительными.</w:t>
      </w:r>
    </w:p>
    <w:p w:rsidR="003B0B64" w:rsidRPr="00B97A04" w:rsidRDefault="003B0B64" w:rsidP="00056F0C">
      <w:pPr>
        <w:ind w:firstLine="709"/>
        <w:jc w:val="both"/>
        <w:rPr>
          <w:sz w:val="24"/>
          <w:szCs w:val="24"/>
        </w:rPr>
      </w:pPr>
      <w:r w:rsidRPr="00B97A04">
        <w:rPr>
          <w:b/>
          <w:bCs/>
          <w:sz w:val="24"/>
          <w:szCs w:val="24"/>
        </w:rPr>
        <w:t>4. УСТАНОВЛЕНИЕ РЕЗУЛЬТАТОВ ОПРОСА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4.1. По окончанию срока проведения опроса комиссия обрабатываети обобщает полученные данные,устанавливает результаты опрос и оформляет их в виде протокола о результатах опроса.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4.2. Опрос признается состоявшимся, если количество действительных опросных листов соответствует численности, определенной в решении Совета депутатов муниципального образования как минимальная численность участников опроса.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4.3. В протоколе о результатах опроса указываются следующие данные: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а) общее число участников опроса;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б) одно из следующих решений:</w:t>
      </w:r>
    </w:p>
    <w:p w:rsidR="003B0B64" w:rsidRPr="00B97A04" w:rsidRDefault="003B0B64" w:rsidP="00993BE3">
      <w:pPr>
        <w:ind w:left="708" w:firstLine="1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–признание опроса состоявшимся;</w:t>
      </w:r>
    </w:p>
    <w:p w:rsidR="003B0B64" w:rsidRPr="00B97A04" w:rsidRDefault="003B0B64" w:rsidP="00993BE3">
      <w:pPr>
        <w:ind w:left="360" w:firstLine="34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–признание опроса несостоявшимся;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в) число опросных листов, признанных недействительными;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г) количественные характеристики волеизъявлений участников опроса(количество голосов «за» или «против»; процент голосов, отданных за то или иное решение и др.);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д) результаты опроса, представляющие собой мнение, выраженное большинством участников опроса (далее – результаты опроса).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4.5. Член комиссии, несогласный с протоколом о результатах опроса в целом или с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3B0B64" w:rsidRDefault="003B0B64" w:rsidP="00056F0C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4.6. Протокол о результатах опроса подписывается членами комиссии. Копия протокола направляется в Совет депутатов муниципального образования и органам местного самоуправленияс приложением к нему опросных листов.</w:t>
      </w:r>
    </w:p>
    <w:p w:rsidR="003B0B64" w:rsidRPr="00B97A04" w:rsidRDefault="003B0B64" w:rsidP="00056F0C">
      <w:pPr>
        <w:ind w:firstLine="709"/>
        <w:jc w:val="both"/>
        <w:rPr>
          <w:sz w:val="24"/>
          <w:szCs w:val="24"/>
        </w:rPr>
      </w:pPr>
      <w:r w:rsidRPr="00B97A04">
        <w:rPr>
          <w:b/>
          <w:bCs/>
          <w:sz w:val="24"/>
          <w:szCs w:val="24"/>
        </w:rPr>
        <w:t>5. ЗАКЛЮЧИТЕЛЬНЫЕ ПОЛОЖЕНИЯ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5.1. Материалы опроса (протокол о результатах опроса, опросные листы) хранятся в Администрации муниципального образования.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5.2. Результаты опроса доводятся комиссией до населениячерез средства массовой информации не позднее 15 дней со дня составления протокола о результатах опроса.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5.3. 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3B0B64" w:rsidRPr="00B97A04" w:rsidRDefault="003B0B64" w:rsidP="00993BE3">
      <w:pPr>
        <w:ind w:firstLine="709"/>
        <w:jc w:val="both"/>
        <w:rPr>
          <w:sz w:val="24"/>
          <w:szCs w:val="24"/>
        </w:rPr>
      </w:pPr>
      <w:r w:rsidRPr="00B97A04">
        <w:rPr>
          <w:sz w:val="24"/>
          <w:szCs w:val="24"/>
        </w:rPr>
        <w:t>5.4. Финансирование мероприятий, связанных с подготовкой и проведением опроса граждан, осуществляется:</w:t>
      </w:r>
    </w:p>
    <w:p w:rsidR="003B0B64" w:rsidRPr="00B97A04" w:rsidRDefault="003B0B64" w:rsidP="00056F0C">
      <w:pPr>
        <w:ind w:firstLine="708"/>
        <w:jc w:val="both"/>
        <w:rPr>
          <w:sz w:val="24"/>
          <w:szCs w:val="24"/>
        </w:rPr>
      </w:pPr>
      <w:r w:rsidRPr="00B97A04">
        <w:rPr>
          <w:sz w:val="24"/>
          <w:szCs w:val="24"/>
        </w:rPr>
        <w:t xml:space="preserve">а) за счет средств местного бюджета при проведении опроса по инициативе органов местного самоуправления.       </w:t>
      </w:r>
    </w:p>
    <w:p w:rsidR="003B0B64" w:rsidRPr="00B97A04" w:rsidRDefault="003B0B64" w:rsidP="00473437">
      <w:pPr>
        <w:spacing w:line="249" w:lineRule="auto"/>
        <w:rPr>
          <w:sz w:val="24"/>
          <w:szCs w:val="24"/>
        </w:rPr>
      </w:pPr>
    </w:p>
    <w:p w:rsidR="003B0B64" w:rsidRPr="00B97A04" w:rsidRDefault="003B0B64" w:rsidP="0067217B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СОВЕТ ДЕПУТАТОВ МАЙСКОГО СЕЛЬСОВЕТА</w:t>
      </w:r>
    </w:p>
    <w:p w:rsidR="003B0B64" w:rsidRPr="00B97A04" w:rsidRDefault="003B0B64" w:rsidP="0067217B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КРАСНОЗЕРСКОГО РАЙОНА НОВОСИБИРСКОЙ ОБЛАСТИ</w:t>
      </w:r>
    </w:p>
    <w:p w:rsidR="003B0B64" w:rsidRPr="00B97A04" w:rsidRDefault="003B0B64" w:rsidP="0067217B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>пятого созыва</w:t>
      </w:r>
    </w:p>
    <w:p w:rsidR="003B0B64" w:rsidRPr="00B97A04" w:rsidRDefault="003B0B64" w:rsidP="0067217B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                                                         РЕШЕНИЕ   </w:t>
      </w:r>
    </w:p>
    <w:p w:rsidR="003B0B64" w:rsidRPr="00B97A04" w:rsidRDefault="003B0B64" w:rsidP="0067217B">
      <w:pPr>
        <w:jc w:val="center"/>
        <w:rPr>
          <w:sz w:val="24"/>
          <w:szCs w:val="24"/>
        </w:rPr>
      </w:pPr>
      <w:r w:rsidRPr="00B97A04">
        <w:rPr>
          <w:sz w:val="24"/>
          <w:szCs w:val="24"/>
        </w:rPr>
        <w:t xml:space="preserve"> 69 сессии   </w:t>
      </w:r>
    </w:p>
    <w:p w:rsidR="003B0B64" w:rsidRPr="00B97A04" w:rsidRDefault="003B0B64" w:rsidP="0067217B">
      <w:pPr>
        <w:jc w:val="center"/>
        <w:rPr>
          <w:sz w:val="24"/>
          <w:szCs w:val="24"/>
        </w:rPr>
      </w:pPr>
    </w:p>
    <w:p w:rsidR="003B0B64" w:rsidRPr="00B97A04" w:rsidRDefault="003B0B64" w:rsidP="0067217B">
      <w:pPr>
        <w:jc w:val="both"/>
        <w:rPr>
          <w:sz w:val="24"/>
          <w:szCs w:val="24"/>
        </w:rPr>
      </w:pPr>
      <w:r w:rsidRPr="00B97A04">
        <w:rPr>
          <w:sz w:val="24"/>
          <w:szCs w:val="24"/>
        </w:rPr>
        <w:t>От 24.09.2019 года                     с. Майское                                              № 174/1</w:t>
      </w:r>
    </w:p>
    <w:p w:rsidR="003B0B64" w:rsidRPr="00B97A04" w:rsidRDefault="003B0B64" w:rsidP="0067217B">
      <w:pPr>
        <w:rPr>
          <w:sz w:val="24"/>
          <w:szCs w:val="24"/>
        </w:rPr>
      </w:pPr>
    </w:p>
    <w:p w:rsidR="003B0B64" w:rsidRPr="00B97A04" w:rsidRDefault="003B0B64" w:rsidP="0067217B">
      <w:pPr>
        <w:rPr>
          <w:sz w:val="24"/>
          <w:szCs w:val="24"/>
        </w:rPr>
      </w:pPr>
      <w:r w:rsidRPr="00B97A04">
        <w:rPr>
          <w:sz w:val="24"/>
          <w:szCs w:val="24"/>
        </w:rPr>
        <w:t>О внесении изменений и дополнений в решение  56 сессии Совета депутатов Майского сельсовета Краснозерского района Новосибирской области пятого созыва от 24.12.2018г. «О бюджете Майского сельсовета Краснозерского района Новосибирской области на 2019 год и плановый период 2020-2021 годов»</w:t>
      </w:r>
    </w:p>
    <w:p w:rsidR="003B0B64" w:rsidRPr="00B97A04" w:rsidRDefault="003B0B64" w:rsidP="0067217B">
      <w:pPr>
        <w:rPr>
          <w:sz w:val="24"/>
          <w:szCs w:val="24"/>
        </w:rPr>
      </w:pPr>
    </w:p>
    <w:p w:rsidR="003B0B64" w:rsidRPr="00B97A04" w:rsidRDefault="003B0B64" w:rsidP="0067217B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    В соответствии с Законом Новосибирской области «О внесении изменений в Закон Новосибирской области «Об областном бюджете Новосибирской области на 2019 год и плановый период 2020 и 2021 годов» от 25.12.2018г. № 332-ОЗ с Уставом Майского сельсовета Краснозерского района Новосибирской области. Совета депутатов РЕШИЛ;</w:t>
      </w:r>
    </w:p>
    <w:p w:rsidR="003B0B64" w:rsidRPr="00B97A04" w:rsidRDefault="003B0B64" w:rsidP="0067217B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      1. Внести в  Решение 56 сессии Совета депутатов Майского сельсовета Краснозерского района Новосибирской области на 2019 год и плановый период 2020 и 2021 годов следующие изменения:  </w:t>
      </w:r>
    </w:p>
    <w:p w:rsidR="003B0B64" w:rsidRPr="00B97A04" w:rsidRDefault="003B0B64" w:rsidP="0067217B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       Пункт 1.1. изложить в следующей редакции: </w:t>
      </w:r>
    </w:p>
    <w:p w:rsidR="003B0B64" w:rsidRPr="00B97A04" w:rsidRDefault="003B0B64" w:rsidP="0067217B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     «Утвердить основные характеристики бюджета Майского сельсовета Краснозерского района Новосибирской области (далее-местный бюджет) на 2019 год:</w:t>
      </w:r>
    </w:p>
    <w:p w:rsidR="003B0B64" w:rsidRPr="00B97A04" w:rsidRDefault="003B0B64" w:rsidP="0067217B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     1. Общий объем доходов местного бюджета в сумме 24097,7 тыс. руб.</w:t>
      </w:r>
    </w:p>
    <w:p w:rsidR="003B0B64" w:rsidRPr="00B97A04" w:rsidRDefault="003B0B64" w:rsidP="0067217B">
      <w:pPr>
        <w:rPr>
          <w:sz w:val="24"/>
          <w:szCs w:val="24"/>
        </w:rPr>
      </w:pPr>
      <w:r w:rsidRPr="00B97A04">
        <w:rPr>
          <w:sz w:val="24"/>
          <w:szCs w:val="24"/>
        </w:rPr>
        <w:t xml:space="preserve">     2. Приложение 3 таблица 1:</w:t>
      </w:r>
    </w:p>
    <w:p w:rsidR="003B0B64" w:rsidRPr="00695536" w:rsidRDefault="003B0B64" w:rsidP="0067217B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     3. Общий объем расходов местного бюджета в сумме 25545,8,7 тыс. руб. </w:t>
      </w:r>
    </w:p>
    <w:p w:rsidR="003B0B64" w:rsidRPr="00695536" w:rsidRDefault="003B0B64" w:rsidP="0067217B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     4. Приложение 7 таблица 1. изложить в прилагаемой редакции.</w:t>
      </w:r>
    </w:p>
    <w:p w:rsidR="003B0B64" w:rsidRPr="00695536" w:rsidRDefault="003B0B64" w:rsidP="0067217B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     5. приложение 8 изложить в прилагаемой редакции «Источники финансирования дефицита бюджета» в сумме 1148,1 тыс. руб.</w:t>
      </w:r>
    </w:p>
    <w:p w:rsidR="003B0B64" w:rsidRPr="00695536" w:rsidRDefault="003B0B64" w:rsidP="0067217B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     2. Настоящее решение вступает в силу со дня его опубликования.</w:t>
      </w:r>
    </w:p>
    <w:p w:rsidR="003B0B64" w:rsidRPr="00695536" w:rsidRDefault="003B0B64" w:rsidP="0067217B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     3. Решение опубликовать в периодическом печатном издании «Бюллетень органов местного самоуправления Майского сельсовета Краснозерского района Новосибирской области».</w:t>
      </w:r>
    </w:p>
    <w:p w:rsidR="003B0B64" w:rsidRPr="00695536" w:rsidRDefault="003B0B64" w:rsidP="0067217B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     4. Контроль за исполнением данного Решения возложить на председателя постоянной комиссии по бюджетной, экономике, аграрным вопросам водным лесным экологическим проблемам.</w:t>
      </w:r>
    </w:p>
    <w:p w:rsidR="003B0B64" w:rsidRPr="00695536" w:rsidRDefault="003B0B64" w:rsidP="0067217B">
      <w:pPr>
        <w:rPr>
          <w:sz w:val="24"/>
          <w:szCs w:val="24"/>
        </w:rPr>
      </w:pPr>
    </w:p>
    <w:p w:rsidR="003B0B64" w:rsidRPr="00695536" w:rsidRDefault="003B0B64" w:rsidP="0067217B">
      <w:pPr>
        <w:rPr>
          <w:sz w:val="24"/>
          <w:szCs w:val="24"/>
        </w:rPr>
      </w:pPr>
      <w:r w:rsidRPr="00695536">
        <w:rPr>
          <w:sz w:val="24"/>
          <w:szCs w:val="24"/>
        </w:rPr>
        <w:t>Глава Майского сельсовета                         Председатель Совета депутатов</w:t>
      </w:r>
    </w:p>
    <w:p w:rsidR="003B0B64" w:rsidRPr="00695536" w:rsidRDefault="003B0B64" w:rsidP="0067217B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Краснозерского района                                Майского сельсовета                               </w:t>
      </w:r>
    </w:p>
    <w:p w:rsidR="003B0B64" w:rsidRPr="00695536" w:rsidRDefault="003B0B64" w:rsidP="0067217B">
      <w:pPr>
        <w:tabs>
          <w:tab w:val="center" w:pos="4677"/>
        </w:tabs>
        <w:rPr>
          <w:sz w:val="24"/>
          <w:szCs w:val="24"/>
        </w:rPr>
      </w:pPr>
      <w:r w:rsidRPr="00695536">
        <w:rPr>
          <w:sz w:val="24"/>
          <w:szCs w:val="24"/>
        </w:rPr>
        <w:t xml:space="preserve"> _______ Н.А.Марченко</w:t>
      </w:r>
      <w:r w:rsidRPr="00695536">
        <w:rPr>
          <w:sz w:val="24"/>
          <w:szCs w:val="24"/>
        </w:rPr>
        <w:tab/>
        <w:t xml:space="preserve">                                Краснозерского района</w:t>
      </w:r>
    </w:p>
    <w:p w:rsidR="003B0B64" w:rsidRPr="00695536" w:rsidRDefault="003B0B64" w:rsidP="0067217B">
      <w:pPr>
        <w:jc w:val="center"/>
        <w:rPr>
          <w:sz w:val="24"/>
          <w:szCs w:val="24"/>
        </w:rPr>
      </w:pPr>
      <w:r w:rsidRPr="00695536">
        <w:rPr>
          <w:sz w:val="24"/>
          <w:szCs w:val="24"/>
        </w:rPr>
        <w:t xml:space="preserve">                                                       _________  В.В. Ляликов</w:t>
      </w:r>
    </w:p>
    <w:p w:rsidR="003B0B64" w:rsidRPr="00695536" w:rsidRDefault="003B0B64" w:rsidP="0067217B">
      <w:pPr>
        <w:rPr>
          <w:sz w:val="24"/>
          <w:szCs w:val="24"/>
        </w:rPr>
      </w:pPr>
    </w:p>
    <w:p w:rsidR="003B0B64" w:rsidRPr="00695536" w:rsidRDefault="003B0B64" w:rsidP="00695536">
      <w:pPr>
        <w:jc w:val="center"/>
        <w:rPr>
          <w:sz w:val="24"/>
          <w:szCs w:val="24"/>
        </w:rPr>
      </w:pPr>
      <w:r w:rsidRPr="00695536">
        <w:rPr>
          <w:sz w:val="24"/>
          <w:szCs w:val="24"/>
        </w:rPr>
        <w:t>СОВЕТ ДЕПУТАТОВ МАЙСКОГО СЕЛЬСОВЕТА</w:t>
      </w:r>
    </w:p>
    <w:p w:rsidR="003B0B64" w:rsidRPr="00695536" w:rsidRDefault="003B0B64" w:rsidP="00695536">
      <w:pPr>
        <w:jc w:val="center"/>
        <w:rPr>
          <w:sz w:val="24"/>
          <w:szCs w:val="24"/>
        </w:rPr>
      </w:pPr>
      <w:r w:rsidRPr="00695536">
        <w:rPr>
          <w:sz w:val="24"/>
          <w:szCs w:val="24"/>
        </w:rPr>
        <w:t>КРАСНОЗЕРСКОГО РАЙОНА НОВОСИБИРСКОЙ ОБЛАСТИ</w:t>
      </w:r>
    </w:p>
    <w:p w:rsidR="003B0B64" w:rsidRPr="00695536" w:rsidRDefault="003B0B64" w:rsidP="00695536">
      <w:pPr>
        <w:jc w:val="center"/>
        <w:rPr>
          <w:sz w:val="24"/>
          <w:szCs w:val="24"/>
        </w:rPr>
      </w:pPr>
      <w:r w:rsidRPr="00695536">
        <w:rPr>
          <w:sz w:val="24"/>
          <w:szCs w:val="24"/>
        </w:rPr>
        <w:t>пятого созыва</w:t>
      </w:r>
    </w:p>
    <w:p w:rsidR="003B0B64" w:rsidRPr="00695536" w:rsidRDefault="003B0B64" w:rsidP="00695536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</w:t>
      </w:r>
      <w:r w:rsidRPr="00695536">
        <w:rPr>
          <w:sz w:val="24"/>
          <w:szCs w:val="24"/>
        </w:rPr>
        <w:t>РЕШЕНИЕ</w:t>
      </w:r>
    </w:p>
    <w:p w:rsidR="003B0B64" w:rsidRPr="00695536" w:rsidRDefault="003B0B64" w:rsidP="00695536">
      <w:pPr>
        <w:jc w:val="center"/>
        <w:rPr>
          <w:sz w:val="24"/>
          <w:szCs w:val="24"/>
        </w:rPr>
      </w:pPr>
      <w:r w:rsidRPr="00695536">
        <w:rPr>
          <w:sz w:val="24"/>
          <w:szCs w:val="24"/>
        </w:rPr>
        <w:t>(шестьдесят девятая) сессия</w:t>
      </w:r>
    </w:p>
    <w:p w:rsidR="003B0B64" w:rsidRPr="00695536" w:rsidRDefault="003B0B64" w:rsidP="00695536">
      <w:pPr>
        <w:jc w:val="center"/>
        <w:rPr>
          <w:sz w:val="24"/>
          <w:szCs w:val="24"/>
        </w:rPr>
      </w:pPr>
    </w:p>
    <w:p w:rsidR="003B0B64" w:rsidRPr="00695536" w:rsidRDefault="003B0B64" w:rsidP="00695536">
      <w:pPr>
        <w:jc w:val="both"/>
        <w:rPr>
          <w:sz w:val="24"/>
          <w:szCs w:val="24"/>
        </w:rPr>
      </w:pPr>
      <w:r w:rsidRPr="00695536">
        <w:rPr>
          <w:sz w:val="24"/>
          <w:szCs w:val="24"/>
        </w:rPr>
        <w:t xml:space="preserve">От  24.09.2019 года                   </w:t>
      </w:r>
      <w:r>
        <w:rPr>
          <w:sz w:val="24"/>
          <w:szCs w:val="24"/>
        </w:rPr>
        <w:t xml:space="preserve">                   </w:t>
      </w:r>
      <w:r w:rsidRPr="00695536">
        <w:rPr>
          <w:sz w:val="24"/>
          <w:szCs w:val="24"/>
        </w:rPr>
        <w:t xml:space="preserve">  с. Майское                                            №177 </w:t>
      </w:r>
    </w:p>
    <w:p w:rsidR="003B0B64" w:rsidRPr="00695536" w:rsidRDefault="003B0B64" w:rsidP="00695536">
      <w:pPr>
        <w:rPr>
          <w:sz w:val="24"/>
          <w:szCs w:val="24"/>
        </w:rPr>
      </w:pPr>
    </w:p>
    <w:p w:rsidR="003B0B64" w:rsidRPr="00695536" w:rsidRDefault="003B0B64" w:rsidP="00695536">
      <w:pPr>
        <w:rPr>
          <w:color w:val="000000"/>
          <w:sz w:val="24"/>
          <w:szCs w:val="24"/>
          <w:shd w:val="clear" w:color="auto" w:fill="F4F7FC"/>
        </w:rPr>
      </w:pPr>
      <w:r w:rsidRPr="00695536">
        <w:rPr>
          <w:sz w:val="24"/>
          <w:szCs w:val="24"/>
        </w:rPr>
        <w:t xml:space="preserve">Об участии </w:t>
      </w:r>
      <w:r w:rsidRPr="00695536">
        <w:rPr>
          <w:color w:val="000000"/>
          <w:sz w:val="24"/>
          <w:szCs w:val="24"/>
        </w:rPr>
        <w:t xml:space="preserve">в конкурсе </w:t>
      </w:r>
      <w:r w:rsidRPr="00695536">
        <w:rPr>
          <w:color w:val="000000"/>
          <w:sz w:val="24"/>
          <w:szCs w:val="24"/>
          <w:shd w:val="clear" w:color="auto" w:fill="F4F7FC"/>
        </w:rPr>
        <w:t>социально значимых проектов в сфере развития общественной инфраструктуры.</w:t>
      </w:r>
    </w:p>
    <w:p w:rsidR="003B0B64" w:rsidRPr="00695536" w:rsidRDefault="003B0B64" w:rsidP="00695536">
      <w:pPr>
        <w:rPr>
          <w:sz w:val="24"/>
          <w:szCs w:val="24"/>
        </w:rPr>
      </w:pPr>
    </w:p>
    <w:p w:rsidR="003B0B64" w:rsidRPr="00695536" w:rsidRDefault="003B0B64" w:rsidP="00695536">
      <w:pPr>
        <w:jc w:val="both"/>
        <w:rPr>
          <w:color w:val="000000"/>
          <w:kern w:val="36"/>
          <w:sz w:val="24"/>
          <w:szCs w:val="24"/>
        </w:rPr>
      </w:pPr>
      <w:r w:rsidRPr="00695536">
        <w:rPr>
          <w:sz w:val="24"/>
          <w:szCs w:val="24"/>
        </w:rPr>
        <w:t xml:space="preserve">В соответствии с Федеральным законом «Об общих принципах организации </w:t>
      </w:r>
      <w:r w:rsidRPr="00695536">
        <w:rPr>
          <w:color w:val="000000"/>
          <w:sz w:val="24"/>
          <w:szCs w:val="24"/>
        </w:rPr>
        <w:t xml:space="preserve">местного самоуправления в РФ» № 131-ФЗ от 06.10.2003 г., Приказом </w:t>
      </w:r>
      <w:r w:rsidRPr="00695536">
        <w:rPr>
          <w:color w:val="000000"/>
          <w:sz w:val="24"/>
          <w:szCs w:val="24"/>
          <w:shd w:val="clear" w:color="auto" w:fill="F4F7FC"/>
        </w:rPr>
        <w:t xml:space="preserve">Министерства региональной политики Новосибирской области № 167  от 16.09.2019 </w:t>
      </w:r>
      <w:r w:rsidRPr="00695536">
        <w:rPr>
          <w:color w:val="000000"/>
          <w:sz w:val="24"/>
          <w:szCs w:val="24"/>
        </w:rPr>
        <w:t>«</w:t>
      </w:r>
      <w:r w:rsidRPr="00695536">
        <w:rPr>
          <w:color w:val="000000"/>
          <w:kern w:val="36"/>
          <w:sz w:val="24"/>
          <w:szCs w:val="24"/>
        </w:rPr>
        <w:t>О проведении конкурсного отбора социально значимых проектов</w:t>
      </w:r>
    </w:p>
    <w:p w:rsidR="003B0B64" w:rsidRPr="00695536" w:rsidRDefault="003B0B64" w:rsidP="00695536">
      <w:pPr>
        <w:jc w:val="both"/>
        <w:rPr>
          <w:kern w:val="36"/>
          <w:sz w:val="24"/>
          <w:szCs w:val="24"/>
        </w:rPr>
      </w:pPr>
      <w:r w:rsidRPr="00695536">
        <w:rPr>
          <w:kern w:val="36"/>
          <w:sz w:val="24"/>
          <w:szCs w:val="24"/>
        </w:rPr>
        <w:t xml:space="preserve">в сфере развития общественной инфраструктуры» </w:t>
      </w:r>
      <w:r w:rsidRPr="00695536">
        <w:rPr>
          <w:sz w:val="24"/>
          <w:szCs w:val="24"/>
        </w:rPr>
        <w:t>и Уставом администрации Майского сельсовета Краснозерского района Новосибирской области, Совет депутатов Майского сельсовета Краснозерского района Новосибирской области</w:t>
      </w:r>
      <w:r w:rsidRPr="00695536">
        <w:rPr>
          <w:b/>
          <w:bCs/>
          <w:sz w:val="24"/>
          <w:szCs w:val="24"/>
        </w:rPr>
        <w:t xml:space="preserve"> РЕШИЛ:</w:t>
      </w:r>
    </w:p>
    <w:p w:rsidR="003B0B64" w:rsidRPr="00695536" w:rsidRDefault="003B0B64" w:rsidP="00695536">
      <w:pPr>
        <w:spacing w:line="228" w:lineRule="auto"/>
        <w:jc w:val="both"/>
        <w:rPr>
          <w:b/>
          <w:bCs/>
          <w:sz w:val="24"/>
          <w:szCs w:val="24"/>
        </w:rPr>
      </w:pPr>
    </w:p>
    <w:p w:rsidR="003B0B64" w:rsidRPr="00695536" w:rsidRDefault="003B0B64" w:rsidP="00695536">
      <w:pPr>
        <w:rPr>
          <w:sz w:val="24"/>
          <w:szCs w:val="24"/>
        </w:rPr>
      </w:pPr>
    </w:p>
    <w:p w:rsidR="003B0B64" w:rsidRPr="00695536" w:rsidRDefault="003B0B64" w:rsidP="00695536">
      <w:pPr>
        <w:spacing w:line="228" w:lineRule="auto"/>
        <w:ind w:firstLine="708"/>
        <w:jc w:val="both"/>
        <w:rPr>
          <w:sz w:val="24"/>
          <w:szCs w:val="24"/>
        </w:rPr>
      </w:pPr>
      <w:r w:rsidRPr="00695536">
        <w:rPr>
          <w:sz w:val="24"/>
          <w:szCs w:val="24"/>
        </w:rPr>
        <w:t>1. Предусмотреть в местном бюджете средства софинансирования на реализацию проекта по частичной замене деревянных оконных заполнений на оконные заполнения из ПВХ–профилей в здание администрации Майского сельсовета в сумме 7000 рублей в случае победы в конкурсном отборе социально значимых проектов в сфере развития общественной инфраструктуры.</w:t>
      </w:r>
    </w:p>
    <w:p w:rsidR="003B0B64" w:rsidRPr="00695536" w:rsidRDefault="003B0B64" w:rsidP="00695536">
      <w:pPr>
        <w:jc w:val="both"/>
        <w:rPr>
          <w:color w:val="000000"/>
          <w:sz w:val="24"/>
          <w:szCs w:val="24"/>
        </w:rPr>
      </w:pPr>
      <w:r w:rsidRPr="00695536">
        <w:rPr>
          <w:sz w:val="24"/>
          <w:szCs w:val="24"/>
        </w:rPr>
        <w:tab/>
        <w:t>2. Решение вступает в силу с момента его  принятия.</w:t>
      </w:r>
    </w:p>
    <w:p w:rsidR="003B0B64" w:rsidRPr="00695536" w:rsidRDefault="003B0B64" w:rsidP="00695536">
      <w:pPr>
        <w:jc w:val="both"/>
        <w:rPr>
          <w:b/>
          <w:bCs/>
          <w:color w:val="000000"/>
          <w:sz w:val="24"/>
          <w:szCs w:val="24"/>
        </w:rPr>
      </w:pPr>
      <w:r w:rsidRPr="00695536">
        <w:rPr>
          <w:sz w:val="24"/>
          <w:szCs w:val="24"/>
        </w:rPr>
        <w:tab/>
        <w:t>3. Контроль за исполнением настоящего решения оставляю за собой.</w:t>
      </w:r>
    </w:p>
    <w:p w:rsidR="003B0B64" w:rsidRPr="00695536" w:rsidRDefault="003B0B64" w:rsidP="00695536">
      <w:pPr>
        <w:rPr>
          <w:sz w:val="24"/>
          <w:szCs w:val="24"/>
        </w:rPr>
      </w:pPr>
    </w:p>
    <w:p w:rsidR="003B0B64" w:rsidRPr="00695536" w:rsidRDefault="003B0B64" w:rsidP="00695536">
      <w:pPr>
        <w:rPr>
          <w:sz w:val="24"/>
          <w:szCs w:val="24"/>
        </w:rPr>
      </w:pPr>
    </w:p>
    <w:p w:rsidR="003B0B64" w:rsidRPr="00695536" w:rsidRDefault="003B0B64" w:rsidP="00695536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Председатель Совета депутатов                                                 </w:t>
      </w:r>
    </w:p>
    <w:p w:rsidR="003B0B64" w:rsidRPr="00695536" w:rsidRDefault="003B0B64" w:rsidP="00695536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Майского сельсовета Краснозерского </w:t>
      </w:r>
    </w:p>
    <w:p w:rsidR="003B0B64" w:rsidRPr="00695536" w:rsidRDefault="003B0B64" w:rsidP="00695536">
      <w:pPr>
        <w:rPr>
          <w:sz w:val="24"/>
          <w:szCs w:val="24"/>
        </w:rPr>
      </w:pPr>
      <w:r w:rsidRPr="00695536">
        <w:rPr>
          <w:sz w:val="24"/>
          <w:szCs w:val="24"/>
        </w:rPr>
        <w:t xml:space="preserve">района Новосибирской области                                              В.В. Ляликов                                             </w:t>
      </w:r>
    </w:p>
    <w:p w:rsidR="003B0B64" w:rsidRPr="00B97A04" w:rsidRDefault="003B0B64" w:rsidP="00117757">
      <w:pPr>
        <w:ind w:firstLine="708"/>
        <w:jc w:val="both"/>
        <w:rPr>
          <w:rStyle w:val="IntenseEmphasis"/>
          <w:i w:val="0"/>
          <w:iCs w:val="0"/>
          <w:sz w:val="24"/>
          <w:szCs w:val="24"/>
        </w:rPr>
      </w:pPr>
    </w:p>
    <w:p w:rsidR="003B0B64" w:rsidRPr="00B97A04" w:rsidRDefault="003B0B64" w:rsidP="00117757">
      <w:pPr>
        <w:ind w:firstLine="708"/>
        <w:jc w:val="both"/>
        <w:rPr>
          <w:rStyle w:val="IntenseEmphasis"/>
          <w:i w:val="0"/>
          <w:iCs w:val="0"/>
          <w:sz w:val="24"/>
          <w:szCs w:val="24"/>
        </w:rPr>
      </w:pPr>
    </w:p>
    <w:p w:rsidR="003B0B64" w:rsidRPr="00B97A04" w:rsidRDefault="003B0B64" w:rsidP="00117757">
      <w:pPr>
        <w:spacing w:before="30" w:after="30"/>
        <w:jc w:val="right"/>
        <w:rPr>
          <w:sz w:val="24"/>
          <w:szCs w:val="24"/>
        </w:rPr>
      </w:pPr>
    </w:p>
    <w:p w:rsidR="003B0B64" w:rsidRPr="00B97A04" w:rsidRDefault="003B0B64" w:rsidP="00473437">
      <w:pPr>
        <w:spacing w:line="249" w:lineRule="auto"/>
        <w:rPr>
          <w:sz w:val="24"/>
          <w:szCs w:val="24"/>
        </w:rPr>
      </w:pPr>
    </w:p>
    <w:p w:rsidR="003B0B64" w:rsidRPr="00B97A04" w:rsidRDefault="003B0B64" w:rsidP="00605CD1">
      <w:pPr>
        <w:tabs>
          <w:tab w:val="left" w:pos="3645"/>
        </w:tabs>
        <w:jc w:val="right"/>
        <w:rPr>
          <w:sz w:val="24"/>
          <w:szCs w:val="24"/>
        </w:rPr>
      </w:pPr>
      <w:r w:rsidRPr="00B97A04">
        <w:rPr>
          <w:sz w:val="24"/>
          <w:szCs w:val="24"/>
        </w:rPr>
        <w:tab/>
      </w:r>
      <w:r w:rsidRPr="00B97A04">
        <w:rPr>
          <w:b/>
          <w:bCs/>
          <w:sz w:val="24"/>
          <w:szCs w:val="24"/>
        </w:rPr>
        <w:t xml:space="preserve">Учредители: </w:t>
      </w:r>
      <w:r w:rsidRPr="00B97A04">
        <w:rPr>
          <w:sz w:val="24"/>
          <w:szCs w:val="24"/>
        </w:rPr>
        <w:t xml:space="preserve">Администрация Майского сельсовета,                                                                                     </w:t>
      </w:r>
    </w:p>
    <w:p w:rsidR="003B0B64" w:rsidRPr="00B97A04" w:rsidRDefault="003B0B64" w:rsidP="00605CD1">
      <w:pPr>
        <w:ind w:left="360"/>
        <w:jc w:val="right"/>
        <w:rPr>
          <w:b/>
          <w:bCs/>
          <w:sz w:val="24"/>
          <w:szCs w:val="24"/>
        </w:rPr>
      </w:pPr>
      <w:r w:rsidRPr="00B97A04">
        <w:rPr>
          <w:sz w:val="24"/>
          <w:szCs w:val="24"/>
        </w:rPr>
        <w:t xml:space="preserve">  Совета депутатов Майского сельсовета</w:t>
      </w:r>
      <w:r w:rsidRPr="00B97A04">
        <w:rPr>
          <w:b/>
          <w:bCs/>
          <w:sz w:val="24"/>
          <w:szCs w:val="24"/>
        </w:rPr>
        <w:t xml:space="preserve">        </w:t>
      </w:r>
    </w:p>
    <w:p w:rsidR="003B0B64" w:rsidRPr="00B97A04" w:rsidRDefault="003B0B64" w:rsidP="00605CD1">
      <w:pPr>
        <w:ind w:left="360"/>
        <w:jc w:val="right"/>
        <w:rPr>
          <w:sz w:val="24"/>
          <w:szCs w:val="24"/>
        </w:rPr>
      </w:pPr>
      <w:r w:rsidRPr="00B97A04">
        <w:rPr>
          <w:b/>
          <w:bCs/>
          <w:sz w:val="24"/>
          <w:szCs w:val="24"/>
        </w:rPr>
        <w:t xml:space="preserve">    Адрес редакционного Совета: </w:t>
      </w:r>
      <w:r w:rsidRPr="00B97A04">
        <w:rPr>
          <w:sz w:val="24"/>
          <w:szCs w:val="24"/>
        </w:rPr>
        <w:t>632913, НСО, Краснозёрский район, с. Майское, ул. Комсомольская 19, тел.68-204</w:t>
      </w:r>
    </w:p>
    <w:p w:rsidR="003B0B64" w:rsidRPr="00B97A04" w:rsidRDefault="003B0B64" w:rsidP="00605CD1">
      <w:pPr>
        <w:rPr>
          <w:sz w:val="24"/>
          <w:szCs w:val="24"/>
        </w:rPr>
      </w:pPr>
    </w:p>
    <w:p w:rsidR="003B0B64" w:rsidRDefault="003B0B64" w:rsidP="00605CD1">
      <w:pPr>
        <w:tabs>
          <w:tab w:val="left" w:pos="6825"/>
        </w:tabs>
        <w:jc w:val="right"/>
        <w:rPr>
          <w:sz w:val="24"/>
          <w:szCs w:val="24"/>
        </w:rPr>
      </w:pPr>
      <w:r w:rsidRPr="00B97A04">
        <w:rPr>
          <w:sz w:val="24"/>
          <w:szCs w:val="24"/>
        </w:rPr>
        <w:tab/>
        <w:t>Тираж  3 экз.</w:t>
      </w:r>
    </w:p>
    <w:p w:rsidR="003B0B64" w:rsidRPr="00056F0C" w:rsidRDefault="003B0B64" w:rsidP="00056F0C">
      <w:pPr>
        <w:rPr>
          <w:sz w:val="24"/>
          <w:szCs w:val="24"/>
        </w:rPr>
      </w:pPr>
    </w:p>
    <w:p w:rsidR="003B0B64" w:rsidRPr="00056F0C" w:rsidRDefault="003B0B64" w:rsidP="00056F0C">
      <w:pPr>
        <w:rPr>
          <w:sz w:val="24"/>
          <w:szCs w:val="24"/>
        </w:rPr>
      </w:pPr>
    </w:p>
    <w:p w:rsidR="003B0B64" w:rsidRPr="00056F0C" w:rsidRDefault="003B0B64" w:rsidP="00056F0C">
      <w:pPr>
        <w:rPr>
          <w:sz w:val="24"/>
          <w:szCs w:val="24"/>
        </w:rPr>
      </w:pPr>
    </w:p>
    <w:p w:rsidR="003B0B64" w:rsidRPr="00B97A04" w:rsidRDefault="003B0B64" w:rsidP="0058707E">
      <w:pPr>
        <w:framePr w:h="2237" w:wrap="notBeside" w:vAnchor="text" w:hAnchor="text" w:y="1"/>
        <w:rPr>
          <w:sz w:val="24"/>
          <w:szCs w:val="24"/>
        </w:rPr>
      </w:pPr>
    </w:p>
    <w:p w:rsidR="003B0B64" w:rsidRPr="00B97A04" w:rsidRDefault="003B0B64" w:rsidP="00605CD1">
      <w:pPr>
        <w:tabs>
          <w:tab w:val="left" w:pos="3645"/>
        </w:tabs>
        <w:rPr>
          <w:sz w:val="24"/>
          <w:szCs w:val="24"/>
        </w:rPr>
      </w:pPr>
    </w:p>
    <w:sectPr w:rsidR="003B0B64" w:rsidRPr="00B97A04" w:rsidSect="00D9398C">
      <w:headerReference w:type="default" r:id="rId7"/>
      <w:pgSz w:w="12240" w:h="15840"/>
      <w:pgMar w:top="875" w:right="1440" w:bottom="1134" w:left="1440" w:header="0" w:footer="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64" w:rsidRDefault="003B0B64" w:rsidP="0052345A">
      <w:r>
        <w:separator/>
      </w:r>
    </w:p>
  </w:endnote>
  <w:endnote w:type="continuationSeparator" w:id="0">
    <w:p w:rsidR="003B0B64" w:rsidRDefault="003B0B64" w:rsidP="0052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ama Nuev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64" w:rsidRDefault="003B0B64" w:rsidP="0052345A">
      <w:r>
        <w:separator/>
      </w:r>
    </w:p>
  </w:footnote>
  <w:footnote w:type="continuationSeparator" w:id="0">
    <w:p w:rsidR="003B0B64" w:rsidRDefault="003B0B64" w:rsidP="00523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64" w:rsidRDefault="003B0B64"/>
  <w:tbl>
    <w:tblPr>
      <w:tblW w:w="4979" w:type="pct"/>
      <w:tblCellSpacing w:w="5" w:type="nil"/>
      <w:tblInd w:w="2" w:type="dxa"/>
      <w:tblCellMar>
        <w:left w:w="40" w:type="dxa"/>
        <w:right w:w="40" w:type="dxa"/>
      </w:tblCellMar>
      <w:tblLook w:val="0000"/>
    </w:tblPr>
    <w:tblGrid>
      <w:gridCol w:w="5179"/>
      <w:gridCol w:w="384"/>
      <w:gridCol w:w="3837"/>
    </w:tblGrid>
    <w:tr w:rsidR="003B0B64" w:rsidRPr="004C38B3">
      <w:trPr>
        <w:trHeight w:hRule="exact" w:val="1190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B64" w:rsidRPr="000973A0" w:rsidRDefault="003B0B64">
          <w:pPr>
            <w:pStyle w:val="ConsPlusNormal"/>
            <w:rPr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B64" w:rsidRPr="000973A0" w:rsidRDefault="003B0B6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B64" w:rsidRPr="000973A0" w:rsidRDefault="003B0B6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3B0B64" w:rsidRDefault="003B0B64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CF3"/>
    <w:multiLevelType w:val="multilevel"/>
    <w:tmpl w:val="686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E1931"/>
    <w:multiLevelType w:val="hybridMultilevel"/>
    <w:tmpl w:val="E7462A5E"/>
    <w:lvl w:ilvl="0" w:tplc="9C70F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">
    <w:nsid w:val="0F9E5786"/>
    <w:multiLevelType w:val="hybridMultilevel"/>
    <w:tmpl w:val="045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B35AD"/>
    <w:multiLevelType w:val="hybridMultilevel"/>
    <w:tmpl w:val="47723268"/>
    <w:lvl w:ilvl="0" w:tplc="789C8E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04131"/>
    <w:multiLevelType w:val="multilevel"/>
    <w:tmpl w:val="68F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36F4363"/>
    <w:multiLevelType w:val="multilevel"/>
    <w:tmpl w:val="FF6A4F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5115A59"/>
    <w:multiLevelType w:val="multilevel"/>
    <w:tmpl w:val="B84A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15A81595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EAA0644"/>
    <w:multiLevelType w:val="hybridMultilevel"/>
    <w:tmpl w:val="564E690C"/>
    <w:lvl w:ilvl="0" w:tplc="B7A024D4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61986"/>
    <w:multiLevelType w:val="multilevel"/>
    <w:tmpl w:val="D544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202855D7"/>
    <w:multiLevelType w:val="multilevel"/>
    <w:tmpl w:val="9F62140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22363966"/>
    <w:multiLevelType w:val="hybridMultilevel"/>
    <w:tmpl w:val="48F0AD22"/>
    <w:lvl w:ilvl="0" w:tplc="CCB6D7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5">
    <w:nsid w:val="29D33609"/>
    <w:multiLevelType w:val="multilevel"/>
    <w:tmpl w:val="5368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D0FCF"/>
    <w:multiLevelType w:val="hybridMultilevel"/>
    <w:tmpl w:val="46F46F96"/>
    <w:lvl w:ilvl="0" w:tplc="E0F6D476">
      <w:start w:val="7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24E96"/>
    <w:multiLevelType w:val="multilevel"/>
    <w:tmpl w:val="273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52764C97"/>
    <w:multiLevelType w:val="hybridMultilevel"/>
    <w:tmpl w:val="5532CACA"/>
    <w:lvl w:ilvl="0" w:tplc="090EBFB0">
      <w:start w:val="1"/>
      <w:numFmt w:val="bullet"/>
      <w:suff w:val="space"/>
      <w:lvlText w:val=""/>
      <w:lvlJc w:val="left"/>
      <w:pPr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9">
    <w:nsid w:val="53396661"/>
    <w:multiLevelType w:val="hybridMultilevel"/>
    <w:tmpl w:val="D9E0F554"/>
    <w:lvl w:ilvl="0" w:tplc="5A3AC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3C7697"/>
    <w:multiLevelType w:val="multilevel"/>
    <w:tmpl w:val="B3E84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61188"/>
    <w:multiLevelType w:val="multilevel"/>
    <w:tmpl w:val="6824C2D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66D6640F"/>
    <w:multiLevelType w:val="hybridMultilevel"/>
    <w:tmpl w:val="DD5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C1928"/>
    <w:multiLevelType w:val="multilevel"/>
    <w:tmpl w:val="6E78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6BFE44B6"/>
    <w:multiLevelType w:val="multilevel"/>
    <w:tmpl w:val="714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71646983"/>
    <w:multiLevelType w:val="multilevel"/>
    <w:tmpl w:val="17B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73E55C2A"/>
    <w:multiLevelType w:val="multilevel"/>
    <w:tmpl w:val="DBE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55C2626"/>
    <w:multiLevelType w:val="multilevel"/>
    <w:tmpl w:val="50E4D3A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9">
    <w:nsid w:val="7F5E1978"/>
    <w:multiLevelType w:val="multilevel"/>
    <w:tmpl w:val="9CB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25"/>
  </w:num>
  <w:num w:numId="15">
    <w:abstractNumId w:val="17"/>
  </w:num>
  <w:num w:numId="16">
    <w:abstractNumId w:val="24"/>
  </w:num>
  <w:num w:numId="17">
    <w:abstractNumId w:val="27"/>
  </w:num>
  <w:num w:numId="18">
    <w:abstractNumId w:val="11"/>
  </w:num>
  <w:num w:numId="19">
    <w:abstractNumId w:val="0"/>
  </w:num>
  <w:num w:numId="20">
    <w:abstractNumId w:val="6"/>
  </w:num>
  <w:num w:numId="21">
    <w:abstractNumId w:val="29"/>
  </w:num>
  <w:num w:numId="22">
    <w:abstractNumId w:val="26"/>
  </w:num>
  <w:num w:numId="23">
    <w:abstractNumId w:val="20"/>
  </w:num>
  <w:num w:numId="24">
    <w:abstractNumId w:val="15"/>
  </w:num>
  <w:num w:numId="25">
    <w:abstractNumId w:val="18"/>
  </w:num>
  <w:num w:numId="26">
    <w:abstractNumId w:val="5"/>
  </w:num>
  <w:num w:numId="27">
    <w:abstractNumId w:val="4"/>
  </w:num>
  <w:num w:numId="28">
    <w:abstractNumId w:val="21"/>
  </w:num>
  <w:num w:numId="29">
    <w:abstractNumId w:val="13"/>
  </w:num>
  <w:num w:numId="30">
    <w:abstractNumId w:val="2"/>
  </w:num>
  <w:num w:numId="31">
    <w:abstractNumId w:val="1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1BE"/>
    <w:rsid w:val="00006D0A"/>
    <w:rsid w:val="00031A92"/>
    <w:rsid w:val="00056F0C"/>
    <w:rsid w:val="00067183"/>
    <w:rsid w:val="00094F3F"/>
    <w:rsid w:val="000973A0"/>
    <w:rsid w:val="000B02DE"/>
    <w:rsid w:val="000B23AE"/>
    <w:rsid w:val="000E738D"/>
    <w:rsid w:val="00111985"/>
    <w:rsid w:val="00117757"/>
    <w:rsid w:val="001404AB"/>
    <w:rsid w:val="00167970"/>
    <w:rsid w:val="001C2B39"/>
    <w:rsid w:val="001E1D29"/>
    <w:rsid w:val="00200B11"/>
    <w:rsid w:val="002140C4"/>
    <w:rsid w:val="0027421E"/>
    <w:rsid w:val="002A3F28"/>
    <w:rsid w:val="002E0055"/>
    <w:rsid w:val="00324857"/>
    <w:rsid w:val="003B0B64"/>
    <w:rsid w:val="003C2557"/>
    <w:rsid w:val="0041181F"/>
    <w:rsid w:val="004323BC"/>
    <w:rsid w:val="00443DFB"/>
    <w:rsid w:val="00473437"/>
    <w:rsid w:val="00493A79"/>
    <w:rsid w:val="004A5DCD"/>
    <w:rsid w:val="004B4059"/>
    <w:rsid w:val="004C38B3"/>
    <w:rsid w:val="004C7E02"/>
    <w:rsid w:val="004D3419"/>
    <w:rsid w:val="004F4FA4"/>
    <w:rsid w:val="0052345A"/>
    <w:rsid w:val="005562B6"/>
    <w:rsid w:val="00586292"/>
    <w:rsid w:val="0058707E"/>
    <w:rsid w:val="005A42F3"/>
    <w:rsid w:val="005B347A"/>
    <w:rsid w:val="005C0883"/>
    <w:rsid w:val="005E19DA"/>
    <w:rsid w:val="005E5A42"/>
    <w:rsid w:val="00605CD1"/>
    <w:rsid w:val="00636E0A"/>
    <w:rsid w:val="00640364"/>
    <w:rsid w:val="00647B3D"/>
    <w:rsid w:val="00663C64"/>
    <w:rsid w:val="0067217B"/>
    <w:rsid w:val="0067696D"/>
    <w:rsid w:val="00695536"/>
    <w:rsid w:val="006B2CCC"/>
    <w:rsid w:val="006F3777"/>
    <w:rsid w:val="006F5B88"/>
    <w:rsid w:val="007015D1"/>
    <w:rsid w:val="00703336"/>
    <w:rsid w:val="00703DC1"/>
    <w:rsid w:val="00712B35"/>
    <w:rsid w:val="00747209"/>
    <w:rsid w:val="007F52F7"/>
    <w:rsid w:val="0080062B"/>
    <w:rsid w:val="008031BE"/>
    <w:rsid w:val="00810093"/>
    <w:rsid w:val="008231D9"/>
    <w:rsid w:val="00837565"/>
    <w:rsid w:val="00851444"/>
    <w:rsid w:val="00872C8A"/>
    <w:rsid w:val="0087493D"/>
    <w:rsid w:val="00881F1B"/>
    <w:rsid w:val="00892602"/>
    <w:rsid w:val="008E2F84"/>
    <w:rsid w:val="00950864"/>
    <w:rsid w:val="009915CA"/>
    <w:rsid w:val="00993BE3"/>
    <w:rsid w:val="009D62DA"/>
    <w:rsid w:val="009E35DE"/>
    <w:rsid w:val="009E68F9"/>
    <w:rsid w:val="009F0466"/>
    <w:rsid w:val="00A6607B"/>
    <w:rsid w:val="00A7543F"/>
    <w:rsid w:val="00A80785"/>
    <w:rsid w:val="00A86767"/>
    <w:rsid w:val="00AA2B47"/>
    <w:rsid w:val="00AD529D"/>
    <w:rsid w:val="00AE040E"/>
    <w:rsid w:val="00AF6387"/>
    <w:rsid w:val="00B0393B"/>
    <w:rsid w:val="00B24D6C"/>
    <w:rsid w:val="00B3417A"/>
    <w:rsid w:val="00B478D3"/>
    <w:rsid w:val="00B524A4"/>
    <w:rsid w:val="00B72228"/>
    <w:rsid w:val="00B85F02"/>
    <w:rsid w:val="00B97A04"/>
    <w:rsid w:val="00BC6962"/>
    <w:rsid w:val="00BE42EB"/>
    <w:rsid w:val="00C31FF3"/>
    <w:rsid w:val="00C61F8D"/>
    <w:rsid w:val="00C8684C"/>
    <w:rsid w:val="00C9705F"/>
    <w:rsid w:val="00CD5B86"/>
    <w:rsid w:val="00CF3ED8"/>
    <w:rsid w:val="00D32130"/>
    <w:rsid w:val="00D37903"/>
    <w:rsid w:val="00D9398C"/>
    <w:rsid w:val="00DA49C4"/>
    <w:rsid w:val="00DC30EE"/>
    <w:rsid w:val="00DC4F58"/>
    <w:rsid w:val="00E157E3"/>
    <w:rsid w:val="00E52A4C"/>
    <w:rsid w:val="00E93077"/>
    <w:rsid w:val="00EA22EB"/>
    <w:rsid w:val="00EF0800"/>
    <w:rsid w:val="00EF7B3D"/>
    <w:rsid w:val="00F040B5"/>
    <w:rsid w:val="00F122C0"/>
    <w:rsid w:val="00F2341B"/>
    <w:rsid w:val="00F2529C"/>
    <w:rsid w:val="00F40A11"/>
    <w:rsid w:val="00F65DA2"/>
    <w:rsid w:val="00F83D4F"/>
    <w:rsid w:val="00F96452"/>
    <w:rsid w:val="00FB4BA2"/>
    <w:rsid w:val="00FF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BE"/>
  </w:style>
  <w:style w:type="paragraph" w:styleId="Heading1">
    <w:name w:val="heading 1"/>
    <w:basedOn w:val="Normal"/>
    <w:next w:val="Normal"/>
    <w:link w:val="Heading1Char"/>
    <w:uiPriority w:val="99"/>
    <w:qFormat/>
    <w:rsid w:val="003C2557"/>
    <w:pPr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2557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2557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2557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2557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2557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557"/>
    <w:rPr>
      <w:rFonts w:ascii="Arial" w:hAnsi="Arial" w:cs="Arial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2557"/>
    <w:rPr>
      <w:rFonts w:eastAsia="Times New Roman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2557"/>
    <w:rPr>
      <w:rFonts w:eastAsia="Times New Roman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2557"/>
    <w:rPr>
      <w:rFonts w:eastAsia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2557"/>
    <w:rPr>
      <w:rFonts w:eastAsia="Times New Roman"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C2557"/>
    <w:rPr>
      <w:rFonts w:eastAsia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4C7E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234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345A"/>
  </w:style>
  <w:style w:type="paragraph" w:styleId="Footer">
    <w:name w:val="footer"/>
    <w:basedOn w:val="Normal"/>
    <w:link w:val="FooterChar"/>
    <w:uiPriority w:val="99"/>
    <w:rsid w:val="005234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345A"/>
  </w:style>
  <w:style w:type="paragraph" w:customStyle="1" w:styleId="a">
    <w:name w:val="Базовый"/>
    <w:uiPriority w:val="99"/>
    <w:rsid w:val="00851444"/>
    <w:pPr>
      <w:tabs>
        <w:tab w:val="left" w:pos="708"/>
      </w:tabs>
      <w:suppressAutoHyphens/>
      <w:spacing w:after="200" w:line="276" w:lineRule="atLeast"/>
    </w:pPr>
    <w:rPr>
      <w:rFonts w:ascii="Calibri" w:hAnsi="Calibri" w:cs="Calibri"/>
      <w:lang w:eastAsia="zh-CN"/>
    </w:rPr>
  </w:style>
  <w:style w:type="paragraph" w:customStyle="1" w:styleId="nospacing0">
    <w:name w:val="nospacing0"/>
    <w:basedOn w:val="Normal"/>
    <w:uiPriority w:val="99"/>
    <w:rsid w:val="00663C6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663C64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0">
    <w:name w:val="hyperlink"/>
    <w:basedOn w:val="DefaultParagraphFont"/>
    <w:uiPriority w:val="99"/>
    <w:rsid w:val="00663C64"/>
  </w:style>
  <w:style w:type="character" w:styleId="IntenseEmphasis">
    <w:name w:val="Intense Emphasis"/>
    <w:basedOn w:val="DefaultParagraphFont"/>
    <w:uiPriority w:val="99"/>
    <w:qFormat/>
    <w:rsid w:val="0087493D"/>
    <w:rPr>
      <w:b/>
      <w:bCs/>
      <w:i/>
      <w:iCs/>
      <w:color w:val="4F81BD"/>
    </w:rPr>
  </w:style>
  <w:style w:type="character" w:customStyle="1" w:styleId="titlemain">
    <w:name w:val="titlemain"/>
    <w:basedOn w:val="DefaultParagraphFont"/>
    <w:uiPriority w:val="99"/>
    <w:rsid w:val="00C8684C"/>
  </w:style>
  <w:style w:type="character" w:customStyle="1" w:styleId="apple-converted-space">
    <w:name w:val="apple-converted-space"/>
    <w:basedOn w:val="DefaultParagraphFont"/>
    <w:uiPriority w:val="99"/>
    <w:rsid w:val="00C8684C"/>
  </w:style>
  <w:style w:type="paragraph" w:styleId="NoSpacing">
    <w:name w:val="No Spacing"/>
    <w:uiPriority w:val="99"/>
    <w:qFormat/>
    <w:rsid w:val="003C2557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3C2557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3C255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5">
    <w:name w:val="Style5"/>
    <w:basedOn w:val="Normal"/>
    <w:uiPriority w:val="99"/>
    <w:rsid w:val="003C255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3C2557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3C255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3C2557"/>
    <w:rPr>
      <w:rFonts w:ascii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3C2557"/>
    <w:rPr>
      <w:b/>
      <w:bCs/>
    </w:rPr>
  </w:style>
  <w:style w:type="character" w:customStyle="1" w:styleId="TitleChar">
    <w:name w:val="Title Char"/>
    <w:uiPriority w:val="99"/>
    <w:locked/>
    <w:rsid w:val="00200B11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2"/>
    <w:uiPriority w:val="99"/>
    <w:qFormat/>
    <w:rsid w:val="00200B11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CD5B86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200B11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F122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Title">
    <w:name w:val="ConsTitle"/>
    <w:uiPriority w:val="99"/>
    <w:rsid w:val="00F122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122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122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122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122C0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122C0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122C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122C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1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2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F122C0"/>
    <w:pPr>
      <w:spacing w:after="160" w:line="259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58707E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58707E"/>
    <w:rPr>
      <w:b/>
      <w:bCs/>
      <w:sz w:val="40"/>
      <w:szCs w:val="40"/>
      <w:shd w:val="clear" w:color="auto" w:fill="FFFFFF"/>
      <w:lang w:val="en-US" w:eastAsia="en-US"/>
    </w:rPr>
  </w:style>
  <w:style w:type="character" w:customStyle="1" w:styleId="10">
    <w:name w:val="Заголовок №1"/>
    <w:basedOn w:val="1"/>
    <w:uiPriority w:val="99"/>
    <w:rsid w:val="0058707E"/>
    <w:rPr>
      <w:u w:val="single"/>
    </w:rPr>
  </w:style>
  <w:style w:type="paragraph" w:customStyle="1" w:styleId="20">
    <w:name w:val="Основной текст (2)"/>
    <w:basedOn w:val="Normal"/>
    <w:link w:val="2"/>
    <w:uiPriority w:val="99"/>
    <w:rsid w:val="0058707E"/>
    <w:pPr>
      <w:widowControl w:val="0"/>
      <w:shd w:val="clear" w:color="auto" w:fill="FFFFFF"/>
      <w:spacing w:after="300" w:line="317" w:lineRule="exact"/>
    </w:pPr>
    <w:rPr>
      <w:sz w:val="28"/>
      <w:szCs w:val="28"/>
    </w:rPr>
  </w:style>
  <w:style w:type="paragraph" w:customStyle="1" w:styleId="11">
    <w:name w:val="Заголовок №11"/>
    <w:basedOn w:val="Normal"/>
    <w:link w:val="1"/>
    <w:uiPriority w:val="99"/>
    <w:rsid w:val="0058707E"/>
    <w:pPr>
      <w:widowControl w:val="0"/>
      <w:shd w:val="clear" w:color="auto" w:fill="FFFFFF"/>
      <w:spacing w:before="120" w:line="442" w:lineRule="exact"/>
      <w:outlineLvl w:val="0"/>
    </w:pPr>
    <w:rPr>
      <w:b/>
      <w:bCs/>
      <w:sz w:val="40"/>
      <w:szCs w:val="40"/>
      <w:lang w:val="en-US" w:eastAsia="en-US"/>
    </w:rPr>
  </w:style>
  <w:style w:type="paragraph" w:customStyle="1" w:styleId="Noparagraphstyle">
    <w:name w:val="[No paragraph style]"/>
    <w:uiPriority w:val="99"/>
    <w:rsid w:val="008231D9"/>
    <w:pPr>
      <w:suppressAutoHyphens/>
      <w:autoSpaceDE w:val="0"/>
      <w:spacing w:line="288" w:lineRule="auto"/>
      <w:ind w:left="142"/>
    </w:pPr>
    <w:rPr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231D9"/>
    <w:pPr>
      <w:suppressAutoHyphens/>
      <w:spacing w:after="120" w:line="276" w:lineRule="auto"/>
      <w:ind w:left="142"/>
    </w:pPr>
    <w:rPr>
      <w:rFonts w:ascii="Calibri" w:hAnsi="Calibri"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31D9"/>
    <w:rPr>
      <w:rFonts w:ascii="Calibri" w:hAnsi="Calibri" w:cs="Calibri"/>
      <w:lang w:eastAsia="ar-SA" w:bidi="ar-SA"/>
    </w:rPr>
  </w:style>
  <w:style w:type="paragraph" w:customStyle="1" w:styleId="rtejustify">
    <w:name w:val="rtejustify"/>
    <w:basedOn w:val="Normal"/>
    <w:uiPriority w:val="99"/>
    <w:rsid w:val="00E157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16</Pages>
  <Words>5474</Words>
  <Characters>31207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23</cp:lastModifiedBy>
  <cp:revision>28</cp:revision>
  <cp:lastPrinted>2019-10-04T04:43:00Z</cp:lastPrinted>
  <dcterms:created xsi:type="dcterms:W3CDTF">2019-09-10T08:34:00Z</dcterms:created>
  <dcterms:modified xsi:type="dcterms:W3CDTF">2019-12-10T04:28:00Z</dcterms:modified>
</cp:coreProperties>
</file>